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4E6E" w:rsidRPr="00296F5A" w:rsidRDefault="00264E6E" w:rsidP="00BB2A10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tab/>
      </w:r>
      <w:r>
        <w:tab/>
      </w:r>
      <w:r>
        <w:tab/>
      </w:r>
      <w:r>
        <w:tab/>
      </w:r>
      <w:r w:rsidRPr="00296F5A">
        <w:rPr>
          <w:rFonts w:ascii="Times New Roman" w:hAnsi="Times New Roman"/>
          <w:sz w:val="24"/>
          <w:szCs w:val="24"/>
        </w:rPr>
        <w:t>Prienų rajono savivaldybės tarybos</w:t>
      </w:r>
    </w:p>
    <w:p w:rsidR="00264E6E" w:rsidRPr="00296F5A" w:rsidRDefault="00264E6E" w:rsidP="00BB2A10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2015 m. gruodžio 22</w:t>
      </w:r>
      <w:r w:rsidRPr="00296F5A">
        <w:rPr>
          <w:rFonts w:ascii="Times New Roman" w:hAnsi="Times New Roman"/>
          <w:sz w:val="24"/>
          <w:szCs w:val="24"/>
        </w:rPr>
        <w:t xml:space="preserve"> d.</w:t>
      </w:r>
    </w:p>
    <w:p w:rsidR="00264E6E" w:rsidRPr="00296F5A" w:rsidRDefault="00264E6E" w:rsidP="00BB2A10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sprendimo Nr. T3-255</w:t>
      </w:r>
    </w:p>
    <w:p w:rsidR="00264E6E" w:rsidRDefault="00264E6E" w:rsidP="00BB2A10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296F5A">
        <w:rPr>
          <w:rFonts w:ascii="Times New Roman" w:hAnsi="Times New Roman"/>
          <w:sz w:val="24"/>
          <w:szCs w:val="24"/>
        </w:rPr>
        <w:tab/>
      </w:r>
      <w:r w:rsidRPr="00296F5A">
        <w:rPr>
          <w:rFonts w:ascii="Times New Roman" w:hAnsi="Times New Roman"/>
          <w:sz w:val="24"/>
          <w:szCs w:val="24"/>
        </w:rPr>
        <w:tab/>
      </w:r>
      <w:r w:rsidRPr="00296F5A">
        <w:rPr>
          <w:rFonts w:ascii="Times New Roman" w:hAnsi="Times New Roman"/>
          <w:sz w:val="24"/>
          <w:szCs w:val="24"/>
        </w:rPr>
        <w:tab/>
      </w:r>
      <w:r w:rsidRPr="00296F5A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2 </w:t>
      </w:r>
      <w:r w:rsidRPr="00296F5A">
        <w:rPr>
          <w:rFonts w:ascii="Times New Roman" w:hAnsi="Times New Roman"/>
          <w:sz w:val="24"/>
          <w:szCs w:val="24"/>
        </w:rPr>
        <w:t>priedas</w:t>
      </w:r>
    </w:p>
    <w:p w:rsidR="00264E6E" w:rsidRDefault="00264E6E" w:rsidP="00BB2A10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264E6E" w:rsidRDefault="00264E6E" w:rsidP="00BB2A10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ILGALAIKIO </w:t>
      </w:r>
      <w:r w:rsidRPr="00BB2A10">
        <w:rPr>
          <w:rFonts w:ascii="Times New Roman" w:hAnsi="Times New Roman"/>
          <w:b/>
          <w:sz w:val="24"/>
          <w:szCs w:val="24"/>
        </w:rPr>
        <w:t xml:space="preserve">TURTO, PERDUODAMO </w:t>
      </w:r>
      <w:r w:rsidRPr="002461BB">
        <w:rPr>
          <w:rFonts w:ascii="Times New Roman" w:hAnsi="Times New Roman"/>
          <w:b/>
          <w:sz w:val="24"/>
          <w:szCs w:val="24"/>
        </w:rPr>
        <w:t>PRIENŲ RAJONO SAVIVALDYBĖ</w:t>
      </w:r>
      <w:r>
        <w:rPr>
          <w:rFonts w:ascii="Times New Roman" w:hAnsi="Times New Roman"/>
          <w:b/>
          <w:sz w:val="24"/>
          <w:szCs w:val="24"/>
        </w:rPr>
        <w:t>S KŪNO KULTŪROS IR SPORTO CENTRUI VALDYTI, NAUDOTI IR DISPONUOTI PATIKĖJIMO TEISE, SĄRAŠAS</w:t>
      </w:r>
    </w:p>
    <w:p w:rsidR="00264E6E" w:rsidRDefault="00264E6E" w:rsidP="00BB2A1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17"/>
        <w:gridCol w:w="5354"/>
        <w:gridCol w:w="1013"/>
        <w:gridCol w:w="1356"/>
        <w:gridCol w:w="1314"/>
      </w:tblGrid>
      <w:tr w:rsidR="00264E6E" w:rsidRPr="008B1B44" w:rsidTr="008B1B44">
        <w:tc>
          <w:tcPr>
            <w:tcW w:w="817" w:type="dxa"/>
          </w:tcPr>
          <w:p w:rsidR="00264E6E" w:rsidRPr="008B1B44" w:rsidRDefault="00264E6E" w:rsidP="008B1B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1B44">
              <w:rPr>
                <w:rFonts w:ascii="Times New Roman" w:hAnsi="Times New Roman"/>
                <w:sz w:val="24"/>
                <w:szCs w:val="24"/>
              </w:rPr>
              <w:t>Eil. Nr.</w:t>
            </w:r>
          </w:p>
        </w:tc>
        <w:tc>
          <w:tcPr>
            <w:tcW w:w="5354" w:type="dxa"/>
          </w:tcPr>
          <w:p w:rsidR="00264E6E" w:rsidRPr="008B1B44" w:rsidRDefault="00264E6E" w:rsidP="008B1B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1B44">
              <w:rPr>
                <w:rFonts w:ascii="Times New Roman" w:hAnsi="Times New Roman"/>
                <w:sz w:val="24"/>
                <w:szCs w:val="24"/>
              </w:rPr>
              <w:t>Turto pavadinimas</w:t>
            </w:r>
          </w:p>
        </w:tc>
        <w:tc>
          <w:tcPr>
            <w:tcW w:w="1013" w:type="dxa"/>
          </w:tcPr>
          <w:p w:rsidR="00264E6E" w:rsidRPr="008B1B44" w:rsidRDefault="00264E6E" w:rsidP="008B1B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1B44">
              <w:rPr>
                <w:rFonts w:ascii="Times New Roman" w:hAnsi="Times New Roman"/>
                <w:sz w:val="24"/>
                <w:szCs w:val="24"/>
              </w:rPr>
              <w:t>Kiekis, vnt.</w:t>
            </w:r>
          </w:p>
        </w:tc>
        <w:tc>
          <w:tcPr>
            <w:tcW w:w="1356" w:type="dxa"/>
          </w:tcPr>
          <w:p w:rsidR="00264E6E" w:rsidRPr="008B1B44" w:rsidRDefault="00264E6E" w:rsidP="008B1B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1B44">
              <w:rPr>
                <w:rFonts w:ascii="Times New Roman" w:hAnsi="Times New Roman"/>
                <w:sz w:val="24"/>
                <w:szCs w:val="24"/>
              </w:rPr>
              <w:t>Vieneto kaina su PVM, Eur</w:t>
            </w:r>
          </w:p>
        </w:tc>
        <w:tc>
          <w:tcPr>
            <w:tcW w:w="1314" w:type="dxa"/>
          </w:tcPr>
          <w:p w:rsidR="00264E6E" w:rsidRPr="008B1B44" w:rsidRDefault="00264E6E" w:rsidP="008B1B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1B44">
              <w:rPr>
                <w:rFonts w:ascii="Times New Roman" w:hAnsi="Times New Roman"/>
                <w:sz w:val="24"/>
                <w:szCs w:val="24"/>
              </w:rPr>
              <w:t>Suma su PVM, Eur</w:t>
            </w:r>
          </w:p>
        </w:tc>
      </w:tr>
      <w:tr w:rsidR="00264E6E" w:rsidRPr="008B1B44" w:rsidTr="008B1B44">
        <w:tc>
          <w:tcPr>
            <w:tcW w:w="817" w:type="dxa"/>
          </w:tcPr>
          <w:p w:rsidR="00264E6E" w:rsidRPr="008B1B44" w:rsidRDefault="00264E6E" w:rsidP="008B1B44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1B44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354" w:type="dxa"/>
          </w:tcPr>
          <w:p w:rsidR="00264E6E" w:rsidRPr="008B1B44" w:rsidRDefault="00264E6E" w:rsidP="008B1B44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B1B44">
              <w:rPr>
                <w:rFonts w:ascii="Times New Roman" w:hAnsi="Times New Roman"/>
                <w:sz w:val="24"/>
                <w:szCs w:val="24"/>
              </w:rPr>
              <w:t>Automatinė kelio užtvara</w:t>
            </w:r>
          </w:p>
        </w:tc>
        <w:tc>
          <w:tcPr>
            <w:tcW w:w="1013" w:type="dxa"/>
          </w:tcPr>
          <w:p w:rsidR="00264E6E" w:rsidRPr="008B1B44" w:rsidRDefault="00264E6E" w:rsidP="008B1B44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1B4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56" w:type="dxa"/>
          </w:tcPr>
          <w:p w:rsidR="00264E6E" w:rsidRPr="008B1B44" w:rsidRDefault="00264E6E" w:rsidP="008B1B44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1B44">
              <w:rPr>
                <w:rFonts w:ascii="Times New Roman" w:hAnsi="Times New Roman"/>
                <w:sz w:val="24"/>
                <w:szCs w:val="24"/>
              </w:rPr>
              <w:t>1 872,17</w:t>
            </w:r>
          </w:p>
        </w:tc>
        <w:tc>
          <w:tcPr>
            <w:tcW w:w="1314" w:type="dxa"/>
          </w:tcPr>
          <w:p w:rsidR="00264E6E" w:rsidRPr="008B1B44" w:rsidRDefault="00264E6E" w:rsidP="008B1B44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1B44">
              <w:rPr>
                <w:rFonts w:ascii="Times New Roman" w:hAnsi="Times New Roman"/>
                <w:sz w:val="24"/>
                <w:szCs w:val="24"/>
              </w:rPr>
              <w:t>1 872,17</w:t>
            </w:r>
          </w:p>
        </w:tc>
      </w:tr>
      <w:tr w:rsidR="00264E6E" w:rsidRPr="008B1B44" w:rsidTr="008B1B44">
        <w:tc>
          <w:tcPr>
            <w:tcW w:w="817" w:type="dxa"/>
          </w:tcPr>
          <w:p w:rsidR="00264E6E" w:rsidRPr="008B1B44" w:rsidRDefault="00264E6E" w:rsidP="008B1B44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1B44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354" w:type="dxa"/>
          </w:tcPr>
          <w:p w:rsidR="00264E6E" w:rsidRPr="008B1B44" w:rsidRDefault="00264E6E" w:rsidP="008B1B44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B1B44">
              <w:rPr>
                <w:rFonts w:ascii="Times New Roman" w:hAnsi="Times New Roman"/>
                <w:sz w:val="24"/>
                <w:szCs w:val="24"/>
              </w:rPr>
              <w:t>Automatinė kelio užtvara</w:t>
            </w:r>
          </w:p>
        </w:tc>
        <w:tc>
          <w:tcPr>
            <w:tcW w:w="1013" w:type="dxa"/>
          </w:tcPr>
          <w:p w:rsidR="00264E6E" w:rsidRPr="008B1B44" w:rsidRDefault="00264E6E" w:rsidP="008B1B44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1B4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56" w:type="dxa"/>
          </w:tcPr>
          <w:p w:rsidR="00264E6E" w:rsidRPr="008B1B44" w:rsidRDefault="00264E6E" w:rsidP="008B1B44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1B44">
              <w:rPr>
                <w:rFonts w:ascii="Times New Roman" w:hAnsi="Times New Roman"/>
                <w:sz w:val="24"/>
                <w:szCs w:val="24"/>
              </w:rPr>
              <w:t>1 872,17</w:t>
            </w:r>
          </w:p>
        </w:tc>
        <w:tc>
          <w:tcPr>
            <w:tcW w:w="1314" w:type="dxa"/>
          </w:tcPr>
          <w:p w:rsidR="00264E6E" w:rsidRPr="008B1B44" w:rsidRDefault="00264E6E" w:rsidP="008B1B44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1B44">
              <w:rPr>
                <w:rFonts w:ascii="Times New Roman" w:hAnsi="Times New Roman"/>
                <w:sz w:val="24"/>
                <w:szCs w:val="24"/>
              </w:rPr>
              <w:t>1 872,17</w:t>
            </w:r>
          </w:p>
        </w:tc>
      </w:tr>
      <w:tr w:rsidR="00264E6E" w:rsidRPr="008B1B44" w:rsidTr="008B1B44">
        <w:tc>
          <w:tcPr>
            <w:tcW w:w="817" w:type="dxa"/>
          </w:tcPr>
          <w:p w:rsidR="00264E6E" w:rsidRPr="008B1B44" w:rsidRDefault="00264E6E" w:rsidP="008B1B44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1B44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354" w:type="dxa"/>
          </w:tcPr>
          <w:p w:rsidR="00264E6E" w:rsidRPr="008B1B44" w:rsidRDefault="00264E6E" w:rsidP="008B1B44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B1B44">
              <w:rPr>
                <w:rFonts w:ascii="Times New Roman" w:hAnsi="Times New Roman"/>
                <w:sz w:val="24"/>
                <w:szCs w:val="24"/>
              </w:rPr>
              <w:t>Mobili įgarsinimo sistema</w:t>
            </w:r>
          </w:p>
        </w:tc>
        <w:tc>
          <w:tcPr>
            <w:tcW w:w="1013" w:type="dxa"/>
          </w:tcPr>
          <w:p w:rsidR="00264E6E" w:rsidRPr="008B1B44" w:rsidRDefault="00264E6E" w:rsidP="008B1B44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1B4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56" w:type="dxa"/>
          </w:tcPr>
          <w:p w:rsidR="00264E6E" w:rsidRPr="008B1B44" w:rsidRDefault="00264E6E" w:rsidP="008B1B44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1B44">
              <w:rPr>
                <w:rFonts w:ascii="Times New Roman" w:hAnsi="Times New Roman"/>
                <w:sz w:val="24"/>
                <w:szCs w:val="24"/>
              </w:rPr>
              <w:t>6 642,45</w:t>
            </w:r>
          </w:p>
        </w:tc>
        <w:tc>
          <w:tcPr>
            <w:tcW w:w="1314" w:type="dxa"/>
          </w:tcPr>
          <w:p w:rsidR="00264E6E" w:rsidRPr="008B1B44" w:rsidRDefault="00264E6E" w:rsidP="008B1B44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1B44">
              <w:rPr>
                <w:rFonts w:ascii="Times New Roman" w:hAnsi="Times New Roman"/>
                <w:sz w:val="24"/>
                <w:szCs w:val="24"/>
              </w:rPr>
              <w:t>6 642,45</w:t>
            </w:r>
          </w:p>
        </w:tc>
      </w:tr>
      <w:tr w:rsidR="00264E6E" w:rsidRPr="008B1B44" w:rsidTr="008B1B44">
        <w:tc>
          <w:tcPr>
            <w:tcW w:w="817" w:type="dxa"/>
          </w:tcPr>
          <w:p w:rsidR="00264E6E" w:rsidRPr="008B1B44" w:rsidRDefault="00264E6E" w:rsidP="008B1B44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1B44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354" w:type="dxa"/>
          </w:tcPr>
          <w:p w:rsidR="00264E6E" w:rsidRPr="008B1B44" w:rsidRDefault="00264E6E" w:rsidP="008B1B44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B1B44">
              <w:rPr>
                <w:rFonts w:ascii="Times New Roman" w:hAnsi="Times New Roman"/>
                <w:sz w:val="24"/>
                <w:szCs w:val="24"/>
              </w:rPr>
              <w:t xml:space="preserve">Irklavimo treniruoklis, modelis </w:t>
            </w:r>
            <w:r w:rsidRPr="008B1B44">
              <w:rPr>
                <w:rFonts w:ascii="Times New Roman" w:hAnsi="Times New Roman"/>
                <w:i/>
                <w:sz w:val="24"/>
                <w:szCs w:val="24"/>
              </w:rPr>
              <w:t xml:space="preserve">DPMS </w:t>
            </w:r>
          </w:p>
        </w:tc>
        <w:tc>
          <w:tcPr>
            <w:tcW w:w="1013" w:type="dxa"/>
          </w:tcPr>
          <w:p w:rsidR="00264E6E" w:rsidRPr="008B1B44" w:rsidRDefault="00264E6E" w:rsidP="008B1B44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1B44"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</w:tc>
        <w:tc>
          <w:tcPr>
            <w:tcW w:w="1356" w:type="dxa"/>
          </w:tcPr>
          <w:p w:rsidR="00264E6E" w:rsidRPr="008B1B44" w:rsidRDefault="00264E6E" w:rsidP="008B1B44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1B44">
              <w:rPr>
                <w:rFonts w:ascii="Times New Roman" w:hAnsi="Times New Roman"/>
                <w:sz w:val="24"/>
                <w:szCs w:val="24"/>
              </w:rPr>
              <w:t>1 660,77</w:t>
            </w:r>
          </w:p>
        </w:tc>
        <w:tc>
          <w:tcPr>
            <w:tcW w:w="1314" w:type="dxa"/>
          </w:tcPr>
          <w:p w:rsidR="00264E6E" w:rsidRPr="008B1B44" w:rsidRDefault="00264E6E" w:rsidP="008B1B44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1B44">
              <w:rPr>
                <w:rFonts w:ascii="Times New Roman" w:hAnsi="Times New Roman"/>
                <w:sz w:val="24"/>
                <w:szCs w:val="24"/>
              </w:rPr>
              <w:t>3 321,54</w:t>
            </w:r>
          </w:p>
        </w:tc>
      </w:tr>
      <w:tr w:rsidR="00264E6E" w:rsidRPr="008B1B44" w:rsidTr="008B1B44">
        <w:tc>
          <w:tcPr>
            <w:tcW w:w="817" w:type="dxa"/>
          </w:tcPr>
          <w:p w:rsidR="00264E6E" w:rsidRPr="008B1B44" w:rsidRDefault="00264E6E" w:rsidP="008B1B44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1B44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5354" w:type="dxa"/>
          </w:tcPr>
          <w:p w:rsidR="00264E6E" w:rsidRPr="008B1B44" w:rsidRDefault="00264E6E" w:rsidP="008B1B44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B1B44">
              <w:rPr>
                <w:rFonts w:ascii="Times New Roman" w:hAnsi="Times New Roman"/>
                <w:sz w:val="24"/>
                <w:szCs w:val="24"/>
              </w:rPr>
              <w:t>Dviratis be atlošo</w:t>
            </w:r>
          </w:p>
        </w:tc>
        <w:tc>
          <w:tcPr>
            <w:tcW w:w="1013" w:type="dxa"/>
          </w:tcPr>
          <w:p w:rsidR="00264E6E" w:rsidRPr="008B1B44" w:rsidRDefault="00264E6E" w:rsidP="008B1B44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1B4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56" w:type="dxa"/>
          </w:tcPr>
          <w:p w:rsidR="00264E6E" w:rsidRPr="008B1B44" w:rsidRDefault="00264E6E" w:rsidP="008B1B44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1B44">
              <w:rPr>
                <w:rFonts w:ascii="Times New Roman" w:hAnsi="Times New Roman"/>
                <w:sz w:val="24"/>
                <w:szCs w:val="24"/>
              </w:rPr>
              <w:t>3 433,92</w:t>
            </w:r>
          </w:p>
        </w:tc>
        <w:tc>
          <w:tcPr>
            <w:tcW w:w="1314" w:type="dxa"/>
          </w:tcPr>
          <w:p w:rsidR="00264E6E" w:rsidRPr="008B1B44" w:rsidRDefault="00264E6E" w:rsidP="008B1B44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1B44">
              <w:rPr>
                <w:rFonts w:ascii="Times New Roman" w:hAnsi="Times New Roman"/>
                <w:sz w:val="24"/>
                <w:szCs w:val="24"/>
              </w:rPr>
              <w:t>3 433,92</w:t>
            </w:r>
          </w:p>
        </w:tc>
      </w:tr>
      <w:tr w:rsidR="00264E6E" w:rsidRPr="008B1B44" w:rsidTr="008B1B44">
        <w:tc>
          <w:tcPr>
            <w:tcW w:w="817" w:type="dxa"/>
          </w:tcPr>
          <w:p w:rsidR="00264E6E" w:rsidRPr="008B1B44" w:rsidRDefault="00264E6E" w:rsidP="008B1B44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1B44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5354" w:type="dxa"/>
          </w:tcPr>
          <w:p w:rsidR="00264E6E" w:rsidRPr="008B1B44" w:rsidRDefault="00264E6E" w:rsidP="008B1B44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B1B44">
              <w:rPr>
                <w:rFonts w:ascii="Times New Roman" w:hAnsi="Times New Roman"/>
                <w:sz w:val="24"/>
                <w:szCs w:val="24"/>
              </w:rPr>
              <w:t>Dviratis su atlošu</w:t>
            </w:r>
          </w:p>
        </w:tc>
        <w:tc>
          <w:tcPr>
            <w:tcW w:w="1013" w:type="dxa"/>
          </w:tcPr>
          <w:p w:rsidR="00264E6E" w:rsidRPr="008B1B44" w:rsidRDefault="00264E6E" w:rsidP="008B1B44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1B4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56" w:type="dxa"/>
          </w:tcPr>
          <w:p w:rsidR="00264E6E" w:rsidRPr="008B1B44" w:rsidRDefault="00264E6E" w:rsidP="008B1B44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1B44">
              <w:rPr>
                <w:rFonts w:ascii="Times New Roman" w:hAnsi="Times New Roman"/>
                <w:sz w:val="24"/>
                <w:szCs w:val="24"/>
              </w:rPr>
              <w:t>3 818,24</w:t>
            </w:r>
          </w:p>
        </w:tc>
        <w:tc>
          <w:tcPr>
            <w:tcW w:w="1314" w:type="dxa"/>
          </w:tcPr>
          <w:p w:rsidR="00264E6E" w:rsidRPr="008B1B44" w:rsidRDefault="00264E6E" w:rsidP="008B1B44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1B44">
              <w:rPr>
                <w:rFonts w:ascii="Times New Roman" w:hAnsi="Times New Roman"/>
                <w:sz w:val="24"/>
                <w:szCs w:val="24"/>
              </w:rPr>
              <w:t>3 818,24</w:t>
            </w:r>
          </w:p>
        </w:tc>
      </w:tr>
      <w:tr w:rsidR="00264E6E" w:rsidRPr="008B1B44" w:rsidTr="008B1B44">
        <w:tc>
          <w:tcPr>
            <w:tcW w:w="817" w:type="dxa"/>
          </w:tcPr>
          <w:p w:rsidR="00264E6E" w:rsidRPr="008B1B44" w:rsidRDefault="00264E6E" w:rsidP="008B1B44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1B44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5354" w:type="dxa"/>
          </w:tcPr>
          <w:p w:rsidR="00264E6E" w:rsidRPr="008B1B44" w:rsidRDefault="00264E6E" w:rsidP="008B1B44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B1B44">
              <w:rPr>
                <w:rFonts w:ascii="Times New Roman" w:hAnsi="Times New Roman"/>
                <w:sz w:val="24"/>
                <w:szCs w:val="24"/>
              </w:rPr>
              <w:t>Bėgimo takelis</w:t>
            </w:r>
          </w:p>
        </w:tc>
        <w:tc>
          <w:tcPr>
            <w:tcW w:w="1013" w:type="dxa"/>
          </w:tcPr>
          <w:p w:rsidR="00264E6E" w:rsidRPr="008B1B44" w:rsidRDefault="00264E6E" w:rsidP="008B1B44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1B4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56" w:type="dxa"/>
          </w:tcPr>
          <w:p w:rsidR="00264E6E" w:rsidRPr="008B1B44" w:rsidRDefault="00264E6E" w:rsidP="008B1B44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1B44">
              <w:rPr>
                <w:rFonts w:ascii="Times New Roman" w:hAnsi="Times New Roman"/>
                <w:sz w:val="24"/>
                <w:szCs w:val="24"/>
              </w:rPr>
              <w:t>7 854,90</w:t>
            </w:r>
          </w:p>
        </w:tc>
        <w:tc>
          <w:tcPr>
            <w:tcW w:w="1314" w:type="dxa"/>
          </w:tcPr>
          <w:p w:rsidR="00264E6E" w:rsidRPr="008B1B44" w:rsidRDefault="00264E6E" w:rsidP="008B1B44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1B44">
              <w:rPr>
                <w:rFonts w:ascii="Times New Roman" w:hAnsi="Times New Roman"/>
                <w:sz w:val="24"/>
                <w:szCs w:val="24"/>
              </w:rPr>
              <w:t>23 564,70</w:t>
            </w:r>
          </w:p>
        </w:tc>
      </w:tr>
      <w:tr w:rsidR="00264E6E" w:rsidRPr="008B1B44" w:rsidTr="008B1B44">
        <w:tc>
          <w:tcPr>
            <w:tcW w:w="817" w:type="dxa"/>
          </w:tcPr>
          <w:p w:rsidR="00264E6E" w:rsidRPr="008B1B44" w:rsidRDefault="00264E6E" w:rsidP="008B1B44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1B44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5354" w:type="dxa"/>
          </w:tcPr>
          <w:p w:rsidR="00264E6E" w:rsidRPr="008B1B44" w:rsidRDefault="00264E6E" w:rsidP="008B1B44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B1B44">
              <w:rPr>
                <w:rFonts w:ascii="Times New Roman" w:hAnsi="Times New Roman"/>
                <w:sz w:val="24"/>
                <w:szCs w:val="24"/>
              </w:rPr>
              <w:t>Elipsinis treniruoklis</w:t>
            </w:r>
          </w:p>
        </w:tc>
        <w:tc>
          <w:tcPr>
            <w:tcW w:w="1013" w:type="dxa"/>
          </w:tcPr>
          <w:p w:rsidR="00264E6E" w:rsidRPr="008B1B44" w:rsidRDefault="00264E6E" w:rsidP="008B1B44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1B4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56" w:type="dxa"/>
          </w:tcPr>
          <w:p w:rsidR="00264E6E" w:rsidRPr="008B1B44" w:rsidRDefault="00264E6E" w:rsidP="008B1B44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1B44">
              <w:rPr>
                <w:rFonts w:ascii="Times New Roman" w:hAnsi="Times New Roman"/>
                <w:sz w:val="24"/>
                <w:szCs w:val="24"/>
              </w:rPr>
              <w:t>5 569,15</w:t>
            </w:r>
          </w:p>
        </w:tc>
        <w:tc>
          <w:tcPr>
            <w:tcW w:w="1314" w:type="dxa"/>
          </w:tcPr>
          <w:p w:rsidR="00264E6E" w:rsidRPr="008B1B44" w:rsidRDefault="00264E6E" w:rsidP="008B1B44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1B44">
              <w:rPr>
                <w:rFonts w:ascii="Times New Roman" w:hAnsi="Times New Roman"/>
                <w:sz w:val="24"/>
                <w:szCs w:val="24"/>
              </w:rPr>
              <w:t>5 569,15</w:t>
            </w:r>
          </w:p>
        </w:tc>
      </w:tr>
      <w:tr w:rsidR="00264E6E" w:rsidRPr="008B1B44" w:rsidTr="008B1B44">
        <w:tc>
          <w:tcPr>
            <w:tcW w:w="817" w:type="dxa"/>
          </w:tcPr>
          <w:p w:rsidR="00264E6E" w:rsidRPr="008B1B44" w:rsidRDefault="00264E6E" w:rsidP="008B1B44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1B44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5354" w:type="dxa"/>
          </w:tcPr>
          <w:p w:rsidR="00264E6E" w:rsidRPr="008B1B44" w:rsidRDefault="00264E6E" w:rsidP="008B1B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1B44">
              <w:rPr>
                <w:rFonts w:ascii="Times New Roman" w:hAnsi="Times New Roman"/>
                <w:sz w:val="24"/>
                <w:szCs w:val="24"/>
              </w:rPr>
              <w:t>Žingsniuoklis</w:t>
            </w:r>
          </w:p>
        </w:tc>
        <w:tc>
          <w:tcPr>
            <w:tcW w:w="1013" w:type="dxa"/>
          </w:tcPr>
          <w:p w:rsidR="00264E6E" w:rsidRPr="008B1B44" w:rsidRDefault="00264E6E" w:rsidP="008B1B44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1B4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56" w:type="dxa"/>
          </w:tcPr>
          <w:p w:rsidR="00264E6E" w:rsidRPr="008B1B44" w:rsidRDefault="00264E6E" w:rsidP="008B1B44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1B44">
              <w:rPr>
                <w:rFonts w:ascii="Times New Roman" w:hAnsi="Times New Roman"/>
                <w:sz w:val="24"/>
                <w:szCs w:val="24"/>
              </w:rPr>
              <w:t>6 508,95</w:t>
            </w:r>
          </w:p>
        </w:tc>
        <w:tc>
          <w:tcPr>
            <w:tcW w:w="1314" w:type="dxa"/>
          </w:tcPr>
          <w:p w:rsidR="00264E6E" w:rsidRPr="008B1B44" w:rsidRDefault="00264E6E" w:rsidP="008B1B44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1B44">
              <w:rPr>
                <w:rFonts w:ascii="Times New Roman" w:hAnsi="Times New Roman"/>
                <w:sz w:val="24"/>
                <w:szCs w:val="24"/>
              </w:rPr>
              <w:t>6 508,95</w:t>
            </w:r>
          </w:p>
        </w:tc>
      </w:tr>
      <w:tr w:rsidR="00264E6E" w:rsidRPr="008B1B44" w:rsidTr="008B1B44">
        <w:tc>
          <w:tcPr>
            <w:tcW w:w="817" w:type="dxa"/>
          </w:tcPr>
          <w:p w:rsidR="00264E6E" w:rsidRPr="008B1B44" w:rsidRDefault="00264E6E" w:rsidP="008B1B44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1B44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5354" w:type="dxa"/>
          </w:tcPr>
          <w:p w:rsidR="00264E6E" w:rsidRPr="008B1B44" w:rsidRDefault="00264E6E" w:rsidP="008B1B44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B1B44">
              <w:rPr>
                <w:rFonts w:ascii="Times New Roman" w:hAnsi="Times New Roman"/>
                <w:sz w:val="24"/>
                <w:szCs w:val="24"/>
              </w:rPr>
              <w:t xml:space="preserve">Biliardo stalas </w:t>
            </w:r>
            <w:r w:rsidRPr="008B1B44">
              <w:rPr>
                <w:rFonts w:ascii="Times New Roman" w:hAnsi="Times New Roman"/>
                <w:i/>
                <w:sz w:val="24"/>
                <w:szCs w:val="24"/>
              </w:rPr>
              <w:t>Dino Sport PRO</w:t>
            </w:r>
          </w:p>
        </w:tc>
        <w:tc>
          <w:tcPr>
            <w:tcW w:w="1013" w:type="dxa"/>
          </w:tcPr>
          <w:p w:rsidR="00264E6E" w:rsidRPr="008B1B44" w:rsidRDefault="00264E6E" w:rsidP="008B1B44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1B4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56" w:type="dxa"/>
          </w:tcPr>
          <w:p w:rsidR="00264E6E" w:rsidRPr="008B1B44" w:rsidRDefault="00264E6E" w:rsidP="008B1B44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1B44">
              <w:rPr>
                <w:rFonts w:ascii="Times New Roman" w:hAnsi="Times New Roman"/>
                <w:sz w:val="24"/>
                <w:szCs w:val="24"/>
              </w:rPr>
              <w:t>1 826,15</w:t>
            </w:r>
          </w:p>
        </w:tc>
        <w:tc>
          <w:tcPr>
            <w:tcW w:w="1314" w:type="dxa"/>
          </w:tcPr>
          <w:p w:rsidR="00264E6E" w:rsidRPr="008B1B44" w:rsidRDefault="00264E6E" w:rsidP="008B1B44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1B44">
              <w:rPr>
                <w:rFonts w:ascii="Times New Roman" w:hAnsi="Times New Roman"/>
                <w:sz w:val="24"/>
                <w:szCs w:val="24"/>
              </w:rPr>
              <w:t>3 652,30</w:t>
            </w:r>
          </w:p>
        </w:tc>
      </w:tr>
      <w:tr w:rsidR="00264E6E" w:rsidRPr="008B1B44" w:rsidTr="008B1B44">
        <w:tc>
          <w:tcPr>
            <w:tcW w:w="817" w:type="dxa"/>
          </w:tcPr>
          <w:p w:rsidR="00264E6E" w:rsidRPr="008B1B44" w:rsidRDefault="00264E6E" w:rsidP="008B1B44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54" w:type="dxa"/>
          </w:tcPr>
          <w:p w:rsidR="00264E6E" w:rsidRPr="008B1B44" w:rsidRDefault="00264E6E" w:rsidP="008B1B44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B1B44">
              <w:rPr>
                <w:rFonts w:ascii="Times New Roman" w:hAnsi="Times New Roman"/>
                <w:b/>
                <w:sz w:val="24"/>
                <w:szCs w:val="24"/>
              </w:rPr>
              <w:t>Iš viso</w:t>
            </w:r>
          </w:p>
        </w:tc>
        <w:tc>
          <w:tcPr>
            <w:tcW w:w="1013" w:type="dxa"/>
          </w:tcPr>
          <w:p w:rsidR="00264E6E" w:rsidRPr="008B1B44" w:rsidRDefault="00264E6E" w:rsidP="008B1B44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264E6E" w:rsidRPr="008B1B44" w:rsidRDefault="00264E6E" w:rsidP="008B1B44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4" w:type="dxa"/>
          </w:tcPr>
          <w:p w:rsidR="00264E6E" w:rsidRPr="008B1B44" w:rsidRDefault="00264E6E" w:rsidP="008B1B44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1B44">
              <w:rPr>
                <w:rFonts w:ascii="Times New Roman" w:hAnsi="Times New Roman"/>
                <w:b/>
                <w:sz w:val="24"/>
                <w:szCs w:val="24"/>
              </w:rPr>
              <w:t>60 255,60</w:t>
            </w:r>
          </w:p>
        </w:tc>
      </w:tr>
    </w:tbl>
    <w:p w:rsidR="00264E6E" w:rsidRDefault="00264E6E" w:rsidP="00BB2A1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64E6E" w:rsidRDefault="00264E6E" w:rsidP="00BB2A1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64E6E" w:rsidRPr="00BB2A10" w:rsidRDefault="00264E6E" w:rsidP="00BB2A1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</w:t>
      </w:r>
    </w:p>
    <w:sectPr w:rsidR="00264E6E" w:rsidRPr="00BB2A10" w:rsidSect="00C47F32">
      <w:headerReference w:type="default" r:id="rId6"/>
      <w:pgSz w:w="11906" w:h="16838"/>
      <w:pgMar w:top="170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4E6E" w:rsidRDefault="00264E6E" w:rsidP="00C47F32">
      <w:pPr>
        <w:spacing w:after="0" w:line="240" w:lineRule="auto"/>
      </w:pPr>
      <w:r>
        <w:separator/>
      </w:r>
    </w:p>
  </w:endnote>
  <w:endnote w:type="continuationSeparator" w:id="0">
    <w:p w:rsidR="00264E6E" w:rsidRDefault="00264E6E" w:rsidP="00C47F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4E6E" w:rsidRDefault="00264E6E" w:rsidP="00C47F32">
      <w:pPr>
        <w:spacing w:after="0" w:line="240" w:lineRule="auto"/>
      </w:pPr>
      <w:r>
        <w:separator/>
      </w:r>
    </w:p>
  </w:footnote>
  <w:footnote w:type="continuationSeparator" w:id="0">
    <w:p w:rsidR="00264E6E" w:rsidRDefault="00264E6E" w:rsidP="00C47F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4E6E" w:rsidRDefault="00264E6E">
    <w:pPr>
      <w:pStyle w:val="Header"/>
      <w:jc w:val="center"/>
    </w:pPr>
    <w:fldSimple w:instr=" PAGE   \* MERGEFORMAT ">
      <w:r>
        <w:rPr>
          <w:noProof/>
        </w:rPr>
        <w:t>2</w:t>
      </w:r>
    </w:fldSimple>
  </w:p>
  <w:p w:rsidR="00264E6E" w:rsidRDefault="00264E6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296"/>
  <w:hyphenationZone w:val="396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96F5A"/>
    <w:rsid w:val="000032FD"/>
    <w:rsid w:val="0006253D"/>
    <w:rsid w:val="000831CD"/>
    <w:rsid w:val="000D0CC1"/>
    <w:rsid w:val="001031EC"/>
    <w:rsid w:val="00117C94"/>
    <w:rsid w:val="00130551"/>
    <w:rsid w:val="00197314"/>
    <w:rsid w:val="001F5D1F"/>
    <w:rsid w:val="002461BB"/>
    <w:rsid w:val="00261593"/>
    <w:rsid w:val="00264E6E"/>
    <w:rsid w:val="00284592"/>
    <w:rsid w:val="00286738"/>
    <w:rsid w:val="00296F5A"/>
    <w:rsid w:val="002B52F1"/>
    <w:rsid w:val="002F5BC2"/>
    <w:rsid w:val="00302437"/>
    <w:rsid w:val="00320153"/>
    <w:rsid w:val="003E6C08"/>
    <w:rsid w:val="00400B39"/>
    <w:rsid w:val="00414B24"/>
    <w:rsid w:val="00434916"/>
    <w:rsid w:val="004E3484"/>
    <w:rsid w:val="00502C17"/>
    <w:rsid w:val="005A25C0"/>
    <w:rsid w:val="005A28EC"/>
    <w:rsid w:val="00601193"/>
    <w:rsid w:val="00656EFC"/>
    <w:rsid w:val="00676C31"/>
    <w:rsid w:val="0072053A"/>
    <w:rsid w:val="008923D5"/>
    <w:rsid w:val="008B1B44"/>
    <w:rsid w:val="008B7058"/>
    <w:rsid w:val="008E564D"/>
    <w:rsid w:val="008F454A"/>
    <w:rsid w:val="00933FF5"/>
    <w:rsid w:val="00984E5D"/>
    <w:rsid w:val="00992D9D"/>
    <w:rsid w:val="009A1382"/>
    <w:rsid w:val="009C08C7"/>
    <w:rsid w:val="009E2209"/>
    <w:rsid w:val="00A015D4"/>
    <w:rsid w:val="00A46A88"/>
    <w:rsid w:val="00AA626C"/>
    <w:rsid w:val="00BA1E41"/>
    <w:rsid w:val="00BB2A10"/>
    <w:rsid w:val="00BB53D1"/>
    <w:rsid w:val="00C47F32"/>
    <w:rsid w:val="00CC42B5"/>
    <w:rsid w:val="00CE59AD"/>
    <w:rsid w:val="00D234A7"/>
    <w:rsid w:val="00D459EA"/>
    <w:rsid w:val="00D60A03"/>
    <w:rsid w:val="00D9309E"/>
    <w:rsid w:val="00E80A50"/>
    <w:rsid w:val="00EB5FFF"/>
    <w:rsid w:val="00F862B3"/>
    <w:rsid w:val="00F960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3484"/>
    <w:pPr>
      <w:spacing w:after="200" w:line="276" w:lineRule="auto"/>
    </w:pPr>
    <w:rPr>
      <w:lang w:eastAsia="zh-C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BB2A1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C47F3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C47F32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C47F3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C47F32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1</Pages>
  <Words>556</Words>
  <Characters>317</Characters>
  <Application>Microsoft Office Outlook</Application>
  <DocSecurity>0</DocSecurity>
  <Lines>0</Lines>
  <Paragraphs>0</Paragraphs>
  <ScaleCrop>false</ScaleCrop>
  <Company>-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Dovile</cp:lastModifiedBy>
  <cp:revision>5</cp:revision>
  <cp:lastPrinted>2015-11-06T11:46:00Z</cp:lastPrinted>
  <dcterms:created xsi:type="dcterms:W3CDTF">2015-12-09T07:24:00Z</dcterms:created>
  <dcterms:modified xsi:type="dcterms:W3CDTF">2015-12-23T11:54:00Z</dcterms:modified>
</cp:coreProperties>
</file>