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 w:rsidP="00E6498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b/>
          <w:sz w:val="24"/>
        </w:rPr>
      </w:pPr>
    </w:p>
    <w:p w:rsidR="009B2512" w:rsidRDefault="009B2512" w:rsidP="0033193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8C08A0" w:rsidRDefault="009B2512" w:rsidP="0033193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bCs/>
          <w:caps/>
          <w:sz w:val="24"/>
        </w:rPr>
      </w:pPr>
      <w:r>
        <w:rPr>
          <w:b/>
          <w:bCs/>
          <w:caps/>
          <w:sz w:val="24"/>
        </w:rPr>
        <w:t>Dėl</w:t>
      </w:r>
      <w:r w:rsidR="008C08A0">
        <w:rPr>
          <w:b/>
          <w:bCs/>
          <w:caps/>
          <w:sz w:val="24"/>
        </w:rPr>
        <w:t xml:space="preserve"> PRIENŲ RAJONO </w:t>
      </w:r>
      <w:r>
        <w:rPr>
          <w:b/>
          <w:bCs/>
          <w:caps/>
          <w:sz w:val="24"/>
        </w:rPr>
        <w:t xml:space="preserve"> </w:t>
      </w:r>
      <w:r w:rsidR="00603AB7">
        <w:rPr>
          <w:b/>
          <w:bCs/>
          <w:caps/>
          <w:sz w:val="24"/>
        </w:rPr>
        <w:t xml:space="preserve">SAVIVALDYBĖS ADMINISTRACIJOS TEIKIAMŲ ADMINISTRACINIŲ PASLAUGŲ TEIKIMO APRAŠYMŲ </w:t>
      </w:r>
    </w:p>
    <w:p w:rsidR="009B2512" w:rsidRDefault="0020616C" w:rsidP="0033193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bCs/>
          <w:caps/>
          <w:sz w:val="24"/>
        </w:rPr>
      </w:pPr>
      <w:r>
        <w:rPr>
          <w:b/>
          <w:bCs/>
          <w:caps/>
          <w:sz w:val="24"/>
        </w:rPr>
        <w:t>PATVIRTINIMO</w:t>
      </w:r>
    </w:p>
    <w:p w:rsidR="0020616C" w:rsidRDefault="00034B8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</w:r>
      <w:r w:rsidR="00B93FD5">
        <w:rPr>
          <w:sz w:val="24"/>
        </w:rPr>
        <w:t xml:space="preserve">    </w:t>
      </w:r>
    </w:p>
    <w:p w:rsidR="00034B85" w:rsidRDefault="008C08A0" w:rsidP="00D3430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</w:r>
      <w:r w:rsidR="00034B85">
        <w:rPr>
          <w:sz w:val="24"/>
        </w:rPr>
        <w:t>201</w:t>
      </w:r>
      <w:r w:rsidR="00D3430F">
        <w:rPr>
          <w:sz w:val="24"/>
        </w:rPr>
        <w:t>8</w:t>
      </w:r>
      <w:r w:rsidR="009B2512">
        <w:rPr>
          <w:sz w:val="24"/>
        </w:rPr>
        <w:t xml:space="preserve"> m.</w:t>
      </w:r>
      <w:r w:rsidR="00B93FD5">
        <w:rPr>
          <w:sz w:val="24"/>
        </w:rPr>
        <w:t xml:space="preserve"> </w:t>
      </w:r>
      <w:r w:rsidR="00D3430F">
        <w:rPr>
          <w:sz w:val="24"/>
        </w:rPr>
        <w:t xml:space="preserve">balandžio </w:t>
      </w:r>
      <w:r w:rsidR="00090E4C">
        <w:rPr>
          <w:sz w:val="24"/>
        </w:rPr>
        <w:t>20</w:t>
      </w:r>
      <w:r w:rsidR="00753FF4">
        <w:rPr>
          <w:sz w:val="24"/>
        </w:rPr>
        <w:t xml:space="preserve">   </w:t>
      </w:r>
      <w:r w:rsidR="004F7A59">
        <w:rPr>
          <w:sz w:val="24"/>
        </w:rPr>
        <w:t xml:space="preserve"> d.            </w:t>
      </w:r>
      <w:r w:rsidR="00090E4C">
        <w:rPr>
          <w:sz w:val="24"/>
        </w:rPr>
        <w:t>A3-302</w:t>
      </w:r>
    </w:p>
    <w:p w:rsidR="00626CC3" w:rsidRDefault="00626CC3" w:rsidP="00D630F6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360" w:lineRule="auto"/>
        <w:ind w:firstLine="0"/>
        <w:rPr>
          <w:sz w:val="24"/>
          <w:szCs w:val="24"/>
        </w:rPr>
      </w:pPr>
    </w:p>
    <w:p w:rsidR="00626CC3" w:rsidRDefault="00626CC3" w:rsidP="00C05BC6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603AB7">
        <w:rPr>
          <w:sz w:val="24"/>
          <w:szCs w:val="24"/>
        </w:rPr>
        <w:t>s Lietuvos Respublikos vietos savivaldos įstatymo 29 straipsnio 8 dalies 2, 3 punktais, Lietuvos Respublikos viešojo administravimo įsta</w:t>
      </w:r>
      <w:r w:rsidR="008C08A0">
        <w:rPr>
          <w:sz w:val="24"/>
          <w:szCs w:val="24"/>
        </w:rPr>
        <w:t>tymo 15 straipsnio 1, 2 dalimis:</w:t>
      </w:r>
    </w:p>
    <w:p w:rsidR="00D3430F" w:rsidRPr="00D3430F" w:rsidRDefault="00603AB7" w:rsidP="00C05BC6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1</w:t>
      </w:r>
      <w:r w:rsidRPr="00D3430F">
        <w:rPr>
          <w:sz w:val="24"/>
          <w:szCs w:val="24"/>
        </w:rPr>
        <w:t>. T</w:t>
      </w:r>
      <w:r w:rsidR="00626CC3" w:rsidRPr="00D3430F">
        <w:rPr>
          <w:sz w:val="24"/>
          <w:szCs w:val="24"/>
        </w:rPr>
        <w:t xml:space="preserve"> v i r t i n u </w:t>
      </w:r>
      <w:r w:rsidR="00BF7EE0" w:rsidRPr="00D3430F">
        <w:rPr>
          <w:sz w:val="24"/>
          <w:szCs w:val="24"/>
        </w:rPr>
        <w:t xml:space="preserve"> </w:t>
      </w:r>
      <w:r w:rsidRPr="00D3430F">
        <w:rPr>
          <w:sz w:val="24"/>
          <w:szCs w:val="24"/>
        </w:rPr>
        <w:t>Prienų rajono savivaldybės administracijos administracinių paslaugų teikimo aprašymus</w:t>
      </w:r>
      <w:r w:rsidR="00C05BC6">
        <w:rPr>
          <w:sz w:val="24"/>
          <w:szCs w:val="24"/>
        </w:rPr>
        <w:t xml:space="preserve"> (pridedamus)</w:t>
      </w:r>
      <w:r w:rsidR="00D3430F" w:rsidRPr="00D3430F">
        <w:rPr>
          <w:sz w:val="24"/>
          <w:szCs w:val="24"/>
        </w:rPr>
        <w:t>:</w:t>
      </w:r>
    </w:p>
    <w:p w:rsidR="008D1A19" w:rsidRPr="00FF3E10" w:rsidRDefault="00D3430F" w:rsidP="00C05BC6">
      <w:pPr>
        <w:spacing w:line="276" w:lineRule="auto"/>
        <w:ind w:firstLine="851"/>
        <w:rPr>
          <w:color w:val="000000"/>
          <w:sz w:val="24"/>
          <w:szCs w:val="24"/>
        </w:rPr>
      </w:pPr>
      <w:r w:rsidRPr="00FF3E10">
        <w:rPr>
          <w:color w:val="000000"/>
          <w:sz w:val="24"/>
          <w:szCs w:val="24"/>
        </w:rPr>
        <w:t xml:space="preserve">1.1. </w:t>
      </w:r>
      <w:r w:rsidRPr="00FF3E10">
        <w:rPr>
          <w:color w:val="000000"/>
          <w:sz w:val="24"/>
          <w:szCs w:val="24"/>
          <w:shd w:val="clear" w:color="auto" w:fill="FFFFFF"/>
        </w:rPr>
        <w:t>Asmens skundo ar prašymo priėmimas bei nagrinėjimas</w:t>
      </w:r>
      <w:r w:rsidRPr="00FF3E10">
        <w:rPr>
          <w:color w:val="000000"/>
          <w:sz w:val="24"/>
          <w:szCs w:val="24"/>
        </w:rPr>
        <w:t>;</w:t>
      </w:r>
    </w:p>
    <w:p w:rsidR="00D3430F" w:rsidRPr="00FF3E10" w:rsidRDefault="00D3430F" w:rsidP="00C05BC6">
      <w:pPr>
        <w:spacing w:line="276" w:lineRule="auto"/>
        <w:ind w:firstLine="851"/>
        <w:rPr>
          <w:color w:val="000000"/>
          <w:sz w:val="24"/>
          <w:szCs w:val="24"/>
        </w:rPr>
      </w:pPr>
      <w:r w:rsidRPr="00FF3E10">
        <w:rPr>
          <w:color w:val="000000"/>
          <w:sz w:val="24"/>
          <w:szCs w:val="24"/>
        </w:rPr>
        <w:t xml:space="preserve">1.2. Bendrojo skyriaus - </w:t>
      </w:r>
      <w:r w:rsidR="00FF3E10" w:rsidRPr="00FF3E10">
        <w:rPr>
          <w:color w:val="000000"/>
          <w:sz w:val="24"/>
          <w:szCs w:val="24"/>
        </w:rPr>
        <w:t>Asmenų konsultavimas valstybi</w:t>
      </w:r>
      <w:r w:rsidR="00C05BC6">
        <w:rPr>
          <w:color w:val="000000"/>
          <w:sz w:val="24"/>
          <w:szCs w:val="24"/>
        </w:rPr>
        <w:t>nės kalbos vartojimo klausimais</w:t>
      </w:r>
      <w:r w:rsidR="00FF3E10" w:rsidRPr="00FF3E10">
        <w:rPr>
          <w:color w:val="000000"/>
          <w:sz w:val="24"/>
          <w:szCs w:val="24"/>
        </w:rPr>
        <w:t>.</w:t>
      </w:r>
    </w:p>
    <w:p w:rsidR="00FB44B5" w:rsidRPr="00D3430F" w:rsidRDefault="00FB44B5" w:rsidP="00C05BC6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851"/>
        <w:rPr>
          <w:sz w:val="24"/>
          <w:szCs w:val="24"/>
          <w:lang w:val="en-GB" w:eastAsia="en-GB"/>
        </w:rPr>
      </w:pPr>
      <w:r w:rsidRPr="00FF3E10">
        <w:rPr>
          <w:color w:val="000000"/>
          <w:sz w:val="24"/>
          <w:szCs w:val="24"/>
        </w:rPr>
        <w:t>2. N u r o d a u Prienų rajono</w:t>
      </w:r>
      <w:r w:rsidRPr="00D3430F">
        <w:rPr>
          <w:sz w:val="24"/>
          <w:szCs w:val="24"/>
        </w:rPr>
        <w:t xml:space="preserve"> savivaldybės administracijos Bendrojo skyriaus sekretorei Inetai Labutienei šio įsakymo 1 punkt</w:t>
      </w:r>
      <w:r w:rsidR="00B05ED1" w:rsidRPr="00D3430F">
        <w:rPr>
          <w:sz w:val="24"/>
          <w:szCs w:val="24"/>
        </w:rPr>
        <w:t>e</w:t>
      </w:r>
      <w:r w:rsidRPr="00D3430F">
        <w:rPr>
          <w:sz w:val="24"/>
          <w:szCs w:val="24"/>
        </w:rPr>
        <w:t xml:space="preserve"> nurodytus aprašymus paskelbti </w:t>
      </w:r>
      <w:r w:rsidR="0008363D" w:rsidRPr="00D3430F">
        <w:rPr>
          <w:sz w:val="24"/>
          <w:szCs w:val="24"/>
          <w:lang w:val="en-GB" w:eastAsia="en-GB"/>
        </w:rPr>
        <w:t>Savivaldybės internet</w:t>
      </w:r>
      <w:r w:rsidR="00AE4604" w:rsidRPr="00D3430F">
        <w:rPr>
          <w:sz w:val="24"/>
          <w:szCs w:val="24"/>
          <w:lang w:val="en-GB" w:eastAsia="en-GB"/>
        </w:rPr>
        <w:t>o</w:t>
      </w:r>
      <w:r w:rsidR="0008363D" w:rsidRPr="00D3430F">
        <w:rPr>
          <w:sz w:val="24"/>
          <w:szCs w:val="24"/>
          <w:lang w:val="en-GB" w:eastAsia="en-GB"/>
        </w:rPr>
        <w:t xml:space="preserve"> svetainėje</w:t>
      </w:r>
      <w:r w:rsidR="00B05ED1" w:rsidRPr="00D3430F">
        <w:rPr>
          <w:sz w:val="24"/>
          <w:szCs w:val="24"/>
          <w:lang w:val="en-GB" w:eastAsia="en-GB"/>
        </w:rPr>
        <w:t xml:space="preserve"> ir Teisės aktų registere.</w:t>
      </w:r>
    </w:p>
    <w:p w:rsidR="00FB44B5" w:rsidRDefault="00FF3E10" w:rsidP="00C05BC6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851"/>
        <w:rPr>
          <w:sz w:val="24"/>
          <w:szCs w:val="24"/>
        </w:rPr>
      </w:pPr>
      <w:r>
        <w:rPr>
          <w:bCs/>
          <w:sz w:val="24"/>
          <w:szCs w:val="24"/>
        </w:rPr>
        <w:t>Šis įsakymas per vieną mėnesį nuo jo 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  <w:sz w:val="24"/>
          <w:szCs w:val="24"/>
        </w:rPr>
        <w:t>Laisvės al. 36, Kaunas</w:t>
      </w:r>
      <w:r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Respublikos g. 62, Panevėžys; Klaipėdos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Galinio Pylimo g. 9, Klaipėda; Kauno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A. Mickevičiaus g. 8A, Kaunas).</w:t>
      </w:r>
    </w:p>
    <w:p w:rsidR="00626CC3" w:rsidRDefault="00626CC3" w:rsidP="00D630F6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360" w:lineRule="auto"/>
        <w:ind w:firstLine="0"/>
        <w:rPr>
          <w:sz w:val="24"/>
          <w:szCs w:val="24"/>
        </w:rPr>
      </w:pPr>
    </w:p>
    <w:p w:rsidR="00FF3E10" w:rsidRDefault="00FF3E10" w:rsidP="00D630F6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360" w:lineRule="auto"/>
        <w:ind w:firstLine="0"/>
        <w:rPr>
          <w:sz w:val="24"/>
          <w:szCs w:val="24"/>
        </w:rPr>
      </w:pPr>
    </w:p>
    <w:p w:rsidR="00C05BC6" w:rsidRPr="00E64989" w:rsidRDefault="00C05BC6" w:rsidP="00D630F6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360" w:lineRule="auto"/>
        <w:ind w:firstLine="0"/>
        <w:rPr>
          <w:sz w:val="24"/>
          <w:szCs w:val="24"/>
        </w:rPr>
      </w:pPr>
    </w:p>
    <w:p w:rsidR="00981FF3" w:rsidRDefault="00981FF3" w:rsidP="00FB44B5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Administracijos direktorius </w:t>
      </w:r>
      <w:r w:rsidR="00FB44B5">
        <w:rPr>
          <w:sz w:val="24"/>
          <w:szCs w:val="24"/>
        </w:rPr>
        <w:tab/>
      </w:r>
      <w:r w:rsidR="00FB44B5">
        <w:rPr>
          <w:sz w:val="24"/>
          <w:szCs w:val="24"/>
        </w:rPr>
        <w:tab/>
      </w:r>
      <w:r w:rsidR="00FB44B5">
        <w:rPr>
          <w:sz w:val="24"/>
          <w:szCs w:val="24"/>
        </w:rPr>
        <w:tab/>
      </w:r>
      <w:r w:rsidR="00FB44B5">
        <w:rPr>
          <w:sz w:val="24"/>
          <w:szCs w:val="24"/>
        </w:rPr>
        <w:tab/>
      </w:r>
      <w:r w:rsidR="00FB44B5">
        <w:rPr>
          <w:sz w:val="24"/>
          <w:szCs w:val="24"/>
        </w:rPr>
        <w:tab/>
      </w:r>
      <w:r w:rsidR="00FB44B5">
        <w:rPr>
          <w:sz w:val="24"/>
          <w:szCs w:val="24"/>
        </w:rPr>
        <w:tab/>
      </w:r>
      <w:r w:rsidR="00FB44B5">
        <w:rPr>
          <w:sz w:val="24"/>
          <w:szCs w:val="24"/>
        </w:rPr>
        <w:tab/>
        <w:t xml:space="preserve"> Egidijus Visockas</w:t>
      </w:r>
    </w:p>
    <w:p w:rsidR="00752CBC" w:rsidRDefault="00752CBC" w:rsidP="00D630F6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630F6" w:rsidRDefault="00D630F6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C05BC6" w:rsidRDefault="00C05BC6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C05BC6" w:rsidRDefault="00C05BC6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C05BC6" w:rsidRDefault="00C05BC6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C05BC6" w:rsidRDefault="00C05BC6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C05BC6" w:rsidRDefault="00C05BC6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752CBC" w:rsidRDefault="00752CBC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Parengė</w:t>
      </w:r>
    </w:p>
    <w:p w:rsidR="00981FF3" w:rsidRDefault="00981FF3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752CBC" w:rsidRDefault="00981FF3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Jūratė Mickevičienė</w:t>
      </w:r>
    </w:p>
    <w:p w:rsidR="00752CBC" w:rsidRDefault="00C9296F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201</w:t>
      </w:r>
      <w:r w:rsidR="00FF3E10">
        <w:rPr>
          <w:sz w:val="24"/>
          <w:szCs w:val="24"/>
        </w:rPr>
        <w:t>8</w:t>
      </w:r>
      <w:r w:rsidR="00981FF3">
        <w:rPr>
          <w:sz w:val="24"/>
          <w:szCs w:val="24"/>
        </w:rPr>
        <w:t>-</w:t>
      </w:r>
      <w:r w:rsidR="00FF3E10">
        <w:rPr>
          <w:sz w:val="24"/>
          <w:szCs w:val="24"/>
        </w:rPr>
        <w:t>04</w:t>
      </w:r>
      <w:r w:rsidR="00752CBC">
        <w:rPr>
          <w:sz w:val="24"/>
          <w:szCs w:val="24"/>
        </w:rPr>
        <w:t>-</w:t>
      </w:r>
      <w:r w:rsidR="00FF3E10">
        <w:rPr>
          <w:sz w:val="24"/>
          <w:szCs w:val="24"/>
        </w:rPr>
        <w:t>19</w:t>
      </w:r>
    </w:p>
    <w:sectPr w:rsidR="00752CBC" w:rsidSect="00D630F6">
      <w:headerReference w:type="even" r:id="rId8"/>
      <w:headerReference w:type="default" r:id="rId9"/>
      <w:headerReference w:type="first" r:id="rId10"/>
      <w:pgSz w:w="11907" w:h="16840" w:code="9"/>
      <w:pgMar w:top="-1134" w:right="567" w:bottom="1135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39D" w:rsidRDefault="0068039D">
      <w:r>
        <w:separator/>
      </w:r>
    </w:p>
  </w:endnote>
  <w:endnote w:type="continuationSeparator" w:id="0">
    <w:p w:rsidR="0068039D" w:rsidRDefault="00680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39D" w:rsidRDefault="0068039D">
      <w:r>
        <w:separator/>
      </w:r>
    </w:p>
  </w:footnote>
  <w:footnote w:type="continuationSeparator" w:id="0">
    <w:p w:rsidR="0068039D" w:rsidRDefault="006803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20" w:rsidRDefault="00DD122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1220" w:rsidRDefault="00DD12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20" w:rsidRDefault="00DD1220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3E10">
      <w:rPr>
        <w:rStyle w:val="PageNumber"/>
        <w:noProof/>
      </w:rPr>
      <w:t>2</w:t>
    </w:r>
    <w:r>
      <w:rPr>
        <w:rStyle w:val="PageNumber"/>
      </w:rPr>
      <w:fldChar w:fldCharType="end"/>
    </w:r>
  </w:p>
  <w:p w:rsidR="00DD1220" w:rsidRDefault="00DD1220">
    <w:pPr>
      <w:pStyle w:val="Header"/>
      <w:framePr w:wrap="around" w:vAnchor="text" w:hAnchor="margin" w:xAlign="center" w:y="1"/>
      <w:rPr>
        <w:rStyle w:val="PageNumber"/>
      </w:rPr>
    </w:pPr>
  </w:p>
  <w:p w:rsidR="00DD1220" w:rsidRDefault="00DD122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20" w:rsidRDefault="00DD1220">
    <w:pPr>
      <w:pStyle w:val="Header"/>
      <w:rPr>
        <w:b/>
        <w:bCs/>
        <w:sz w:val="24"/>
      </w:rPr>
    </w:pPr>
    <w:r>
      <w:tab/>
    </w:r>
    <w:r>
      <w:tab/>
    </w:r>
  </w:p>
  <w:p w:rsidR="00DD1220" w:rsidRDefault="00090E4C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D1220" w:rsidRDefault="00DD1220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DD1220" w:rsidRDefault="00DD1220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DD1220" w:rsidRDefault="00DD1220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344688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  <w:r>
      <w:rPr>
        <w:b/>
        <w:sz w:val="10"/>
      </w:rPr>
      <w:t xml:space="preserve"> </w:t>
    </w:r>
  </w:p>
  <w:p w:rsidR="00DD1220" w:rsidRPr="00981FF3" w:rsidRDefault="00DD1220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left="57" w:firstLine="0"/>
      <w:jc w:val="left"/>
      <w:rPr>
        <w:sz w:val="22"/>
        <w:szCs w:val="22"/>
      </w:rPr>
    </w:pPr>
    <w:r w:rsidRPr="00981FF3">
      <w:rPr>
        <w:sz w:val="22"/>
        <w:szCs w:val="22"/>
      </w:rPr>
      <w:tab/>
      <w:t>Nr.</w:t>
    </w:r>
    <w:r w:rsidRPr="00981FF3">
      <w:rPr>
        <w:sz w:val="22"/>
        <w:szCs w:val="22"/>
      </w:rPr>
      <w:tab/>
    </w:r>
  </w:p>
  <w:p w:rsidR="00DD1220" w:rsidRPr="00981FF3" w:rsidRDefault="00753FF4" w:rsidP="008C08A0">
    <w:pPr>
      <w:pStyle w:val="Caption"/>
      <w:framePr w:w="5538" w:h="1816" w:hRule="exact" w:wrap="around" w:x="3563" w:y="3491"/>
      <w:tabs>
        <w:tab w:val="clear" w:pos="2127"/>
        <w:tab w:val="left" w:leader="underscore" w:pos="1985"/>
      </w:tabs>
      <w:rPr>
        <w:sz w:val="22"/>
        <w:szCs w:val="22"/>
        <w:u w:val="single"/>
      </w:rPr>
    </w:pPr>
    <w:r>
      <w:rPr>
        <w:sz w:val="22"/>
        <w:szCs w:val="22"/>
      </w:rPr>
      <w:t xml:space="preserve">    </w:t>
    </w:r>
    <w:r w:rsidR="00DD1220" w:rsidRPr="00981FF3">
      <w:rPr>
        <w:sz w:val="22"/>
        <w:szCs w:val="22"/>
      </w:rPr>
      <w:t>Prienai</w:t>
    </w:r>
  </w:p>
  <w:p w:rsidR="00DD1220" w:rsidRDefault="00DD12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64989"/>
    <w:rsid w:val="000040FB"/>
    <w:rsid w:val="000255C0"/>
    <w:rsid w:val="00034B85"/>
    <w:rsid w:val="0008363D"/>
    <w:rsid w:val="00090E4C"/>
    <w:rsid w:val="000F1853"/>
    <w:rsid w:val="0020616C"/>
    <w:rsid w:val="00251DFD"/>
    <w:rsid w:val="002A1FBF"/>
    <w:rsid w:val="002B3A8C"/>
    <w:rsid w:val="003227E7"/>
    <w:rsid w:val="0033193B"/>
    <w:rsid w:val="00344688"/>
    <w:rsid w:val="00397CCA"/>
    <w:rsid w:val="003D2B3B"/>
    <w:rsid w:val="003E60A0"/>
    <w:rsid w:val="00457416"/>
    <w:rsid w:val="00475AFF"/>
    <w:rsid w:val="00494A8E"/>
    <w:rsid w:val="004B5975"/>
    <w:rsid w:val="004D53C7"/>
    <w:rsid w:val="004F7A59"/>
    <w:rsid w:val="00571D9E"/>
    <w:rsid w:val="00581487"/>
    <w:rsid w:val="005A5820"/>
    <w:rsid w:val="005B2538"/>
    <w:rsid w:val="005E1E60"/>
    <w:rsid w:val="00603AB7"/>
    <w:rsid w:val="00615925"/>
    <w:rsid w:val="00626CC3"/>
    <w:rsid w:val="0068039D"/>
    <w:rsid w:val="00690038"/>
    <w:rsid w:val="00690083"/>
    <w:rsid w:val="006966F4"/>
    <w:rsid w:val="006D075A"/>
    <w:rsid w:val="00752CBC"/>
    <w:rsid w:val="00753FF4"/>
    <w:rsid w:val="007720EA"/>
    <w:rsid w:val="007960C3"/>
    <w:rsid w:val="007E4C7D"/>
    <w:rsid w:val="007E750D"/>
    <w:rsid w:val="007F674F"/>
    <w:rsid w:val="008129A2"/>
    <w:rsid w:val="008263E3"/>
    <w:rsid w:val="00843439"/>
    <w:rsid w:val="00881F38"/>
    <w:rsid w:val="00882ED8"/>
    <w:rsid w:val="00894A05"/>
    <w:rsid w:val="008C08A0"/>
    <w:rsid w:val="008D1A19"/>
    <w:rsid w:val="008E5CF2"/>
    <w:rsid w:val="008E7355"/>
    <w:rsid w:val="009462B1"/>
    <w:rsid w:val="00953AD5"/>
    <w:rsid w:val="00976D5A"/>
    <w:rsid w:val="00981FF3"/>
    <w:rsid w:val="009A0FCF"/>
    <w:rsid w:val="009B2512"/>
    <w:rsid w:val="009D3122"/>
    <w:rsid w:val="00A84217"/>
    <w:rsid w:val="00AC0F91"/>
    <w:rsid w:val="00AE07DF"/>
    <w:rsid w:val="00AE4604"/>
    <w:rsid w:val="00B02D58"/>
    <w:rsid w:val="00B05ED1"/>
    <w:rsid w:val="00B637C3"/>
    <w:rsid w:val="00B63AA2"/>
    <w:rsid w:val="00B67CEB"/>
    <w:rsid w:val="00B93975"/>
    <w:rsid w:val="00B93FD5"/>
    <w:rsid w:val="00BB7F46"/>
    <w:rsid w:val="00BE422C"/>
    <w:rsid w:val="00BF7EE0"/>
    <w:rsid w:val="00C05BC6"/>
    <w:rsid w:val="00C6172C"/>
    <w:rsid w:val="00C9206C"/>
    <w:rsid w:val="00C9296F"/>
    <w:rsid w:val="00D3430F"/>
    <w:rsid w:val="00D60541"/>
    <w:rsid w:val="00D630F6"/>
    <w:rsid w:val="00D6556E"/>
    <w:rsid w:val="00DB2113"/>
    <w:rsid w:val="00DD1220"/>
    <w:rsid w:val="00E64989"/>
    <w:rsid w:val="00EB5DDE"/>
    <w:rsid w:val="00ED6972"/>
    <w:rsid w:val="00F165DC"/>
    <w:rsid w:val="00F1788F"/>
    <w:rsid w:val="00F34E40"/>
    <w:rsid w:val="00F92AB5"/>
    <w:rsid w:val="00FB26A0"/>
    <w:rsid w:val="00FB44B5"/>
    <w:rsid w:val="00FD09E5"/>
    <w:rsid w:val="00FD43AA"/>
    <w:rsid w:val="00FF3E10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080"/>
    </w:pPr>
    <w:rPr>
      <w:sz w:val="24"/>
    </w:rPr>
  </w:style>
  <w:style w:type="paragraph" w:styleId="BodyText3">
    <w:name w:val="Body Text 3"/>
    <w:basedOn w:val="Normal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pPr>
      <w:spacing w:line="360" w:lineRule="auto"/>
      <w:ind w:firstLine="992"/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B05ED1"/>
    <w:rPr>
      <w:sz w:val="26"/>
      <w:lang w:eastAsia="en-US"/>
    </w:rPr>
  </w:style>
  <w:style w:type="table" w:styleId="TableGrid">
    <w:name w:val="Table Grid"/>
    <w:basedOn w:val="TableNormal"/>
    <w:rsid w:val="00D34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ficommentbody">
    <w:name w:val="uficommentbody"/>
    <w:basedOn w:val="DefaultParagraphFont"/>
    <w:rsid w:val="00FF3E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8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7F86A-C70C-4497-A722-09F2B501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5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Skaidre</cp:lastModifiedBy>
  <cp:revision>2</cp:revision>
  <cp:lastPrinted>2017-11-08T11:17:00Z</cp:lastPrinted>
  <dcterms:created xsi:type="dcterms:W3CDTF">2018-04-30T12:02:00Z</dcterms:created>
  <dcterms:modified xsi:type="dcterms:W3CDTF">2018-04-30T12:02:00Z</dcterms:modified>
</cp:coreProperties>
</file>