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 PRIENŲ RAJONO SAVIVALDYBĖS NEKILNOJAM</w:t>
      </w:r>
      <w:r w:rsidR="005938B1">
        <w:rPr>
          <w:b/>
          <w:sz w:val="24"/>
        </w:rPr>
        <w:t>Ų</w:t>
      </w:r>
      <w:r w:rsidR="003E7BF3">
        <w:rPr>
          <w:b/>
          <w:sz w:val="24"/>
        </w:rPr>
        <w:t>J</w:t>
      </w:r>
      <w:r w:rsidR="005938B1">
        <w:rPr>
          <w:b/>
          <w:sz w:val="24"/>
        </w:rPr>
        <w:t>Ų</w:t>
      </w:r>
      <w:r>
        <w:rPr>
          <w:b/>
          <w:sz w:val="24"/>
        </w:rPr>
        <w:t xml:space="preserve"> </w:t>
      </w:r>
      <w:r w:rsidR="005938B1">
        <w:rPr>
          <w:b/>
          <w:sz w:val="24"/>
        </w:rPr>
        <w:t>DAIKT</w:t>
      </w:r>
      <w:r w:rsidR="006F5956">
        <w:rPr>
          <w:b/>
          <w:sz w:val="24"/>
        </w:rPr>
        <w:t xml:space="preserve">Ų VIEŠŲ </w:t>
      </w:r>
      <w:r w:rsidR="00076705">
        <w:rPr>
          <w:b/>
          <w:sz w:val="24"/>
        </w:rPr>
        <w:t>AUKCIONŲ</w:t>
      </w:r>
      <w:r w:rsidR="003E7BF3">
        <w:rPr>
          <w:b/>
          <w:sz w:val="24"/>
        </w:rPr>
        <w:t xml:space="preserve"> SĄLYGŲ PATVIRTINIMO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101882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</w:t>
      </w:r>
      <w:r w:rsidR="00273D0C">
        <w:rPr>
          <w:sz w:val="24"/>
        </w:rPr>
        <w:t xml:space="preserve">        </w:t>
      </w:r>
      <w:r>
        <w:rPr>
          <w:sz w:val="24"/>
        </w:rPr>
        <w:t xml:space="preserve"> 201</w:t>
      </w:r>
      <w:r w:rsidR="00A045B9">
        <w:rPr>
          <w:sz w:val="24"/>
        </w:rPr>
        <w:t>8</w:t>
      </w:r>
      <w:r>
        <w:rPr>
          <w:sz w:val="24"/>
        </w:rPr>
        <w:t xml:space="preserve"> m.</w:t>
      </w:r>
      <w:r w:rsidR="003E7BF3">
        <w:rPr>
          <w:sz w:val="24"/>
        </w:rPr>
        <w:t xml:space="preserve"> </w:t>
      </w:r>
      <w:r w:rsidR="0056010E">
        <w:rPr>
          <w:sz w:val="24"/>
        </w:rPr>
        <w:t xml:space="preserve">rugsėjo </w:t>
      </w:r>
      <w:r w:rsidR="004072F3">
        <w:rPr>
          <w:sz w:val="24"/>
        </w:rPr>
        <w:t>11</w:t>
      </w:r>
      <w:r w:rsidR="0056010E">
        <w:rPr>
          <w:sz w:val="24"/>
        </w:rPr>
        <w:t xml:space="preserve"> </w:t>
      </w:r>
      <w:r w:rsidR="00A045B9">
        <w:rPr>
          <w:sz w:val="24"/>
        </w:rPr>
        <w:t xml:space="preserve"> d.</w:t>
      </w:r>
      <w:r w:rsidR="00A045B9">
        <w:rPr>
          <w:sz w:val="24"/>
        </w:rPr>
        <w:tab/>
        <w:t xml:space="preserve">  </w:t>
      </w:r>
      <w:r w:rsidR="0056010E">
        <w:rPr>
          <w:sz w:val="24"/>
        </w:rPr>
        <w:t xml:space="preserve">  A3-</w:t>
      </w:r>
      <w:r w:rsidR="004072F3">
        <w:rPr>
          <w:sz w:val="24"/>
        </w:rPr>
        <w:t>651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51D02" w:rsidRPr="00117A60" w:rsidRDefault="00851D02" w:rsidP="00851D02">
      <w:pPr>
        <w:pStyle w:val="Header"/>
        <w:tabs>
          <w:tab w:val="clear" w:pos="4153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>Vadovaudamasis Lietuvos Respublikos vietos savivaldos įstatymo 29 straipsnio 8 dalies 2 punktu, Lietuvos Respublikos valstybės ir savivaldybių turto valdymo, naudojimo ir disponavi</w:t>
      </w:r>
      <w:r w:rsidR="0032478C">
        <w:rPr>
          <w:sz w:val="24"/>
        </w:rPr>
        <w:t>mo juo įstatymo 21 straipsniu,</w:t>
      </w:r>
      <w:r>
        <w:rPr>
          <w:sz w:val="24"/>
        </w:rPr>
        <w:t xml:space="preserve"> </w:t>
      </w:r>
      <w:r w:rsidR="0032478C">
        <w:rPr>
          <w:sz w:val="24"/>
        </w:rPr>
        <w:t>Valstybės ir savivaldybių nekilnojamųjų daiktų pardavimo viešo aukciono būdu tvarkos aprašu,</w:t>
      </w:r>
      <w:r w:rsidR="0032478C" w:rsidRPr="0032478C">
        <w:rPr>
          <w:sz w:val="24"/>
        </w:rPr>
        <w:t xml:space="preserve"> </w:t>
      </w:r>
      <w:r w:rsidR="0032478C">
        <w:rPr>
          <w:sz w:val="24"/>
        </w:rPr>
        <w:t xml:space="preserve">patvirtintu </w:t>
      </w:r>
      <w:r>
        <w:rPr>
          <w:sz w:val="24"/>
        </w:rPr>
        <w:t>Lietuvos Respublikos Vyriausybės 2014 m. spalio 28 d. nutarimu Nr. 1178 „Dėl Valstybės ir savivaldybių nekilnojamųjų daiktų pardavimo viešo aukciono būdu tvarkos aprašo patvirtinimo“</w:t>
      </w:r>
      <w:r w:rsidR="0032478C">
        <w:rPr>
          <w:sz w:val="24"/>
        </w:rPr>
        <w:t>,</w:t>
      </w:r>
      <w:r>
        <w:rPr>
          <w:sz w:val="24"/>
        </w:rPr>
        <w:t xml:space="preserve"> </w:t>
      </w:r>
      <w:r w:rsidR="00A045B9">
        <w:rPr>
          <w:sz w:val="24"/>
        </w:rPr>
        <w:t>Viešame aukcione parduodamo Prienų rajono savivaldybės nekilnojamojo turto ir kitų nekilnojamųjų daiktų sąrašu, patvirtintu Prienų rajono savivaldybės tarybos 2018 m. balandžio 26 d. sprendimu Nr. T3-117</w:t>
      </w:r>
      <w:r w:rsidR="0032478C">
        <w:rPr>
          <w:sz w:val="24"/>
        </w:rPr>
        <w:t xml:space="preserve"> ,,Dėl viešame aukcione parduodamo Prienų rajono savivaldybės nekilnojamojo turto ir kitų nekilnojamųjų daiktų sąrašo patvirtinimo“, </w:t>
      </w:r>
      <w:r w:rsidR="00A045B9">
        <w:rPr>
          <w:sz w:val="24"/>
        </w:rPr>
        <w:t>Prienų rajono savivaldybės nekilnojamųjų daiktų parda</w:t>
      </w:r>
      <w:r w:rsidR="0032478C">
        <w:rPr>
          <w:sz w:val="24"/>
        </w:rPr>
        <w:t>vimo viešo aukciono būdu tvarkos aprašu</w:t>
      </w:r>
      <w:r w:rsidR="00A045B9">
        <w:rPr>
          <w:sz w:val="24"/>
        </w:rPr>
        <w:t>, patvirtin</w:t>
      </w:r>
      <w:r w:rsidR="0032478C">
        <w:rPr>
          <w:sz w:val="24"/>
        </w:rPr>
        <w:t>tu</w:t>
      </w:r>
      <w:r w:rsidR="00A045B9">
        <w:rPr>
          <w:sz w:val="24"/>
        </w:rPr>
        <w:t xml:space="preserve"> Prienų rajono savivaldybės administracijos direktoriaus 2017 m. birželio 20 įsakymu </w:t>
      </w:r>
      <w:r w:rsidR="0032478C">
        <w:rPr>
          <w:sz w:val="24"/>
        </w:rPr>
        <w:t xml:space="preserve">              </w:t>
      </w:r>
      <w:r w:rsidR="00A045B9">
        <w:rPr>
          <w:sz w:val="24"/>
        </w:rPr>
        <w:t>Nr. (7.7)-A3-2017/436 ,,Dėl Prienų rajono savivaldybės nekilnojamųjų daiktų pardavimo viešo aukciono būdu tvark</w:t>
      </w:r>
      <w:r w:rsidR="0032478C">
        <w:rPr>
          <w:sz w:val="24"/>
        </w:rPr>
        <w:t>os aprašo patvirtinimo“</w:t>
      </w:r>
      <w:r w:rsidR="00A045B9">
        <w:rPr>
          <w:sz w:val="24"/>
        </w:rPr>
        <w:t>, Prienų rajono savivaldybės administracijos organizuojamų viešų aukcionų, kuriuose parduodamas savivaldybės nekilnojamasis turtas ir kiti nekilnojamieji daiktai, vykdymo  informacinių te</w:t>
      </w:r>
      <w:r w:rsidR="0032478C">
        <w:rPr>
          <w:sz w:val="24"/>
        </w:rPr>
        <w:t>chnologijų priemonėmis taisyklėmis, patvirtintomis</w:t>
      </w:r>
      <w:r w:rsidR="00A045B9">
        <w:rPr>
          <w:sz w:val="24"/>
        </w:rPr>
        <w:t xml:space="preserve"> </w:t>
      </w:r>
      <w:r w:rsidR="0032478C">
        <w:rPr>
          <w:sz w:val="24"/>
        </w:rPr>
        <w:t>P</w:t>
      </w:r>
      <w:r w:rsidR="00A045B9">
        <w:rPr>
          <w:sz w:val="24"/>
        </w:rPr>
        <w:t>rienų rajono savivaldybės administracijos direktoriaus 2018 m. sausio 17 d. įsakymu Nr. A3-39 ,,Dėl Prienų rajono savivaldybės administracijos organizuojamų viešų aukcionų, kuriuose parduodamas Prienų rajono savivaldybės nekilnojamasis turtas ir kiti nekilnojamieji daiktai, vykdymo informacinių technologijų priemonėmis taisyklių patvirtinimo“</w:t>
      </w:r>
      <w:r w:rsidR="00606F8B">
        <w:rPr>
          <w:sz w:val="24"/>
        </w:rPr>
        <w:t xml:space="preserve">, ir atsižvelgdamas į </w:t>
      </w:r>
      <w:r w:rsidR="00C845ED">
        <w:rPr>
          <w:sz w:val="24"/>
        </w:rPr>
        <w:t>Prienų rajono savivaldy</w:t>
      </w:r>
      <w:r w:rsidR="00A00590">
        <w:rPr>
          <w:sz w:val="24"/>
        </w:rPr>
        <w:t>bės</w:t>
      </w:r>
      <w:r w:rsidR="00606F8B">
        <w:rPr>
          <w:sz w:val="24"/>
        </w:rPr>
        <w:t xml:space="preserve"> nekilnojamųjų daiktų pardavimo viešo aukciono būdu komis</w:t>
      </w:r>
      <w:r w:rsidR="006D1B80">
        <w:rPr>
          <w:sz w:val="24"/>
        </w:rPr>
        <w:t xml:space="preserve">ijos posėdžio </w:t>
      </w:r>
      <w:r w:rsidR="0056010E">
        <w:rPr>
          <w:sz w:val="24"/>
        </w:rPr>
        <w:t>2018 m. rugsėjo 7</w:t>
      </w:r>
      <w:r w:rsidR="00EA5E75" w:rsidRPr="00117A60">
        <w:rPr>
          <w:sz w:val="24"/>
        </w:rPr>
        <w:t xml:space="preserve"> </w:t>
      </w:r>
      <w:r w:rsidR="006D1B80" w:rsidRPr="00117A60">
        <w:rPr>
          <w:sz w:val="24"/>
        </w:rPr>
        <w:t>d. protokolą Nr. (15.39)-AR4-</w:t>
      </w:r>
      <w:r w:rsidR="0056010E">
        <w:rPr>
          <w:sz w:val="24"/>
        </w:rPr>
        <w:t>1149</w:t>
      </w:r>
      <w:r w:rsidR="00641E48" w:rsidRPr="00117A60">
        <w:rPr>
          <w:sz w:val="24"/>
        </w:rPr>
        <w:t xml:space="preserve">, </w:t>
      </w:r>
    </w:p>
    <w:p w:rsidR="00851D02" w:rsidRPr="00117A60" w:rsidRDefault="00606F8B" w:rsidP="00606F8B">
      <w:pPr>
        <w:pStyle w:val="Header"/>
        <w:numPr>
          <w:ilvl w:val="0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 w:rsidRPr="00117A60">
        <w:rPr>
          <w:sz w:val="24"/>
        </w:rPr>
        <w:t>T v i r t i n u :</w:t>
      </w:r>
    </w:p>
    <w:p w:rsidR="00606F8B" w:rsidRDefault="00606F8B" w:rsidP="00606F8B">
      <w:pPr>
        <w:pStyle w:val="Header"/>
        <w:numPr>
          <w:ilvl w:val="1"/>
          <w:numId w:val="6"/>
        </w:numPr>
        <w:tabs>
          <w:tab w:val="clear" w:pos="4153"/>
          <w:tab w:val="left" w:pos="1418"/>
        </w:tabs>
        <w:spacing w:line="360" w:lineRule="auto"/>
        <w:ind w:left="0" w:firstLine="916"/>
        <w:rPr>
          <w:sz w:val="24"/>
        </w:rPr>
      </w:pPr>
      <w:r>
        <w:rPr>
          <w:sz w:val="24"/>
        </w:rPr>
        <w:t>Objekto ir jam priskirto žemės sklypo, esančio Stadiono g. 2, Klebiškio k., Šilavoto sen., Prienų r. sav., viešo aukciono sąlygas (pridedama);</w:t>
      </w:r>
    </w:p>
    <w:p w:rsidR="00606F8B" w:rsidRDefault="00606F8B" w:rsidP="00606F8B">
      <w:pPr>
        <w:pStyle w:val="Header"/>
        <w:numPr>
          <w:ilvl w:val="1"/>
          <w:numId w:val="6"/>
        </w:numPr>
        <w:tabs>
          <w:tab w:val="clear" w:pos="4153"/>
          <w:tab w:val="left" w:pos="1418"/>
        </w:tabs>
        <w:spacing w:line="360" w:lineRule="auto"/>
        <w:ind w:left="0" w:firstLine="916"/>
        <w:rPr>
          <w:sz w:val="24"/>
        </w:rPr>
      </w:pPr>
      <w:r>
        <w:rPr>
          <w:sz w:val="24"/>
        </w:rPr>
        <w:lastRenderedPageBreak/>
        <w:t>Objekto ir jam priskirto žemės sklypo, esančio Piliakalnio g. 2, Medžionių k., Stakliškių sen., Prienų r. sav., viešo aukciono sąlygas (pridedama);</w:t>
      </w:r>
    </w:p>
    <w:p w:rsidR="00606F8B" w:rsidRDefault="00606F8B" w:rsidP="00606F8B">
      <w:pPr>
        <w:pStyle w:val="Header"/>
        <w:numPr>
          <w:ilvl w:val="1"/>
          <w:numId w:val="6"/>
        </w:numPr>
        <w:tabs>
          <w:tab w:val="clear" w:pos="4153"/>
          <w:tab w:val="left" w:pos="1418"/>
        </w:tabs>
        <w:spacing w:line="360" w:lineRule="auto"/>
        <w:ind w:left="0" w:firstLine="916"/>
        <w:rPr>
          <w:sz w:val="24"/>
        </w:rPr>
      </w:pPr>
      <w:r>
        <w:rPr>
          <w:sz w:val="24"/>
        </w:rPr>
        <w:t>Objekto ir jam priskirto žemės sklypo, esančio Parko g. 8, Balbieriškio mstl., Prienų r. sav., viešo aukciono sąlygas (pridedama);</w:t>
      </w:r>
    </w:p>
    <w:p w:rsidR="00606F8B" w:rsidRDefault="00606F8B" w:rsidP="00606F8B">
      <w:pPr>
        <w:pStyle w:val="Header"/>
        <w:numPr>
          <w:ilvl w:val="1"/>
          <w:numId w:val="6"/>
        </w:numPr>
        <w:tabs>
          <w:tab w:val="clear" w:pos="4153"/>
          <w:tab w:val="left" w:pos="1418"/>
        </w:tabs>
        <w:spacing w:line="360" w:lineRule="auto"/>
        <w:ind w:left="0" w:firstLine="916"/>
        <w:rPr>
          <w:sz w:val="24"/>
        </w:rPr>
      </w:pPr>
      <w:r>
        <w:rPr>
          <w:sz w:val="24"/>
        </w:rPr>
        <w:t>Objekto ir jam priskirto žemės sklypo, esančio Druskeliškių k. 1, Stakliškių sen., Prienų r. sav., viešo aukciono sąlygas (pridedama);</w:t>
      </w:r>
    </w:p>
    <w:p w:rsidR="00606F8B" w:rsidRDefault="00606F8B" w:rsidP="00606F8B">
      <w:pPr>
        <w:pStyle w:val="Header"/>
        <w:numPr>
          <w:ilvl w:val="1"/>
          <w:numId w:val="6"/>
        </w:numPr>
        <w:tabs>
          <w:tab w:val="clear" w:pos="4153"/>
          <w:tab w:val="left" w:pos="1418"/>
        </w:tabs>
        <w:spacing w:line="360" w:lineRule="auto"/>
        <w:ind w:left="0" w:firstLine="916"/>
        <w:rPr>
          <w:sz w:val="24"/>
        </w:rPr>
      </w:pPr>
      <w:r>
        <w:rPr>
          <w:sz w:val="24"/>
        </w:rPr>
        <w:t>Objekto ir jam priskirto žemės sklypo, esančio Kęstučio g. 63, Prienų m., vie</w:t>
      </w:r>
      <w:r w:rsidR="006D1B80">
        <w:rPr>
          <w:sz w:val="24"/>
        </w:rPr>
        <w:t>šo aukciono sąlygas (pridedama);</w:t>
      </w:r>
    </w:p>
    <w:p w:rsidR="00EC2CFA" w:rsidRPr="00D3430F" w:rsidRDefault="00606F8B" w:rsidP="00EC2CFA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left="0" w:firstLine="851"/>
        <w:rPr>
          <w:sz w:val="24"/>
          <w:szCs w:val="24"/>
          <w:lang w:val="en-GB" w:eastAsia="en-GB"/>
        </w:rPr>
      </w:pPr>
      <w:r>
        <w:rPr>
          <w:sz w:val="24"/>
        </w:rPr>
        <w:t>P</w:t>
      </w:r>
      <w:r w:rsidR="00EC2CFA">
        <w:rPr>
          <w:sz w:val="24"/>
        </w:rPr>
        <w:t xml:space="preserve"> </w:t>
      </w:r>
      <w:r>
        <w:rPr>
          <w:sz w:val="24"/>
        </w:rPr>
        <w:t>a</w:t>
      </w:r>
      <w:r w:rsidR="00EC2CFA">
        <w:rPr>
          <w:sz w:val="24"/>
        </w:rPr>
        <w:t xml:space="preserve"> </w:t>
      </w:r>
      <w:r>
        <w:rPr>
          <w:sz w:val="24"/>
        </w:rPr>
        <w:t>v</w:t>
      </w:r>
      <w:r w:rsidR="00EC2CFA">
        <w:rPr>
          <w:sz w:val="24"/>
        </w:rPr>
        <w:t xml:space="preserve"> </w:t>
      </w:r>
      <w:r>
        <w:rPr>
          <w:sz w:val="24"/>
        </w:rPr>
        <w:t>e</w:t>
      </w:r>
      <w:r w:rsidR="00EC2CFA">
        <w:rPr>
          <w:sz w:val="24"/>
        </w:rPr>
        <w:t xml:space="preserve"> </w:t>
      </w:r>
      <w:r>
        <w:rPr>
          <w:sz w:val="24"/>
        </w:rPr>
        <w:t>d</w:t>
      </w:r>
      <w:r w:rsidR="00EC2CFA">
        <w:rPr>
          <w:sz w:val="24"/>
        </w:rPr>
        <w:t xml:space="preserve"> </w:t>
      </w:r>
      <w:r>
        <w:rPr>
          <w:sz w:val="24"/>
        </w:rPr>
        <w:t>u Prienų rajono savivaldybės administracijos</w:t>
      </w:r>
      <w:r w:rsidR="00EC2CFA">
        <w:rPr>
          <w:sz w:val="24"/>
        </w:rPr>
        <w:t xml:space="preserve"> Bendrojo skyriaus specialistei Inetai Labutienei</w:t>
      </w:r>
      <w:r>
        <w:rPr>
          <w:sz w:val="24"/>
        </w:rPr>
        <w:t xml:space="preserve"> </w:t>
      </w:r>
      <w:r w:rsidR="00EC2CFA">
        <w:rPr>
          <w:sz w:val="24"/>
        </w:rPr>
        <w:t>šį įsakymą ir juo patvirti</w:t>
      </w:r>
      <w:r w:rsidR="0032478C">
        <w:rPr>
          <w:sz w:val="24"/>
        </w:rPr>
        <w:t>ntas viešų aukcionų sąlygas</w:t>
      </w:r>
      <w:r w:rsidR="00EC2CFA">
        <w:rPr>
          <w:sz w:val="24"/>
        </w:rPr>
        <w:t xml:space="preserve"> </w:t>
      </w:r>
      <w:r w:rsidR="00EC2CFA" w:rsidRPr="00D3430F">
        <w:rPr>
          <w:sz w:val="24"/>
          <w:szCs w:val="24"/>
        </w:rPr>
        <w:t xml:space="preserve">paskelbti </w:t>
      </w:r>
      <w:r w:rsidR="00EC2CFA" w:rsidRPr="00D3430F">
        <w:rPr>
          <w:sz w:val="24"/>
          <w:szCs w:val="24"/>
          <w:lang w:val="en-GB" w:eastAsia="en-GB"/>
        </w:rPr>
        <w:t>Savivaldybės interneto svetainėje ir Teisės aktų registere.</w:t>
      </w:r>
    </w:p>
    <w:p w:rsidR="00C26639" w:rsidRDefault="00C26639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EC2CFA" w:rsidRDefault="00EC2CFA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C26639" w:rsidRDefault="00C26639" w:rsidP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direktorius                                                                                     Egidijus Visockas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C26639" w:rsidRDefault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Par</w:t>
      </w:r>
      <w:r w:rsidR="00833918">
        <w:rPr>
          <w:sz w:val="24"/>
        </w:rPr>
        <w:t>engė</w:t>
      </w:r>
    </w:p>
    <w:p w:rsidR="007015BC" w:rsidRDefault="007015BC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</w:p>
    <w:p w:rsidR="00161083" w:rsidRDefault="00196545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Džiuljeta Čepeliauskienė</w:t>
      </w:r>
    </w:p>
    <w:p w:rsidR="00C42037" w:rsidRPr="00594681" w:rsidRDefault="00161083" w:rsidP="007500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</w:pPr>
      <w:r>
        <w:rPr>
          <w:sz w:val="24"/>
        </w:rPr>
        <w:t>201</w:t>
      </w:r>
      <w:r w:rsidR="00EC2CFA">
        <w:rPr>
          <w:sz w:val="24"/>
        </w:rPr>
        <w:t>8-0</w:t>
      </w:r>
      <w:r w:rsidR="006D1B80">
        <w:rPr>
          <w:sz w:val="24"/>
        </w:rPr>
        <w:t>7-30</w:t>
      </w:r>
    </w:p>
    <w:sectPr w:rsidR="00C42037" w:rsidRPr="00594681" w:rsidSect="00E15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B8" w:rsidRDefault="009E3DB8">
      <w:r>
        <w:separator/>
      </w:r>
    </w:p>
  </w:endnote>
  <w:endnote w:type="continuationSeparator" w:id="0">
    <w:p w:rsidR="009E3DB8" w:rsidRDefault="009E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B8" w:rsidRDefault="009E3DB8">
      <w:r>
        <w:separator/>
      </w:r>
    </w:p>
  </w:footnote>
  <w:footnote w:type="continuationSeparator" w:id="0">
    <w:p w:rsidR="009E3DB8" w:rsidRDefault="009E3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74A" w:rsidRDefault="00234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</w:p>
  <w:p w:rsidR="0023474A" w:rsidRDefault="00234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</w:pPr>
  </w:p>
  <w:p w:rsidR="0023474A" w:rsidRDefault="006067F5">
    <w:pPr>
      <w:framePr w:w="8214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sz w:val="10"/>
      </w:rPr>
    </w:pP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23474A" w:rsidRDefault="0023474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23474A" w:rsidRDefault="00234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846"/>
    <w:multiLevelType w:val="hybridMultilevel"/>
    <w:tmpl w:val="E712427C"/>
    <w:lvl w:ilvl="0" w:tplc="1AD0DDC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6A01AC7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5C054D2"/>
    <w:multiLevelType w:val="hybridMultilevel"/>
    <w:tmpl w:val="DED08A6E"/>
    <w:lvl w:ilvl="0" w:tplc="F0324314">
      <w:start w:val="1"/>
      <w:numFmt w:val="decimal"/>
      <w:lvlText w:val="%1."/>
      <w:lvlJc w:val="left"/>
      <w:pPr>
        <w:tabs>
          <w:tab w:val="num" w:pos="2694"/>
        </w:tabs>
        <w:ind w:left="2694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63556FB3"/>
    <w:multiLevelType w:val="singleLevel"/>
    <w:tmpl w:val="58F8AF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11A"/>
    <w:rsid w:val="0004157C"/>
    <w:rsid w:val="00073683"/>
    <w:rsid w:val="00076705"/>
    <w:rsid w:val="0009164D"/>
    <w:rsid w:val="000D09D3"/>
    <w:rsid w:val="00101882"/>
    <w:rsid w:val="00113BD8"/>
    <w:rsid w:val="00117A60"/>
    <w:rsid w:val="00140838"/>
    <w:rsid w:val="00161083"/>
    <w:rsid w:val="00196545"/>
    <w:rsid w:val="001B1153"/>
    <w:rsid w:val="001C151D"/>
    <w:rsid w:val="001D434A"/>
    <w:rsid w:val="002223E1"/>
    <w:rsid w:val="00232E39"/>
    <w:rsid w:val="0023474A"/>
    <w:rsid w:val="00242383"/>
    <w:rsid w:val="0024795D"/>
    <w:rsid w:val="00273D0C"/>
    <w:rsid w:val="002C19A8"/>
    <w:rsid w:val="00301563"/>
    <w:rsid w:val="00315E36"/>
    <w:rsid w:val="0032478C"/>
    <w:rsid w:val="00335FEA"/>
    <w:rsid w:val="00395A01"/>
    <w:rsid w:val="003B5EBF"/>
    <w:rsid w:val="003C6133"/>
    <w:rsid w:val="003E7BF3"/>
    <w:rsid w:val="00404B65"/>
    <w:rsid w:val="004072F3"/>
    <w:rsid w:val="0041435F"/>
    <w:rsid w:val="00426FE0"/>
    <w:rsid w:val="0044599B"/>
    <w:rsid w:val="0044724D"/>
    <w:rsid w:val="00455A21"/>
    <w:rsid w:val="004A32CE"/>
    <w:rsid w:val="00502145"/>
    <w:rsid w:val="0051116F"/>
    <w:rsid w:val="0056010E"/>
    <w:rsid w:val="005607D8"/>
    <w:rsid w:val="00586222"/>
    <w:rsid w:val="005938B1"/>
    <w:rsid w:val="00594681"/>
    <w:rsid w:val="006067F5"/>
    <w:rsid w:val="00606F8B"/>
    <w:rsid w:val="00641E48"/>
    <w:rsid w:val="006464A1"/>
    <w:rsid w:val="006B5BB8"/>
    <w:rsid w:val="006C53A9"/>
    <w:rsid w:val="006D1B80"/>
    <w:rsid w:val="006D20B5"/>
    <w:rsid w:val="006E3ECE"/>
    <w:rsid w:val="006F5956"/>
    <w:rsid w:val="007015BC"/>
    <w:rsid w:val="007049FE"/>
    <w:rsid w:val="0075004D"/>
    <w:rsid w:val="00750B4E"/>
    <w:rsid w:val="007512BC"/>
    <w:rsid w:val="00787C86"/>
    <w:rsid w:val="007B250B"/>
    <w:rsid w:val="00804835"/>
    <w:rsid w:val="00833918"/>
    <w:rsid w:val="00851D02"/>
    <w:rsid w:val="00867554"/>
    <w:rsid w:val="00875B1D"/>
    <w:rsid w:val="008F0235"/>
    <w:rsid w:val="009154E3"/>
    <w:rsid w:val="00926378"/>
    <w:rsid w:val="00945E10"/>
    <w:rsid w:val="00951BFF"/>
    <w:rsid w:val="00953BB7"/>
    <w:rsid w:val="00993A04"/>
    <w:rsid w:val="0099515E"/>
    <w:rsid w:val="009A4FED"/>
    <w:rsid w:val="009A60CD"/>
    <w:rsid w:val="009B2676"/>
    <w:rsid w:val="009E3DB8"/>
    <w:rsid w:val="00A00590"/>
    <w:rsid w:val="00A045B9"/>
    <w:rsid w:val="00A12686"/>
    <w:rsid w:val="00A26A18"/>
    <w:rsid w:val="00AD7A58"/>
    <w:rsid w:val="00B8111A"/>
    <w:rsid w:val="00C012D7"/>
    <w:rsid w:val="00C05AF3"/>
    <w:rsid w:val="00C16333"/>
    <w:rsid w:val="00C26639"/>
    <w:rsid w:val="00C34409"/>
    <w:rsid w:val="00C42037"/>
    <w:rsid w:val="00C64224"/>
    <w:rsid w:val="00C845ED"/>
    <w:rsid w:val="00C9300B"/>
    <w:rsid w:val="00CC1330"/>
    <w:rsid w:val="00CE509C"/>
    <w:rsid w:val="00D07E20"/>
    <w:rsid w:val="00D146D7"/>
    <w:rsid w:val="00D42038"/>
    <w:rsid w:val="00D5111C"/>
    <w:rsid w:val="00D672D7"/>
    <w:rsid w:val="00DB1624"/>
    <w:rsid w:val="00DC7D71"/>
    <w:rsid w:val="00E15B99"/>
    <w:rsid w:val="00E54E3C"/>
    <w:rsid w:val="00E81B41"/>
    <w:rsid w:val="00EA5E75"/>
    <w:rsid w:val="00EC2CFA"/>
    <w:rsid w:val="00EE6045"/>
    <w:rsid w:val="00F23EC2"/>
    <w:rsid w:val="00F8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table" w:styleId="TableGrid">
    <w:name w:val="Table Grid"/>
    <w:basedOn w:val="TableNormal"/>
    <w:rsid w:val="00C4203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C2CF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2018-07-30T07:29:00Z</cp:lastPrinted>
  <dcterms:created xsi:type="dcterms:W3CDTF">2018-10-08T12:48:00Z</dcterms:created>
  <dcterms:modified xsi:type="dcterms:W3CDTF">2018-10-08T12:48:00Z</dcterms:modified>
</cp:coreProperties>
</file>