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0118B9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0118B9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0118B9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0118B9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sz w:val="24"/>
          <w:szCs w:val="24"/>
        </w:rPr>
      </w:pPr>
    </w:p>
    <w:p w:rsidR="00A05AA4" w:rsidRPr="00A855DB" w:rsidRDefault="00A05AA4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300D39" w:rsidRDefault="00300D3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F81F9F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A855DB">
        <w:rPr>
          <w:b/>
          <w:sz w:val="24"/>
          <w:szCs w:val="24"/>
        </w:rPr>
        <w:t>ĮSAKYMAS</w:t>
      </w:r>
    </w:p>
    <w:p w:rsidR="00A61CFF" w:rsidRPr="00A855DB" w:rsidRDefault="003B56A3" w:rsidP="00763595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A855DB">
        <w:rPr>
          <w:b/>
          <w:sz w:val="24"/>
          <w:szCs w:val="24"/>
        </w:rPr>
        <w:t>DĖL</w:t>
      </w:r>
      <w:r w:rsidR="008A65E3" w:rsidRPr="00A855DB">
        <w:rPr>
          <w:b/>
          <w:sz w:val="24"/>
          <w:szCs w:val="24"/>
        </w:rPr>
        <w:t xml:space="preserve"> NEFORMALIOJO VAIKŲ ŠVIETIMO </w:t>
      </w:r>
      <w:r w:rsidR="00792DDC" w:rsidRPr="00A855DB">
        <w:rPr>
          <w:b/>
          <w:sz w:val="24"/>
          <w:szCs w:val="24"/>
        </w:rPr>
        <w:t>PROGRAMŲ</w:t>
      </w:r>
      <w:r w:rsidRPr="00A855DB">
        <w:rPr>
          <w:b/>
          <w:sz w:val="24"/>
          <w:szCs w:val="24"/>
        </w:rPr>
        <w:t xml:space="preserve"> </w:t>
      </w:r>
      <w:r w:rsidR="00392852" w:rsidRPr="00A855DB">
        <w:rPr>
          <w:b/>
          <w:sz w:val="24"/>
          <w:szCs w:val="24"/>
        </w:rPr>
        <w:t>ATITIKTIES</w:t>
      </w:r>
      <w:r w:rsidR="00B2725A" w:rsidRPr="00A855DB">
        <w:rPr>
          <w:b/>
          <w:sz w:val="24"/>
          <w:szCs w:val="24"/>
        </w:rPr>
        <w:t xml:space="preserve"> </w:t>
      </w:r>
      <w:r w:rsidR="002E11B6" w:rsidRPr="00A855DB">
        <w:rPr>
          <w:b/>
          <w:sz w:val="24"/>
          <w:szCs w:val="24"/>
        </w:rPr>
        <w:t xml:space="preserve">REIKALAVIMAMS </w:t>
      </w:r>
      <w:r w:rsidRPr="00A855DB">
        <w:rPr>
          <w:b/>
          <w:sz w:val="24"/>
          <w:szCs w:val="24"/>
        </w:rPr>
        <w:t>PATVIRTINIMO</w:t>
      </w:r>
      <w:r w:rsidR="00876176" w:rsidRPr="00A855DB">
        <w:rPr>
          <w:b/>
          <w:sz w:val="24"/>
          <w:szCs w:val="24"/>
        </w:rPr>
        <w:t xml:space="preserve"> IR JŲ VYKDYMO</w:t>
      </w:r>
    </w:p>
    <w:p w:rsidR="0038676B" w:rsidRDefault="00F81F9F" w:rsidP="00300D39">
      <w:pPr>
        <w:pStyle w:val="Title"/>
        <w:spacing w:after="20" w:line="276" w:lineRule="auto"/>
        <w:ind w:left="1440" w:firstLine="720"/>
        <w:jc w:val="both"/>
        <w:rPr>
          <w:b w:val="0"/>
          <w:bCs w:val="0"/>
          <w:sz w:val="22"/>
          <w:szCs w:val="22"/>
          <w:lang w:val="lt-LT"/>
        </w:rPr>
      </w:pPr>
      <w:r w:rsidRPr="00A855DB">
        <w:rPr>
          <w:b w:val="0"/>
          <w:bCs w:val="0"/>
          <w:sz w:val="24"/>
          <w:lang w:val="lt-LT"/>
        </w:rPr>
        <w:tab/>
      </w:r>
      <w:r w:rsidRPr="00A855DB">
        <w:rPr>
          <w:b w:val="0"/>
          <w:bCs w:val="0"/>
          <w:sz w:val="24"/>
          <w:lang w:val="lt-LT"/>
        </w:rPr>
        <w:tab/>
      </w:r>
    </w:p>
    <w:p w:rsidR="00300D39" w:rsidRPr="00300D39" w:rsidRDefault="00300D39" w:rsidP="00300D39">
      <w:pPr>
        <w:pStyle w:val="Title"/>
        <w:spacing w:after="20" w:line="276" w:lineRule="auto"/>
        <w:ind w:left="1440" w:firstLine="720"/>
        <w:jc w:val="both"/>
        <w:rPr>
          <w:b w:val="0"/>
          <w:bCs w:val="0"/>
          <w:sz w:val="18"/>
          <w:szCs w:val="18"/>
          <w:lang w:val="lt-LT"/>
        </w:rPr>
      </w:pPr>
    </w:p>
    <w:p w:rsidR="0082397F" w:rsidRPr="00A855DB" w:rsidRDefault="002916DA" w:rsidP="00763595">
      <w:pPr>
        <w:pStyle w:val="Title"/>
        <w:spacing w:after="20" w:line="276" w:lineRule="auto"/>
        <w:jc w:val="both"/>
        <w:rPr>
          <w:b w:val="0"/>
          <w:bCs w:val="0"/>
          <w:sz w:val="24"/>
          <w:lang w:val="lt-LT"/>
        </w:rPr>
      </w:pPr>
      <w:r>
        <w:rPr>
          <w:b w:val="0"/>
          <w:bCs w:val="0"/>
          <w:sz w:val="24"/>
          <w:lang w:val="lt-LT"/>
        </w:rPr>
        <w:t xml:space="preserve"> </w:t>
      </w:r>
      <w:r>
        <w:rPr>
          <w:b w:val="0"/>
          <w:bCs w:val="0"/>
          <w:sz w:val="24"/>
          <w:lang w:val="lt-LT"/>
        </w:rPr>
        <w:tab/>
      </w:r>
      <w:r>
        <w:rPr>
          <w:b w:val="0"/>
          <w:bCs w:val="0"/>
          <w:sz w:val="24"/>
          <w:lang w:val="lt-LT"/>
        </w:rPr>
        <w:tab/>
      </w:r>
      <w:r>
        <w:rPr>
          <w:b w:val="0"/>
          <w:bCs w:val="0"/>
          <w:sz w:val="24"/>
          <w:lang w:val="lt-LT"/>
        </w:rPr>
        <w:tab/>
        <w:t xml:space="preserve">      2018 m. gruodžio</w:t>
      </w:r>
      <w:r w:rsidR="00513BD2" w:rsidRPr="00A855DB">
        <w:rPr>
          <w:b w:val="0"/>
          <w:bCs w:val="0"/>
          <w:sz w:val="24"/>
          <w:lang w:val="lt-LT"/>
        </w:rPr>
        <w:t xml:space="preserve"> </w:t>
      </w:r>
      <w:r>
        <w:rPr>
          <w:b w:val="0"/>
          <w:bCs w:val="0"/>
          <w:sz w:val="24"/>
          <w:lang w:val="lt-LT"/>
        </w:rPr>
        <w:t>21</w:t>
      </w:r>
      <w:r w:rsidR="00626C59" w:rsidRPr="00A855DB">
        <w:rPr>
          <w:b w:val="0"/>
          <w:bCs w:val="0"/>
          <w:sz w:val="24"/>
          <w:lang w:val="lt-LT"/>
        </w:rPr>
        <w:t xml:space="preserve"> </w:t>
      </w:r>
      <w:r w:rsidR="00353047" w:rsidRPr="00A855DB">
        <w:rPr>
          <w:b w:val="0"/>
          <w:bCs w:val="0"/>
          <w:sz w:val="24"/>
          <w:lang w:val="lt-LT"/>
        </w:rPr>
        <w:t xml:space="preserve">d.          </w:t>
      </w:r>
      <w:r w:rsidR="00D84F29" w:rsidRPr="00A855DB">
        <w:rPr>
          <w:b w:val="0"/>
          <w:bCs w:val="0"/>
          <w:sz w:val="24"/>
          <w:lang w:val="lt-LT"/>
        </w:rPr>
        <w:t xml:space="preserve"> </w:t>
      </w:r>
      <w:r>
        <w:rPr>
          <w:b w:val="0"/>
          <w:bCs w:val="0"/>
          <w:sz w:val="24"/>
          <w:lang w:val="lt-LT"/>
        </w:rPr>
        <w:t>A3-935</w:t>
      </w:r>
      <w:r w:rsidR="00353047" w:rsidRPr="00A855DB">
        <w:rPr>
          <w:b w:val="0"/>
          <w:bCs w:val="0"/>
          <w:sz w:val="24"/>
          <w:lang w:val="lt-LT"/>
        </w:rPr>
        <w:t xml:space="preserve"> </w:t>
      </w:r>
    </w:p>
    <w:p w:rsidR="00C20F54" w:rsidRDefault="00C20F54" w:rsidP="00763595">
      <w:pPr>
        <w:pStyle w:val="Title"/>
        <w:spacing w:line="276" w:lineRule="auto"/>
        <w:jc w:val="both"/>
        <w:rPr>
          <w:b w:val="0"/>
          <w:bCs w:val="0"/>
          <w:sz w:val="24"/>
          <w:lang w:val="lt-LT"/>
        </w:rPr>
      </w:pPr>
    </w:p>
    <w:p w:rsidR="00300D39" w:rsidRPr="00A855DB" w:rsidRDefault="00300D39" w:rsidP="00763595">
      <w:pPr>
        <w:pStyle w:val="Title"/>
        <w:spacing w:line="276" w:lineRule="auto"/>
        <w:jc w:val="both"/>
        <w:rPr>
          <w:b w:val="0"/>
          <w:bCs w:val="0"/>
          <w:sz w:val="24"/>
          <w:lang w:val="lt-LT"/>
        </w:rPr>
      </w:pPr>
    </w:p>
    <w:p w:rsidR="005C001D" w:rsidRPr="00A855DB" w:rsidRDefault="0031080C" w:rsidP="00763595">
      <w:pPr>
        <w:spacing w:line="276" w:lineRule="auto"/>
        <w:ind w:firstLine="720"/>
        <w:rPr>
          <w:sz w:val="24"/>
          <w:szCs w:val="24"/>
        </w:rPr>
      </w:pPr>
      <w:r w:rsidRPr="00A855DB">
        <w:rPr>
          <w:sz w:val="24"/>
          <w:szCs w:val="24"/>
          <w:lang w:eastAsia="lt-LT"/>
        </w:rPr>
        <w:t xml:space="preserve">Vadovaudamasis </w:t>
      </w:r>
      <w:r w:rsidR="00392852" w:rsidRPr="00A855DB">
        <w:rPr>
          <w:sz w:val="24"/>
          <w:szCs w:val="24"/>
        </w:rPr>
        <w:t xml:space="preserve">Prienų </w:t>
      </w:r>
      <w:r w:rsidR="00513BD2" w:rsidRPr="00A855DB">
        <w:rPr>
          <w:sz w:val="24"/>
          <w:szCs w:val="24"/>
        </w:rPr>
        <w:t>rajono savivaldybės tarybos 2018 m. spalio 25</w:t>
      </w:r>
      <w:r w:rsidR="00392852" w:rsidRPr="00A855DB">
        <w:rPr>
          <w:sz w:val="24"/>
          <w:szCs w:val="24"/>
        </w:rPr>
        <w:t xml:space="preserve"> d. </w:t>
      </w:r>
      <w:r w:rsidR="000F2899" w:rsidRPr="00A855DB">
        <w:rPr>
          <w:sz w:val="24"/>
          <w:szCs w:val="24"/>
        </w:rPr>
        <w:t>s</w:t>
      </w:r>
      <w:r w:rsidR="00392852" w:rsidRPr="00A855DB">
        <w:rPr>
          <w:sz w:val="24"/>
          <w:szCs w:val="24"/>
        </w:rPr>
        <w:t>prendimu</w:t>
      </w:r>
      <w:r w:rsidR="00A05AA4" w:rsidRPr="00A855DB">
        <w:rPr>
          <w:sz w:val="24"/>
          <w:szCs w:val="24"/>
        </w:rPr>
        <w:t xml:space="preserve"> Nr. T3-2</w:t>
      </w:r>
      <w:r w:rsidR="00513BD2" w:rsidRPr="00A855DB">
        <w:rPr>
          <w:sz w:val="24"/>
          <w:szCs w:val="24"/>
        </w:rPr>
        <w:t>44</w:t>
      </w:r>
      <w:r w:rsidR="00A05AA4" w:rsidRPr="00A855DB">
        <w:rPr>
          <w:sz w:val="24"/>
          <w:szCs w:val="24"/>
        </w:rPr>
        <w:t xml:space="preserve"> </w:t>
      </w:r>
      <w:r w:rsidR="004D50AD" w:rsidRPr="00A855DB">
        <w:rPr>
          <w:sz w:val="24"/>
          <w:szCs w:val="24"/>
        </w:rPr>
        <w:t>„Dėl Prienų rajono savivaldybės neformaliojo vaikų švietimo lėšų skyrimo ir panaudojimo tvarkos aprašo patvirtinimo“</w:t>
      </w:r>
      <w:r w:rsidR="00A05AA4" w:rsidRPr="00A855DB">
        <w:rPr>
          <w:color w:val="FF0000"/>
          <w:sz w:val="24"/>
          <w:szCs w:val="24"/>
        </w:rPr>
        <w:t xml:space="preserve"> </w:t>
      </w:r>
      <w:r w:rsidR="00A05AA4" w:rsidRPr="00A855DB">
        <w:rPr>
          <w:sz w:val="24"/>
          <w:szCs w:val="24"/>
        </w:rPr>
        <w:t>p</w:t>
      </w:r>
      <w:r w:rsidR="000B6425" w:rsidRPr="00A855DB">
        <w:rPr>
          <w:sz w:val="24"/>
          <w:szCs w:val="24"/>
        </w:rPr>
        <w:t>atvirtintu</w:t>
      </w:r>
      <w:r w:rsidR="00392852" w:rsidRPr="00A855DB">
        <w:rPr>
          <w:sz w:val="24"/>
          <w:szCs w:val="24"/>
        </w:rPr>
        <w:t xml:space="preserve"> Prienų rajono savivaldybės neformaliojo vaikų švietimo lėšų skyrimo ir pana</w:t>
      </w:r>
      <w:r w:rsidR="00A05AA4" w:rsidRPr="00A855DB">
        <w:rPr>
          <w:sz w:val="24"/>
          <w:szCs w:val="24"/>
        </w:rPr>
        <w:t>udojimo tvarkos aprašu ir</w:t>
      </w:r>
      <w:r w:rsidR="000B6425" w:rsidRPr="00A855DB">
        <w:rPr>
          <w:sz w:val="24"/>
          <w:szCs w:val="24"/>
        </w:rPr>
        <w:t xml:space="preserve"> Prienų rajono savivaldybės administracijos </w:t>
      </w:r>
      <w:r w:rsidR="00513BD2" w:rsidRPr="00A855DB">
        <w:rPr>
          <w:sz w:val="24"/>
          <w:szCs w:val="24"/>
        </w:rPr>
        <w:t>direktoriaus 2018 m. gruodžio 12</w:t>
      </w:r>
      <w:r w:rsidR="000B6425" w:rsidRPr="00A855DB">
        <w:rPr>
          <w:sz w:val="24"/>
          <w:szCs w:val="24"/>
        </w:rPr>
        <w:t xml:space="preserve"> </w:t>
      </w:r>
      <w:r w:rsidR="00513BD2" w:rsidRPr="00A855DB">
        <w:rPr>
          <w:sz w:val="24"/>
          <w:szCs w:val="24"/>
        </w:rPr>
        <w:t xml:space="preserve">d. įsakymu Nr. A3-96 </w:t>
      </w:r>
      <w:r w:rsidR="00CB3437" w:rsidRPr="00A855DB">
        <w:rPr>
          <w:sz w:val="24"/>
          <w:szCs w:val="24"/>
        </w:rPr>
        <w:t xml:space="preserve">„Dėl </w:t>
      </w:r>
      <w:r w:rsidR="004D50AD" w:rsidRPr="00A855DB">
        <w:rPr>
          <w:sz w:val="24"/>
          <w:szCs w:val="24"/>
        </w:rPr>
        <w:t>neformaliojo vaikų švietimo programų teikimo ir atitikties reikalavimams vertinimo tvarkos aprašo patvirtinimo“</w:t>
      </w:r>
      <w:r w:rsidR="000B6425" w:rsidRPr="00A855DB">
        <w:rPr>
          <w:sz w:val="24"/>
          <w:szCs w:val="24"/>
        </w:rPr>
        <w:t xml:space="preserve"> patvirtintu Prienų rajono savivaldybės n</w:t>
      </w:r>
      <w:r w:rsidR="000B6425" w:rsidRPr="00A855DB">
        <w:rPr>
          <w:sz w:val="24"/>
          <w:szCs w:val="24"/>
          <w:lang w:eastAsia="lt-LT"/>
        </w:rPr>
        <w:t>eformaliojo vaikų švietimo programų teikimo ir atitikties reikalavimams vertinimo tvarkos aprašu</w:t>
      </w:r>
      <w:r w:rsidR="00A05AA4" w:rsidRPr="00A855DB">
        <w:rPr>
          <w:sz w:val="24"/>
          <w:szCs w:val="24"/>
          <w:lang w:eastAsia="lt-LT"/>
        </w:rPr>
        <w:t xml:space="preserve">, </w:t>
      </w:r>
      <w:r w:rsidR="00F81F9F" w:rsidRPr="00A855DB">
        <w:rPr>
          <w:sz w:val="24"/>
          <w:szCs w:val="24"/>
          <w:lang w:eastAsia="lt-LT"/>
        </w:rPr>
        <w:t>atsižvelgdamas į Prienų rajono savivaldybės a</w:t>
      </w:r>
      <w:r w:rsidR="00504078" w:rsidRPr="00A855DB">
        <w:rPr>
          <w:sz w:val="24"/>
          <w:szCs w:val="24"/>
          <w:lang w:eastAsia="lt-LT"/>
        </w:rPr>
        <w:t>dministracijo</w:t>
      </w:r>
      <w:r w:rsidR="00513BD2" w:rsidRPr="00A855DB">
        <w:rPr>
          <w:sz w:val="24"/>
          <w:szCs w:val="24"/>
          <w:lang w:eastAsia="lt-LT"/>
        </w:rPr>
        <w:t>s direktoriaus 2018 m. gruodžio 17</w:t>
      </w:r>
      <w:r w:rsidR="00F76EBC" w:rsidRPr="00A855DB">
        <w:rPr>
          <w:sz w:val="24"/>
          <w:szCs w:val="24"/>
          <w:lang w:eastAsia="lt-LT"/>
        </w:rPr>
        <w:t xml:space="preserve"> d. įsakymu Nr. A3-914</w:t>
      </w:r>
      <w:r w:rsidR="00162CCC" w:rsidRPr="00A855DB">
        <w:rPr>
          <w:sz w:val="24"/>
          <w:szCs w:val="24"/>
        </w:rPr>
        <w:t xml:space="preserve"> </w:t>
      </w:r>
      <w:r w:rsidR="00CB3437" w:rsidRPr="00A855DB">
        <w:rPr>
          <w:sz w:val="24"/>
          <w:szCs w:val="24"/>
        </w:rPr>
        <w:t>„Dėl N</w:t>
      </w:r>
      <w:r w:rsidR="0082397F" w:rsidRPr="00A855DB">
        <w:rPr>
          <w:sz w:val="24"/>
          <w:szCs w:val="24"/>
        </w:rPr>
        <w:t>efor</w:t>
      </w:r>
      <w:r w:rsidR="00D93DC6" w:rsidRPr="00A855DB">
        <w:rPr>
          <w:sz w:val="24"/>
          <w:szCs w:val="24"/>
        </w:rPr>
        <w:t xml:space="preserve">maliojo vaikų švietimo </w:t>
      </w:r>
      <w:r w:rsidR="00F76EBC" w:rsidRPr="00A855DB">
        <w:rPr>
          <w:sz w:val="24"/>
          <w:szCs w:val="24"/>
        </w:rPr>
        <w:t xml:space="preserve">teikėjų ir </w:t>
      </w:r>
      <w:r w:rsidR="00D93DC6" w:rsidRPr="00A855DB">
        <w:rPr>
          <w:sz w:val="24"/>
          <w:szCs w:val="24"/>
        </w:rPr>
        <w:t xml:space="preserve">programų </w:t>
      </w:r>
      <w:r w:rsidR="0082397F" w:rsidRPr="00A855DB">
        <w:rPr>
          <w:sz w:val="24"/>
          <w:szCs w:val="24"/>
        </w:rPr>
        <w:t xml:space="preserve">atitikties reikalavimams vertinimo komisijos sudarymo“ </w:t>
      </w:r>
      <w:r w:rsidR="00162CCC" w:rsidRPr="00A855DB">
        <w:rPr>
          <w:sz w:val="24"/>
          <w:szCs w:val="24"/>
        </w:rPr>
        <w:t>sudarytos</w:t>
      </w:r>
      <w:r w:rsidR="00F81F9F" w:rsidRPr="00A855DB">
        <w:rPr>
          <w:sz w:val="24"/>
          <w:szCs w:val="24"/>
        </w:rPr>
        <w:t xml:space="preserve"> </w:t>
      </w:r>
      <w:r w:rsidR="00162CCC" w:rsidRPr="00A855DB">
        <w:rPr>
          <w:sz w:val="24"/>
          <w:szCs w:val="24"/>
          <w:lang w:eastAsia="lt-LT"/>
        </w:rPr>
        <w:t>N</w:t>
      </w:r>
      <w:r w:rsidR="00F81F9F" w:rsidRPr="00A855DB">
        <w:rPr>
          <w:sz w:val="24"/>
          <w:szCs w:val="24"/>
          <w:lang w:eastAsia="lt-LT"/>
        </w:rPr>
        <w:t>efo</w:t>
      </w:r>
      <w:r w:rsidR="00504078" w:rsidRPr="00A855DB">
        <w:rPr>
          <w:sz w:val="24"/>
          <w:szCs w:val="24"/>
          <w:lang w:eastAsia="lt-LT"/>
        </w:rPr>
        <w:t>rmaliojo vaikų švietimo</w:t>
      </w:r>
      <w:r w:rsidR="00F81F9F" w:rsidRPr="00A855DB">
        <w:rPr>
          <w:sz w:val="24"/>
          <w:szCs w:val="24"/>
          <w:lang w:eastAsia="lt-LT"/>
        </w:rPr>
        <w:t xml:space="preserve"> programų a</w:t>
      </w:r>
      <w:r w:rsidR="002E2EC7" w:rsidRPr="00A855DB">
        <w:rPr>
          <w:sz w:val="24"/>
          <w:szCs w:val="24"/>
          <w:lang w:eastAsia="lt-LT"/>
        </w:rPr>
        <w:t>titikties reikalavimams</w:t>
      </w:r>
      <w:r w:rsidR="00F81F9F" w:rsidRPr="00A855DB">
        <w:rPr>
          <w:sz w:val="24"/>
          <w:szCs w:val="24"/>
          <w:lang w:eastAsia="lt-LT"/>
        </w:rPr>
        <w:t xml:space="preserve"> vertinimo komisijos</w:t>
      </w:r>
      <w:r w:rsidR="00513BD2" w:rsidRPr="00A855DB">
        <w:rPr>
          <w:sz w:val="24"/>
          <w:szCs w:val="24"/>
          <w:lang w:eastAsia="lt-LT"/>
        </w:rPr>
        <w:t xml:space="preserve"> 2018 m. gruodžio 19</w:t>
      </w:r>
      <w:r w:rsidR="004D50AD" w:rsidRPr="00A855DB">
        <w:rPr>
          <w:sz w:val="24"/>
          <w:szCs w:val="24"/>
          <w:lang w:eastAsia="lt-LT"/>
        </w:rPr>
        <w:t xml:space="preserve"> d. protokolą Nr. </w:t>
      </w:r>
      <w:r w:rsidR="00504078" w:rsidRPr="00A855DB">
        <w:rPr>
          <w:sz w:val="24"/>
          <w:szCs w:val="24"/>
          <w:lang w:eastAsia="lt-LT"/>
        </w:rPr>
        <w:t>Š</w:t>
      </w:r>
      <w:r w:rsidR="0038676B">
        <w:rPr>
          <w:sz w:val="24"/>
          <w:szCs w:val="24"/>
          <w:lang w:eastAsia="lt-LT"/>
        </w:rPr>
        <w:t>P-13</w:t>
      </w:r>
      <w:r w:rsidR="008A65E3" w:rsidRPr="00A855DB">
        <w:rPr>
          <w:sz w:val="24"/>
          <w:szCs w:val="24"/>
          <w:lang w:eastAsia="lt-LT"/>
        </w:rPr>
        <w:t>:</w:t>
      </w:r>
    </w:p>
    <w:p w:rsidR="0089351E" w:rsidRPr="00A855DB" w:rsidRDefault="000457DE" w:rsidP="00763595">
      <w:pPr>
        <w:spacing w:line="276" w:lineRule="auto"/>
        <w:ind w:firstLine="720"/>
        <w:rPr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1.</w:t>
      </w:r>
      <w:r w:rsidR="005C001D" w:rsidRPr="00A855DB">
        <w:rPr>
          <w:sz w:val="24"/>
          <w:szCs w:val="24"/>
        </w:rPr>
        <w:t xml:space="preserve"> </w:t>
      </w:r>
      <w:r w:rsidR="00776CA2" w:rsidRPr="00A855DB">
        <w:rPr>
          <w:color w:val="000000"/>
          <w:sz w:val="24"/>
          <w:szCs w:val="24"/>
          <w:lang w:eastAsia="lt-LT"/>
        </w:rPr>
        <w:t xml:space="preserve">T v i r t i n u </w:t>
      </w:r>
      <w:r w:rsidR="0013133D" w:rsidRPr="00A855DB">
        <w:rPr>
          <w:color w:val="000000"/>
          <w:sz w:val="24"/>
          <w:szCs w:val="24"/>
          <w:lang w:eastAsia="lt-LT"/>
        </w:rPr>
        <w:t>šių</w:t>
      </w:r>
      <w:r w:rsidR="006C4321" w:rsidRPr="00A855DB">
        <w:rPr>
          <w:color w:val="000000"/>
          <w:sz w:val="24"/>
          <w:szCs w:val="24"/>
          <w:lang w:eastAsia="lt-LT"/>
        </w:rPr>
        <w:t xml:space="preserve"> neformaliojo vaikų švietimo </w:t>
      </w:r>
      <w:r w:rsidR="0013133D" w:rsidRPr="00A855DB">
        <w:rPr>
          <w:color w:val="000000"/>
          <w:sz w:val="24"/>
          <w:szCs w:val="24"/>
          <w:lang w:eastAsia="lt-LT"/>
        </w:rPr>
        <w:t xml:space="preserve">programų </w:t>
      </w:r>
      <w:r w:rsidR="00D35715" w:rsidRPr="00A855DB">
        <w:rPr>
          <w:color w:val="000000"/>
          <w:sz w:val="24"/>
          <w:szCs w:val="24"/>
          <w:lang w:eastAsia="lt-LT"/>
        </w:rPr>
        <w:t>atitiktį</w:t>
      </w:r>
      <w:r w:rsidR="002940CB" w:rsidRPr="00A855DB">
        <w:rPr>
          <w:color w:val="000000"/>
          <w:sz w:val="24"/>
          <w:szCs w:val="24"/>
          <w:lang w:eastAsia="lt-LT"/>
        </w:rPr>
        <w:t xml:space="preserve"> reikalavimams</w:t>
      </w:r>
      <w:r w:rsidR="00513BD2" w:rsidRPr="00A855DB">
        <w:rPr>
          <w:color w:val="000000"/>
          <w:sz w:val="24"/>
          <w:szCs w:val="24"/>
          <w:lang w:eastAsia="lt-LT"/>
        </w:rPr>
        <w:t xml:space="preserve"> iki 2020</w:t>
      </w:r>
      <w:r w:rsidR="00846630" w:rsidRPr="00A855DB">
        <w:rPr>
          <w:color w:val="000000"/>
          <w:sz w:val="24"/>
          <w:szCs w:val="24"/>
          <w:lang w:eastAsia="lt-LT"/>
        </w:rPr>
        <w:t xml:space="preserve"> </w:t>
      </w:r>
      <w:r w:rsidR="004B7526" w:rsidRPr="00A855DB">
        <w:rPr>
          <w:color w:val="000000"/>
          <w:sz w:val="24"/>
          <w:szCs w:val="24"/>
          <w:lang w:eastAsia="lt-LT"/>
        </w:rPr>
        <w:t>m.</w:t>
      </w:r>
      <w:r w:rsidR="00513BD2" w:rsidRPr="00A855DB">
        <w:rPr>
          <w:color w:val="000000"/>
          <w:sz w:val="24"/>
          <w:szCs w:val="24"/>
          <w:lang w:eastAsia="lt-LT"/>
        </w:rPr>
        <w:t xml:space="preserve"> birželio 30</w:t>
      </w:r>
      <w:r w:rsidR="002D49C3" w:rsidRPr="00A855DB">
        <w:rPr>
          <w:color w:val="000000"/>
          <w:sz w:val="24"/>
          <w:szCs w:val="24"/>
          <w:lang w:eastAsia="lt-LT"/>
        </w:rPr>
        <w:t xml:space="preserve"> d.</w:t>
      </w:r>
      <w:r w:rsidR="0013133D" w:rsidRPr="00A855DB">
        <w:rPr>
          <w:color w:val="000000"/>
          <w:sz w:val="24"/>
          <w:szCs w:val="24"/>
          <w:lang w:eastAsia="lt-LT"/>
        </w:rPr>
        <w:t>:</w:t>
      </w:r>
    </w:p>
    <w:p w:rsidR="00551FA9" w:rsidRPr="00A855DB" w:rsidRDefault="00551FA9" w:rsidP="00763595">
      <w:pPr>
        <w:spacing w:line="276" w:lineRule="auto"/>
        <w:ind w:firstLine="720"/>
        <w:rPr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lang w:eastAsia="lt-LT"/>
        </w:rPr>
        <w:t>1.</w:t>
      </w:r>
      <w:r w:rsidR="00977C54">
        <w:rPr>
          <w:color w:val="000000"/>
          <w:sz w:val="24"/>
          <w:szCs w:val="24"/>
          <w:lang w:eastAsia="lt-LT"/>
        </w:rPr>
        <w:t>1</w:t>
      </w:r>
      <w:r w:rsidRPr="00A855DB">
        <w:rPr>
          <w:color w:val="000000"/>
          <w:sz w:val="24"/>
          <w:szCs w:val="24"/>
          <w:lang w:eastAsia="lt-LT"/>
        </w:rPr>
        <w:t xml:space="preserve">. </w:t>
      </w:r>
      <w:r w:rsidR="00A855DB">
        <w:rPr>
          <w:color w:val="000000"/>
          <w:sz w:val="24"/>
          <w:szCs w:val="24"/>
          <w:lang w:eastAsia="lt-LT"/>
        </w:rPr>
        <w:t>„</w:t>
      </w:r>
      <w:r w:rsidRPr="00A855DB">
        <w:rPr>
          <w:color w:val="000000"/>
          <w:sz w:val="24"/>
          <w:szCs w:val="24"/>
          <w:lang w:eastAsia="lt-LT"/>
        </w:rPr>
        <w:t>Futboliukas</w:t>
      </w:r>
      <w:r w:rsidR="00A855DB">
        <w:rPr>
          <w:color w:val="000000"/>
          <w:sz w:val="24"/>
          <w:szCs w:val="24"/>
          <w:lang w:eastAsia="lt-LT"/>
        </w:rPr>
        <w:t>“</w:t>
      </w:r>
      <w:r w:rsidRPr="00A855DB">
        <w:rPr>
          <w:color w:val="000000"/>
          <w:sz w:val="24"/>
          <w:szCs w:val="24"/>
          <w:lang w:eastAsia="lt-LT"/>
        </w:rPr>
        <w:t xml:space="preserve"> (KT</w:t>
      </w:r>
      <w:r w:rsidR="00300D39">
        <w:rPr>
          <w:color w:val="000000"/>
          <w:sz w:val="24"/>
          <w:szCs w:val="24"/>
          <w:lang w:eastAsia="lt-LT"/>
        </w:rPr>
        <w:t>PRR kodas – 120501957), rengėja</w:t>
      </w:r>
      <w:r w:rsidRPr="00A855DB">
        <w:rPr>
          <w:color w:val="000000"/>
          <w:sz w:val="24"/>
          <w:szCs w:val="24"/>
          <w:lang w:eastAsia="lt-LT"/>
        </w:rPr>
        <w:t xml:space="preserve"> – laisvoji mokytoja Jurgita Dranginienė;</w:t>
      </w:r>
    </w:p>
    <w:p w:rsidR="00551FA9" w:rsidRPr="00A855DB" w:rsidRDefault="00977C54" w:rsidP="00763595">
      <w:pPr>
        <w:spacing w:line="276" w:lineRule="auto"/>
        <w:ind w:firstLine="720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</w:t>
      </w:r>
      <w:r w:rsidR="00551FA9" w:rsidRPr="00A855DB">
        <w:rPr>
          <w:color w:val="000000"/>
          <w:sz w:val="24"/>
          <w:szCs w:val="24"/>
          <w:lang w:eastAsia="lt-LT"/>
        </w:rPr>
        <w:t xml:space="preserve">. </w:t>
      </w:r>
      <w:r w:rsidR="00A855DB">
        <w:rPr>
          <w:color w:val="000000"/>
          <w:sz w:val="24"/>
          <w:szCs w:val="24"/>
          <w:lang w:eastAsia="lt-LT"/>
        </w:rPr>
        <w:t>„</w:t>
      </w:r>
      <w:r w:rsidR="00551FA9" w:rsidRPr="00A855DB">
        <w:rPr>
          <w:color w:val="000000"/>
          <w:sz w:val="24"/>
          <w:szCs w:val="24"/>
          <w:lang w:eastAsia="lt-LT"/>
        </w:rPr>
        <w:t>Jaunasis eismo dalyvis</w:t>
      </w:r>
      <w:r w:rsidR="00A855DB">
        <w:rPr>
          <w:color w:val="000000"/>
          <w:sz w:val="24"/>
          <w:szCs w:val="24"/>
          <w:lang w:eastAsia="lt-LT"/>
        </w:rPr>
        <w:t>“</w:t>
      </w:r>
      <w:r w:rsidR="00551FA9" w:rsidRPr="00A855DB">
        <w:rPr>
          <w:color w:val="000000"/>
          <w:sz w:val="24"/>
          <w:szCs w:val="24"/>
          <w:lang w:eastAsia="lt-LT"/>
        </w:rPr>
        <w:t xml:space="preserve"> (KTPRR kodas – 120900067), ren</w:t>
      </w:r>
      <w:r w:rsidR="00300D39">
        <w:rPr>
          <w:color w:val="000000"/>
          <w:sz w:val="24"/>
          <w:szCs w:val="24"/>
          <w:lang w:eastAsia="lt-LT"/>
        </w:rPr>
        <w:t>gėjas – UAB</w:t>
      </w:r>
      <w:r w:rsidR="00551FA9" w:rsidRPr="00A855DB">
        <w:rPr>
          <w:color w:val="000000"/>
          <w:sz w:val="24"/>
          <w:szCs w:val="24"/>
          <w:lang w:eastAsia="lt-LT"/>
        </w:rPr>
        <w:t xml:space="preserve"> „ARV-Auto“;</w:t>
      </w:r>
    </w:p>
    <w:p w:rsidR="00551FA9" w:rsidRPr="00A855DB" w:rsidRDefault="00977C54" w:rsidP="00763595">
      <w:pPr>
        <w:spacing w:line="276" w:lineRule="auto"/>
        <w:ind w:firstLine="720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1.3</w:t>
      </w:r>
      <w:r w:rsidR="00551FA9" w:rsidRPr="00A855DB">
        <w:rPr>
          <w:color w:val="000000"/>
          <w:sz w:val="24"/>
          <w:szCs w:val="24"/>
          <w:lang w:eastAsia="lt-LT"/>
        </w:rPr>
        <w:t xml:space="preserve">. </w:t>
      </w:r>
      <w:r w:rsidR="00A855DB">
        <w:rPr>
          <w:color w:val="000000"/>
          <w:sz w:val="24"/>
          <w:szCs w:val="24"/>
          <w:lang w:eastAsia="lt-LT"/>
        </w:rPr>
        <w:t>„</w:t>
      </w:r>
      <w:r w:rsidR="00551FA9" w:rsidRPr="00A855DB">
        <w:rPr>
          <w:sz w:val="24"/>
          <w:szCs w:val="24"/>
        </w:rPr>
        <w:t>Konkūrų teoriniai pagrindai</w:t>
      </w:r>
      <w:r w:rsidR="00A855DB">
        <w:rPr>
          <w:sz w:val="24"/>
          <w:szCs w:val="24"/>
        </w:rPr>
        <w:t>“</w:t>
      </w:r>
      <w:r w:rsidR="00551FA9" w:rsidRPr="00A855DB">
        <w:rPr>
          <w:sz w:val="24"/>
          <w:szCs w:val="24"/>
        </w:rPr>
        <w:t xml:space="preserve"> (KTPRR koadas – 120501966) rengėjas – </w:t>
      </w:r>
      <w:r w:rsidR="00551FA9" w:rsidRPr="00A855DB">
        <w:rPr>
          <w:color w:val="000000"/>
          <w:sz w:val="24"/>
          <w:szCs w:val="24"/>
          <w:lang w:eastAsia="lt-LT"/>
        </w:rPr>
        <w:t>VšĮ „Visuomenės harmonizavimo parkas“.</w:t>
      </w:r>
    </w:p>
    <w:p w:rsidR="00F76EBC" w:rsidRPr="00A855DB" w:rsidRDefault="00655E41" w:rsidP="00763595">
      <w:pPr>
        <w:spacing w:line="276" w:lineRule="auto"/>
        <w:ind w:firstLine="720"/>
        <w:rPr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 xml:space="preserve">2. P r a t ę s i u </w:t>
      </w:r>
      <w:r w:rsidRPr="00A855DB">
        <w:rPr>
          <w:color w:val="000000"/>
          <w:sz w:val="24"/>
          <w:szCs w:val="24"/>
          <w:lang w:eastAsia="lt-LT"/>
        </w:rPr>
        <w:t>šių neformaliojo vaikų švietimo programų atitiktį reikalavimams</w:t>
      </w:r>
      <w:r w:rsidR="00513BD2" w:rsidRPr="00A855DB">
        <w:rPr>
          <w:color w:val="000000"/>
          <w:sz w:val="24"/>
          <w:szCs w:val="24"/>
          <w:lang w:eastAsia="lt-LT"/>
        </w:rPr>
        <w:t xml:space="preserve"> iki 2020 m. birželio 30</w:t>
      </w:r>
      <w:r w:rsidR="00F76EBC" w:rsidRPr="00A855DB">
        <w:rPr>
          <w:color w:val="000000"/>
          <w:sz w:val="24"/>
          <w:szCs w:val="24"/>
          <w:lang w:eastAsia="lt-LT"/>
        </w:rPr>
        <w:t xml:space="preserve"> d.</w:t>
      </w:r>
      <w:r w:rsidR="005A2F4F">
        <w:rPr>
          <w:color w:val="000000"/>
          <w:sz w:val="24"/>
          <w:szCs w:val="24"/>
          <w:lang w:eastAsia="lt-LT"/>
        </w:rPr>
        <w:t>:</w:t>
      </w:r>
    </w:p>
    <w:p w:rsidR="00A855DB" w:rsidRPr="00A855DB" w:rsidRDefault="00A855DB" w:rsidP="00763595">
      <w:pPr>
        <w:spacing w:line="276" w:lineRule="auto"/>
        <w:ind w:firstLine="720"/>
        <w:rPr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lang w:eastAsia="lt-LT"/>
        </w:rPr>
        <w:t>2.1. „Žirgų sporto akademija – fizinio aktyvumo ir sveikatingumo skatinimas su žirgais“ (KTPRR kodas – 120501673), rengėjas – VšĮ „Visuomenės harmonizavimo parkas“;</w:t>
      </w:r>
    </w:p>
    <w:p w:rsidR="00A855DB" w:rsidRPr="00A855DB" w:rsidRDefault="00A855DB" w:rsidP="00763595">
      <w:pPr>
        <w:spacing w:line="276" w:lineRule="auto"/>
        <w:ind w:firstLine="720"/>
        <w:rPr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lang w:eastAsia="lt-LT"/>
        </w:rPr>
        <w:t>2.2. „Mokausi būti vairuotoju</w:t>
      </w:r>
      <w:r>
        <w:rPr>
          <w:color w:val="000000"/>
          <w:sz w:val="24"/>
          <w:szCs w:val="24"/>
          <w:lang w:eastAsia="lt-LT"/>
        </w:rPr>
        <w:t>“</w:t>
      </w:r>
      <w:r w:rsidRPr="00A855DB">
        <w:rPr>
          <w:color w:val="000000"/>
          <w:sz w:val="24"/>
          <w:szCs w:val="24"/>
          <w:lang w:eastAsia="lt-LT"/>
        </w:rPr>
        <w:t xml:space="preserve"> (KTPRR kodas – 120900038), reng</w:t>
      </w:r>
      <w:r w:rsidR="00300D39">
        <w:rPr>
          <w:color w:val="000000"/>
          <w:sz w:val="24"/>
          <w:szCs w:val="24"/>
          <w:lang w:eastAsia="lt-LT"/>
        </w:rPr>
        <w:t xml:space="preserve">ėjas – UAB </w:t>
      </w:r>
      <w:r w:rsidRPr="00A855DB">
        <w:rPr>
          <w:color w:val="000000"/>
          <w:sz w:val="24"/>
          <w:szCs w:val="24"/>
          <w:lang w:eastAsia="lt-LT"/>
        </w:rPr>
        <w:t>„ARV-Auto“;</w:t>
      </w:r>
    </w:p>
    <w:p w:rsidR="00A855DB" w:rsidRPr="00A855DB" w:rsidRDefault="00A855DB" w:rsidP="00763595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2.3. „Šachmatų pamokos Prienų rajono savivaldybėje“ (KT</w:t>
      </w:r>
      <w:r w:rsidR="00300D39">
        <w:rPr>
          <w:sz w:val="24"/>
          <w:szCs w:val="24"/>
        </w:rPr>
        <w:t>PRR kodas – 120501352), rengėja</w:t>
      </w:r>
      <w:r w:rsidRPr="00A855DB">
        <w:rPr>
          <w:sz w:val="24"/>
          <w:szCs w:val="24"/>
        </w:rPr>
        <w:t xml:space="preserve"> – VšĮ Šachmatų mokykla;</w:t>
      </w:r>
    </w:p>
    <w:p w:rsidR="00A855DB" w:rsidRPr="00A855DB" w:rsidRDefault="00A855DB" w:rsidP="00763595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2.4. „Jaunųjų badmintono žaidėjų ugdymas“ (KTPRR kodas – 120501319), rengėjas – laisvasis mokytojas Dalius Juodsnukis;</w:t>
      </w:r>
    </w:p>
    <w:p w:rsidR="00A855DB" w:rsidRPr="00A855DB" w:rsidRDefault="00A855DB" w:rsidP="00763595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2.5. „Į programavimo pasaulį su C++ kalba“ (KTPRR kodas – 121000298), ren</w:t>
      </w:r>
      <w:r w:rsidR="00300D39">
        <w:rPr>
          <w:sz w:val="24"/>
          <w:szCs w:val="24"/>
        </w:rPr>
        <w:t>gėja</w:t>
      </w:r>
      <w:r w:rsidRPr="00A855DB">
        <w:rPr>
          <w:sz w:val="24"/>
          <w:szCs w:val="24"/>
        </w:rPr>
        <w:t xml:space="preserve"> – VšĮ Alytaus kolegija;</w:t>
      </w:r>
    </w:p>
    <w:p w:rsidR="00A855DB" w:rsidRPr="00A855DB" w:rsidRDefault="00A855DB" w:rsidP="00763595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lastRenderedPageBreak/>
        <w:t>2.6. „Projektai naudojant C++ kalbą CodeBlocks aplinkoje (Prienai)“ (KT</w:t>
      </w:r>
      <w:r w:rsidR="00300D39">
        <w:rPr>
          <w:sz w:val="24"/>
          <w:szCs w:val="24"/>
        </w:rPr>
        <w:t>PRR kodas – 121000365), rengėja</w:t>
      </w:r>
      <w:r w:rsidRPr="00A855DB">
        <w:rPr>
          <w:sz w:val="24"/>
          <w:szCs w:val="24"/>
        </w:rPr>
        <w:t xml:space="preserve"> – VšĮ Alytaus kolegija;</w:t>
      </w:r>
    </w:p>
    <w:p w:rsidR="00A855DB" w:rsidRPr="00A855DB" w:rsidRDefault="00A855DB" w:rsidP="00763595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2.7. „Kūrybinių užduočių sprendimas Logo aplinkoje֧ (Prienai)“ (KT</w:t>
      </w:r>
      <w:r w:rsidR="00300D39">
        <w:rPr>
          <w:sz w:val="24"/>
          <w:szCs w:val="24"/>
        </w:rPr>
        <w:t>PRR kodas – 121000364), rengėja</w:t>
      </w:r>
      <w:r w:rsidRPr="00A855DB">
        <w:rPr>
          <w:sz w:val="24"/>
          <w:szCs w:val="24"/>
        </w:rPr>
        <w:t xml:space="preserve"> – VšĮ Alytaus kolegija;</w:t>
      </w:r>
    </w:p>
    <w:p w:rsidR="00A855DB" w:rsidRPr="00A855DB" w:rsidRDefault="00A855DB" w:rsidP="00763595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lang w:eastAsia="lt-LT"/>
        </w:rPr>
        <w:t>2.8. „Projektinė kūryba Scatch ir Coder Dojo aplinkoje“ (KTPRR kodas – 121000398), rengėja</w:t>
      </w:r>
      <w:r w:rsidRPr="00A855DB">
        <w:rPr>
          <w:b/>
          <w:color w:val="000000"/>
          <w:sz w:val="24"/>
          <w:szCs w:val="24"/>
          <w:lang w:eastAsia="lt-LT"/>
        </w:rPr>
        <w:t xml:space="preserve"> – </w:t>
      </w:r>
      <w:r w:rsidRPr="00A855DB">
        <w:rPr>
          <w:color w:val="000000"/>
          <w:sz w:val="24"/>
          <w:szCs w:val="24"/>
          <w:lang w:eastAsia="lt-LT"/>
        </w:rPr>
        <w:t>VšĮ Alytaus kolegija;</w:t>
      </w:r>
    </w:p>
    <w:p w:rsidR="00A855DB" w:rsidRPr="00A855DB" w:rsidRDefault="00A855DB" w:rsidP="00763595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2.9. „Emocinio ir fizinio lavinimo kūrybinės dirbtuvės (Prienai)“ (KTPRR kodas – 122000838), rengėjas – VšĮ Tolerancijos ir fizinės gerovės ugdymo centras;</w:t>
      </w:r>
    </w:p>
    <w:p w:rsidR="00A855DB" w:rsidRPr="00A855DB" w:rsidRDefault="00A855DB" w:rsidP="00763595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2.10. „Kovos meno dziudo užsiėmimai Prienuose“ (KTPRR kodas – 120501267), rengėjas – klubas „Kario kelias“;</w:t>
      </w:r>
    </w:p>
    <w:p w:rsidR="00A855DB" w:rsidRPr="00A855DB" w:rsidRDefault="00A855DB" w:rsidP="00763595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lang w:eastAsia="lt-LT"/>
        </w:rPr>
        <w:t>2.11. „Auk su futbolu“</w:t>
      </w:r>
      <w:r w:rsidRPr="00A855DB">
        <w:rPr>
          <w:sz w:val="24"/>
          <w:szCs w:val="24"/>
        </w:rPr>
        <w:t xml:space="preserve"> (KTPRR kodas – 120500675)</w:t>
      </w:r>
      <w:r w:rsidRPr="00A855DB">
        <w:rPr>
          <w:color w:val="000000"/>
          <w:sz w:val="24"/>
          <w:szCs w:val="24"/>
          <w:lang w:eastAsia="lt-LT"/>
        </w:rPr>
        <w:t>, rengėjas – futbolo klubas ,,Prienai“;</w:t>
      </w:r>
    </w:p>
    <w:p w:rsidR="00A855DB" w:rsidRPr="00A855DB" w:rsidRDefault="00A855DB" w:rsidP="00763595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lang w:eastAsia="lt-LT"/>
        </w:rPr>
        <w:t xml:space="preserve">2.12. </w:t>
      </w:r>
      <w:r w:rsidRPr="00A855DB">
        <w:rPr>
          <w:sz w:val="24"/>
          <w:szCs w:val="24"/>
        </w:rPr>
        <w:t>Meninio lavinimo studija ,,Ramunėlė“ (KT</w:t>
      </w:r>
      <w:r w:rsidR="00300D39">
        <w:rPr>
          <w:sz w:val="24"/>
          <w:szCs w:val="24"/>
        </w:rPr>
        <w:t>PRR kodas – 120100600), rengėja</w:t>
      </w:r>
      <w:r w:rsidRPr="00A855DB">
        <w:rPr>
          <w:sz w:val="24"/>
          <w:szCs w:val="24"/>
        </w:rPr>
        <w:t xml:space="preserve"> – asociacija Meninio lavinimo studija „Ramunėlė“;</w:t>
      </w:r>
    </w:p>
    <w:p w:rsidR="00A855DB" w:rsidRPr="00A855DB" w:rsidRDefault="00A855DB" w:rsidP="00763595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lang w:eastAsia="lt-LT"/>
        </w:rPr>
        <w:t>2.13. „</w:t>
      </w:r>
      <w:r w:rsidRPr="00A855DB">
        <w:rPr>
          <w:sz w:val="24"/>
          <w:szCs w:val="24"/>
        </w:rPr>
        <w:t>Saviraiška daile, taikant terapinius elementus“ (KT</w:t>
      </w:r>
      <w:r w:rsidR="00300D39">
        <w:rPr>
          <w:sz w:val="24"/>
          <w:szCs w:val="24"/>
        </w:rPr>
        <w:t>PRR kodas – 120200346), rengėja</w:t>
      </w:r>
      <w:r w:rsidRPr="00A855DB">
        <w:rPr>
          <w:sz w:val="24"/>
          <w:szCs w:val="24"/>
        </w:rPr>
        <w:t xml:space="preserve"> – </w:t>
      </w:r>
      <w:r w:rsidRPr="00A855DB">
        <w:rPr>
          <w:color w:val="000000"/>
          <w:sz w:val="24"/>
          <w:szCs w:val="24"/>
          <w:lang w:eastAsia="lt-LT"/>
        </w:rPr>
        <w:t>asociacija Prienų bendruomenė;</w:t>
      </w:r>
    </w:p>
    <w:p w:rsidR="008C2CE9" w:rsidRDefault="00A855DB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lang w:eastAsia="lt-LT"/>
        </w:rPr>
        <w:t xml:space="preserve">2.14. </w:t>
      </w:r>
      <w:r w:rsidRPr="00A855DB">
        <w:rPr>
          <w:sz w:val="24"/>
          <w:szCs w:val="24"/>
        </w:rPr>
        <w:t>„Lietuvos skautijos vaikų ir jaunimo programa“ (Prienų r. savivaldybė)“ (KT</w:t>
      </w:r>
      <w:r w:rsidR="00300D39">
        <w:rPr>
          <w:sz w:val="24"/>
          <w:szCs w:val="24"/>
        </w:rPr>
        <w:t>PRR kodas – 121500117), rengėja</w:t>
      </w:r>
      <w:r w:rsidRPr="00A855DB">
        <w:rPr>
          <w:sz w:val="24"/>
          <w:szCs w:val="24"/>
        </w:rPr>
        <w:t xml:space="preserve"> – </w:t>
      </w:r>
      <w:r w:rsidRPr="00A855DB">
        <w:rPr>
          <w:color w:val="000000"/>
          <w:sz w:val="24"/>
          <w:szCs w:val="24"/>
          <w:lang w:eastAsia="lt-LT"/>
        </w:rPr>
        <w:t>Lietuvos skautija;</w:t>
      </w:r>
    </w:p>
    <w:p w:rsidR="008C2CE9" w:rsidRDefault="00A855DB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lang w:eastAsia="lt-LT"/>
        </w:rPr>
        <w:t xml:space="preserve">2.15. </w:t>
      </w:r>
      <w:r w:rsidRPr="00A855DB">
        <w:rPr>
          <w:sz w:val="24"/>
          <w:szCs w:val="24"/>
        </w:rPr>
        <w:t xml:space="preserve">„Prienų rajono savivaldybės jaunųjų šaulių ugdymo programa“ (KTPRR kodas – 121500142), rengėja – </w:t>
      </w:r>
      <w:r w:rsidRPr="00A855DB">
        <w:rPr>
          <w:color w:val="000000"/>
          <w:sz w:val="24"/>
          <w:szCs w:val="24"/>
          <w:lang w:eastAsia="lt-LT"/>
        </w:rPr>
        <w:t>Lietuvos šaulių sąjunga;</w:t>
      </w:r>
    </w:p>
    <w:p w:rsidR="008C2CE9" w:rsidRDefault="00A855DB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2.16. „Teatro raiškos ugdymas kuriant spektaklį“ (KT</w:t>
      </w:r>
      <w:r w:rsidR="00300D39">
        <w:rPr>
          <w:sz w:val="24"/>
          <w:szCs w:val="24"/>
        </w:rPr>
        <w:t>PRR kodas – 120400336), rengėja</w:t>
      </w:r>
      <w:r w:rsidRPr="00A855DB">
        <w:rPr>
          <w:sz w:val="24"/>
          <w:szCs w:val="24"/>
        </w:rPr>
        <w:t xml:space="preserve"> – laisvoji mokytoja</w:t>
      </w:r>
      <w:r w:rsidRPr="00A855DB">
        <w:rPr>
          <w:color w:val="000000"/>
          <w:sz w:val="24"/>
          <w:szCs w:val="24"/>
          <w:lang w:eastAsia="lt-LT"/>
        </w:rPr>
        <w:t xml:space="preserve"> Brigita Dalgėdė;</w:t>
      </w:r>
    </w:p>
    <w:p w:rsidR="008C2CE9" w:rsidRDefault="00A855DB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2.17. „Kūno rengyba“ (KTPRR kodas – 120500646), rengėjas –</w:t>
      </w:r>
      <w:r w:rsidRPr="00A855DB">
        <w:rPr>
          <w:color w:val="000000"/>
          <w:sz w:val="24"/>
          <w:szCs w:val="24"/>
          <w:lang w:eastAsia="lt-LT"/>
        </w:rPr>
        <w:t xml:space="preserve"> laisvasis mokytojas Olegas Batutis;</w:t>
      </w:r>
    </w:p>
    <w:p w:rsidR="008C2CE9" w:rsidRDefault="00A855DB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lang w:eastAsia="lt-LT"/>
        </w:rPr>
        <w:t xml:space="preserve">2.18. </w:t>
      </w:r>
      <w:r w:rsidRPr="00A855DB">
        <w:rPr>
          <w:sz w:val="24"/>
          <w:szCs w:val="24"/>
        </w:rPr>
        <w:t>„Pramoginių šokių šokėjai“ (KTPRR kodas – 1203</w:t>
      </w:r>
      <w:r w:rsidR="00300D39">
        <w:rPr>
          <w:sz w:val="24"/>
          <w:szCs w:val="24"/>
        </w:rPr>
        <w:t>00370), rengėja</w:t>
      </w:r>
      <w:r w:rsidRPr="00A855DB">
        <w:rPr>
          <w:sz w:val="24"/>
          <w:szCs w:val="24"/>
        </w:rPr>
        <w:t xml:space="preserve"> – laisvoji mokytoja</w:t>
      </w:r>
      <w:r w:rsidRPr="00A855DB">
        <w:rPr>
          <w:color w:val="000000"/>
          <w:sz w:val="24"/>
          <w:szCs w:val="24"/>
          <w:lang w:eastAsia="lt-LT"/>
        </w:rPr>
        <w:t xml:space="preserve"> Sandra Valiūnienė.</w:t>
      </w:r>
    </w:p>
    <w:p w:rsidR="008C2CE9" w:rsidRDefault="00513BD2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shd w:val="clear" w:color="auto" w:fill="FFFFFF"/>
        </w:rPr>
        <w:t>3. N u s t a t a u</w:t>
      </w:r>
      <w:r w:rsidR="00F76EBC" w:rsidRPr="00A855DB">
        <w:rPr>
          <w:color w:val="000000"/>
          <w:sz w:val="24"/>
          <w:szCs w:val="24"/>
          <w:shd w:val="clear" w:color="auto" w:fill="FFFFFF"/>
        </w:rPr>
        <w:t>:</w:t>
      </w:r>
    </w:p>
    <w:p w:rsidR="008C2CE9" w:rsidRDefault="00F76EBC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shd w:val="clear" w:color="auto" w:fill="FFFFFF"/>
        </w:rPr>
        <w:t xml:space="preserve">3.1. </w:t>
      </w:r>
      <w:r w:rsidR="00802432" w:rsidRPr="00A855DB">
        <w:rPr>
          <w:color w:val="000000"/>
          <w:sz w:val="24"/>
          <w:szCs w:val="24"/>
          <w:shd w:val="clear" w:color="auto" w:fill="FFFFFF"/>
        </w:rPr>
        <w:t xml:space="preserve">neformaliojo vaikų švietimo </w:t>
      </w:r>
      <w:r w:rsidR="00300D39">
        <w:rPr>
          <w:color w:val="000000"/>
          <w:sz w:val="24"/>
          <w:szCs w:val="24"/>
          <w:shd w:val="clear" w:color="auto" w:fill="FFFFFF"/>
        </w:rPr>
        <w:t>programų finansavimo laikotarpį –</w:t>
      </w:r>
      <w:r w:rsidR="00802432" w:rsidRPr="00A855DB">
        <w:rPr>
          <w:color w:val="000000"/>
          <w:sz w:val="24"/>
          <w:szCs w:val="24"/>
          <w:shd w:val="clear" w:color="auto" w:fill="FFFFFF"/>
        </w:rPr>
        <w:t xml:space="preserve"> nuo 2019 m. vasario </w:t>
      </w:r>
      <w:r w:rsidR="00300D39">
        <w:rPr>
          <w:color w:val="000000"/>
          <w:sz w:val="24"/>
          <w:szCs w:val="24"/>
          <w:shd w:val="clear" w:color="auto" w:fill="FFFFFF"/>
        </w:rPr>
        <w:t xml:space="preserve">    </w:t>
      </w:r>
      <w:r w:rsidR="00802432" w:rsidRPr="00A855DB">
        <w:rPr>
          <w:color w:val="000000"/>
          <w:sz w:val="24"/>
          <w:szCs w:val="24"/>
          <w:shd w:val="clear" w:color="auto" w:fill="FFFFFF"/>
        </w:rPr>
        <w:t>1 d. iki birželio 30 d</w:t>
      </w:r>
      <w:r w:rsidR="00300D39">
        <w:rPr>
          <w:color w:val="000000"/>
          <w:sz w:val="24"/>
          <w:szCs w:val="24"/>
          <w:shd w:val="clear" w:color="auto" w:fill="FFFFFF"/>
        </w:rPr>
        <w:t>. ir nuo 2019 m</w:t>
      </w:r>
      <w:r w:rsidR="00802432" w:rsidRPr="00A855DB">
        <w:rPr>
          <w:color w:val="000000"/>
          <w:sz w:val="24"/>
          <w:szCs w:val="24"/>
          <w:shd w:val="clear" w:color="auto" w:fill="FFFFFF"/>
        </w:rPr>
        <w:t>. spalio 1 d. iki gruodžio 31 d.</w:t>
      </w:r>
      <w:r w:rsidR="00300D39">
        <w:rPr>
          <w:color w:val="000000"/>
          <w:sz w:val="24"/>
          <w:szCs w:val="24"/>
          <w:shd w:val="clear" w:color="auto" w:fill="FFFFFF"/>
        </w:rPr>
        <w:t>;</w:t>
      </w:r>
    </w:p>
    <w:p w:rsidR="008C2CE9" w:rsidRDefault="00802432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shd w:val="clear" w:color="auto" w:fill="FFFFFF"/>
        </w:rPr>
        <w:t xml:space="preserve">3.2. </w:t>
      </w:r>
      <w:r w:rsidR="00513BD2" w:rsidRPr="00A855DB">
        <w:rPr>
          <w:color w:val="000000"/>
          <w:sz w:val="24"/>
          <w:szCs w:val="24"/>
          <w:shd w:val="clear" w:color="auto" w:fill="FFFFFF"/>
        </w:rPr>
        <w:t>13</w:t>
      </w:r>
      <w:r w:rsidR="0072723C" w:rsidRPr="00A855DB">
        <w:rPr>
          <w:color w:val="000000"/>
          <w:sz w:val="24"/>
          <w:szCs w:val="24"/>
          <w:shd w:val="clear" w:color="auto" w:fill="FFFFFF"/>
        </w:rPr>
        <w:t xml:space="preserve"> eurų neformaliojo vaikų švietimo lėšų sumą per mėnesį vienam</w:t>
      </w:r>
      <w:r w:rsidR="00513BD2" w:rsidRPr="00A855DB">
        <w:rPr>
          <w:color w:val="000000"/>
          <w:sz w:val="24"/>
          <w:szCs w:val="24"/>
          <w:shd w:val="clear" w:color="auto" w:fill="FFFFFF"/>
        </w:rPr>
        <w:t xml:space="preserve"> </w:t>
      </w:r>
      <w:r w:rsidR="0072723C" w:rsidRPr="00A855DB">
        <w:rPr>
          <w:color w:val="000000"/>
          <w:sz w:val="24"/>
          <w:szCs w:val="24"/>
          <w:shd w:val="clear" w:color="auto" w:fill="FFFFFF"/>
        </w:rPr>
        <w:t xml:space="preserve">neformaliojo vaikų švietimo programoje </w:t>
      </w:r>
      <w:r w:rsidR="00F76EBC" w:rsidRPr="00A855DB">
        <w:rPr>
          <w:color w:val="000000"/>
          <w:sz w:val="24"/>
          <w:szCs w:val="24"/>
          <w:shd w:val="clear" w:color="auto" w:fill="FFFFFF"/>
        </w:rPr>
        <w:t>2019 m. vasario 1 d.</w:t>
      </w:r>
      <w:r w:rsidR="004201BA">
        <w:rPr>
          <w:color w:val="000000"/>
          <w:sz w:val="24"/>
          <w:szCs w:val="24"/>
          <w:shd w:val="clear" w:color="auto" w:fill="FFFFFF"/>
        </w:rPr>
        <w:t xml:space="preserve"> </w:t>
      </w:r>
      <w:r w:rsidR="00F76EBC" w:rsidRPr="00A855DB">
        <w:rPr>
          <w:color w:val="000000"/>
          <w:sz w:val="24"/>
          <w:szCs w:val="24"/>
          <w:shd w:val="clear" w:color="auto" w:fill="FFFFFF"/>
        </w:rPr>
        <w:t>–</w:t>
      </w:r>
      <w:r w:rsidR="004201BA">
        <w:rPr>
          <w:color w:val="000000"/>
          <w:sz w:val="24"/>
          <w:szCs w:val="24"/>
          <w:shd w:val="clear" w:color="auto" w:fill="FFFFFF"/>
        </w:rPr>
        <w:t xml:space="preserve"> </w:t>
      </w:r>
      <w:r w:rsidR="00F76EBC" w:rsidRPr="00A855DB">
        <w:rPr>
          <w:color w:val="000000"/>
          <w:sz w:val="24"/>
          <w:szCs w:val="24"/>
          <w:shd w:val="clear" w:color="auto" w:fill="FFFFFF"/>
        </w:rPr>
        <w:t xml:space="preserve">birželio 30 d. </w:t>
      </w:r>
      <w:r w:rsidR="0072723C" w:rsidRPr="00A855DB">
        <w:rPr>
          <w:color w:val="000000"/>
          <w:sz w:val="24"/>
          <w:szCs w:val="24"/>
          <w:shd w:val="clear" w:color="auto" w:fill="FFFFFF"/>
        </w:rPr>
        <w:t>dalyvaujančiam mokiniui</w:t>
      </w:r>
      <w:r w:rsidR="00E865EC" w:rsidRPr="00A855DB">
        <w:rPr>
          <w:color w:val="000000"/>
          <w:sz w:val="24"/>
          <w:szCs w:val="24"/>
          <w:shd w:val="clear" w:color="auto" w:fill="FFFFFF"/>
        </w:rPr>
        <w:t>;</w:t>
      </w:r>
    </w:p>
    <w:p w:rsidR="008C2CE9" w:rsidRDefault="00BA7B4B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shd w:val="clear" w:color="auto" w:fill="FFFFFF"/>
        </w:rPr>
        <w:t xml:space="preserve">4. T v i r t i n u </w:t>
      </w:r>
      <w:r w:rsidR="00F76EBC" w:rsidRPr="00A855DB">
        <w:rPr>
          <w:color w:val="000000"/>
          <w:sz w:val="24"/>
          <w:szCs w:val="24"/>
          <w:shd w:val="clear" w:color="auto" w:fill="FFFFFF"/>
        </w:rPr>
        <w:t xml:space="preserve">maksimalų mokinių skaičių </w:t>
      </w:r>
      <w:r w:rsidR="00685F91" w:rsidRPr="00A855DB">
        <w:rPr>
          <w:color w:val="000000"/>
          <w:sz w:val="24"/>
          <w:szCs w:val="24"/>
          <w:shd w:val="clear" w:color="auto" w:fill="FFFFFF"/>
        </w:rPr>
        <w:t>2019 m. vasario 1 d.</w:t>
      </w:r>
      <w:r w:rsidR="007E3078">
        <w:rPr>
          <w:color w:val="000000"/>
          <w:sz w:val="24"/>
          <w:szCs w:val="24"/>
          <w:shd w:val="clear" w:color="auto" w:fill="FFFFFF"/>
        </w:rPr>
        <w:t xml:space="preserve"> </w:t>
      </w:r>
      <w:r w:rsidR="00685F91" w:rsidRPr="00A855DB">
        <w:rPr>
          <w:color w:val="000000"/>
          <w:sz w:val="24"/>
          <w:szCs w:val="24"/>
          <w:shd w:val="clear" w:color="auto" w:fill="FFFFFF"/>
        </w:rPr>
        <w:t>–</w:t>
      </w:r>
      <w:r w:rsidR="007E3078">
        <w:rPr>
          <w:color w:val="000000"/>
          <w:sz w:val="24"/>
          <w:szCs w:val="24"/>
          <w:shd w:val="clear" w:color="auto" w:fill="FFFFFF"/>
        </w:rPr>
        <w:t xml:space="preserve"> </w:t>
      </w:r>
      <w:r w:rsidR="00685F91" w:rsidRPr="00A855DB">
        <w:rPr>
          <w:color w:val="000000"/>
          <w:sz w:val="24"/>
          <w:szCs w:val="24"/>
          <w:shd w:val="clear" w:color="auto" w:fill="FFFFFF"/>
        </w:rPr>
        <w:t xml:space="preserve">birželio 30 d. </w:t>
      </w:r>
      <w:r w:rsidR="00F76EBC" w:rsidRPr="00A855DB">
        <w:rPr>
          <w:color w:val="000000"/>
          <w:sz w:val="24"/>
          <w:szCs w:val="24"/>
          <w:shd w:val="clear" w:color="auto" w:fill="FFFFFF"/>
        </w:rPr>
        <w:t xml:space="preserve">vykdomose </w:t>
      </w:r>
      <w:r w:rsidR="00685F91" w:rsidRPr="00A855DB">
        <w:rPr>
          <w:color w:val="000000"/>
          <w:sz w:val="24"/>
          <w:szCs w:val="24"/>
          <w:shd w:val="clear" w:color="auto" w:fill="FFFFFF"/>
        </w:rPr>
        <w:t>nefo</w:t>
      </w:r>
      <w:r w:rsidR="00685F91">
        <w:rPr>
          <w:color w:val="000000"/>
          <w:sz w:val="24"/>
          <w:szCs w:val="24"/>
          <w:shd w:val="clear" w:color="auto" w:fill="FFFFFF"/>
        </w:rPr>
        <w:t xml:space="preserve">rmaliojo vaikų švietimo </w:t>
      </w:r>
      <w:r w:rsidR="00F76EBC" w:rsidRPr="00A855DB">
        <w:rPr>
          <w:color w:val="000000"/>
          <w:sz w:val="24"/>
          <w:szCs w:val="24"/>
          <w:shd w:val="clear" w:color="auto" w:fill="FFFFFF"/>
        </w:rPr>
        <w:t>programose</w:t>
      </w:r>
      <w:r w:rsidR="00127567" w:rsidRPr="00A855DB">
        <w:rPr>
          <w:color w:val="000000"/>
          <w:sz w:val="24"/>
          <w:szCs w:val="24"/>
          <w:shd w:val="clear" w:color="auto" w:fill="FFFFFF"/>
        </w:rPr>
        <w:t xml:space="preserve"> (pridedama)</w:t>
      </w:r>
      <w:r w:rsidR="00802432" w:rsidRPr="00A855DB">
        <w:rPr>
          <w:color w:val="000000"/>
          <w:sz w:val="24"/>
          <w:szCs w:val="24"/>
          <w:shd w:val="clear" w:color="auto" w:fill="FFFFFF"/>
        </w:rPr>
        <w:t>.</w:t>
      </w:r>
    </w:p>
    <w:p w:rsidR="008C2CE9" w:rsidRDefault="00127567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shd w:val="clear" w:color="auto" w:fill="FFFFFF"/>
        </w:rPr>
        <w:t>5</w:t>
      </w:r>
      <w:r w:rsidR="00E43B44" w:rsidRPr="00A855DB">
        <w:rPr>
          <w:color w:val="000000"/>
          <w:sz w:val="24"/>
          <w:szCs w:val="24"/>
          <w:shd w:val="clear" w:color="auto" w:fill="FFFFFF"/>
        </w:rPr>
        <w:t>. Į p a r e i g o j u</w:t>
      </w:r>
      <w:r w:rsidR="000303B5" w:rsidRPr="00A855DB">
        <w:rPr>
          <w:color w:val="000000"/>
          <w:sz w:val="24"/>
          <w:szCs w:val="24"/>
          <w:shd w:val="clear" w:color="auto" w:fill="FFFFFF"/>
        </w:rPr>
        <w:t xml:space="preserve"> Švietimo skyriaus vyriausiąją specialistę Virginiją Zujienę</w:t>
      </w:r>
      <w:r w:rsidR="00105543" w:rsidRPr="00A855DB">
        <w:rPr>
          <w:color w:val="000000"/>
          <w:sz w:val="24"/>
          <w:szCs w:val="24"/>
          <w:shd w:val="clear" w:color="auto" w:fill="FFFFFF"/>
        </w:rPr>
        <w:t>:</w:t>
      </w:r>
    </w:p>
    <w:p w:rsidR="008C2CE9" w:rsidRDefault="00127567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shd w:val="clear" w:color="auto" w:fill="FFFFFF"/>
        </w:rPr>
        <w:t>5</w:t>
      </w:r>
      <w:r w:rsidR="00F76EBC" w:rsidRPr="00A855DB">
        <w:rPr>
          <w:color w:val="000000"/>
          <w:sz w:val="24"/>
          <w:szCs w:val="24"/>
          <w:shd w:val="clear" w:color="auto" w:fill="FFFFFF"/>
        </w:rPr>
        <w:t>.1</w:t>
      </w:r>
      <w:r w:rsidR="00105543" w:rsidRPr="00A855DB">
        <w:rPr>
          <w:color w:val="000000"/>
          <w:sz w:val="24"/>
          <w:szCs w:val="24"/>
          <w:shd w:val="clear" w:color="auto" w:fill="FFFFFF"/>
        </w:rPr>
        <w:t xml:space="preserve">. </w:t>
      </w:r>
      <w:r w:rsidR="000303B5" w:rsidRPr="00A855DB">
        <w:rPr>
          <w:color w:val="000000"/>
          <w:sz w:val="24"/>
          <w:szCs w:val="24"/>
          <w:shd w:val="clear" w:color="auto" w:fill="FFFFFF"/>
        </w:rPr>
        <w:t>su šiuo įsakymu supažindinti visus neformaliojo vaikų švietimo teikėjus</w:t>
      </w:r>
      <w:r w:rsidR="00603032">
        <w:rPr>
          <w:color w:val="000000"/>
          <w:sz w:val="24"/>
          <w:szCs w:val="24"/>
          <w:shd w:val="clear" w:color="auto" w:fill="FFFFFF"/>
        </w:rPr>
        <w:t>;</w:t>
      </w:r>
    </w:p>
    <w:p w:rsidR="008C2CE9" w:rsidRDefault="000303B5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shd w:val="clear" w:color="auto" w:fill="FFFFFF"/>
        </w:rPr>
        <w:t xml:space="preserve">5.2. </w:t>
      </w:r>
      <w:r w:rsidR="00825CE2" w:rsidRPr="00A855DB">
        <w:rPr>
          <w:color w:val="000000"/>
          <w:sz w:val="24"/>
          <w:szCs w:val="24"/>
          <w:shd w:val="clear" w:color="auto" w:fill="FFFFFF"/>
        </w:rPr>
        <w:t xml:space="preserve">iki 2018 m. sausio 31 d. </w:t>
      </w:r>
      <w:r w:rsidR="00876176" w:rsidRPr="00A855DB">
        <w:rPr>
          <w:color w:val="000000"/>
          <w:sz w:val="24"/>
          <w:szCs w:val="24"/>
          <w:shd w:val="clear" w:color="auto" w:fill="FFFFFF"/>
        </w:rPr>
        <w:t>parengti</w:t>
      </w:r>
      <w:r w:rsidR="00105543" w:rsidRPr="00A855DB">
        <w:rPr>
          <w:color w:val="000000"/>
          <w:sz w:val="24"/>
          <w:szCs w:val="24"/>
          <w:shd w:val="clear" w:color="auto" w:fill="FFFFFF"/>
        </w:rPr>
        <w:t xml:space="preserve"> neformaliojo vaikų švietimo </w:t>
      </w:r>
      <w:r w:rsidR="005E3C3D" w:rsidRPr="00A855DB">
        <w:rPr>
          <w:color w:val="000000"/>
          <w:sz w:val="24"/>
          <w:szCs w:val="24"/>
          <w:shd w:val="clear" w:color="auto" w:fill="FFFFFF"/>
        </w:rPr>
        <w:t>veiklos organizavimo sutartis su neform</w:t>
      </w:r>
      <w:r w:rsidR="00414C0C" w:rsidRPr="00A855DB">
        <w:rPr>
          <w:color w:val="000000"/>
          <w:sz w:val="24"/>
          <w:szCs w:val="24"/>
          <w:shd w:val="clear" w:color="auto" w:fill="FFFFFF"/>
        </w:rPr>
        <w:t>aliojo vaikų švietimo teikėjais</w:t>
      </w:r>
      <w:r w:rsidR="00876176" w:rsidRPr="00A855DB">
        <w:rPr>
          <w:color w:val="000000"/>
          <w:sz w:val="24"/>
          <w:szCs w:val="24"/>
          <w:shd w:val="clear" w:color="auto" w:fill="FFFFFF"/>
        </w:rPr>
        <w:t xml:space="preserve"> ir organizuoti jų pasirašymą</w:t>
      </w:r>
      <w:r w:rsidR="00414C0C" w:rsidRPr="00A855DB">
        <w:rPr>
          <w:color w:val="000000"/>
          <w:sz w:val="24"/>
          <w:szCs w:val="24"/>
          <w:shd w:val="clear" w:color="auto" w:fill="FFFFFF"/>
        </w:rPr>
        <w:t>;</w:t>
      </w:r>
    </w:p>
    <w:p w:rsidR="008C2CE9" w:rsidRDefault="00127567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shd w:val="clear" w:color="auto" w:fill="FFFFFF"/>
        </w:rPr>
        <w:t>5</w:t>
      </w:r>
      <w:r w:rsidR="000303B5" w:rsidRPr="00A855DB">
        <w:rPr>
          <w:color w:val="000000"/>
          <w:sz w:val="24"/>
          <w:szCs w:val="24"/>
          <w:shd w:val="clear" w:color="auto" w:fill="FFFFFF"/>
        </w:rPr>
        <w:t>.3</w:t>
      </w:r>
      <w:r w:rsidR="00414C0C" w:rsidRPr="00A855DB">
        <w:rPr>
          <w:color w:val="000000"/>
          <w:sz w:val="24"/>
          <w:szCs w:val="24"/>
          <w:shd w:val="clear" w:color="auto" w:fill="FFFFFF"/>
        </w:rPr>
        <w:t>. vykdyti neformaliojo vaikų švietimo veiklų organizavimo bei vykdymo stebėseną.</w:t>
      </w:r>
    </w:p>
    <w:p w:rsidR="008C2CE9" w:rsidRDefault="00127567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6</w:t>
      </w:r>
      <w:r w:rsidR="00DE3B6F" w:rsidRPr="00A855DB">
        <w:rPr>
          <w:sz w:val="24"/>
          <w:szCs w:val="24"/>
        </w:rPr>
        <w:t>. N</w:t>
      </w:r>
      <w:r w:rsidR="00D35715" w:rsidRPr="00A855DB">
        <w:rPr>
          <w:sz w:val="24"/>
          <w:szCs w:val="24"/>
        </w:rPr>
        <w:t xml:space="preserve"> u r o d a</w:t>
      </w:r>
      <w:r w:rsidR="000303B5" w:rsidRPr="00A855DB">
        <w:rPr>
          <w:sz w:val="24"/>
          <w:szCs w:val="24"/>
        </w:rPr>
        <w:t xml:space="preserve"> u</w:t>
      </w:r>
      <w:r w:rsidR="004F3BA1" w:rsidRPr="00A855DB">
        <w:rPr>
          <w:sz w:val="24"/>
          <w:szCs w:val="24"/>
        </w:rPr>
        <w:t xml:space="preserve"> neformaliojo vaikų švietimo teikėjams</w:t>
      </w:r>
      <w:r w:rsidR="00DE3B6F" w:rsidRPr="00A855DB">
        <w:rPr>
          <w:sz w:val="24"/>
          <w:szCs w:val="24"/>
        </w:rPr>
        <w:t>:</w:t>
      </w:r>
    </w:p>
    <w:p w:rsidR="008C2CE9" w:rsidRDefault="00127567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6</w:t>
      </w:r>
      <w:r w:rsidR="00DE3B6F" w:rsidRPr="00A855DB">
        <w:rPr>
          <w:sz w:val="24"/>
          <w:szCs w:val="24"/>
        </w:rPr>
        <w:t xml:space="preserve">.1. </w:t>
      </w:r>
      <w:r w:rsidR="00DE3B6F" w:rsidRPr="00A855DB">
        <w:rPr>
          <w:color w:val="000000"/>
          <w:sz w:val="24"/>
          <w:szCs w:val="24"/>
          <w:lang w:eastAsia="lt-LT"/>
        </w:rPr>
        <w:t>s</w:t>
      </w:r>
      <w:r w:rsidR="0072723C" w:rsidRPr="00A855DB">
        <w:rPr>
          <w:color w:val="000000"/>
          <w:sz w:val="24"/>
          <w:szCs w:val="24"/>
          <w:lang w:eastAsia="lt-LT"/>
        </w:rPr>
        <w:t xml:space="preserve">udaryti </w:t>
      </w:r>
      <w:r w:rsidR="00513BD2" w:rsidRPr="00A855DB">
        <w:rPr>
          <w:color w:val="000000"/>
          <w:sz w:val="24"/>
          <w:szCs w:val="24"/>
          <w:lang w:eastAsia="lt-LT"/>
        </w:rPr>
        <w:t xml:space="preserve">nustatytos formos </w:t>
      </w:r>
      <w:r w:rsidR="0072723C" w:rsidRPr="00A855DB">
        <w:rPr>
          <w:color w:val="000000"/>
          <w:sz w:val="24"/>
          <w:szCs w:val="24"/>
          <w:lang w:eastAsia="lt-LT"/>
        </w:rPr>
        <w:t>mokymo sutartis su mokinių</w:t>
      </w:r>
      <w:r w:rsidR="00DE3B6F" w:rsidRPr="00A855DB">
        <w:rPr>
          <w:color w:val="000000"/>
          <w:sz w:val="24"/>
          <w:szCs w:val="24"/>
          <w:lang w:eastAsia="lt-LT"/>
        </w:rPr>
        <w:t xml:space="preserve"> tėvais (globėjais, rūpintojais)</w:t>
      </w:r>
      <w:r w:rsidR="004F3BA1" w:rsidRPr="00A855DB">
        <w:rPr>
          <w:color w:val="000000"/>
          <w:sz w:val="24"/>
          <w:szCs w:val="24"/>
          <w:lang w:eastAsia="lt-LT"/>
        </w:rPr>
        <w:t xml:space="preserve"> </w:t>
      </w:r>
      <w:r w:rsidR="00E77360" w:rsidRPr="00A855DB">
        <w:rPr>
          <w:color w:val="000000"/>
          <w:sz w:val="24"/>
          <w:szCs w:val="24"/>
          <w:lang w:eastAsia="lt-LT"/>
        </w:rPr>
        <w:t xml:space="preserve">ir </w:t>
      </w:r>
      <w:r w:rsidR="00300D39">
        <w:rPr>
          <w:color w:val="000000"/>
          <w:sz w:val="24"/>
          <w:szCs w:val="24"/>
          <w:lang w:eastAsia="lt-LT"/>
        </w:rPr>
        <w:t>nuske</w:t>
      </w:r>
      <w:r w:rsidR="00513BD2" w:rsidRPr="00A855DB">
        <w:rPr>
          <w:color w:val="000000"/>
          <w:sz w:val="24"/>
          <w:szCs w:val="24"/>
          <w:lang w:eastAsia="lt-LT"/>
        </w:rPr>
        <w:t>nuotas atsiųsti</w:t>
      </w:r>
      <w:r w:rsidR="00300D39">
        <w:rPr>
          <w:color w:val="000000"/>
          <w:sz w:val="24"/>
          <w:szCs w:val="24"/>
          <w:lang w:eastAsia="lt-LT"/>
        </w:rPr>
        <w:t xml:space="preserve"> Prienų rajono</w:t>
      </w:r>
      <w:r w:rsidR="003E1DAF" w:rsidRPr="00A855DB">
        <w:rPr>
          <w:color w:val="000000"/>
          <w:sz w:val="24"/>
          <w:szCs w:val="24"/>
          <w:lang w:eastAsia="lt-LT"/>
        </w:rPr>
        <w:t xml:space="preserve"> savivaldybės administr</w:t>
      </w:r>
      <w:r w:rsidR="00513BD2" w:rsidRPr="00A855DB">
        <w:rPr>
          <w:color w:val="000000"/>
          <w:sz w:val="24"/>
          <w:szCs w:val="24"/>
          <w:lang w:eastAsia="lt-LT"/>
        </w:rPr>
        <w:t>acijos Švietimo skyriui iki 2019</w:t>
      </w:r>
      <w:r w:rsidR="003E1DAF" w:rsidRPr="00A855DB">
        <w:rPr>
          <w:color w:val="000000"/>
          <w:sz w:val="24"/>
          <w:szCs w:val="24"/>
          <w:lang w:eastAsia="lt-LT"/>
        </w:rPr>
        <w:t xml:space="preserve"> m. saus</w:t>
      </w:r>
      <w:r w:rsidR="00300D39">
        <w:rPr>
          <w:color w:val="000000"/>
          <w:sz w:val="24"/>
          <w:szCs w:val="24"/>
          <w:lang w:eastAsia="lt-LT"/>
        </w:rPr>
        <w:t>io</w:t>
      </w:r>
      <w:r w:rsidR="001F35CF">
        <w:rPr>
          <w:color w:val="000000"/>
          <w:sz w:val="24"/>
          <w:szCs w:val="24"/>
          <w:lang w:eastAsia="lt-LT"/>
        </w:rPr>
        <w:t xml:space="preserve"> 22</w:t>
      </w:r>
      <w:r w:rsidR="003E1DAF" w:rsidRPr="00A855DB">
        <w:rPr>
          <w:color w:val="000000"/>
          <w:sz w:val="24"/>
          <w:szCs w:val="24"/>
          <w:lang w:eastAsia="lt-LT"/>
        </w:rPr>
        <w:t xml:space="preserve"> d.</w:t>
      </w:r>
      <w:r w:rsidR="00603032">
        <w:rPr>
          <w:color w:val="000000"/>
          <w:sz w:val="24"/>
          <w:szCs w:val="24"/>
          <w:lang w:eastAsia="lt-LT"/>
        </w:rPr>
        <w:t>;</w:t>
      </w:r>
    </w:p>
    <w:p w:rsidR="008C2CE9" w:rsidRDefault="00127567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color w:val="000000"/>
          <w:sz w:val="24"/>
          <w:szCs w:val="24"/>
          <w:lang w:eastAsia="lt-LT"/>
        </w:rPr>
        <w:t>6</w:t>
      </w:r>
      <w:r w:rsidR="00DE3B6F" w:rsidRPr="00A855DB">
        <w:rPr>
          <w:color w:val="000000"/>
          <w:sz w:val="24"/>
          <w:szCs w:val="24"/>
          <w:lang w:eastAsia="lt-LT"/>
        </w:rPr>
        <w:t>.2.</w:t>
      </w:r>
      <w:r w:rsidR="003E1DAF" w:rsidRPr="00A855DB">
        <w:rPr>
          <w:color w:val="000000"/>
          <w:sz w:val="24"/>
          <w:szCs w:val="24"/>
          <w:lang w:eastAsia="lt-LT"/>
        </w:rPr>
        <w:t xml:space="preserve"> </w:t>
      </w:r>
      <w:r w:rsidR="0072723C" w:rsidRPr="00A855DB">
        <w:rPr>
          <w:color w:val="000000"/>
          <w:sz w:val="24"/>
          <w:szCs w:val="24"/>
          <w:lang w:eastAsia="lt-LT"/>
        </w:rPr>
        <w:t>užregistruoti mokinius</w:t>
      </w:r>
      <w:r w:rsidR="003E1DAF" w:rsidRPr="00A855DB">
        <w:rPr>
          <w:color w:val="000000"/>
          <w:sz w:val="24"/>
          <w:szCs w:val="24"/>
          <w:lang w:eastAsia="lt-LT"/>
        </w:rPr>
        <w:t xml:space="preserve"> Mokinių registre ir</w:t>
      </w:r>
      <w:r w:rsidR="00DE3B6F" w:rsidRPr="00A855DB">
        <w:rPr>
          <w:color w:val="000000"/>
          <w:sz w:val="24"/>
          <w:szCs w:val="24"/>
          <w:lang w:eastAsia="lt-LT"/>
        </w:rPr>
        <w:t xml:space="preserve"> </w:t>
      </w:r>
      <w:r w:rsidR="002940CB" w:rsidRPr="00A855DB">
        <w:rPr>
          <w:color w:val="000000"/>
          <w:sz w:val="24"/>
          <w:szCs w:val="24"/>
          <w:lang w:eastAsia="lt-LT"/>
        </w:rPr>
        <w:t xml:space="preserve">pristatyti </w:t>
      </w:r>
      <w:r w:rsidR="004F3BA1" w:rsidRPr="00A855DB">
        <w:rPr>
          <w:color w:val="000000"/>
          <w:sz w:val="24"/>
          <w:szCs w:val="24"/>
          <w:lang w:eastAsia="lt-LT"/>
        </w:rPr>
        <w:t>i</w:t>
      </w:r>
      <w:r w:rsidR="002F67EA" w:rsidRPr="00A855DB">
        <w:rPr>
          <w:color w:val="000000"/>
          <w:sz w:val="24"/>
          <w:szCs w:val="24"/>
          <w:lang w:eastAsia="lt-LT"/>
        </w:rPr>
        <w:t>š Mokinių registro atspausdintą</w:t>
      </w:r>
      <w:r w:rsidR="004F3BA1" w:rsidRPr="00A855DB">
        <w:rPr>
          <w:color w:val="000000"/>
          <w:sz w:val="24"/>
          <w:szCs w:val="24"/>
          <w:lang w:eastAsia="lt-LT"/>
        </w:rPr>
        <w:t xml:space="preserve"> </w:t>
      </w:r>
      <w:r w:rsidR="0072723C" w:rsidRPr="00A855DB">
        <w:rPr>
          <w:color w:val="000000"/>
          <w:sz w:val="24"/>
          <w:szCs w:val="24"/>
          <w:lang w:eastAsia="lt-LT"/>
        </w:rPr>
        <w:t>pasirašytą mokinių</w:t>
      </w:r>
      <w:r w:rsidR="004F3BA1" w:rsidRPr="00A855DB">
        <w:rPr>
          <w:color w:val="000000"/>
          <w:sz w:val="24"/>
          <w:szCs w:val="24"/>
          <w:lang w:eastAsia="lt-LT"/>
        </w:rPr>
        <w:t xml:space="preserve"> sąrašą </w:t>
      </w:r>
      <w:r w:rsidR="00E77360" w:rsidRPr="00A855DB">
        <w:rPr>
          <w:color w:val="000000"/>
          <w:sz w:val="24"/>
          <w:szCs w:val="24"/>
          <w:lang w:eastAsia="lt-LT"/>
        </w:rPr>
        <w:t xml:space="preserve">ir užsiėmimų grafiką </w:t>
      </w:r>
      <w:r w:rsidR="00300D39">
        <w:rPr>
          <w:color w:val="000000"/>
          <w:sz w:val="24"/>
          <w:szCs w:val="24"/>
          <w:lang w:eastAsia="lt-LT"/>
        </w:rPr>
        <w:t>Prienų rajono</w:t>
      </w:r>
      <w:r w:rsidR="006E12D5" w:rsidRPr="00A855DB">
        <w:rPr>
          <w:color w:val="000000"/>
          <w:sz w:val="24"/>
          <w:szCs w:val="24"/>
          <w:lang w:eastAsia="lt-LT"/>
        </w:rPr>
        <w:t xml:space="preserve"> savivaldybės administracijos Švietimo skyriui </w:t>
      </w:r>
      <w:r w:rsidR="00513BD2" w:rsidRPr="00A855DB">
        <w:rPr>
          <w:color w:val="000000"/>
          <w:sz w:val="24"/>
          <w:szCs w:val="24"/>
          <w:lang w:eastAsia="lt-LT"/>
        </w:rPr>
        <w:t>iki 2019</w:t>
      </w:r>
      <w:r w:rsidR="004F3BA1" w:rsidRPr="00A855DB">
        <w:rPr>
          <w:color w:val="000000"/>
          <w:sz w:val="24"/>
          <w:szCs w:val="24"/>
          <w:lang w:eastAsia="lt-LT"/>
        </w:rPr>
        <w:t xml:space="preserve"> m. sausio </w:t>
      </w:r>
      <w:r w:rsidR="00513BD2" w:rsidRPr="00A855DB">
        <w:rPr>
          <w:color w:val="000000"/>
          <w:sz w:val="24"/>
          <w:szCs w:val="24"/>
          <w:lang w:eastAsia="lt-LT"/>
        </w:rPr>
        <w:t>25</w:t>
      </w:r>
      <w:r w:rsidR="000C2E18" w:rsidRPr="00A855DB">
        <w:rPr>
          <w:color w:val="000000"/>
          <w:sz w:val="24"/>
          <w:szCs w:val="24"/>
          <w:lang w:eastAsia="lt-LT"/>
        </w:rPr>
        <w:t xml:space="preserve"> d.</w:t>
      </w:r>
      <w:r w:rsidR="008F4B22" w:rsidRPr="00A855DB">
        <w:rPr>
          <w:color w:val="000000"/>
          <w:sz w:val="24"/>
          <w:szCs w:val="24"/>
          <w:lang w:eastAsia="lt-LT"/>
        </w:rPr>
        <w:t>;</w:t>
      </w:r>
    </w:p>
    <w:p w:rsidR="008C2CE9" w:rsidRDefault="00127567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t>6</w:t>
      </w:r>
      <w:r w:rsidR="002D2281" w:rsidRPr="00A855DB">
        <w:rPr>
          <w:sz w:val="24"/>
          <w:szCs w:val="24"/>
        </w:rPr>
        <w:t>.</w:t>
      </w:r>
      <w:r w:rsidR="000C2E18" w:rsidRPr="00A855DB">
        <w:rPr>
          <w:sz w:val="24"/>
          <w:szCs w:val="24"/>
        </w:rPr>
        <w:t>3.</w:t>
      </w:r>
      <w:r w:rsidR="00AA1EB5" w:rsidRPr="00A855DB">
        <w:rPr>
          <w:sz w:val="24"/>
          <w:szCs w:val="24"/>
        </w:rPr>
        <w:t xml:space="preserve"> </w:t>
      </w:r>
      <w:r w:rsidR="00F76EBC" w:rsidRPr="00A855DB">
        <w:rPr>
          <w:sz w:val="24"/>
          <w:szCs w:val="24"/>
        </w:rPr>
        <w:t xml:space="preserve">2019 metais </w:t>
      </w:r>
      <w:r w:rsidR="00126870" w:rsidRPr="00A855DB">
        <w:rPr>
          <w:sz w:val="24"/>
          <w:szCs w:val="24"/>
        </w:rPr>
        <w:t>vykdyti neformaliojo vaikų švietimo programas</w:t>
      </w:r>
      <w:r w:rsidR="002F67EA" w:rsidRPr="00A855DB">
        <w:rPr>
          <w:sz w:val="24"/>
          <w:szCs w:val="24"/>
        </w:rPr>
        <w:t xml:space="preserve"> </w:t>
      </w:r>
      <w:r w:rsidR="004B47AD" w:rsidRPr="00A855DB">
        <w:rPr>
          <w:sz w:val="24"/>
          <w:szCs w:val="24"/>
        </w:rPr>
        <w:t>nuo 2019</w:t>
      </w:r>
      <w:r w:rsidR="004F3BA1" w:rsidRPr="00A855DB">
        <w:rPr>
          <w:sz w:val="24"/>
          <w:szCs w:val="24"/>
        </w:rPr>
        <w:t xml:space="preserve"> metų vasario 1 d.</w:t>
      </w:r>
      <w:r w:rsidR="00F76EBC" w:rsidRPr="00A855DB">
        <w:rPr>
          <w:sz w:val="24"/>
          <w:szCs w:val="24"/>
        </w:rPr>
        <w:t xml:space="preserve"> iki </w:t>
      </w:r>
      <w:r w:rsidR="004B47AD" w:rsidRPr="00A855DB">
        <w:rPr>
          <w:sz w:val="24"/>
          <w:szCs w:val="24"/>
        </w:rPr>
        <w:t>birželio 30</w:t>
      </w:r>
      <w:r w:rsidR="007A534E" w:rsidRPr="00A855DB">
        <w:rPr>
          <w:sz w:val="24"/>
          <w:szCs w:val="24"/>
        </w:rPr>
        <w:t xml:space="preserve"> d</w:t>
      </w:r>
      <w:r w:rsidR="00926F09" w:rsidRPr="00A855DB">
        <w:rPr>
          <w:sz w:val="24"/>
          <w:szCs w:val="24"/>
        </w:rPr>
        <w:t>.</w:t>
      </w:r>
      <w:r w:rsidR="004B47AD" w:rsidRPr="00A855DB">
        <w:rPr>
          <w:sz w:val="24"/>
          <w:szCs w:val="24"/>
        </w:rPr>
        <w:t xml:space="preserve"> ir nuo spalio 1</w:t>
      </w:r>
      <w:r w:rsidR="003E1DAF" w:rsidRPr="00A855DB">
        <w:rPr>
          <w:sz w:val="24"/>
          <w:szCs w:val="24"/>
        </w:rPr>
        <w:t xml:space="preserve"> d. iki gruodžio 31 d.</w:t>
      </w:r>
    </w:p>
    <w:p w:rsidR="008C2CE9" w:rsidRDefault="000303B5" w:rsidP="008C2CE9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 w:rsidRPr="00A855DB">
        <w:rPr>
          <w:sz w:val="24"/>
          <w:szCs w:val="24"/>
        </w:rPr>
        <w:lastRenderedPageBreak/>
        <w:t>7</w:t>
      </w:r>
      <w:r w:rsidR="005A204F" w:rsidRPr="00A855DB">
        <w:rPr>
          <w:sz w:val="24"/>
          <w:szCs w:val="24"/>
        </w:rPr>
        <w:t xml:space="preserve">. </w:t>
      </w:r>
      <w:r w:rsidR="00D85E5B" w:rsidRPr="00A855DB">
        <w:rPr>
          <w:sz w:val="24"/>
          <w:szCs w:val="24"/>
        </w:rPr>
        <w:t>P a v e d u</w:t>
      </w:r>
      <w:r w:rsidRPr="00A855DB">
        <w:rPr>
          <w:sz w:val="24"/>
          <w:szCs w:val="24"/>
        </w:rPr>
        <w:t xml:space="preserve"> Bendrojo skyriaus sekretorei Inetai Labutienei šį įsakymą paskelbti Savivaldybės interneto svetainėje ir teisės aktų registre.</w:t>
      </w:r>
    </w:p>
    <w:p w:rsidR="00300D39" w:rsidRPr="00913FAF" w:rsidRDefault="00300D39" w:rsidP="00300D39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709"/>
        <w:rPr>
          <w:bCs/>
          <w:sz w:val="24"/>
          <w:szCs w:val="24"/>
        </w:rPr>
      </w:pPr>
      <w:r w:rsidRPr="00913FAF">
        <w:rPr>
          <w:bCs/>
          <w:sz w:val="24"/>
          <w:szCs w:val="24"/>
        </w:rPr>
        <w:t>Šis įsakymas per vieną mėnesį nuo jo įteikimo dienos gali būti skundžiamas Lietuvos Respublikos administracinių bylų teisenos įstatymo nustatyta tvarka Lietuvos Respublikos administracinių ginčų komisijos Kauno apygardos skyriui (</w:t>
      </w:r>
      <w:r w:rsidRPr="00913FAF">
        <w:rPr>
          <w:rStyle w:val="uficommentbody"/>
          <w:sz w:val="24"/>
          <w:szCs w:val="24"/>
        </w:rPr>
        <w:t>Laisvės al. 36, Kaunas</w:t>
      </w:r>
      <w:r w:rsidRPr="00913FAF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913FAF">
        <w:rPr>
          <w:sz w:val="24"/>
          <w:szCs w:val="24"/>
        </w:rPr>
        <w:t xml:space="preserve"> </w:t>
      </w:r>
      <w:r w:rsidRPr="00913FAF">
        <w:rPr>
          <w:bCs/>
          <w:sz w:val="24"/>
          <w:szCs w:val="24"/>
        </w:rPr>
        <w:t>Respublikos g. 62, Panevėžys; Klaipėdos rūmai,</w:t>
      </w:r>
      <w:r w:rsidRPr="00913FAF">
        <w:rPr>
          <w:sz w:val="24"/>
          <w:szCs w:val="24"/>
        </w:rPr>
        <w:t xml:space="preserve"> </w:t>
      </w:r>
      <w:r w:rsidRPr="00913FAF">
        <w:rPr>
          <w:bCs/>
          <w:sz w:val="24"/>
          <w:szCs w:val="24"/>
        </w:rPr>
        <w:t>Galinio Pylimo g. 9, Klaipėda; Kauno rūmai,</w:t>
      </w:r>
      <w:r w:rsidRPr="00913FAF">
        <w:rPr>
          <w:sz w:val="24"/>
          <w:szCs w:val="24"/>
        </w:rPr>
        <w:t xml:space="preserve"> </w:t>
      </w:r>
      <w:r w:rsidRPr="00913FAF">
        <w:rPr>
          <w:bCs/>
          <w:sz w:val="24"/>
          <w:szCs w:val="24"/>
        </w:rPr>
        <w:t>A. Mickevičiaus g. 8A, Kaunas).</w:t>
      </w:r>
    </w:p>
    <w:p w:rsidR="008133E2" w:rsidRPr="00A855DB" w:rsidRDefault="00300D39" w:rsidP="00300D39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74EE2" w:rsidRDefault="003A3306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A855DB">
        <w:rPr>
          <w:sz w:val="24"/>
          <w:szCs w:val="24"/>
        </w:rPr>
        <w:t>Administracijos direktorius</w:t>
      </w:r>
      <w:r w:rsidR="00274EE2">
        <w:rPr>
          <w:sz w:val="24"/>
          <w:szCs w:val="24"/>
        </w:rPr>
        <w:t xml:space="preserve"> pavaduotoja,</w:t>
      </w:r>
    </w:p>
    <w:p w:rsidR="00321FBC" w:rsidRPr="00A855DB" w:rsidRDefault="00274EE2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pavaduojanti administracijos direktorių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Rima Zablackienė</w:t>
      </w:r>
    </w:p>
    <w:p w:rsidR="007A4492" w:rsidRPr="00A855DB" w:rsidRDefault="007A4492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176160" w:rsidRPr="00A855DB" w:rsidRDefault="00176160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A855DB">
        <w:rPr>
          <w:sz w:val="24"/>
          <w:szCs w:val="24"/>
        </w:rPr>
        <w:t>Parengė</w:t>
      </w:r>
    </w:p>
    <w:p w:rsidR="007A4492" w:rsidRPr="00A855DB" w:rsidRDefault="007A4492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8295D" w:rsidRPr="00A855DB" w:rsidRDefault="007909EC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A855DB">
        <w:rPr>
          <w:sz w:val="24"/>
          <w:szCs w:val="24"/>
        </w:rPr>
        <w:t>Virginija Zujienė</w:t>
      </w:r>
    </w:p>
    <w:p w:rsidR="007909EC" w:rsidRPr="00A855DB" w:rsidRDefault="00274EE2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2018-12-21</w:t>
      </w:r>
    </w:p>
    <w:sectPr w:rsidR="007909EC" w:rsidRPr="00A855DB" w:rsidSect="00300D39">
      <w:headerReference w:type="even" r:id="rId7"/>
      <w:headerReference w:type="default" r:id="rId8"/>
      <w:headerReference w:type="first" r:id="rId9"/>
      <w:pgSz w:w="11907" w:h="16840" w:code="9"/>
      <w:pgMar w:top="-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600" w:rsidRDefault="00122600">
      <w:r>
        <w:separator/>
      </w:r>
    </w:p>
  </w:endnote>
  <w:endnote w:type="continuationSeparator" w:id="0">
    <w:p w:rsidR="00122600" w:rsidRDefault="00122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600" w:rsidRDefault="00122600">
      <w:r>
        <w:separator/>
      </w:r>
    </w:p>
  </w:footnote>
  <w:footnote w:type="continuationSeparator" w:id="0">
    <w:p w:rsidR="00122600" w:rsidRDefault="00122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D39" w:rsidRDefault="00300D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0D39" w:rsidRDefault="00300D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D39" w:rsidRDefault="00300D3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6DA">
      <w:rPr>
        <w:rStyle w:val="PageNumber"/>
        <w:noProof/>
      </w:rPr>
      <w:t>3</w:t>
    </w:r>
    <w:r>
      <w:rPr>
        <w:rStyle w:val="PageNumber"/>
      </w:rPr>
      <w:fldChar w:fldCharType="end"/>
    </w:r>
  </w:p>
  <w:p w:rsidR="00300D39" w:rsidRDefault="00300D39">
    <w:pPr>
      <w:pStyle w:val="Header"/>
      <w:framePr w:wrap="around" w:vAnchor="text" w:hAnchor="margin" w:xAlign="center" w:y="1"/>
      <w:rPr>
        <w:rStyle w:val="PageNumber"/>
      </w:rPr>
    </w:pPr>
  </w:p>
  <w:p w:rsidR="00300D39" w:rsidRDefault="00300D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D39" w:rsidRDefault="00300D39">
    <w:pPr>
      <w:pStyle w:val="Header"/>
      <w:rPr>
        <w:b/>
        <w:bCs/>
        <w:sz w:val="24"/>
      </w:rPr>
    </w:pPr>
    <w:r>
      <w:tab/>
    </w:r>
    <w:r>
      <w:tab/>
    </w:r>
  </w:p>
  <w:p w:rsidR="00300D39" w:rsidRDefault="00417E5E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0D39" w:rsidRDefault="00300D39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300D39" w:rsidRDefault="00300D39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300D39" w:rsidRDefault="00300D39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300D39" w:rsidRDefault="00300D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BD6"/>
    <w:multiLevelType w:val="multilevel"/>
    <w:tmpl w:val="C0FADB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>
    <w:nsid w:val="07FA42C5"/>
    <w:multiLevelType w:val="hybridMultilevel"/>
    <w:tmpl w:val="F03847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C6FBF"/>
    <w:multiLevelType w:val="multilevel"/>
    <w:tmpl w:val="62E202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139581D"/>
    <w:multiLevelType w:val="hybridMultilevel"/>
    <w:tmpl w:val="992EE8C8"/>
    <w:lvl w:ilvl="0" w:tplc="916C7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5058E1"/>
    <w:multiLevelType w:val="hybridMultilevel"/>
    <w:tmpl w:val="AC805F64"/>
    <w:lvl w:ilvl="0" w:tplc="D15A1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640DB"/>
    <w:multiLevelType w:val="hybridMultilevel"/>
    <w:tmpl w:val="0E4E438A"/>
    <w:lvl w:ilvl="0" w:tplc="0ABE8D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B0772E"/>
    <w:multiLevelType w:val="multilevel"/>
    <w:tmpl w:val="F378E2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7">
    <w:nsid w:val="23B176BD"/>
    <w:multiLevelType w:val="hybridMultilevel"/>
    <w:tmpl w:val="3DC62A3E"/>
    <w:lvl w:ilvl="0" w:tplc="454621FC">
      <w:start w:val="2018"/>
      <w:numFmt w:val="decimal"/>
      <w:lvlText w:val="%1"/>
      <w:lvlJc w:val="left"/>
      <w:pPr>
        <w:ind w:left="336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3F2211C"/>
    <w:multiLevelType w:val="hybridMultilevel"/>
    <w:tmpl w:val="1AEAD21C"/>
    <w:lvl w:ilvl="0" w:tplc="C8AE6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2A2803B2"/>
    <w:multiLevelType w:val="hybridMultilevel"/>
    <w:tmpl w:val="C3FC4C9E"/>
    <w:lvl w:ilvl="0" w:tplc="5D4800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2">
    <w:nsid w:val="38624A3B"/>
    <w:multiLevelType w:val="hybridMultilevel"/>
    <w:tmpl w:val="E422931C"/>
    <w:lvl w:ilvl="0" w:tplc="24EA8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D87606"/>
    <w:multiLevelType w:val="hybridMultilevel"/>
    <w:tmpl w:val="F176EF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90D9C"/>
    <w:multiLevelType w:val="hybridMultilevel"/>
    <w:tmpl w:val="D1040C10"/>
    <w:lvl w:ilvl="0" w:tplc="B5867F72">
      <w:start w:val="2018"/>
      <w:numFmt w:val="decimal"/>
      <w:lvlText w:val="%1"/>
      <w:lvlJc w:val="left"/>
      <w:pPr>
        <w:ind w:left="288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0" w:hanging="360"/>
      </w:pPr>
    </w:lvl>
    <w:lvl w:ilvl="2" w:tplc="0427001B" w:tentative="1">
      <w:start w:val="1"/>
      <w:numFmt w:val="lowerRoman"/>
      <w:lvlText w:val="%3."/>
      <w:lvlJc w:val="right"/>
      <w:pPr>
        <w:ind w:left="4200" w:hanging="180"/>
      </w:pPr>
    </w:lvl>
    <w:lvl w:ilvl="3" w:tplc="0427000F" w:tentative="1">
      <w:start w:val="1"/>
      <w:numFmt w:val="decimal"/>
      <w:lvlText w:val="%4."/>
      <w:lvlJc w:val="left"/>
      <w:pPr>
        <w:ind w:left="4920" w:hanging="360"/>
      </w:pPr>
    </w:lvl>
    <w:lvl w:ilvl="4" w:tplc="04270019" w:tentative="1">
      <w:start w:val="1"/>
      <w:numFmt w:val="lowerLetter"/>
      <w:lvlText w:val="%5."/>
      <w:lvlJc w:val="left"/>
      <w:pPr>
        <w:ind w:left="5640" w:hanging="360"/>
      </w:pPr>
    </w:lvl>
    <w:lvl w:ilvl="5" w:tplc="0427001B" w:tentative="1">
      <w:start w:val="1"/>
      <w:numFmt w:val="lowerRoman"/>
      <w:lvlText w:val="%6."/>
      <w:lvlJc w:val="right"/>
      <w:pPr>
        <w:ind w:left="6360" w:hanging="180"/>
      </w:pPr>
    </w:lvl>
    <w:lvl w:ilvl="6" w:tplc="0427000F" w:tentative="1">
      <w:start w:val="1"/>
      <w:numFmt w:val="decimal"/>
      <w:lvlText w:val="%7."/>
      <w:lvlJc w:val="left"/>
      <w:pPr>
        <w:ind w:left="7080" w:hanging="360"/>
      </w:pPr>
    </w:lvl>
    <w:lvl w:ilvl="7" w:tplc="04270019" w:tentative="1">
      <w:start w:val="1"/>
      <w:numFmt w:val="lowerLetter"/>
      <w:lvlText w:val="%8."/>
      <w:lvlJc w:val="left"/>
      <w:pPr>
        <w:ind w:left="7800" w:hanging="360"/>
      </w:pPr>
    </w:lvl>
    <w:lvl w:ilvl="8" w:tplc="0427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5">
    <w:nsid w:val="417F736C"/>
    <w:multiLevelType w:val="hybridMultilevel"/>
    <w:tmpl w:val="92FAF3BA"/>
    <w:lvl w:ilvl="0" w:tplc="C99CDA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65F708A"/>
    <w:multiLevelType w:val="hybridMultilevel"/>
    <w:tmpl w:val="3CC01058"/>
    <w:lvl w:ilvl="0" w:tplc="5D6A4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50039D3"/>
    <w:multiLevelType w:val="multilevel"/>
    <w:tmpl w:val="2E9808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  <w:color w:val="000000"/>
        <w:sz w:val="24"/>
      </w:rPr>
    </w:lvl>
  </w:abstractNum>
  <w:abstractNum w:abstractNumId="18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>
    <w:nsid w:val="63160894"/>
    <w:multiLevelType w:val="multilevel"/>
    <w:tmpl w:val="AFACEF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65DD1FD8"/>
    <w:multiLevelType w:val="multilevel"/>
    <w:tmpl w:val="BFB4F9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2">
    <w:nsid w:val="712E46D8"/>
    <w:multiLevelType w:val="multilevel"/>
    <w:tmpl w:val="04F0A47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82"/>
        </w:tabs>
        <w:ind w:left="168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23">
    <w:nsid w:val="78384E00"/>
    <w:multiLevelType w:val="multilevel"/>
    <w:tmpl w:val="14685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4">
    <w:nsid w:val="7ABF4340"/>
    <w:multiLevelType w:val="hybridMultilevel"/>
    <w:tmpl w:val="500E774E"/>
    <w:lvl w:ilvl="0" w:tplc="916C70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11"/>
  </w:num>
  <w:num w:numId="5">
    <w:abstractNumId w:val="22"/>
  </w:num>
  <w:num w:numId="6">
    <w:abstractNumId w:val="5"/>
  </w:num>
  <w:num w:numId="7">
    <w:abstractNumId w:val="4"/>
  </w:num>
  <w:num w:numId="8">
    <w:abstractNumId w:val="15"/>
  </w:num>
  <w:num w:numId="9">
    <w:abstractNumId w:val="17"/>
  </w:num>
  <w:num w:numId="10">
    <w:abstractNumId w:val="13"/>
  </w:num>
  <w:num w:numId="11">
    <w:abstractNumId w:val="1"/>
  </w:num>
  <w:num w:numId="12">
    <w:abstractNumId w:val="19"/>
  </w:num>
  <w:num w:numId="13">
    <w:abstractNumId w:val="20"/>
  </w:num>
  <w:num w:numId="14">
    <w:abstractNumId w:val="0"/>
  </w:num>
  <w:num w:numId="15">
    <w:abstractNumId w:val="23"/>
  </w:num>
  <w:num w:numId="16">
    <w:abstractNumId w:val="6"/>
  </w:num>
  <w:num w:numId="17">
    <w:abstractNumId w:val="2"/>
  </w:num>
  <w:num w:numId="18">
    <w:abstractNumId w:val="8"/>
  </w:num>
  <w:num w:numId="19">
    <w:abstractNumId w:val="16"/>
  </w:num>
  <w:num w:numId="20">
    <w:abstractNumId w:val="12"/>
  </w:num>
  <w:num w:numId="21">
    <w:abstractNumId w:val="3"/>
  </w:num>
  <w:num w:numId="22">
    <w:abstractNumId w:val="24"/>
  </w:num>
  <w:num w:numId="23">
    <w:abstractNumId w:val="10"/>
  </w:num>
  <w:num w:numId="24">
    <w:abstractNumId w:val="1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00FE4"/>
    <w:rsid w:val="000118B9"/>
    <w:rsid w:val="000119DD"/>
    <w:rsid w:val="00020571"/>
    <w:rsid w:val="000303B5"/>
    <w:rsid w:val="00036F62"/>
    <w:rsid w:val="000457DE"/>
    <w:rsid w:val="000526C7"/>
    <w:rsid w:val="00064D2B"/>
    <w:rsid w:val="000742B9"/>
    <w:rsid w:val="00082646"/>
    <w:rsid w:val="000920DF"/>
    <w:rsid w:val="00097B1E"/>
    <w:rsid w:val="000B4C86"/>
    <w:rsid w:val="000B6425"/>
    <w:rsid w:val="000C2E18"/>
    <w:rsid w:val="000C4688"/>
    <w:rsid w:val="000C703B"/>
    <w:rsid w:val="000D4383"/>
    <w:rsid w:val="000E162D"/>
    <w:rsid w:val="000F2899"/>
    <w:rsid w:val="00103742"/>
    <w:rsid w:val="00105543"/>
    <w:rsid w:val="00113943"/>
    <w:rsid w:val="00122600"/>
    <w:rsid w:val="00123916"/>
    <w:rsid w:val="00126870"/>
    <w:rsid w:val="00127567"/>
    <w:rsid w:val="0013133D"/>
    <w:rsid w:val="0013219A"/>
    <w:rsid w:val="00144E77"/>
    <w:rsid w:val="0015181A"/>
    <w:rsid w:val="0015474D"/>
    <w:rsid w:val="00155339"/>
    <w:rsid w:val="00156A55"/>
    <w:rsid w:val="00161C77"/>
    <w:rsid w:val="00162CCC"/>
    <w:rsid w:val="0016375D"/>
    <w:rsid w:val="00164429"/>
    <w:rsid w:val="00166967"/>
    <w:rsid w:val="001748F8"/>
    <w:rsid w:val="00176160"/>
    <w:rsid w:val="00187F4F"/>
    <w:rsid w:val="001C5B30"/>
    <w:rsid w:val="001E00A3"/>
    <w:rsid w:val="001F35CF"/>
    <w:rsid w:val="002065DF"/>
    <w:rsid w:val="00220143"/>
    <w:rsid w:val="00244409"/>
    <w:rsid w:val="00274EE2"/>
    <w:rsid w:val="0027761F"/>
    <w:rsid w:val="002916DA"/>
    <w:rsid w:val="0029371C"/>
    <w:rsid w:val="00293C51"/>
    <w:rsid w:val="002940CB"/>
    <w:rsid w:val="002C32C2"/>
    <w:rsid w:val="002C3740"/>
    <w:rsid w:val="002D2281"/>
    <w:rsid w:val="002D43F6"/>
    <w:rsid w:val="002D49C3"/>
    <w:rsid w:val="002E11B6"/>
    <w:rsid w:val="002E2EC7"/>
    <w:rsid w:val="002F0BBB"/>
    <w:rsid w:val="002F2C1E"/>
    <w:rsid w:val="002F3F93"/>
    <w:rsid w:val="002F63BC"/>
    <w:rsid w:val="002F67EA"/>
    <w:rsid w:val="00300D39"/>
    <w:rsid w:val="00303245"/>
    <w:rsid w:val="0031080C"/>
    <w:rsid w:val="00314E42"/>
    <w:rsid w:val="00321FBC"/>
    <w:rsid w:val="00327A26"/>
    <w:rsid w:val="00337E01"/>
    <w:rsid w:val="00340919"/>
    <w:rsid w:val="00346EEC"/>
    <w:rsid w:val="00353047"/>
    <w:rsid w:val="003564C6"/>
    <w:rsid w:val="00371D08"/>
    <w:rsid w:val="003838BA"/>
    <w:rsid w:val="0038676B"/>
    <w:rsid w:val="00386AD6"/>
    <w:rsid w:val="00392852"/>
    <w:rsid w:val="00393CCD"/>
    <w:rsid w:val="003A19DE"/>
    <w:rsid w:val="003A3306"/>
    <w:rsid w:val="003A6249"/>
    <w:rsid w:val="003B56A3"/>
    <w:rsid w:val="003C38DC"/>
    <w:rsid w:val="003E1DAF"/>
    <w:rsid w:val="003E6791"/>
    <w:rsid w:val="003E7E8D"/>
    <w:rsid w:val="003F3464"/>
    <w:rsid w:val="00402CB8"/>
    <w:rsid w:val="004138AD"/>
    <w:rsid w:val="00414C0C"/>
    <w:rsid w:val="00417E5E"/>
    <w:rsid w:val="004201BA"/>
    <w:rsid w:val="00420F5A"/>
    <w:rsid w:val="00427017"/>
    <w:rsid w:val="00435A65"/>
    <w:rsid w:val="004414A8"/>
    <w:rsid w:val="004512FE"/>
    <w:rsid w:val="00466C22"/>
    <w:rsid w:val="00471063"/>
    <w:rsid w:val="00477351"/>
    <w:rsid w:val="00494520"/>
    <w:rsid w:val="0049459F"/>
    <w:rsid w:val="004A446A"/>
    <w:rsid w:val="004A6911"/>
    <w:rsid w:val="004A7A85"/>
    <w:rsid w:val="004B0C15"/>
    <w:rsid w:val="004B23C0"/>
    <w:rsid w:val="004B44D3"/>
    <w:rsid w:val="004B47AD"/>
    <w:rsid w:val="004B5EBB"/>
    <w:rsid w:val="004B7526"/>
    <w:rsid w:val="004C174D"/>
    <w:rsid w:val="004D0106"/>
    <w:rsid w:val="004D50AD"/>
    <w:rsid w:val="004F061D"/>
    <w:rsid w:val="004F22AE"/>
    <w:rsid w:val="004F3BA1"/>
    <w:rsid w:val="00504078"/>
    <w:rsid w:val="005072D0"/>
    <w:rsid w:val="0051230D"/>
    <w:rsid w:val="00513BD2"/>
    <w:rsid w:val="00530D34"/>
    <w:rsid w:val="00533902"/>
    <w:rsid w:val="00534F01"/>
    <w:rsid w:val="0053696B"/>
    <w:rsid w:val="00541DE3"/>
    <w:rsid w:val="00551FA9"/>
    <w:rsid w:val="00565755"/>
    <w:rsid w:val="00575F0E"/>
    <w:rsid w:val="00592EFC"/>
    <w:rsid w:val="00597310"/>
    <w:rsid w:val="005A204F"/>
    <w:rsid w:val="005A2F4F"/>
    <w:rsid w:val="005B0870"/>
    <w:rsid w:val="005C001D"/>
    <w:rsid w:val="005E0ABE"/>
    <w:rsid w:val="005E1AEB"/>
    <w:rsid w:val="005E2A4A"/>
    <w:rsid w:val="005E3C3D"/>
    <w:rsid w:val="005E4BDC"/>
    <w:rsid w:val="005E4E0A"/>
    <w:rsid w:val="00603032"/>
    <w:rsid w:val="00614AEA"/>
    <w:rsid w:val="00626C59"/>
    <w:rsid w:val="006353C4"/>
    <w:rsid w:val="00637E6B"/>
    <w:rsid w:val="00647B59"/>
    <w:rsid w:val="006513A4"/>
    <w:rsid w:val="00655E41"/>
    <w:rsid w:val="006723F3"/>
    <w:rsid w:val="00683E74"/>
    <w:rsid w:val="00685F91"/>
    <w:rsid w:val="006A471A"/>
    <w:rsid w:val="006A47E1"/>
    <w:rsid w:val="006B136A"/>
    <w:rsid w:val="006B3B67"/>
    <w:rsid w:val="006C4321"/>
    <w:rsid w:val="006E126F"/>
    <w:rsid w:val="006E12D5"/>
    <w:rsid w:val="00703494"/>
    <w:rsid w:val="0072723C"/>
    <w:rsid w:val="00733628"/>
    <w:rsid w:val="007460D4"/>
    <w:rsid w:val="00763595"/>
    <w:rsid w:val="00776CA2"/>
    <w:rsid w:val="00780756"/>
    <w:rsid w:val="0078295D"/>
    <w:rsid w:val="00782E71"/>
    <w:rsid w:val="007909EC"/>
    <w:rsid w:val="00792DDC"/>
    <w:rsid w:val="0079598E"/>
    <w:rsid w:val="007A4492"/>
    <w:rsid w:val="007A534E"/>
    <w:rsid w:val="007B4CCD"/>
    <w:rsid w:val="007C09CA"/>
    <w:rsid w:val="007C3CD6"/>
    <w:rsid w:val="007C449C"/>
    <w:rsid w:val="007D68D2"/>
    <w:rsid w:val="007D6C8A"/>
    <w:rsid w:val="007D73F7"/>
    <w:rsid w:val="007E3078"/>
    <w:rsid w:val="00802432"/>
    <w:rsid w:val="00811469"/>
    <w:rsid w:val="008133E2"/>
    <w:rsid w:val="00817D6D"/>
    <w:rsid w:val="0082397F"/>
    <w:rsid w:val="0082401F"/>
    <w:rsid w:val="00825CE2"/>
    <w:rsid w:val="008369ED"/>
    <w:rsid w:val="00846630"/>
    <w:rsid w:val="008466DC"/>
    <w:rsid w:val="00857CC7"/>
    <w:rsid w:val="008606B6"/>
    <w:rsid w:val="00871ECD"/>
    <w:rsid w:val="00876176"/>
    <w:rsid w:val="00877E0B"/>
    <w:rsid w:val="00885538"/>
    <w:rsid w:val="0089351E"/>
    <w:rsid w:val="00896E50"/>
    <w:rsid w:val="008A65E3"/>
    <w:rsid w:val="008B111F"/>
    <w:rsid w:val="008B61D3"/>
    <w:rsid w:val="008B7C62"/>
    <w:rsid w:val="008C2CE9"/>
    <w:rsid w:val="008C4CA7"/>
    <w:rsid w:val="008E444D"/>
    <w:rsid w:val="008F48BC"/>
    <w:rsid w:val="008F4B22"/>
    <w:rsid w:val="009000EB"/>
    <w:rsid w:val="00921F7C"/>
    <w:rsid w:val="0092369F"/>
    <w:rsid w:val="00926F09"/>
    <w:rsid w:val="00935664"/>
    <w:rsid w:val="009463E1"/>
    <w:rsid w:val="00947694"/>
    <w:rsid w:val="00950B6D"/>
    <w:rsid w:val="009515CC"/>
    <w:rsid w:val="009516AC"/>
    <w:rsid w:val="00957935"/>
    <w:rsid w:val="009650C2"/>
    <w:rsid w:val="00977C54"/>
    <w:rsid w:val="009A6613"/>
    <w:rsid w:val="009C3D9C"/>
    <w:rsid w:val="009C72BC"/>
    <w:rsid w:val="009C7B65"/>
    <w:rsid w:val="00A05AA4"/>
    <w:rsid w:val="00A178E4"/>
    <w:rsid w:val="00A24FA3"/>
    <w:rsid w:val="00A26774"/>
    <w:rsid w:val="00A3167A"/>
    <w:rsid w:val="00A359DA"/>
    <w:rsid w:val="00A447FB"/>
    <w:rsid w:val="00A44F03"/>
    <w:rsid w:val="00A45AD5"/>
    <w:rsid w:val="00A45F4D"/>
    <w:rsid w:val="00A46A96"/>
    <w:rsid w:val="00A514AF"/>
    <w:rsid w:val="00A529A8"/>
    <w:rsid w:val="00A61CFF"/>
    <w:rsid w:val="00A7136A"/>
    <w:rsid w:val="00A855DB"/>
    <w:rsid w:val="00AA0904"/>
    <w:rsid w:val="00AA1EB5"/>
    <w:rsid w:val="00AA3878"/>
    <w:rsid w:val="00AA48D4"/>
    <w:rsid w:val="00AB23AF"/>
    <w:rsid w:val="00AC4F65"/>
    <w:rsid w:val="00AE3D1A"/>
    <w:rsid w:val="00AE5A35"/>
    <w:rsid w:val="00B105F2"/>
    <w:rsid w:val="00B14E49"/>
    <w:rsid w:val="00B1600C"/>
    <w:rsid w:val="00B22C7D"/>
    <w:rsid w:val="00B2725A"/>
    <w:rsid w:val="00B40F39"/>
    <w:rsid w:val="00B56A1C"/>
    <w:rsid w:val="00B57EB3"/>
    <w:rsid w:val="00B6045C"/>
    <w:rsid w:val="00B80BEB"/>
    <w:rsid w:val="00B97811"/>
    <w:rsid w:val="00BA43EA"/>
    <w:rsid w:val="00BA7B4B"/>
    <w:rsid w:val="00BC6242"/>
    <w:rsid w:val="00BF1AA3"/>
    <w:rsid w:val="00BF50E9"/>
    <w:rsid w:val="00C05576"/>
    <w:rsid w:val="00C0563B"/>
    <w:rsid w:val="00C1323F"/>
    <w:rsid w:val="00C14492"/>
    <w:rsid w:val="00C20F54"/>
    <w:rsid w:val="00C23A95"/>
    <w:rsid w:val="00C32721"/>
    <w:rsid w:val="00C414AF"/>
    <w:rsid w:val="00C426BC"/>
    <w:rsid w:val="00C50066"/>
    <w:rsid w:val="00C9207C"/>
    <w:rsid w:val="00C97A06"/>
    <w:rsid w:val="00CA2064"/>
    <w:rsid w:val="00CB3437"/>
    <w:rsid w:val="00CC0E9F"/>
    <w:rsid w:val="00CC79BB"/>
    <w:rsid w:val="00CC7E4D"/>
    <w:rsid w:val="00CE7708"/>
    <w:rsid w:val="00CF3201"/>
    <w:rsid w:val="00CF4F8B"/>
    <w:rsid w:val="00CF6EA0"/>
    <w:rsid w:val="00D0342C"/>
    <w:rsid w:val="00D15E39"/>
    <w:rsid w:val="00D17A58"/>
    <w:rsid w:val="00D2400E"/>
    <w:rsid w:val="00D272BA"/>
    <w:rsid w:val="00D336AA"/>
    <w:rsid w:val="00D35715"/>
    <w:rsid w:val="00D43A5B"/>
    <w:rsid w:val="00D66B72"/>
    <w:rsid w:val="00D73939"/>
    <w:rsid w:val="00D77E33"/>
    <w:rsid w:val="00D81190"/>
    <w:rsid w:val="00D84F29"/>
    <w:rsid w:val="00D85E5B"/>
    <w:rsid w:val="00D86384"/>
    <w:rsid w:val="00D93DC6"/>
    <w:rsid w:val="00D96116"/>
    <w:rsid w:val="00D9795E"/>
    <w:rsid w:val="00DB7220"/>
    <w:rsid w:val="00DC046D"/>
    <w:rsid w:val="00DC225F"/>
    <w:rsid w:val="00DD4BD7"/>
    <w:rsid w:val="00DE3B6F"/>
    <w:rsid w:val="00DF4851"/>
    <w:rsid w:val="00DF5B70"/>
    <w:rsid w:val="00E2077A"/>
    <w:rsid w:val="00E2189A"/>
    <w:rsid w:val="00E221AC"/>
    <w:rsid w:val="00E349E2"/>
    <w:rsid w:val="00E3799D"/>
    <w:rsid w:val="00E43B44"/>
    <w:rsid w:val="00E53CC4"/>
    <w:rsid w:val="00E74679"/>
    <w:rsid w:val="00E77360"/>
    <w:rsid w:val="00E865EC"/>
    <w:rsid w:val="00E9352F"/>
    <w:rsid w:val="00EA5FFB"/>
    <w:rsid w:val="00EB05D5"/>
    <w:rsid w:val="00EC484D"/>
    <w:rsid w:val="00ED6EC5"/>
    <w:rsid w:val="00EE5203"/>
    <w:rsid w:val="00F37335"/>
    <w:rsid w:val="00F422F6"/>
    <w:rsid w:val="00F63243"/>
    <w:rsid w:val="00F76EBC"/>
    <w:rsid w:val="00F81F9F"/>
    <w:rsid w:val="00F90950"/>
    <w:rsid w:val="00FA490D"/>
    <w:rsid w:val="00FA6AF2"/>
    <w:rsid w:val="00FB576E"/>
    <w:rsid w:val="00FC02B1"/>
    <w:rsid w:val="00FC3302"/>
    <w:rsid w:val="00FC3FFF"/>
    <w:rsid w:val="00FD631D"/>
    <w:rsid w:val="00FE1F79"/>
    <w:rsid w:val="00FF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C3272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20F54"/>
    <w:pPr>
      <w:autoSpaceDE w:val="0"/>
      <w:autoSpaceDN w:val="0"/>
      <w:ind w:firstLine="0"/>
      <w:jc w:val="center"/>
    </w:pPr>
    <w:rPr>
      <w:b/>
      <w:bCs/>
      <w:sz w:val="20"/>
      <w:szCs w:val="24"/>
      <w:lang w:val="en-US"/>
    </w:rPr>
  </w:style>
  <w:style w:type="character" w:customStyle="1" w:styleId="apple-style-span">
    <w:name w:val="apple-style-span"/>
    <w:basedOn w:val="DefaultParagraphFont"/>
    <w:rsid w:val="00857CC7"/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300D39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300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3</Pages>
  <Words>3956</Words>
  <Characters>2256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2</cp:revision>
  <cp:lastPrinted>2018-01-05T08:25:00Z</cp:lastPrinted>
  <dcterms:created xsi:type="dcterms:W3CDTF">2019-03-05T12:19:00Z</dcterms:created>
  <dcterms:modified xsi:type="dcterms:W3CDTF">2019-03-05T12:19:00Z</dcterms:modified>
</cp:coreProperties>
</file>