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Pr="00A855DB" w:rsidRDefault="000118B9" w:rsidP="0076359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0118B9" w:rsidRPr="00A855DB" w:rsidRDefault="000118B9" w:rsidP="0076359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0118B9" w:rsidRPr="00A855DB" w:rsidRDefault="000118B9" w:rsidP="0076359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0118B9" w:rsidRPr="00A855DB" w:rsidRDefault="000118B9" w:rsidP="0076359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0118B9" w:rsidRPr="00A855DB" w:rsidRDefault="000118B9" w:rsidP="0076359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b/>
          <w:sz w:val="24"/>
          <w:szCs w:val="24"/>
        </w:rPr>
      </w:pPr>
    </w:p>
    <w:p w:rsidR="00A05AA4" w:rsidRPr="00A855DB" w:rsidRDefault="00A05AA4" w:rsidP="0076359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300D39" w:rsidRDefault="00300D39" w:rsidP="0076359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F81F9F" w:rsidRPr="00A855DB" w:rsidRDefault="000118B9" w:rsidP="0076359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A855DB">
        <w:rPr>
          <w:b/>
          <w:sz w:val="24"/>
          <w:szCs w:val="24"/>
        </w:rPr>
        <w:t>ĮSAKYMAS</w:t>
      </w:r>
    </w:p>
    <w:p w:rsidR="00A61CFF" w:rsidRPr="00A855DB" w:rsidRDefault="003B56A3" w:rsidP="00763595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A855DB">
        <w:rPr>
          <w:b/>
          <w:sz w:val="24"/>
          <w:szCs w:val="24"/>
        </w:rPr>
        <w:t>DĖL</w:t>
      </w:r>
      <w:r w:rsidR="008A65E3" w:rsidRPr="00A855DB">
        <w:rPr>
          <w:b/>
          <w:sz w:val="24"/>
          <w:szCs w:val="24"/>
        </w:rPr>
        <w:t xml:space="preserve"> NEFORMALIOJO VAIKŲ ŠVIETIMO </w:t>
      </w:r>
      <w:r w:rsidR="00723A5E">
        <w:rPr>
          <w:b/>
          <w:sz w:val="24"/>
          <w:szCs w:val="24"/>
        </w:rPr>
        <w:t>PROGRAMOS</w:t>
      </w:r>
      <w:r w:rsidRPr="00A855DB">
        <w:rPr>
          <w:b/>
          <w:sz w:val="24"/>
          <w:szCs w:val="24"/>
        </w:rPr>
        <w:t xml:space="preserve"> </w:t>
      </w:r>
      <w:r w:rsidR="00392852" w:rsidRPr="00A855DB">
        <w:rPr>
          <w:b/>
          <w:sz w:val="24"/>
          <w:szCs w:val="24"/>
        </w:rPr>
        <w:t>ATITIKTIES</w:t>
      </w:r>
      <w:r w:rsidR="00B2725A" w:rsidRPr="00A855DB">
        <w:rPr>
          <w:b/>
          <w:sz w:val="24"/>
          <w:szCs w:val="24"/>
        </w:rPr>
        <w:t xml:space="preserve"> </w:t>
      </w:r>
      <w:r w:rsidR="002E11B6" w:rsidRPr="00A855DB">
        <w:rPr>
          <w:b/>
          <w:sz w:val="24"/>
          <w:szCs w:val="24"/>
        </w:rPr>
        <w:t xml:space="preserve">REIKALAVIMAMS </w:t>
      </w:r>
      <w:r w:rsidRPr="00A855DB">
        <w:rPr>
          <w:b/>
          <w:sz w:val="24"/>
          <w:szCs w:val="24"/>
        </w:rPr>
        <w:t>PATVIRTINIMO</w:t>
      </w:r>
      <w:r w:rsidR="00723A5E">
        <w:rPr>
          <w:b/>
          <w:sz w:val="24"/>
          <w:szCs w:val="24"/>
        </w:rPr>
        <w:t xml:space="preserve"> IR JOS</w:t>
      </w:r>
      <w:r w:rsidR="00876176" w:rsidRPr="00A855DB">
        <w:rPr>
          <w:b/>
          <w:sz w:val="24"/>
          <w:szCs w:val="24"/>
        </w:rPr>
        <w:t xml:space="preserve"> VYKDYMO</w:t>
      </w:r>
    </w:p>
    <w:p w:rsidR="0038676B" w:rsidRDefault="00F81F9F" w:rsidP="00300D39">
      <w:pPr>
        <w:pStyle w:val="Title"/>
        <w:spacing w:after="20" w:line="276" w:lineRule="auto"/>
        <w:ind w:left="1440" w:firstLine="720"/>
        <w:jc w:val="both"/>
        <w:rPr>
          <w:b w:val="0"/>
          <w:bCs w:val="0"/>
          <w:sz w:val="22"/>
          <w:szCs w:val="22"/>
          <w:lang w:val="lt-LT"/>
        </w:rPr>
      </w:pPr>
      <w:r w:rsidRPr="00A855DB">
        <w:rPr>
          <w:b w:val="0"/>
          <w:bCs w:val="0"/>
          <w:sz w:val="24"/>
          <w:lang w:val="lt-LT"/>
        </w:rPr>
        <w:tab/>
      </w:r>
      <w:r w:rsidRPr="00A855DB">
        <w:rPr>
          <w:b w:val="0"/>
          <w:bCs w:val="0"/>
          <w:sz w:val="24"/>
          <w:lang w:val="lt-LT"/>
        </w:rPr>
        <w:tab/>
      </w:r>
    </w:p>
    <w:p w:rsidR="00300D39" w:rsidRPr="00300D39" w:rsidRDefault="00300D39" w:rsidP="00300D39">
      <w:pPr>
        <w:pStyle w:val="Title"/>
        <w:spacing w:after="20" w:line="276" w:lineRule="auto"/>
        <w:ind w:left="1440" w:firstLine="720"/>
        <w:jc w:val="both"/>
        <w:rPr>
          <w:b w:val="0"/>
          <w:bCs w:val="0"/>
          <w:sz w:val="18"/>
          <w:szCs w:val="18"/>
          <w:lang w:val="lt-LT"/>
        </w:rPr>
      </w:pPr>
    </w:p>
    <w:p w:rsidR="0082397F" w:rsidRPr="00A855DB" w:rsidRDefault="00513BD2" w:rsidP="00763595">
      <w:pPr>
        <w:pStyle w:val="Title"/>
        <w:spacing w:after="20" w:line="276" w:lineRule="auto"/>
        <w:jc w:val="both"/>
        <w:rPr>
          <w:b w:val="0"/>
          <w:bCs w:val="0"/>
          <w:sz w:val="24"/>
          <w:lang w:val="lt-LT"/>
        </w:rPr>
      </w:pPr>
      <w:r w:rsidRPr="00A855DB">
        <w:rPr>
          <w:b w:val="0"/>
          <w:bCs w:val="0"/>
          <w:sz w:val="24"/>
          <w:lang w:val="lt-LT"/>
        </w:rPr>
        <w:t xml:space="preserve"> </w:t>
      </w:r>
      <w:r w:rsidRPr="00A855DB">
        <w:rPr>
          <w:b w:val="0"/>
          <w:bCs w:val="0"/>
          <w:sz w:val="24"/>
          <w:lang w:val="lt-LT"/>
        </w:rPr>
        <w:tab/>
      </w:r>
      <w:r w:rsidRPr="00A855DB">
        <w:rPr>
          <w:b w:val="0"/>
          <w:bCs w:val="0"/>
          <w:sz w:val="24"/>
          <w:lang w:val="lt-LT"/>
        </w:rPr>
        <w:tab/>
      </w:r>
      <w:r w:rsidRPr="00A855DB">
        <w:rPr>
          <w:b w:val="0"/>
          <w:bCs w:val="0"/>
          <w:sz w:val="24"/>
          <w:lang w:val="lt-LT"/>
        </w:rPr>
        <w:tab/>
        <w:t xml:space="preserve">      2018 m. gruodžio </w:t>
      </w:r>
      <w:r w:rsidR="00D93773">
        <w:rPr>
          <w:b w:val="0"/>
          <w:bCs w:val="0"/>
          <w:sz w:val="24"/>
          <w:lang w:val="lt-LT"/>
        </w:rPr>
        <w:t>28</w:t>
      </w:r>
      <w:r w:rsidR="00626C59" w:rsidRPr="00A855DB">
        <w:rPr>
          <w:b w:val="0"/>
          <w:bCs w:val="0"/>
          <w:sz w:val="24"/>
          <w:lang w:val="lt-LT"/>
        </w:rPr>
        <w:t xml:space="preserve"> </w:t>
      </w:r>
      <w:r w:rsidR="00353047" w:rsidRPr="00A855DB">
        <w:rPr>
          <w:b w:val="0"/>
          <w:bCs w:val="0"/>
          <w:sz w:val="24"/>
          <w:lang w:val="lt-LT"/>
        </w:rPr>
        <w:t xml:space="preserve">d.          </w:t>
      </w:r>
      <w:r w:rsidR="00D84F29" w:rsidRPr="00A855DB">
        <w:rPr>
          <w:b w:val="0"/>
          <w:bCs w:val="0"/>
          <w:sz w:val="24"/>
          <w:lang w:val="lt-LT"/>
        </w:rPr>
        <w:t xml:space="preserve"> </w:t>
      </w:r>
      <w:r w:rsidR="00353047" w:rsidRPr="00A855DB">
        <w:rPr>
          <w:b w:val="0"/>
          <w:bCs w:val="0"/>
          <w:sz w:val="24"/>
          <w:lang w:val="lt-LT"/>
        </w:rPr>
        <w:t xml:space="preserve"> </w:t>
      </w:r>
      <w:r w:rsidR="00D93773">
        <w:rPr>
          <w:b w:val="0"/>
          <w:bCs w:val="0"/>
          <w:sz w:val="24"/>
          <w:lang w:val="lt-LT"/>
        </w:rPr>
        <w:t>A3-939</w:t>
      </w:r>
    </w:p>
    <w:p w:rsidR="00C20F54" w:rsidRDefault="00C20F54" w:rsidP="00763595">
      <w:pPr>
        <w:pStyle w:val="Title"/>
        <w:spacing w:line="276" w:lineRule="auto"/>
        <w:jc w:val="both"/>
        <w:rPr>
          <w:b w:val="0"/>
          <w:bCs w:val="0"/>
          <w:sz w:val="24"/>
          <w:lang w:val="lt-LT"/>
        </w:rPr>
      </w:pPr>
    </w:p>
    <w:p w:rsidR="00300D39" w:rsidRPr="00A855DB" w:rsidRDefault="00300D39" w:rsidP="00763595">
      <w:pPr>
        <w:pStyle w:val="Title"/>
        <w:spacing w:line="276" w:lineRule="auto"/>
        <w:jc w:val="both"/>
        <w:rPr>
          <w:b w:val="0"/>
          <w:bCs w:val="0"/>
          <w:sz w:val="24"/>
          <w:lang w:val="lt-LT"/>
        </w:rPr>
      </w:pPr>
    </w:p>
    <w:p w:rsidR="005C001D" w:rsidRPr="00A855DB" w:rsidRDefault="0031080C" w:rsidP="00FB6C33">
      <w:pPr>
        <w:spacing w:line="276" w:lineRule="auto"/>
        <w:ind w:firstLine="720"/>
        <w:rPr>
          <w:sz w:val="24"/>
          <w:szCs w:val="24"/>
        </w:rPr>
      </w:pPr>
      <w:r w:rsidRPr="00A855DB">
        <w:rPr>
          <w:sz w:val="24"/>
          <w:szCs w:val="24"/>
          <w:lang w:eastAsia="lt-LT"/>
        </w:rPr>
        <w:t xml:space="preserve">Vadovaudamasis </w:t>
      </w:r>
      <w:r w:rsidR="00392852" w:rsidRPr="00A855DB">
        <w:rPr>
          <w:sz w:val="24"/>
          <w:szCs w:val="24"/>
        </w:rPr>
        <w:t xml:space="preserve">Prienų </w:t>
      </w:r>
      <w:r w:rsidR="00513BD2" w:rsidRPr="00A855DB">
        <w:rPr>
          <w:sz w:val="24"/>
          <w:szCs w:val="24"/>
        </w:rPr>
        <w:t>rajono savivaldybės tarybos 2018 m. spalio 25</w:t>
      </w:r>
      <w:r w:rsidR="00392852" w:rsidRPr="00A855DB">
        <w:rPr>
          <w:sz w:val="24"/>
          <w:szCs w:val="24"/>
        </w:rPr>
        <w:t xml:space="preserve"> d. </w:t>
      </w:r>
      <w:r w:rsidR="000F2899" w:rsidRPr="00A855DB">
        <w:rPr>
          <w:sz w:val="24"/>
          <w:szCs w:val="24"/>
        </w:rPr>
        <w:t>s</w:t>
      </w:r>
      <w:r w:rsidR="00392852" w:rsidRPr="00A855DB">
        <w:rPr>
          <w:sz w:val="24"/>
          <w:szCs w:val="24"/>
        </w:rPr>
        <w:t>prendimu</w:t>
      </w:r>
      <w:r w:rsidR="00A05AA4" w:rsidRPr="00A855DB">
        <w:rPr>
          <w:sz w:val="24"/>
          <w:szCs w:val="24"/>
        </w:rPr>
        <w:t xml:space="preserve"> Nr. T3-2</w:t>
      </w:r>
      <w:r w:rsidR="00513BD2" w:rsidRPr="00A855DB">
        <w:rPr>
          <w:sz w:val="24"/>
          <w:szCs w:val="24"/>
        </w:rPr>
        <w:t>44</w:t>
      </w:r>
      <w:r w:rsidR="00A05AA4" w:rsidRPr="00A855DB">
        <w:rPr>
          <w:sz w:val="24"/>
          <w:szCs w:val="24"/>
        </w:rPr>
        <w:t xml:space="preserve"> </w:t>
      </w:r>
      <w:r w:rsidR="004D50AD" w:rsidRPr="00A855DB">
        <w:rPr>
          <w:sz w:val="24"/>
          <w:szCs w:val="24"/>
        </w:rPr>
        <w:t>„Dėl Prienų rajono savivaldybės neformaliojo vaikų švietimo lėšų skyrimo ir panaudojimo tvarkos aprašo patvirtinimo“</w:t>
      </w:r>
      <w:r w:rsidR="00A05AA4" w:rsidRPr="00A855DB">
        <w:rPr>
          <w:color w:val="FF0000"/>
          <w:sz w:val="24"/>
          <w:szCs w:val="24"/>
        </w:rPr>
        <w:t xml:space="preserve"> </w:t>
      </w:r>
      <w:r w:rsidR="00A05AA4" w:rsidRPr="00A855DB">
        <w:rPr>
          <w:sz w:val="24"/>
          <w:szCs w:val="24"/>
        </w:rPr>
        <w:t>p</w:t>
      </w:r>
      <w:r w:rsidR="000B6425" w:rsidRPr="00A855DB">
        <w:rPr>
          <w:sz w:val="24"/>
          <w:szCs w:val="24"/>
        </w:rPr>
        <w:t>atvirtintu</w:t>
      </w:r>
      <w:r w:rsidR="00392852" w:rsidRPr="00A855DB">
        <w:rPr>
          <w:sz w:val="24"/>
          <w:szCs w:val="24"/>
        </w:rPr>
        <w:t xml:space="preserve"> Prienų rajono savivaldybės neformaliojo vaikų švietimo lėšų skyrimo ir pana</w:t>
      </w:r>
      <w:r w:rsidR="00A05AA4" w:rsidRPr="00A855DB">
        <w:rPr>
          <w:sz w:val="24"/>
          <w:szCs w:val="24"/>
        </w:rPr>
        <w:t>udojimo tvarkos aprašu ir</w:t>
      </w:r>
      <w:r w:rsidR="000B6425" w:rsidRPr="00A855DB">
        <w:rPr>
          <w:sz w:val="24"/>
          <w:szCs w:val="24"/>
        </w:rPr>
        <w:t xml:space="preserve"> Prienų rajono savivaldybės administracijos </w:t>
      </w:r>
      <w:r w:rsidR="00513BD2" w:rsidRPr="00A855DB">
        <w:rPr>
          <w:sz w:val="24"/>
          <w:szCs w:val="24"/>
        </w:rPr>
        <w:t>direktoriaus 2018 m. gruodžio 12</w:t>
      </w:r>
      <w:r w:rsidR="000B6425" w:rsidRPr="00A855DB">
        <w:rPr>
          <w:sz w:val="24"/>
          <w:szCs w:val="24"/>
        </w:rPr>
        <w:t xml:space="preserve"> </w:t>
      </w:r>
      <w:r w:rsidR="00513BD2" w:rsidRPr="00A855DB">
        <w:rPr>
          <w:sz w:val="24"/>
          <w:szCs w:val="24"/>
        </w:rPr>
        <w:t xml:space="preserve">d. įsakymu Nr. A3-96 </w:t>
      </w:r>
      <w:r w:rsidR="00CB3437" w:rsidRPr="00A855DB">
        <w:rPr>
          <w:sz w:val="24"/>
          <w:szCs w:val="24"/>
        </w:rPr>
        <w:t xml:space="preserve">„Dėl </w:t>
      </w:r>
      <w:r w:rsidR="004D50AD" w:rsidRPr="00A855DB">
        <w:rPr>
          <w:sz w:val="24"/>
          <w:szCs w:val="24"/>
        </w:rPr>
        <w:t>neformaliojo vaikų švietimo programų teikimo ir atitikties reikalavimams vertinimo tvarkos aprašo patvirtinimo“</w:t>
      </w:r>
      <w:r w:rsidR="000B6425" w:rsidRPr="00A855DB">
        <w:rPr>
          <w:sz w:val="24"/>
          <w:szCs w:val="24"/>
        </w:rPr>
        <w:t xml:space="preserve"> patvirtintu Prienų rajono savivaldybės n</w:t>
      </w:r>
      <w:r w:rsidR="000B6425" w:rsidRPr="00A855DB">
        <w:rPr>
          <w:sz w:val="24"/>
          <w:szCs w:val="24"/>
          <w:lang w:eastAsia="lt-LT"/>
        </w:rPr>
        <w:t>eformaliojo vaikų švietimo programų teikimo ir atitikties reikalavimams vertinimo tvarkos aprašu</w:t>
      </w:r>
      <w:r w:rsidR="00A05AA4" w:rsidRPr="00A855DB">
        <w:rPr>
          <w:sz w:val="24"/>
          <w:szCs w:val="24"/>
          <w:lang w:eastAsia="lt-LT"/>
        </w:rPr>
        <w:t xml:space="preserve">, </w:t>
      </w:r>
      <w:r w:rsidR="00F81F9F" w:rsidRPr="00A855DB">
        <w:rPr>
          <w:sz w:val="24"/>
          <w:szCs w:val="24"/>
          <w:lang w:eastAsia="lt-LT"/>
        </w:rPr>
        <w:t>atsižvelgdamas į Prienų rajono savivaldybės a</w:t>
      </w:r>
      <w:r w:rsidR="00504078" w:rsidRPr="00A855DB">
        <w:rPr>
          <w:sz w:val="24"/>
          <w:szCs w:val="24"/>
          <w:lang w:eastAsia="lt-LT"/>
        </w:rPr>
        <w:t>dministracijo</w:t>
      </w:r>
      <w:r w:rsidR="00513BD2" w:rsidRPr="00A855DB">
        <w:rPr>
          <w:sz w:val="24"/>
          <w:szCs w:val="24"/>
          <w:lang w:eastAsia="lt-LT"/>
        </w:rPr>
        <w:t>s direktoriaus 2018 m. gruodžio 17</w:t>
      </w:r>
      <w:r w:rsidR="00F76EBC" w:rsidRPr="00A855DB">
        <w:rPr>
          <w:sz w:val="24"/>
          <w:szCs w:val="24"/>
          <w:lang w:eastAsia="lt-LT"/>
        </w:rPr>
        <w:t xml:space="preserve"> d. įsakymu Nr. A3-914</w:t>
      </w:r>
      <w:r w:rsidR="00162CCC" w:rsidRPr="00A855DB">
        <w:rPr>
          <w:sz w:val="24"/>
          <w:szCs w:val="24"/>
        </w:rPr>
        <w:t xml:space="preserve"> </w:t>
      </w:r>
      <w:r w:rsidR="00CB3437" w:rsidRPr="00A855DB">
        <w:rPr>
          <w:sz w:val="24"/>
          <w:szCs w:val="24"/>
        </w:rPr>
        <w:t>„Dėl N</w:t>
      </w:r>
      <w:r w:rsidR="0082397F" w:rsidRPr="00A855DB">
        <w:rPr>
          <w:sz w:val="24"/>
          <w:szCs w:val="24"/>
        </w:rPr>
        <w:t>efor</w:t>
      </w:r>
      <w:r w:rsidR="00D93DC6" w:rsidRPr="00A855DB">
        <w:rPr>
          <w:sz w:val="24"/>
          <w:szCs w:val="24"/>
        </w:rPr>
        <w:t xml:space="preserve">maliojo vaikų švietimo </w:t>
      </w:r>
      <w:r w:rsidR="00F76EBC" w:rsidRPr="00A855DB">
        <w:rPr>
          <w:sz w:val="24"/>
          <w:szCs w:val="24"/>
        </w:rPr>
        <w:t xml:space="preserve">teikėjų ir </w:t>
      </w:r>
      <w:r w:rsidR="00D93DC6" w:rsidRPr="00A855DB">
        <w:rPr>
          <w:sz w:val="24"/>
          <w:szCs w:val="24"/>
        </w:rPr>
        <w:t xml:space="preserve">programų </w:t>
      </w:r>
      <w:r w:rsidR="0082397F" w:rsidRPr="00A855DB">
        <w:rPr>
          <w:sz w:val="24"/>
          <w:szCs w:val="24"/>
        </w:rPr>
        <w:t xml:space="preserve">atitikties reikalavimams vertinimo komisijos sudarymo“ </w:t>
      </w:r>
      <w:r w:rsidR="00162CCC" w:rsidRPr="00A855DB">
        <w:rPr>
          <w:sz w:val="24"/>
          <w:szCs w:val="24"/>
        </w:rPr>
        <w:t>sudarytos</w:t>
      </w:r>
      <w:r w:rsidR="00F81F9F" w:rsidRPr="00A855DB">
        <w:rPr>
          <w:sz w:val="24"/>
          <w:szCs w:val="24"/>
        </w:rPr>
        <w:t xml:space="preserve"> </w:t>
      </w:r>
      <w:r w:rsidR="00162CCC" w:rsidRPr="00A855DB">
        <w:rPr>
          <w:sz w:val="24"/>
          <w:szCs w:val="24"/>
          <w:lang w:eastAsia="lt-LT"/>
        </w:rPr>
        <w:t>N</w:t>
      </w:r>
      <w:r w:rsidR="00F81F9F" w:rsidRPr="00A855DB">
        <w:rPr>
          <w:sz w:val="24"/>
          <w:szCs w:val="24"/>
          <w:lang w:eastAsia="lt-LT"/>
        </w:rPr>
        <w:t>efo</w:t>
      </w:r>
      <w:r w:rsidR="00504078" w:rsidRPr="00A855DB">
        <w:rPr>
          <w:sz w:val="24"/>
          <w:szCs w:val="24"/>
          <w:lang w:eastAsia="lt-LT"/>
        </w:rPr>
        <w:t>rmaliojo vaikų švietimo</w:t>
      </w:r>
      <w:r w:rsidR="00F81F9F" w:rsidRPr="00A855DB">
        <w:rPr>
          <w:sz w:val="24"/>
          <w:szCs w:val="24"/>
          <w:lang w:eastAsia="lt-LT"/>
        </w:rPr>
        <w:t xml:space="preserve"> programų a</w:t>
      </w:r>
      <w:r w:rsidR="002E2EC7" w:rsidRPr="00A855DB">
        <w:rPr>
          <w:sz w:val="24"/>
          <w:szCs w:val="24"/>
          <w:lang w:eastAsia="lt-LT"/>
        </w:rPr>
        <w:t>titikties reikalavimams</w:t>
      </w:r>
      <w:r w:rsidR="00F81F9F" w:rsidRPr="00A855DB">
        <w:rPr>
          <w:sz w:val="24"/>
          <w:szCs w:val="24"/>
          <w:lang w:eastAsia="lt-LT"/>
        </w:rPr>
        <w:t xml:space="preserve"> vertinimo komisijos</w:t>
      </w:r>
      <w:r w:rsidR="00513BD2" w:rsidRPr="00A855DB">
        <w:rPr>
          <w:sz w:val="24"/>
          <w:szCs w:val="24"/>
          <w:lang w:eastAsia="lt-LT"/>
        </w:rPr>
        <w:t xml:space="preserve"> 2018 m. gruodžio 19</w:t>
      </w:r>
      <w:r w:rsidR="004D50AD" w:rsidRPr="00A855DB">
        <w:rPr>
          <w:sz w:val="24"/>
          <w:szCs w:val="24"/>
          <w:lang w:eastAsia="lt-LT"/>
        </w:rPr>
        <w:t xml:space="preserve"> d. protokolą Nr. </w:t>
      </w:r>
      <w:r w:rsidR="00504078" w:rsidRPr="00A855DB">
        <w:rPr>
          <w:sz w:val="24"/>
          <w:szCs w:val="24"/>
          <w:lang w:eastAsia="lt-LT"/>
        </w:rPr>
        <w:t>Š</w:t>
      </w:r>
      <w:r w:rsidR="0038676B">
        <w:rPr>
          <w:sz w:val="24"/>
          <w:szCs w:val="24"/>
          <w:lang w:eastAsia="lt-LT"/>
        </w:rPr>
        <w:t>P-13</w:t>
      </w:r>
      <w:r w:rsidR="0092797C">
        <w:rPr>
          <w:sz w:val="24"/>
          <w:szCs w:val="24"/>
          <w:lang w:eastAsia="lt-LT"/>
        </w:rPr>
        <w:t>:</w:t>
      </w:r>
    </w:p>
    <w:p w:rsidR="0089351E" w:rsidRPr="0092797C" w:rsidRDefault="0092797C" w:rsidP="00FB6C33">
      <w:pPr>
        <w:spacing w:line="276" w:lineRule="auto"/>
        <w:ind w:firstLine="720"/>
        <w:rPr>
          <w:color w:val="000000"/>
          <w:lang w:eastAsia="lt-LT"/>
        </w:rPr>
      </w:pPr>
      <w:r>
        <w:rPr>
          <w:sz w:val="24"/>
          <w:szCs w:val="24"/>
        </w:rPr>
        <w:t>1. T</w:t>
      </w:r>
      <w:r>
        <w:rPr>
          <w:color w:val="000000"/>
          <w:sz w:val="24"/>
          <w:szCs w:val="24"/>
          <w:lang w:eastAsia="lt-LT"/>
        </w:rPr>
        <w:t xml:space="preserve"> v i r t i n u</w:t>
      </w:r>
      <w:r w:rsidR="006C4321" w:rsidRPr="00A855DB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programos</w:t>
      </w:r>
      <w:r w:rsidR="0013133D" w:rsidRPr="00A855DB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„</w:t>
      </w:r>
      <w:r>
        <w:rPr>
          <w:lang w:eastAsia="lt-LT"/>
        </w:rPr>
        <w:t>Mokomės žaisti krepšinį“</w:t>
      </w:r>
      <w:r w:rsidR="00080E10">
        <w:rPr>
          <w:color w:val="000000"/>
          <w:lang w:eastAsia="lt-LT"/>
        </w:rPr>
        <w:t xml:space="preserve"> (KTPRR kodas – 120501967, rengėjas –</w:t>
      </w:r>
      <w:r>
        <w:rPr>
          <w:color w:val="000000"/>
          <w:lang w:eastAsia="lt-LT"/>
        </w:rPr>
        <w:t xml:space="preserve"> laisvasis mokytojas Vytas Blekaitis) </w:t>
      </w:r>
      <w:r w:rsidR="00D35715" w:rsidRPr="00A855DB">
        <w:rPr>
          <w:color w:val="000000"/>
          <w:sz w:val="24"/>
          <w:szCs w:val="24"/>
          <w:lang w:eastAsia="lt-LT"/>
        </w:rPr>
        <w:t>atitiktį</w:t>
      </w:r>
      <w:r w:rsidR="002940CB" w:rsidRPr="00A855DB">
        <w:rPr>
          <w:color w:val="000000"/>
          <w:sz w:val="24"/>
          <w:szCs w:val="24"/>
          <w:lang w:eastAsia="lt-LT"/>
        </w:rPr>
        <w:t xml:space="preserve"> reikalavimams</w:t>
      </w:r>
      <w:r w:rsidR="00513BD2" w:rsidRPr="00A855DB">
        <w:rPr>
          <w:color w:val="000000"/>
          <w:sz w:val="24"/>
          <w:szCs w:val="24"/>
          <w:lang w:eastAsia="lt-LT"/>
        </w:rPr>
        <w:t xml:space="preserve"> iki 2020</w:t>
      </w:r>
      <w:r w:rsidR="00846630" w:rsidRPr="00A855DB">
        <w:rPr>
          <w:color w:val="000000"/>
          <w:sz w:val="24"/>
          <w:szCs w:val="24"/>
          <w:lang w:eastAsia="lt-LT"/>
        </w:rPr>
        <w:t xml:space="preserve"> </w:t>
      </w:r>
      <w:r w:rsidR="004B7526" w:rsidRPr="00A855DB">
        <w:rPr>
          <w:color w:val="000000"/>
          <w:sz w:val="24"/>
          <w:szCs w:val="24"/>
          <w:lang w:eastAsia="lt-LT"/>
        </w:rPr>
        <w:t>m.</w:t>
      </w:r>
      <w:r w:rsidR="00513BD2" w:rsidRPr="00A855DB">
        <w:rPr>
          <w:color w:val="000000"/>
          <w:sz w:val="24"/>
          <w:szCs w:val="24"/>
          <w:lang w:eastAsia="lt-LT"/>
        </w:rPr>
        <w:t xml:space="preserve"> birželio 30</w:t>
      </w:r>
      <w:r w:rsidR="002D49C3" w:rsidRPr="00A855DB">
        <w:rPr>
          <w:color w:val="000000"/>
          <w:sz w:val="24"/>
          <w:szCs w:val="24"/>
          <w:lang w:eastAsia="lt-LT"/>
        </w:rPr>
        <w:t xml:space="preserve"> d.</w:t>
      </w:r>
    </w:p>
    <w:p w:rsidR="008C2CE9" w:rsidRDefault="0092797C" w:rsidP="00FB6C33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shd w:val="clear" w:color="auto" w:fill="FFFFFF"/>
        </w:rPr>
        <w:t>2</w:t>
      </w:r>
      <w:r w:rsidR="00513BD2" w:rsidRPr="00A855DB">
        <w:rPr>
          <w:color w:val="000000"/>
          <w:sz w:val="24"/>
          <w:szCs w:val="24"/>
          <w:shd w:val="clear" w:color="auto" w:fill="FFFFFF"/>
        </w:rPr>
        <w:t>. N u s t a t a u</w:t>
      </w:r>
      <w:r w:rsidR="00F76EBC" w:rsidRPr="00A855DB">
        <w:rPr>
          <w:color w:val="000000"/>
          <w:sz w:val="24"/>
          <w:szCs w:val="24"/>
          <w:shd w:val="clear" w:color="auto" w:fill="FFFFFF"/>
        </w:rPr>
        <w:t>:</w:t>
      </w:r>
    </w:p>
    <w:p w:rsidR="008C2CE9" w:rsidRDefault="0092797C" w:rsidP="00FB6C33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shd w:val="clear" w:color="auto" w:fill="FFFFFF"/>
        </w:rPr>
        <w:t>2</w:t>
      </w:r>
      <w:r w:rsidR="00F76EBC" w:rsidRPr="00A855DB">
        <w:rPr>
          <w:color w:val="000000"/>
          <w:sz w:val="24"/>
          <w:szCs w:val="24"/>
          <w:shd w:val="clear" w:color="auto" w:fill="FFFFFF"/>
        </w:rPr>
        <w:t xml:space="preserve">.1. </w:t>
      </w:r>
      <w:r>
        <w:rPr>
          <w:color w:val="000000"/>
          <w:sz w:val="24"/>
          <w:szCs w:val="24"/>
          <w:shd w:val="clear" w:color="auto" w:fill="FFFFFF"/>
        </w:rPr>
        <w:t xml:space="preserve">šios </w:t>
      </w:r>
      <w:r w:rsidR="00802432" w:rsidRPr="00A855DB">
        <w:rPr>
          <w:color w:val="000000"/>
          <w:sz w:val="24"/>
          <w:szCs w:val="24"/>
          <w:shd w:val="clear" w:color="auto" w:fill="FFFFFF"/>
        </w:rPr>
        <w:t xml:space="preserve">neformaliojo vaikų švietimo </w:t>
      </w:r>
      <w:r>
        <w:rPr>
          <w:color w:val="000000"/>
          <w:sz w:val="24"/>
          <w:szCs w:val="24"/>
          <w:shd w:val="clear" w:color="auto" w:fill="FFFFFF"/>
        </w:rPr>
        <w:t>programos</w:t>
      </w:r>
      <w:r w:rsidR="00300D39">
        <w:rPr>
          <w:color w:val="000000"/>
          <w:sz w:val="24"/>
          <w:szCs w:val="24"/>
          <w:shd w:val="clear" w:color="auto" w:fill="FFFFFF"/>
        </w:rPr>
        <w:t xml:space="preserve"> finansavimo laikotarpį –</w:t>
      </w:r>
      <w:r w:rsidR="00802432" w:rsidRPr="00A855DB">
        <w:rPr>
          <w:color w:val="000000"/>
          <w:sz w:val="24"/>
          <w:szCs w:val="24"/>
          <w:shd w:val="clear" w:color="auto" w:fill="FFFFFF"/>
        </w:rPr>
        <w:t xml:space="preserve"> nuo 2019 m. vasario 1 d. iki birželio 30 d</w:t>
      </w:r>
      <w:r w:rsidR="00300D39">
        <w:rPr>
          <w:color w:val="000000"/>
          <w:sz w:val="24"/>
          <w:szCs w:val="24"/>
          <w:shd w:val="clear" w:color="auto" w:fill="FFFFFF"/>
        </w:rPr>
        <w:t>. ir nuo 2019 m</w:t>
      </w:r>
      <w:r w:rsidR="00802432" w:rsidRPr="00A855DB">
        <w:rPr>
          <w:color w:val="000000"/>
          <w:sz w:val="24"/>
          <w:szCs w:val="24"/>
          <w:shd w:val="clear" w:color="auto" w:fill="FFFFFF"/>
        </w:rPr>
        <w:t>. spalio 1 d. iki gruodžio 31 d.</w:t>
      </w:r>
      <w:r w:rsidR="00300D39">
        <w:rPr>
          <w:color w:val="000000"/>
          <w:sz w:val="24"/>
          <w:szCs w:val="24"/>
          <w:shd w:val="clear" w:color="auto" w:fill="FFFFFF"/>
        </w:rPr>
        <w:t>;</w:t>
      </w:r>
    </w:p>
    <w:p w:rsidR="008C2CE9" w:rsidRDefault="0092797C" w:rsidP="00FB6C33">
      <w:pPr>
        <w:spacing w:line="276" w:lineRule="auto"/>
        <w:ind w:firstLine="72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</w:t>
      </w:r>
      <w:r w:rsidR="00802432" w:rsidRPr="00A855DB">
        <w:rPr>
          <w:color w:val="000000"/>
          <w:sz w:val="24"/>
          <w:szCs w:val="24"/>
          <w:shd w:val="clear" w:color="auto" w:fill="FFFFFF"/>
        </w:rPr>
        <w:t xml:space="preserve">.2. </w:t>
      </w:r>
      <w:r w:rsidR="00513BD2" w:rsidRPr="00A855DB">
        <w:rPr>
          <w:color w:val="000000"/>
          <w:sz w:val="24"/>
          <w:szCs w:val="24"/>
          <w:shd w:val="clear" w:color="auto" w:fill="FFFFFF"/>
        </w:rPr>
        <w:t>13</w:t>
      </w:r>
      <w:r w:rsidR="0072723C" w:rsidRPr="00A855DB">
        <w:rPr>
          <w:color w:val="000000"/>
          <w:sz w:val="24"/>
          <w:szCs w:val="24"/>
          <w:shd w:val="clear" w:color="auto" w:fill="FFFFFF"/>
        </w:rPr>
        <w:t xml:space="preserve"> eurų neformaliojo vaikų švietimo lėšų sumą per mėnesį vienam</w:t>
      </w:r>
      <w:r w:rsidR="00513BD2" w:rsidRPr="00A855DB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šioje </w:t>
      </w:r>
      <w:r w:rsidR="0072723C" w:rsidRPr="00A855DB">
        <w:rPr>
          <w:color w:val="000000"/>
          <w:sz w:val="24"/>
          <w:szCs w:val="24"/>
          <w:shd w:val="clear" w:color="auto" w:fill="FFFFFF"/>
        </w:rPr>
        <w:t xml:space="preserve">neformaliojo vaikų švietimo programoje </w:t>
      </w:r>
      <w:r w:rsidR="00F76EBC" w:rsidRPr="00A855DB">
        <w:rPr>
          <w:color w:val="000000"/>
          <w:sz w:val="24"/>
          <w:szCs w:val="24"/>
          <w:shd w:val="clear" w:color="auto" w:fill="FFFFFF"/>
        </w:rPr>
        <w:t>2019 m. vasario 1 d.</w:t>
      </w:r>
      <w:r w:rsidR="004201BA">
        <w:rPr>
          <w:color w:val="000000"/>
          <w:sz w:val="24"/>
          <w:szCs w:val="24"/>
          <w:shd w:val="clear" w:color="auto" w:fill="FFFFFF"/>
        </w:rPr>
        <w:t xml:space="preserve"> </w:t>
      </w:r>
      <w:r w:rsidR="00F76EBC" w:rsidRPr="00A855DB">
        <w:rPr>
          <w:color w:val="000000"/>
          <w:sz w:val="24"/>
          <w:szCs w:val="24"/>
          <w:shd w:val="clear" w:color="auto" w:fill="FFFFFF"/>
        </w:rPr>
        <w:t>–</w:t>
      </w:r>
      <w:r w:rsidR="004201BA">
        <w:rPr>
          <w:color w:val="000000"/>
          <w:sz w:val="24"/>
          <w:szCs w:val="24"/>
          <w:shd w:val="clear" w:color="auto" w:fill="FFFFFF"/>
        </w:rPr>
        <w:t xml:space="preserve"> </w:t>
      </w:r>
      <w:r w:rsidR="00F76EBC" w:rsidRPr="00A855DB">
        <w:rPr>
          <w:color w:val="000000"/>
          <w:sz w:val="24"/>
          <w:szCs w:val="24"/>
          <w:shd w:val="clear" w:color="auto" w:fill="FFFFFF"/>
        </w:rPr>
        <w:t xml:space="preserve">birželio 30 d. </w:t>
      </w:r>
      <w:r w:rsidR="0072723C" w:rsidRPr="00A855DB">
        <w:rPr>
          <w:color w:val="000000"/>
          <w:sz w:val="24"/>
          <w:szCs w:val="24"/>
          <w:shd w:val="clear" w:color="auto" w:fill="FFFFFF"/>
        </w:rPr>
        <w:t>dalyvaujančiam mokiniui</w:t>
      </w:r>
      <w:r w:rsidR="00E865EC" w:rsidRPr="00A855DB">
        <w:rPr>
          <w:color w:val="000000"/>
          <w:sz w:val="24"/>
          <w:szCs w:val="24"/>
          <w:shd w:val="clear" w:color="auto" w:fill="FFFFFF"/>
        </w:rPr>
        <w:t>;</w:t>
      </w:r>
    </w:p>
    <w:p w:rsidR="0092797C" w:rsidRDefault="0092797C" w:rsidP="00FB6C33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shd w:val="clear" w:color="auto" w:fill="FFFFFF"/>
        </w:rPr>
        <w:t>2.3. maksimalų mokinių skaičių šioje projramoje – 20 mokinių.</w:t>
      </w:r>
    </w:p>
    <w:p w:rsidR="008C2CE9" w:rsidRDefault="0092797C" w:rsidP="00FB6C33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3</w:t>
      </w:r>
      <w:r w:rsidR="00DE3B6F" w:rsidRPr="00A855DB">
        <w:rPr>
          <w:sz w:val="24"/>
          <w:szCs w:val="24"/>
        </w:rPr>
        <w:t>. N</w:t>
      </w:r>
      <w:r w:rsidR="00D35715" w:rsidRPr="00A855DB">
        <w:rPr>
          <w:sz w:val="24"/>
          <w:szCs w:val="24"/>
        </w:rPr>
        <w:t xml:space="preserve"> u r o d a</w:t>
      </w:r>
      <w:r w:rsidR="000303B5" w:rsidRPr="00A855DB">
        <w:rPr>
          <w:sz w:val="24"/>
          <w:szCs w:val="24"/>
        </w:rPr>
        <w:t xml:space="preserve"> u</w:t>
      </w:r>
      <w:r w:rsidR="004F3BA1" w:rsidRPr="00A855DB">
        <w:rPr>
          <w:sz w:val="24"/>
          <w:szCs w:val="24"/>
        </w:rPr>
        <w:t xml:space="preserve"> </w:t>
      </w:r>
      <w:r>
        <w:rPr>
          <w:sz w:val="24"/>
          <w:szCs w:val="24"/>
        </w:rPr>
        <w:t>laisvąjam mokytojui Vytui Blekaičiui</w:t>
      </w:r>
      <w:r w:rsidR="00DE3B6F" w:rsidRPr="00A855DB">
        <w:rPr>
          <w:sz w:val="24"/>
          <w:szCs w:val="24"/>
        </w:rPr>
        <w:t>:</w:t>
      </w:r>
    </w:p>
    <w:p w:rsidR="008C2CE9" w:rsidRDefault="0092797C" w:rsidP="00FB6C33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3</w:t>
      </w:r>
      <w:r w:rsidR="00DE3B6F" w:rsidRPr="00A855DB">
        <w:rPr>
          <w:sz w:val="24"/>
          <w:szCs w:val="24"/>
        </w:rPr>
        <w:t xml:space="preserve">.1. </w:t>
      </w:r>
      <w:r w:rsidR="00DE3B6F" w:rsidRPr="00A855DB">
        <w:rPr>
          <w:color w:val="000000"/>
          <w:sz w:val="24"/>
          <w:szCs w:val="24"/>
          <w:lang w:eastAsia="lt-LT"/>
        </w:rPr>
        <w:t>s</w:t>
      </w:r>
      <w:r w:rsidR="0072723C" w:rsidRPr="00A855DB">
        <w:rPr>
          <w:color w:val="000000"/>
          <w:sz w:val="24"/>
          <w:szCs w:val="24"/>
          <w:lang w:eastAsia="lt-LT"/>
        </w:rPr>
        <w:t xml:space="preserve">udaryti </w:t>
      </w:r>
      <w:r w:rsidR="00513BD2" w:rsidRPr="00A855DB">
        <w:rPr>
          <w:color w:val="000000"/>
          <w:sz w:val="24"/>
          <w:szCs w:val="24"/>
          <w:lang w:eastAsia="lt-LT"/>
        </w:rPr>
        <w:t xml:space="preserve">nustatytos formos </w:t>
      </w:r>
      <w:r w:rsidR="0072723C" w:rsidRPr="00A855DB">
        <w:rPr>
          <w:color w:val="000000"/>
          <w:sz w:val="24"/>
          <w:szCs w:val="24"/>
          <w:lang w:eastAsia="lt-LT"/>
        </w:rPr>
        <w:t>mokymo sutartis su mokinių</w:t>
      </w:r>
      <w:r w:rsidR="00DE3B6F" w:rsidRPr="00A855DB">
        <w:rPr>
          <w:color w:val="000000"/>
          <w:sz w:val="24"/>
          <w:szCs w:val="24"/>
          <w:lang w:eastAsia="lt-LT"/>
        </w:rPr>
        <w:t xml:space="preserve"> tėvais (globėjais, rūpintojais)</w:t>
      </w:r>
      <w:r w:rsidR="004F3BA1" w:rsidRPr="00A855DB">
        <w:rPr>
          <w:color w:val="000000"/>
          <w:sz w:val="24"/>
          <w:szCs w:val="24"/>
          <w:lang w:eastAsia="lt-LT"/>
        </w:rPr>
        <w:t xml:space="preserve"> </w:t>
      </w:r>
      <w:r w:rsidR="00E77360" w:rsidRPr="00A855DB">
        <w:rPr>
          <w:color w:val="000000"/>
          <w:sz w:val="24"/>
          <w:szCs w:val="24"/>
          <w:lang w:eastAsia="lt-LT"/>
        </w:rPr>
        <w:t xml:space="preserve">ir </w:t>
      </w:r>
      <w:r w:rsidR="00300D39">
        <w:rPr>
          <w:color w:val="000000"/>
          <w:sz w:val="24"/>
          <w:szCs w:val="24"/>
          <w:lang w:eastAsia="lt-LT"/>
        </w:rPr>
        <w:t>nuske</w:t>
      </w:r>
      <w:r w:rsidR="00513BD2" w:rsidRPr="00A855DB">
        <w:rPr>
          <w:color w:val="000000"/>
          <w:sz w:val="24"/>
          <w:szCs w:val="24"/>
          <w:lang w:eastAsia="lt-LT"/>
        </w:rPr>
        <w:t>nuotas atsiųsti</w:t>
      </w:r>
      <w:r w:rsidR="00300D39">
        <w:rPr>
          <w:color w:val="000000"/>
          <w:sz w:val="24"/>
          <w:szCs w:val="24"/>
          <w:lang w:eastAsia="lt-LT"/>
        </w:rPr>
        <w:t xml:space="preserve"> Prienų rajono</w:t>
      </w:r>
      <w:r w:rsidR="003E1DAF" w:rsidRPr="00A855DB">
        <w:rPr>
          <w:color w:val="000000"/>
          <w:sz w:val="24"/>
          <w:szCs w:val="24"/>
          <w:lang w:eastAsia="lt-LT"/>
        </w:rPr>
        <w:t xml:space="preserve"> savivaldybės administr</w:t>
      </w:r>
      <w:r w:rsidR="00513BD2" w:rsidRPr="00A855DB">
        <w:rPr>
          <w:color w:val="000000"/>
          <w:sz w:val="24"/>
          <w:szCs w:val="24"/>
          <w:lang w:eastAsia="lt-LT"/>
        </w:rPr>
        <w:t>acijos Švietimo skyriui iki 2019</w:t>
      </w:r>
      <w:r w:rsidR="003E1DAF" w:rsidRPr="00A855DB">
        <w:rPr>
          <w:color w:val="000000"/>
          <w:sz w:val="24"/>
          <w:szCs w:val="24"/>
          <w:lang w:eastAsia="lt-LT"/>
        </w:rPr>
        <w:t xml:space="preserve"> m. saus</w:t>
      </w:r>
      <w:r w:rsidR="00300D39">
        <w:rPr>
          <w:color w:val="000000"/>
          <w:sz w:val="24"/>
          <w:szCs w:val="24"/>
          <w:lang w:eastAsia="lt-LT"/>
        </w:rPr>
        <w:t>io</w:t>
      </w:r>
      <w:r w:rsidR="001F35CF">
        <w:rPr>
          <w:color w:val="000000"/>
          <w:sz w:val="24"/>
          <w:szCs w:val="24"/>
          <w:lang w:eastAsia="lt-LT"/>
        </w:rPr>
        <w:t xml:space="preserve"> 22</w:t>
      </w:r>
      <w:r w:rsidR="003E1DAF" w:rsidRPr="00A855DB">
        <w:rPr>
          <w:color w:val="000000"/>
          <w:sz w:val="24"/>
          <w:szCs w:val="24"/>
          <w:lang w:eastAsia="lt-LT"/>
        </w:rPr>
        <w:t xml:space="preserve"> d.</w:t>
      </w:r>
      <w:r w:rsidR="00603032">
        <w:rPr>
          <w:color w:val="000000"/>
          <w:sz w:val="24"/>
          <w:szCs w:val="24"/>
          <w:lang w:eastAsia="lt-LT"/>
        </w:rPr>
        <w:t>;</w:t>
      </w:r>
    </w:p>
    <w:p w:rsidR="008C2CE9" w:rsidRDefault="0092797C" w:rsidP="00FB6C33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3</w:t>
      </w:r>
      <w:r w:rsidR="00DE3B6F" w:rsidRPr="00A855DB">
        <w:rPr>
          <w:color w:val="000000"/>
          <w:sz w:val="24"/>
          <w:szCs w:val="24"/>
          <w:lang w:eastAsia="lt-LT"/>
        </w:rPr>
        <w:t>.2.</w:t>
      </w:r>
      <w:r w:rsidR="003E1DAF" w:rsidRPr="00A855DB">
        <w:rPr>
          <w:color w:val="000000"/>
          <w:sz w:val="24"/>
          <w:szCs w:val="24"/>
          <w:lang w:eastAsia="lt-LT"/>
        </w:rPr>
        <w:t xml:space="preserve"> </w:t>
      </w:r>
      <w:r w:rsidR="0072723C" w:rsidRPr="00A855DB">
        <w:rPr>
          <w:color w:val="000000"/>
          <w:sz w:val="24"/>
          <w:szCs w:val="24"/>
          <w:lang w:eastAsia="lt-LT"/>
        </w:rPr>
        <w:t>užregistruoti mokinius</w:t>
      </w:r>
      <w:r w:rsidR="003E1DAF" w:rsidRPr="00A855DB">
        <w:rPr>
          <w:color w:val="000000"/>
          <w:sz w:val="24"/>
          <w:szCs w:val="24"/>
          <w:lang w:eastAsia="lt-LT"/>
        </w:rPr>
        <w:t xml:space="preserve"> Mokinių registre ir</w:t>
      </w:r>
      <w:r w:rsidR="00DE3B6F" w:rsidRPr="00A855DB">
        <w:rPr>
          <w:color w:val="000000"/>
          <w:sz w:val="24"/>
          <w:szCs w:val="24"/>
          <w:lang w:eastAsia="lt-LT"/>
        </w:rPr>
        <w:t xml:space="preserve"> </w:t>
      </w:r>
      <w:r w:rsidR="002940CB" w:rsidRPr="00A855DB">
        <w:rPr>
          <w:color w:val="000000"/>
          <w:sz w:val="24"/>
          <w:szCs w:val="24"/>
          <w:lang w:eastAsia="lt-LT"/>
        </w:rPr>
        <w:t xml:space="preserve">pristatyti </w:t>
      </w:r>
      <w:r w:rsidR="004F3BA1" w:rsidRPr="00A855DB">
        <w:rPr>
          <w:color w:val="000000"/>
          <w:sz w:val="24"/>
          <w:szCs w:val="24"/>
          <w:lang w:eastAsia="lt-LT"/>
        </w:rPr>
        <w:t>i</w:t>
      </w:r>
      <w:r w:rsidR="002F67EA" w:rsidRPr="00A855DB">
        <w:rPr>
          <w:color w:val="000000"/>
          <w:sz w:val="24"/>
          <w:szCs w:val="24"/>
          <w:lang w:eastAsia="lt-LT"/>
        </w:rPr>
        <w:t>š Mokinių registro atspausdintą</w:t>
      </w:r>
      <w:r w:rsidR="004F3BA1" w:rsidRPr="00A855DB">
        <w:rPr>
          <w:color w:val="000000"/>
          <w:sz w:val="24"/>
          <w:szCs w:val="24"/>
          <w:lang w:eastAsia="lt-LT"/>
        </w:rPr>
        <w:t xml:space="preserve"> </w:t>
      </w:r>
      <w:r w:rsidR="0072723C" w:rsidRPr="00A855DB">
        <w:rPr>
          <w:color w:val="000000"/>
          <w:sz w:val="24"/>
          <w:szCs w:val="24"/>
          <w:lang w:eastAsia="lt-LT"/>
        </w:rPr>
        <w:t>pasirašytą mokinių</w:t>
      </w:r>
      <w:r w:rsidR="004F3BA1" w:rsidRPr="00A855DB">
        <w:rPr>
          <w:color w:val="000000"/>
          <w:sz w:val="24"/>
          <w:szCs w:val="24"/>
          <w:lang w:eastAsia="lt-LT"/>
        </w:rPr>
        <w:t xml:space="preserve"> sąrašą </w:t>
      </w:r>
      <w:r w:rsidR="00E77360" w:rsidRPr="00A855DB">
        <w:rPr>
          <w:color w:val="000000"/>
          <w:sz w:val="24"/>
          <w:szCs w:val="24"/>
          <w:lang w:eastAsia="lt-LT"/>
        </w:rPr>
        <w:t xml:space="preserve">ir užsiėmimų grafiką </w:t>
      </w:r>
      <w:r w:rsidR="00300D39">
        <w:rPr>
          <w:color w:val="000000"/>
          <w:sz w:val="24"/>
          <w:szCs w:val="24"/>
          <w:lang w:eastAsia="lt-LT"/>
        </w:rPr>
        <w:t>Prienų rajono</w:t>
      </w:r>
      <w:r w:rsidR="006E12D5" w:rsidRPr="00A855DB">
        <w:rPr>
          <w:color w:val="000000"/>
          <w:sz w:val="24"/>
          <w:szCs w:val="24"/>
          <w:lang w:eastAsia="lt-LT"/>
        </w:rPr>
        <w:t xml:space="preserve"> savivaldybės administracijos Švietimo skyriui </w:t>
      </w:r>
      <w:r w:rsidR="00513BD2" w:rsidRPr="00A855DB">
        <w:rPr>
          <w:color w:val="000000"/>
          <w:sz w:val="24"/>
          <w:szCs w:val="24"/>
          <w:lang w:eastAsia="lt-LT"/>
        </w:rPr>
        <w:t>iki 2019</w:t>
      </w:r>
      <w:r w:rsidR="004F3BA1" w:rsidRPr="00A855DB">
        <w:rPr>
          <w:color w:val="000000"/>
          <w:sz w:val="24"/>
          <w:szCs w:val="24"/>
          <w:lang w:eastAsia="lt-LT"/>
        </w:rPr>
        <w:t xml:space="preserve"> m. sausio </w:t>
      </w:r>
      <w:r w:rsidR="00513BD2" w:rsidRPr="00A855DB">
        <w:rPr>
          <w:color w:val="000000"/>
          <w:sz w:val="24"/>
          <w:szCs w:val="24"/>
          <w:lang w:eastAsia="lt-LT"/>
        </w:rPr>
        <w:t>25</w:t>
      </w:r>
      <w:r w:rsidR="000C2E18" w:rsidRPr="00A855DB">
        <w:rPr>
          <w:color w:val="000000"/>
          <w:sz w:val="24"/>
          <w:szCs w:val="24"/>
          <w:lang w:eastAsia="lt-LT"/>
        </w:rPr>
        <w:t xml:space="preserve"> d.</w:t>
      </w:r>
      <w:r w:rsidR="008F4B22" w:rsidRPr="00A855DB">
        <w:rPr>
          <w:color w:val="000000"/>
          <w:sz w:val="24"/>
          <w:szCs w:val="24"/>
          <w:lang w:eastAsia="lt-LT"/>
        </w:rPr>
        <w:t>;</w:t>
      </w:r>
    </w:p>
    <w:p w:rsidR="008C2CE9" w:rsidRDefault="0092797C" w:rsidP="00FB6C33">
      <w:pPr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3</w:t>
      </w:r>
      <w:r w:rsidR="002D2281" w:rsidRPr="00A855DB">
        <w:rPr>
          <w:sz w:val="24"/>
          <w:szCs w:val="24"/>
        </w:rPr>
        <w:t>.</w:t>
      </w:r>
      <w:r w:rsidR="000C2E18" w:rsidRPr="00A855DB">
        <w:rPr>
          <w:sz w:val="24"/>
          <w:szCs w:val="24"/>
        </w:rPr>
        <w:t>3.</w:t>
      </w:r>
      <w:r w:rsidR="00AA1EB5" w:rsidRPr="00A855DB">
        <w:rPr>
          <w:sz w:val="24"/>
          <w:szCs w:val="24"/>
        </w:rPr>
        <w:t xml:space="preserve"> </w:t>
      </w:r>
      <w:r w:rsidR="00F76EBC" w:rsidRPr="00A855DB">
        <w:rPr>
          <w:sz w:val="24"/>
          <w:szCs w:val="24"/>
        </w:rPr>
        <w:t xml:space="preserve">2019 metais </w:t>
      </w:r>
      <w:r w:rsidR="00126870" w:rsidRPr="00A855DB">
        <w:rPr>
          <w:sz w:val="24"/>
          <w:szCs w:val="24"/>
        </w:rPr>
        <w:t>vykdyti neformaliojo vaikų švietimo programas</w:t>
      </w:r>
      <w:r w:rsidR="002F67EA" w:rsidRPr="00A855DB">
        <w:rPr>
          <w:sz w:val="24"/>
          <w:szCs w:val="24"/>
        </w:rPr>
        <w:t xml:space="preserve"> </w:t>
      </w:r>
      <w:r w:rsidR="004B47AD" w:rsidRPr="00A855DB">
        <w:rPr>
          <w:sz w:val="24"/>
          <w:szCs w:val="24"/>
        </w:rPr>
        <w:t>nuo 2019</w:t>
      </w:r>
      <w:r w:rsidR="004F3BA1" w:rsidRPr="00A855DB">
        <w:rPr>
          <w:sz w:val="24"/>
          <w:szCs w:val="24"/>
        </w:rPr>
        <w:t xml:space="preserve"> metų vasario 1 d.</w:t>
      </w:r>
      <w:r w:rsidR="00F76EBC" w:rsidRPr="00A855DB">
        <w:rPr>
          <w:sz w:val="24"/>
          <w:szCs w:val="24"/>
        </w:rPr>
        <w:t xml:space="preserve"> iki </w:t>
      </w:r>
      <w:r w:rsidR="004B47AD" w:rsidRPr="00A855DB">
        <w:rPr>
          <w:sz w:val="24"/>
          <w:szCs w:val="24"/>
        </w:rPr>
        <w:t>birželio 30</w:t>
      </w:r>
      <w:r w:rsidR="007A534E" w:rsidRPr="00A855DB">
        <w:rPr>
          <w:sz w:val="24"/>
          <w:szCs w:val="24"/>
        </w:rPr>
        <w:t xml:space="preserve"> d</w:t>
      </w:r>
      <w:r w:rsidR="00926F09" w:rsidRPr="00A855DB">
        <w:rPr>
          <w:sz w:val="24"/>
          <w:szCs w:val="24"/>
        </w:rPr>
        <w:t>.</w:t>
      </w:r>
      <w:r w:rsidR="004B47AD" w:rsidRPr="00A855DB">
        <w:rPr>
          <w:sz w:val="24"/>
          <w:szCs w:val="24"/>
        </w:rPr>
        <w:t xml:space="preserve"> ir nuo spalio 1</w:t>
      </w:r>
      <w:r w:rsidR="003E1DAF" w:rsidRPr="00A855DB">
        <w:rPr>
          <w:sz w:val="24"/>
          <w:szCs w:val="24"/>
        </w:rPr>
        <w:t xml:space="preserve"> d. iki gruodžio 31 d.</w:t>
      </w:r>
    </w:p>
    <w:p w:rsidR="00080E10" w:rsidRDefault="00080E10" w:rsidP="00FB6C33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shd w:val="clear" w:color="auto" w:fill="FFFFFF"/>
        </w:rPr>
        <w:t>4</w:t>
      </w:r>
      <w:r w:rsidRPr="00A855DB">
        <w:rPr>
          <w:color w:val="000000"/>
          <w:sz w:val="24"/>
          <w:szCs w:val="24"/>
          <w:shd w:val="clear" w:color="auto" w:fill="FFFFFF"/>
        </w:rPr>
        <w:t>. Į p a r e i g o j u Švietimo skyriaus vyriausiąją specialistę Virginiją Zujienę:</w:t>
      </w:r>
    </w:p>
    <w:p w:rsidR="00080E10" w:rsidRPr="00080E10" w:rsidRDefault="00080E10" w:rsidP="00FB6C33">
      <w:pPr>
        <w:spacing w:line="276" w:lineRule="auto"/>
        <w:ind w:firstLine="72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4</w:t>
      </w:r>
      <w:r w:rsidRPr="00A855DB">
        <w:rPr>
          <w:color w:val="000000"/>
          <w:sz w:val="24"/>
          <w:szCs w:val="24"/>
          <w:shd w:val="clear" w:color="auto" w:fill="FFFFFF"/>
        </w:rPr>
        <w:t>.1. su</w:t>
      </w:r>
      <w:r>
        <w:rPr>
          <w:color w:val="000000"/>
          <w:sz w:val="24"/>
          <w:szCs w:val="24"/>
          <w:shd w:val="clear" w:color="auto" w:fill="FFFFFF"/>
        </w:rPr>
        <w:t xml:space="preserve"> šiuo įsakymu supažindinti laisvąjį moktoją Vytą Blekaitį;</w:t>
      </w:r>
    </w:p>
    <w:p w:rsidR="00080E10" w:rsidRDefault="00080E10" w:rsidP="00FB6C33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>4</w:t>
      </w:r>
      <w:r w:rsidRPr="00A855DB">
        <w:rPr>
          <w:color w:val="000000"/>
          <w:sz w:val="24"/>
          <w:szCs w:val="24"/>
          <w:shd w:val="clear" w:color="auto" w:fill="FFFFFF"/>
        </w:rPr>
        <w:t xml:space="preserve">.2. iki 2018 m. sausio 31 d. parengti neformaliojo vaikų švietimo </w:t>
      </w:r>
      <w:r>
        <w:rPr>
          <w:color w:val="000000"/>
          <w:sz w:val="24"/>
          <w:szCs w:val="24"/>
          <w:shd w:val="clear" w:color="auto" w:fill="FFFFFF"/>
        </w:rPr>
        <w:t>veiklos organizavimo sutartį</w:t>
      </w:r>
      <w:r w:rsidRPr="00A855DB">
        <w:rPr>
          <w:color w:val="000000"/>
          <w:sz w:val="24"/>
          <w:szCs w:val="24"/>
          <w:shd w:val="clear" w:color="auto" w:fill="FFFFFF"/>
        </w:rPr>
        <w:t xml:space="preserve"> su </w:t>
      </w:r>
      <w:r>
        <w:rPr>
          <w:color w:val="000000"/>
          <w:sz w:val="24"/>
          <w:szCs w:val="24"/>
          <w:shd w:val="clear" w:color="auto" w:fill="FFFFFF"/>
        </w:rPr>
        <w:t xml:space="preserve">šiuo </w:t>
      </w:r>
      <w:r w:rsidRPr="00A855DB">
        <w:rPr>
          <w:color w:val="000000"/>
          <w:sz w:val="24"/>
          <w:szCs w:val="24"/>
          <w:shd w:val="clear" w:color="auto" w:fill="FFFFFF"/>
        </w:rPr>
        <w:t>neform</w:t>
      </w:r>
      <w:r>
        <w:rPr>
          <w:color w:val="000000"/>
          <w:sz w:val="24"/>
          <w:szCs w:val="24"/>
          <w:shd w:val="clear" w:color="auto" w:fill="FFFFFF"/>
        </w:rPr>
        <w:t>aliojo vaikų švietimo teikėju</w:t>
      </w:r>
      <w:r w:rsidRPr="00A855DB">
        <w:rPr>
          <w:color w:val="000000"/>
          <w:sz w:val="24"/>
          <w:szCs w:val="24"/>
          <w:shd w:val="clear" w:color="auto" w:fill="FFFFFF"/>
        </w:rPr>
        <w:t xml:space="preserve"> ir organizuoti jų pasirašymą;</w:t>
      </w:r>
    </w:p>
    <w:p w:rsidR="00080E10" w:rsidRDefault="00080E10" w:rsidP="00FB6C33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shd w:val="clear" w:color="auto" w:fill="FFFFFF"/>
        </w:rPr>
        <w:t>4</w:t>
      </w:r>
      <w:r w:rsidRPr="00A855DB">
        <w:rPr>
          <w:color w:val="000000"/>
          <w:sz w:val="24"/>
          <w:szCs w:val="24"/>
          <w:shd w:val="clear" w:color="auto" w:fill="FFFFFF"/>
        </w:rPr>
        <w:t>.3. vykdyti ne</w:t>
      </w:r>
      <w:r>
        <w:rPr>
          <w:color w:val="000000"/>
          <w:sz w:val="24"/>
          <w:szCs w:val="24"/>
          <w:shd w:val="clear" w:color="auto" w:fill="FFFFFF"/>
        </w:rPr>
        <w:t>formaliojo vaikų švietimo veiklos</w:t>
      </w:r>
      <w:r w:rsidRPr="00A855DB">
        <w:rPr>
          <w:color w:val="000000"/>
          <w:sz w:val="24"/>
          <w:szCs w:val="24"/>
          <w:shd w:val="clear" w:color="auto" w:fill="FFFFFF"/>
        </w:rPr>
        <w:t xml:space="preserve"> organizavimo bei vykdymo stebėseną.</w:t>
      </w:r>
    </w:p>
    <w:p w:rsidR="008C2CE9" w:rsidRDefault="00080E10" w:rsidP="00FB6C33">
      <w:pPr>
        <w:spacing w:line="276" w:lineRule="auto"/>
        <w:ind w:firstLine="720"/>
        <w:rPr>
          <w:b/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5</w:t>
      </w:r>
      <w:r w:rsidR="005A204F" w:rsidRPr="00A855DB">
        <w:rPr>
          <w:sz w:val="24"/>
          <w:szCs w:val="24"/>
        </w:rPr>
        <w:t xml:space="preserve">. </w:t>
      </w:r>
      <w:r w:rsidR="00D85E5B" w:rsidRPr="00A855DB">
        <w:rPr>
          <w:sz w:val="24"/>
          <w:szCs w:val="24"/>
        </w:rPr>
        <w:t>P a v e d u</w:t>
      </w:r>
      <w:r w:rsidR="000303B5" w:rsidRPr="00A855DB">
        <w:rPr>
          <w:sz w:val="24"/>
          <w:szCs w:val="24"/>
        </w:rPr>
        <w:t xml:space="preserve"> Bendrojo skyriaus sekretorei Inetai Labutienei šį įsakymą paskelbti Savivaldybės interneto svetainėje ir teisės aktų registre.</w:t>
      </w:r>
    </w:p>
    <w:p w:rsidR="00300D39" w:rsidRPr="00913FAF" w:rsidRDefault="00300D39" w:rsidP="00FB6C33">
      <w:pPr>
        <w:pStyle w:val="Header"/>
        <w:shd w:val="clear" w:color="auto" w:fill="FFFFFF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709"/>
        <w:rPr>
          <w:bCs/>
          <w:sz w:val="24"/>
          <w:szCs w:val="24"/>
        </w:rPr>
      </w:pPr>
      <w:r w:rsidRPr="00913FAF">
        <w:rPr>
          <w:bCs/>
          <w:sz w:val="24"/>
          <w:szCs w:val="24"/>
        </w:rPr>
        <w:t>Šis įsakymas per vieną mėnesį nuo jo įteikimo dienos gali būti skundžiamas Lietuvos Respublikos administracinių bylų teisenos įstatymo nustatyta tvarka Lietuvos Respublikos administracinių ginčų komisijos Kauno apygardos skyriui (</w:t>
      </w:r>
      <w:r w:rsidRPr="00913FAF">
        <w:rPr>
          <w:rStyle w:val="uficommentbody"/>
          <w:sz w:val="24"/>
          <w:szCs w:val="24"/>
        </w:rPr>
        <w:t>Laisvės al. 36, Kaunas</w:t>
      </w:r>
      <w:r w:rsidRPr="00913FAF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913FAF">
        <w:rPr>
          <w:sz w:val="24"/>
          <w:szCs w:val="24"/>
        </w:rPr>
        <w:t xml:space="preserve"> </w:t>
      </w:r>
      <w:r w:rsidRPr="00913FAF">
        <w:rPr>
          <w:bCs/>
          <w:sz w:val="24"/>
          <w:szCs w:val="24"/>
        </w:rPr>
        <w:t>Respublikos g. 62, Panevėžys; Klaipėdos rūmai,</w:t>
      </w:r>
      <w:r w:rsidRPr="00913FAF">
        <w:rPr>
          <w:sz w:val="24"/>
          <w:szCs w:val="24"/>
        </w:rPr>
        <w:t xml:space="preserve"> </w:t>
      </w:r>
      <w:r w:rsidRPr="00913FAF">
        <w:rPr>
          <w:bCs/>
          <w:sz w:val="24"/>
          <w:szCs w:val="24"/>
        </w:rPr>
        <w:t>Galinio Pylimo g. 9, Klaipėda; Kauno rūmai,</w:t>
      </w:r>
      <w:r w:rsidRPr="00913FAF">
        <w:rPr>
          <w:sz w:val="24"/>
          <w:szCs w:val="24"/>
        </w:rPr>
        <w:t xml:space="preserve"> </w:t>
      </w:r>
      <w:r w:rsidRPr="00913FAF">
        <w:rPr>
          <w:bCs/>
          <w:sz w:val="24"/>
          <w:szCs w:val="24"/>
        </w:rPr>
        <w:t>A. Mickevičiaus g. 8A, Kaunas).</w:t>
      </w:r>
    </w:p>
    <w:p w:rsidR="008133E2" w:rsidRPr="00A855DB" w:rsidRDefault="00300D39" w:rsidP="00FB6C3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85E5B" w:rsidRPr="00A855DB" w:rsidRDefault="00D85E5B" w:rsidP="00FB6C3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321FBC" w:rsidRPr="00A855DB" w:rsidRDefault="003A3306" w:rsidP="00FB6C3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A855DB">
        <w:rPr>
          <w:sz w:val="24"/>
          <w:szCs w:val="24"/>
        </w:rPr>
        <w:t>Administracijos direktorius</w:t>
      </w:r>
      <w:r w:rsidR="00274EE2">
        <w:rPr>
          <w:sz w:val="24"/>
          <w:szCs w:val="24"/>
        </w:rPr>
        <w:t xml:space="preserve"> </w:t>
      </w:r>
      <w:r w:rsidR="0092797C">
        <w:rPr>
          <w:sz w:val="24"/>
          <w:szCs w:val="24"/>
        </w:rPr>
        <w:tab/>
      </w:r>
      <w:r w:rsidR="0092797C">
        <w:rPr>
          <w:sz w:val="24"/>
          <w:szCs w:val="24"/>
        </w:rPr>
        <w:tab/>
      </w:r>
      <w:r w:rsidR="0092797C">
        <w:rPr>
          <w:sz w:val="24"/>
          <w:szCs w:val="24"/>
        </w:rPr>
        <w:tab/>
      </w:r>
      <w:r w:rsidR="0092797C">
        <w:rPr>
          <w:sz w:val="24"/>
          <w:szCs w:val="24"/>
        </w:rPr>
        <w:tab/>
      </w:r>
      <w:r w:rsidR="0092797C">
        <w:rPr>
          <w:sz w:val="24"/>
          <w:szCs w:val="24"/>
        </w:rPr>
        <w:tab/>
      </w:r>
      <w:r w:rsidR="0092797C">
        <w:rPr>
          <w:sz w:val="24"/>
          <w:szCs w:val="24"/>
        </w:rPr>
        <w:tab/>
      </w:r>
      <w:r w:rsidR="0092797C">
        <w:rPr>
          <w:sz w:val="24"/>
          <w:szCs w:val="24"/>
        </w:rPr>
        <w:tab/>
      </w:r>
      <w:r w:rsidR="0092797C">
        <w:rPr>
          <w:sz w:val="24"/>
          <w:szCs w:val="24"/>
        </w:rPr>
        <w:tab/>
        <w:t>Egidijus Visockas</w:t>
      </w:r>
    </w:p>
    <w:p w:rsidR="007A4492" w:rsidRPr="00A855DB" w:rsidRDefault="007A4492" w:rsidP="00FB6C3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FB6C3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FB6C3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FB6C3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FB6C3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FB6C3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FB6C3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FB6C3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FB6C3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FB6C3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FB6C3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FB6C3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FB6C3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FB6C3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FB6C3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FB6C3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FB6C3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FB6C3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FB6C3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FB6C3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FB6C3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85E5B" w:rsidRPr="00A855DB" w:rsidRDefault="00D85E5B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176160" w:rsidRPr="00A855DB" w:rsidRDefault="00176160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A855DB">
        <w:rPr>
          <w:sz w:val="24"/>
          <w:szCs w:val="24"/>
        </w:rPr>
        <w:t>Parengė</w:t>
      </w:r>
    </w:p>
    <w:p w:rsidR="007A4492" w:rsidRPr="00A855DB" w:rsidRDefault="007A4492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78295D" w:rsidRPr="00A855DB" w:rsidRDefault="007909EC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A855DB">
        <w:rPr>
          <w:sz w:val="24"/>
          <w:szCs w:val="24"/>
        </w:rPr>
        <w:t>Virginija Zujienė</w:t>
      </w:r>
    </w:p>
    <w:p w:rsidR="007909EC" w:rsidRPr="00A855DB" w:rsidRDefault="0092797C" w:rsidP="0076359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2018-12-28</w:t>
      </w:r>
    </w:p>
    <w:sectPr w:rsidR="007909EC" w:rsidRPr="00A855DB" w:rsidSect="00300D39">
      <w:headerReference w:type="even" r:id="rId7"/>
      <w:headerReference w:type="default" r:id="rId8"/>
      <w:headerReference w:type="first" r:id="rId9"/>
      <w:pgSz w:w="11907" w:h="16840" w:code="9"/>
      <w:pgMar w:top="-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395" w:rsidRDefault="00E11395">
      <w:r>
        <w:separator/>
      </w:r>
    </w:p>
  </w:endnote>
  <w:endnote w:type="continuationSeparator" w:id="0">
    <w:p w:rsidR="00E11395" w:rsidRDefault="00E11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395" w:rsidRDefault="00E11395">
      <w:r>
        <w:separator/>
      </w:r>
    </w:p>
  </w:footnote>
  <w:footnote w:type="continuationSeparator" w:id="0">
    <w:p w:rsidR="00E11395" w:rsidRDefault="00E11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D39" w:rsidRDefault="00300D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0D39" w:rsidRDefault="00300D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D39" w:rsidRDefault="00300D39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3773">
      <w:rPr>
        <w:rStyle w:val="PageNumber"/>
        <w:noProof/>
      </w:rPr>
      <w:t>2</w:t>
    </w:r>
    <w:r>
      <w:rPr>
        <w:rStyle w:val="PageNumber"/>
      </w:rPr>
      <w:fldChar w:fldCharType="end"/>
    </w:r>
  </w:p>
  <w:p w:rsidR="00300D39" w:rsidRDefault="00300D39">
    <w:pPr>
      <w:pStyle w:val="Header"/>
      <w:framePr w:wrap="around" w:vAnchor="text" w:hAnchor="margin" w:xAlign="center" w:y="1"/>
      <w:rPr>
        <w:rStyle w:val="PageNumber"/>
      </w:rPr>
    </w:pPr>
  </w:p>
  <w:p w:rsidR="00300D39" w:rsidRDefault="00300D3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D39" w:rsidRDefault="00300D39">
    <w:pPr>
      <w:pStyle w:val="Header"/>
      <w:rPr>
        <w:b/>
        <w:bCs/>
        <w:sz w:val="24"/>
      </w:rPr>
    </w:pPr>
    <w:r>
      <w:tab/>
    </w:r>
    <w:r>
      <w:tab/>
    </w:r>
  </w:p>
  <w:p w:rsidR="00300D39" w:rsidRDefault="00D93773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290" cy="64833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648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00D39" w:rsidRDefault="00300D39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300D39" w:rsidRDefault="00300D39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00D39" w:rsidRDefault="00300D3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300D39" w:rsidRDefault="00300D39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300D39" w:rsidRDefault="00300D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5BD6"/>
    <w:multiLevelType w:val="multilevel"/>
    <w:tmpl w:val="C0FADB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">
    <w:nsid w:val="07FA42C5"/>
    <w:multiLevelType w:val="hybridMultilevel"/>
    <w:tmpl w:val="F03847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C6FBF"/>
    <w:multiLevelType w:val="multilevel"/>
    <w:tmpl w:val="62E2028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1139581D"/>
    <w:multiLevelType w:val="hybridMultilevel"/>
    <w:tmpl w:val="992EE8C8"/>
    <w:lvl w:ilvl="0" w:tplc="916C70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5058E1"/>
    <w:multiLevelType w:val="hybridMultilevel"/>
    <w:tmpl w:val="AC805F64"/>
    <w:lvl w:ilvl="0" w:tplc="D15A1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5640DB"/>
    <w:multiLevelType w:val="hybridMultilevel"/>
    <w:tmpl w:val="0E4E438A"/>
    <w:lvl w:ilvl="0" w:tplc="0ABE8D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3B0772E"/>
    <w:multiLevelType w:val="multilevel"/>
    <w:tmpl w:val="F378E2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7">
    <w:nsid w:val="23B176BD"/>
    <w:multiLevelType w:val="hybridMultilevel"/>
    <w:tmpl w:val="3DC62A3E"/>
    <w:lvl w:ilvl="0" w:tplc="454621FC">
      <w:start w:val="2018"/>
      <w:numFmt w:val="decimal"/>
      <w:lvlText w:val="%1"/>
      <w:lvlJc w:val="left"/>
      <w:pPr>
        <w:ind w:left="336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60" w:hanging="360"/>
      </w:pPr>
    </w:lvl>
    <w:lvl w:ilvl="2" w:tplc="0427001B" w:tentative="1">
      <w:start w:val="1"/>
      <w:numFmt w:val="lowerRoman"/>
      <w:lvlText w:val="%3."/>
      <w:lvlJc w:val="right"/>
      <w:pPr>
        <w:ind w:left="4680" w:hanging="180"/>
      </w:pPr>
    </w:lvl>
    <w:lvl w:ilvl="3" w:tplc="0427000F" w:tentative="1">
      <w:start w:val="1"/>
      <w:numFmt w:val="decimal"/>
      <w:lvlText w:val="%4."/>
      <w:lvlJc w:val="left"/>
      <w:pPr>
        <w:ind w:left="5400" w:hanging="360"/>
      </w:pPr>
    </w:lvl>
    <w:lvl w:ilvl="4" w:tplc="04270019" w:tentative="1">
      <w:start w:val="1"/>
      <w:numFmt w:val="lowerLetter"/>
      <w:lvlText w:val="%5."/>
      <w:lvlJc w:val="left"/>
      <w:pPr>
        <w:ind w:left="6120" w:hanging="360"/>
      </w:pPr>
    </w:lvl>
    <w:lvl w:ilvl="5" w:tplc="0427001B" w:tentative="1">
      <w:start w:val="1"/>
      <w:numFmt w:val="lowerRoman"/>
      <w:lvlText w:val="%6."/>
      <w:lvlJc w:val="right"/>
      <w:pPr>
        <w:ind w:left="6840" w:hanging="180"/>
      </w:pPr>
    </w:lvl>
    <w:lvl w:ilvl="6" w:tplc="0427000F" w:tentative="1">
      <w:start w:val="1"/>
      <w:numFmt w:val="decimal"/>
      <w:lvlText w:val="%7."/>
      <w:lvlJc w:val="left"/>
      <w:pPr>
        <w:ind w:left="7560" w:hanging="360"/>
      </w:pPr>
    </w:lvl>
    <w:lvl w:ilvl="7" w:tplc="04270019" w:tentative="1">
      <w:start w:val="1"/>
      <w:numFmt w:val="lowerLetter"/>
      <w:lvlText w:val="%8."/>
      <w:lvlJc w:val="left"/>
      <w:pPr>
        <w:ind w:left="8280" w:hanging="360"/>
      </w:pPr>
    </w:lvl>
    <w:lvl w:ilvl="8" w:tplc="0427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23F2211C"/>
    <w:multiLevelType w:val="hybridMultilevel"/>
    <w:tmpl w:val="1AEAD21C"/>
    <w:lvl w:ilvl="0" w:tplc="C8AE6D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0">
    <w:nsid w:val="2A2803B2"/>
    <w:multiLevelType w:val="hybridMultilevel"/>
    <w:tmpl w:val="C3FC4C9E"/>
    <w:lvl w:ilvl="0" w:tplc="5D4800C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12">
    <w:nsid w:val="38624A3B"/>
    <w:multiLevelType w:val="hybridMultilevel"/>
    <w:tmpl w:val="E422931C"/>
    <w:lvl w:ilvl="0" w:tplc="24EA8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D87606"/>
    <w:multiLevelType w:val="hybridMultilevel"/>
    <w:tmpl w:val="F176EF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90D9C"/>
    <w:multiLevelType w:val="hybridMultilevel"/>
    <w:tmpl w:val="D1040C10"/>
    <w:lvl w:ilvl="0" w:tplc="B5867F72">
      <w:start w:val="2018"/>
      <w:numFmt w:val="decimal"/>
      <w:lvlText w:val="%1"/>
      <w:lvlJc w:val="left"/>
      <w:pPr>
        <w:ind w:left="288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80" w:hanging="360"/>
      </w:pPr>
    </w:lvl>
    <w:lvl w:ilvl="2" w:tplc="0427001B" w:tentative="1">
      <w:start w:val="1"/>
      <w:numFmt w:val="lowerRoman"/>
      <w:lvlText w:val="%3."/>
      <w:lvlJc w:val="right"/>
      <w:pPr>
        <w:ind w:left="4200" w:hanging="180"/>
      </w:pPr>
    </w:lvl>
    <w:lvl w:ilvl="3" w:tplc="0427000F" w:tentative="1">
      <w:start w:val="1"/>
      <w:numFmt w:val="decimal"/>
      <w:lvlText w:val="%4."/>
      <w:lvlJc w:val="left"/>
      <w:pPr>
        <w:ind w:left="4920" w:hanging="360"/>
      </w:pPr>
    </w:lvl>
    <w:lvl w:ilvl="4" w:tplc="04270019" w:tentative="1">
      <w:start w:val="1"/>
      <w:numFmt w:val="lowerLetter"/>
      <w:lvlText w:val="%5."/>
      <w:lvlJc w:val="left"/>
      <w:pPr>
        <w:ind w:left="5640" w:hanging="360"/>
      </w:pPr>
    </w:lvl>
    <w:lvl w:ilvl="5" w:tplc="0427001B" w:tentative="1">
      <w:start w:val="1"/>
      <w:numFmt w:val="lowerRoman"/>
      <w:lvlText w:val="%6."/>
      <w:lvlJc w:val="right"/>
      <w:pPr>
        <w:ind w:left="6360" w:hanging="180"/>
      </w:pPr>
    </w:lvl>
    <w:lvl w:ilvl="6" w:tplc="0427000F" w:tentative="1">
      <w:start w:val="1"/>
      <w:numFmt w:val="decimal"/>
      <w:lvlText w:val="%7."/>
      <w:lvlJc w:val="left"/>
      <w:pPr>
        <w:ind w:left="7080" w:hanging="360"/>
      </w:pPr>
    </w:lvl>
    <w:lvl w:ilvl="7" w:tplc="04270019" w:tentative="1">
      <w:start w:val="1"/>
      <w:numFmt w:val="lowerLetter"/>
      <w:lvlText w:val="%8."/>
      <w:lvlJc w:val="left"/>
      <w:pPr>
        <w:ind w:left="7800" w:hanging="360"/>
      </w:pPr>
    </w:lvl>
    <w:lvl w:ilvl="8" w:tplc="0427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5">
    <w:nsid w:val="417F736C"/>
    <w:multiLevelType w:val="hybridMultilevel"/>
    <w:tmpl w:val="92FAF3BA"/>
    <w:lvl w:ilvl="0" w:tplc="C99CDA2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65F708A"/>
    <w:multiLevelType w:val="hybridMultilevel"/>
    <w:tmpl w:val="3CC01058"/>
    <w:lvl w:ilvl="0" w:tplc="5D6A4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50039D3"/>
    <w:multiLevelType w:val="multilevel"/>
    <w:tmpl w:val="2E9808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  <w:color w:val="000000"/>
        <w:sz w:val="24"/>
      </w:rPr>
    </w:lvl>
  </w:abstractNum>
  <w:abstractNum w:abstractNumId="18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9">
    <w:nsid w:val="63160894"/>
    <w:multiLevelType w:val="multilevel"/>
    <w:tmpl w:val="AFACEF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65DD1FD8"/>
    <w:multiLevelType w:val="multilevel"/>
    <w:tmpl w:val="BFB4F9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22">
    <w:nsid w:val="712E46D8"/>
    <w:multiLevelType w:val="multilevel"/>
    <w:tmpl w:val="04F0A47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82"/>
        </w:tabs>
        <w:ind w:left="168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23">
    <w:nsid w:val="78384E00"/>
    <w:multiLevelType w:val="multilevel"/>
    <w:tmpl w:val="14685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24">
    <w:nsid w:val="7ABF4340"/>
    <w:multiLevelType w:val="hybridMultilevel"/>
    <w:tmpl w:val="500E774E"/>
    <w:lvl w:ilvl="0" w:tplc="916C700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8"/>
  </w:num>
  <w:num w:numId="3">
    <w:abstractNumId w:val="21"/>
  </w:num>
  <w:num w:numId="4">
    <w:abstractNumId w:val="11"/>
  </w:num>
  <w:num w:numId="5">
    <w:abstractNumId w:val="22"/>
  </w:num>
  <w:num w:numId="6">
    <w:abstractNumId w:val="5"/>
  </w:num>
  <w:num w:numId="7">
    <w:abstractNumId w:val="4"/>
  </w:num>
  <w:num w:numId="8">
    <w:abstractNumId w:val="15"/>
  </w:num>
  <w:num w:numId="9">
    <w:abstractNumId w:val="17"/>
  </w:num>
  <w:num w:numId="10">
    <w:abstractNumId w:val="13"/>
  </w:num>
  <w:num w:numId="11">
    <w:abstractNumId w:val="1"/>
  </w:num>
  <w:num w:numId="12">
    <w:abstractNumId w:val="19"/>
  </w:num>
  <w:num w:numId="13">
    <w:abstractNumId w:val="20"/>
  </w:num>
  <w:num w:numId="14">
    <w:abstractNumId w:val="0"/>
  </w:num>
  <w:num w:numId="15">
    <w:abstractNumId w:val="23"/>
  </w:num>
  <w:num w:numId="16">
    <w:abstractNumId w:val="6"/>
  </w:num>
  <w:num w:numId="17">
    <w:abstractNumId w:val="2"/>
  </w:num>
  <w:num w:numId="18">
    <w:abstractNumId w:val="8"/>
  </w:num>
  <w:num w:numId="19">
    <w:abstractNumId w:val="16"/>
  </w:num>
  <w:num w:numId="20">
    <w:abstractNumId w:val="12"/>
  </w:num>
  <w:num w:numId="21">
    <w:abstractNumId w:val="3"/>
  </w:num>
  <w:num w:numId="22">
    <w:abstractNumId w:val="24"/>
  </w:num>
  <w:num w:numId="23">
    <w:abstractNumId w:val="10"/>
  </w:num>
  <w:num w:numId="24">
    <w:abstractNumId w:val="14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143"/>
    <w:rsid w:val="00000FE4"/>
    <w:rsid w:val="000118B9"/>
    <w:rsid w:val="000119DD"/>
    <w:rsid w:val="00020571"/>
    <w:rsid w:val="000303B5"/>
    <w:rsid w:val="00036F62"/>
    <w:rsid w:val="000457DE"/>
    <w:rsid w:val="000526C7"/>
    <w:rsid w:val="00064D2B"/>
    <w:rsid w:val="000742B9"/>
    <w:rsid w:val="00080E10"/>
    <w:rsid w:val="00082646"/>
    <w:rsid w:val="000920DF"/>
    <w:rsid w:val="000B4C86"/>
    <w:rsid w:val="000B6425"/>
    <w:rsid w:val="000C2E18"/>
    <w:rsid w:val="000C4688"/>
    <w:rsid w:val="000C703B"/>
    <w:rsid w:val="000D4383"/>
    <w:rsid w:val="000E162D"/>
    <w:rsid w:val="000F2899"/>
    <w:rsid w:val="00103742"/>
    <w:rsid w:val="00105543"/>
    <w:rsid w:val="00113943"/>
    <w:rsid w:val="00123916"/>
    <w:rsid w:val="00126870"/>
    <w:rsid w:val="00127567"/>
    <w:rsid w:val="0013133D"/>
    <w:rsid w:val="0013219A"/>
    <w:rsid w:val="00144E77"/>
    <w:rsid w:val="0015181A"/>
    <w:rsid w:val="0015474D"/>
    <w:rsid w:val="00155339"/>
    <w:rsid w:val="00156A55"/>
    <w:rsid w:val="00161C77"/>
    <w:rsid w:val="00162CCC"/>
    <w:rsid w:val="0016375D"/>
    <w:rsid w:val="00164429"/>
    <w:rsid w:val="00166967"/>
    <w:rsid w:val="001748F8"/>
    <w:rsid w:val="00176160"/>
    <w:rsid w:val="00187F4F"/>
    <w:rsid w:val="001C5B30"/>
    <w:rsid w:val="001E00A3"/>
    <w:rsid w:val="001F35CF"/>
    <w:rsid w:val="002065DF"/>
    <w:rsid w:val="00220143"/>
    <w:rsid w:val="00244409"/>
    <w:rsid w:val="00274A45"/>
    <w:rsid w:val="00274EE2"/>
    <w:rsid w:val="0027761F"/>
    <w:rsid w:val="0029371C"/>
    <w:rsid w:val="00293C51"/>
    <w:rsid w:val="002940CB"/>
    <w:rsid w:val="002B1159"/>
    <w:rsid w:val="002C32C2"/>
    <w:rsid w:val="002C3740"/>
    <w:rsid w:val="002D2281"/>
    <w:rsid w:val="002D43F6"/>
    <w:rsid w:val="002D49C3"/>
    <w:rsid w:val="002E11B6"/>
    <w:rsid w:val="002E2EC7"/>
    <w:rsid w:val="002F0BBB"/>
    <w:rsid w:val="002F2C1E"/>
    <w:rsid w:val="002F3F93"/>
    <w:rsid w:val="002F63BC"/>
    <w:rsid w:val="002F67EA"/>
    <w:rsid w:val="00300D39"/>
    <w:rsid w:val="00303245"/>
    <w:rsid w:val="0031080C"/>
    <w:rsid w:val="00314E42"/>
    <w:rsid w:val="00321FBC"/>
    <w:rsid w:val="00327A26"/>
    <w:rsid w:val="00337E01"/>
    <w:rsid w:val="00340919"/>
    <w:rsid w:val="00346EEC"/>
    <w:rsid w:val="00353047"/>
    <w:rsid w:val="003564C6"/>
    <w:rsid w:val="00371D08"/>
    <w:rsid w:val="003838BA"/>
    <w:rsid w:val="0038676B"/>
    <w:rsid w:val="00386AD6"/>
    <w:rsid w:val="00392852"/>
    <w:rsid w:val="00393CCD"/>
    <w:rsid w:val="003A19DE"/>
    <w:rsid w:val="003A3306"/>
    <w:rsid w:val="003A6249"/>
    <w:rsid w:val="003B56A3"/>
    <w:rsid w:val="003C38DC"/>
    <w:rsid w:val="003E1DAF"/>
    <w:rsid w:val="003E6791"/>
    <w:rsid w:val="003E7E8D"/>
    <w:rsid w:val="003F3464"/>
    <w:rsid w:val="00402CB8"/>
    <w:rsid w:val="004138AD"/>
    <w:rsid w:val="00414C0C"/>
    <w:rsid w:val="004201BA"/>
    <w:rsid w:val="00420F5A"/>
    <w:rsid w:val="00427017"/>
    <w:rsid w:val="00435A65"/>
    <w:rsid w:val="004414A8"/>
    <w:rsid w:val="00444BDD"/>
    <w:rsid w:val="004512FE"/>
    <w:rsid w:val="00466C22"/>
    <w:rsid w:val="00471063"/>
    <w:rsid w:val="00477351"/>
    <w:rsid w:val="00494520"/>
    <w:rsid w:val="0049459F"/>
    <w:rsid w:val="004A446A"/>
    <w:rsid w:val="004A6911"/>
    <w:rsid w:val="004A7A85"/>
    <w:rsid w:val="004B0C15"/>
    <w:rsid w:val="004B23C0"/>
    <w:rsid w:val="004B44D3"/>
    <w:rsid w:val="004B47AD"/>
    <w:rsid w:val="004B5EBB"/>
    <w:rsid w:val="004B7526"/>
    <w:rsid w:val="004C174D"/>
    <w:rsid w:val="004D0106"/>
    <w:rsid w:val="004D50AD"/>
    <w:rsid w:val="004F061D"/>
    <w:rsid w:val="004F22AE"/>
    <w:rsid w:val="004F3BA1"/>
    <w:rsid w:val="00504078"/>
    <w:rsid w:val="005072D0"/>
    <w:rsid w:val="0051230D"/>
    <w:rsid w:val="00513BD2"/>
    <w:rsid w:val="00530D34"/>
    <w:rsid w:val="00533902"/>
    <w:rsid w:val="00534F01"/>
    <w:rsid w:val="0053696B"/>
    <w:rsid w:val="00541DE3"/>
    <w:rsid w:val="00551FA9"/>
    <w:rsid w:val="00565755"/>
    <w:rsid w:val="00575F0E"/>
    <w:rsid w:val="00592EFC"/>
    <w:rsid w:val="00597310"/>
    <w:rsid w:val="005A204F"/>
    <w:rsid w:val="005A2F4F"/>
    <w:rsid w:val="005B0870"/>
    <w:rsid w:val="005C001D"/>
    <w:rsid w:val="005E0ABE"/>
    <w:rsid w:val="005E1AEB"/>
    <w:rsid w:val="005E2A4A"/>
    <w:rsid w:val="005E3C3D"/>
    <w:rsid w:val="005E4BDC"/>
    <w:rsid w:val="005E4E0A"/>
    <w:rsid w:val="00603032"/>
    <w:rsid w:val="00614AEA"/>
    <w:rsid w:val="00626C59"/>
    <w:rsid w:val="006353C4"/>
    <w:rsid w:val="00637E6B"/>
    <w:rsid w:val="00647B59"/>
    <w:rsid w:val="006513A4"/>
    <w:rsid w:val="00655E41"/>
    <w:rsid w:val="006723F3"/>
    <w:rsid w:val="00683E74"/>
    <w:rsid w:val="00685F91"/>
    <w:rsid w:val="006A471A"/>
    <w:rsid w:val="006A47E1"/>
    <w:rsid w:val="006B3B67"/>
    <w:rsid w:val="006C4321"/>
    <w:rsid w:val="006E126F"/>
    <w:rsid w:val="006E12D5"/>
    <w:rsid w:val="00703494"/>
    <w:rsid w:val="00723A5E"/>
    <w:rsid w:val="0072723C"/>
    <w:rsid w:val="00733628"/>
    <w:rsid w:val="007460D4"/>
    <w:rsid w:val="00751EE7"/>
    <w:rsid w:val="00763595"/>
    <w:rsid w:val="00776CA2"/>
    <w:rsid w:val="00780756"/>
    <w:rsid w:val="0078295D"/>
    <w:rsid w:val="00782E71"/>
    <w:rsid w:val="007909EC"/>
    <w:rsid w:val="00792DDC"/>
    <w:rsid w:val="007A4492"/>
    <w:rsid w:val="007A534E"/>
    <w:rsid w:val="007B4CCD"/>
    <w:rsid w:val="007C09CA"/>
    <w:rsid w:val="007C3CD6"/>
    <w:rsid w:val="007C449C"/>
    <w:rsid w:val="007D68D2"/>
    <w:rsid w:val="007D6C8A"/>
    <w:rsid w:val="007D73F7"/>
    <w:rsid w:val="007E3078"/>
    <w:rsid w:val="007E6F39"/>
    <w:rsid w:val="00802432"/>
    <w:rsid w:val="00811469"/>
    <w:rsid w:val="008133E2"/>
    <w:rsid w:val="00817D6D"/>
    <w:rsid w:val="0082397F"/>
    <w:rsid w:val="0082401F"/>
    <w:rsid w:val="00825CE2"/>
    <w:rsid w:val="008369ED"/>
    <w:rsid w:val="00846630"/>
    <w:rsid w:val="008466DC"/>
    <w:rsid w:val="00857CC7"/>
    <w:rsid w:val="008606B6"/>
    <w:rsid w:val="00871ECD"/>
    <w:rsid w:val="00876176"/>
    <w:rsid w:val="00877E0B"/>
    <w:rsid w:val="00885538"/>
    <w:rsid w:val="0089351E"/>
    <w:rsid w:val="00896E50"/>
    <w:rsid w:val="008A65E3"/>
    <w:rsid w:val="008B111F"/>
    <w:rsid w:val="008B38E7"/>
    <w:rsid w:val="008B61D3"/>
    <w:rsid w:val="008B7C62"/>
    <w:rsid w:val="008C2CE9"/>
    <w:rsid w:val="008C4CA7"/>
    <w:rsid w:val="008E444D"/>
    <w:rsid w:val="008F48BC"/>
    <w:rsid w:val="008F4B22"/>
    <w:rsid w:val="008F56CD"/>
    <w:rsid w:val="009000EB"/>
    <w:rsid w:val="00921F7C"/>
    <w:rsid w:val="0092369F"/>
    <w:rsid w:val="00926F09"/>
    <w:rsid w:val="0092797C"/>
    <w:rsid w:val="00935664"/>
    <w:rsid w:val="009463E1"/>
    <w:rsid w:val="00947694"/>
    <w:rsid w:val="00950B6D"/>
    <w:rsid w:val="009515CC"/>
    <w:rsid w:val="009516AC"/>
    <w:rsid w:val="00957935"/>
    <w:rsid w:val="009650C2"/>
    <w:rsid w:val="00977C54"/>
    <w:rsid w:val="009A6613"/>
    <w:rsid w:val="009C3D9C"/>
    <w:rsid w:val="009C72BC"/>
    <w:rsid w:val="009C7B65"/>
    <w:rsid w:val="00A05AA4"/>
    <w:rsid w:val="00A178E4"/>
    <w:rsid w:val="00A24FA3"/>
    <w:rsid w:val="00A26774"/>
    <w:rsid w:val="00A3167A"/>
    <w:rsid w:val="00A359DA"/>
    <w:rsid w:val="00A447FB"/>
    <w:rsid w:val="00A44F03"/>
    <w:rsid w:val="00A45AD5"/>
    <w:rsid w:val="00A45F4D"/>
    <w:rsid w:val="00A46A96"/>
    <w:rsid w:val="00A514AF"/>
    <w:rsid w:val="00A529A8"/>
    <w:rsid w:val="00A61CFF"/>
    <w:rsid w:val="00A7136A"/>
    <w:rsid w:val="00A855DB"/>
    <w:rsid w:val="00AA0904"/>
    <w:rsid w:val="00AA1EB5"/>
    <w:rsid w:val="00AA3878"/>
    <w:rsid w:val="00AA48D4"/>
    <w:rsid w:val="00AB23AF"/>
    <w:rsid w:val="00AC4F65"/>
    <w:rsid w:val="00AE3D1A"/>
    <w:rsid w:val="00AE5A35"/>
    <w:rsid w:val="00B105F2"/>
    <w:rsid w:val="00B14E49"/>
    <w:rsid w:val="00B1600C"/>
    <w:rsid w:val="00B22C7D"/>
    <w:rsid w:val="00B2725A"/>
    <w:rsid w:val="00B40F39"/>
    <w:rsid w:val="00B56A1C"/>
    <w:rsid w:val="00B57EB3"/>
    <w:rsid w:val="00B6045C"/>
    <w:rsid w:val="00B80BEB"/>
    <w:rsid w:val="00B97811"/>
    <w:rsid w:val="00BA43EA"/>
    <w:rsid w:val="00BA7B4B"/>
    <w:rsid w:val="00BC6242"/>
    <w:rsid w:val="00BF1AA3"/>
    <w:rsid w:val="00BF50E9"/>
    <w:rsid w:val="00C05576"/>
    <w:rsid w:val="00C0563B"/>
    <w:rsid w:val="00C1323F"/>
    <w:rsid w:val="00C14492"/>
    <w:rsid w:val="00C20F54"/>
    <w:rsid w:val="00C23A95"/>
    <w:rsid w:val="00C32721"/>
    <w:rsid w:val="00C414AF"/>
    <w:rsid w:val="00C426BC"/>
    <w:rsid w:val="00C50066"/>
    <w:rsid w:val="00C9207C"/>
    <w:rsid w:val="00C97A06"/>
    <w:rsid w:val="00CA2064"/>
    <w:rsid w:val="00CB3437"/>
    <w:rsid w:val="00CC0E9F"/>
    <w:rsid w:val="00CC79BB"/>
    <w:rsid w:val="00CC7E4D"/>
    <w:rsid w:val="00CE7708"/>
    <w:rsid w:val="00CF3201"/>
    <w:rsid w:val="00CF4F8B"/>
    <w:rsid w:val="00CF6EA0"/>
    <w:rsid w:val="00D0342C"/>
    <w:rsid w:val="00D15E39"/>
    <w:rsid w:val="00D17A58"/>
    <w:rsid w:val="00D2400E"/>
    <w:rsid w:val="00D272BA"/>
    <w:rsid w:val="00D336AA"/>
    <w:rsid w:val="00D35715"/>
    <w:rsid w:val="00D43A5B"/>
    <w:rsid w:val="00D66B72"/>
    <w:rsid w:val="00D73939"/>
    <w:rsid w:val="00D77E33"/>
    <w:rsid w:val="00D81190"/>
    <w:rsid w:val="00D84F29"/>
    <w:rsid w:val="00D85E5B"/>
    <w:rsid w:val="00D86384"/>
    <w:rsid w:val="00D93773"/>
    <w:rsid w:val="00D93DC6"/>
    <w:rsid w:val="00D96116"/>
    <w:rsid w:val="00D9795E"/>
    <w:rsid w:val="00DB7220"/>
    <w:rsid w:val="00DC046D"/>
    <w:rsid w:val="00DC225F"/>
    <w:rsid w:val="00DD4BD7"/>
    <w:rsid w:val="00DE3B6F"/>
    <w:rsid w:val="00DF4851"/>
    <w:rsid w:val="00DF5B70"/>
    <w:rsid w:val="00E11395"/>
    <w:rsid w:val="00E2077A"/>
    <w:rsid w:val="00E2189A"/>
    <w:rsid w:val="00E221AC"/>
    <w:rsid w:val="00E349E2"/>
    <w:rsid w:val="00E3799D"/>
    <w:rsid w:val="00E43B44"/>
    <w:rsid w:val="00E53CC4"/>
    <w:rsid w:val="00E74679"/>
    <w:rsid w:val="00E77360"/>
    <w:rsid w:val="00E865EC"/>
    <w:rsid w:val="00E9352F"/>
    <w:rsid w:val="00EA5FFB"/>
    <w:rsid w:val="00EB05D5"/>
    <w:rsid w:val="00EC484D"/>
    <w:rsid w:val="00ED6EC5"/>
    <w:rsid w:val="00EE5203"/>
    <w:rsid w:val="00F37335"/>
    <w:rsid w:val="00F422F6"/>
    <w:rsid w:val="00F63243"/>
    <w:rsid w:val="00F76EBC"/>
    <w:rsid w:val="00F81F9F"/>
    <w:rsid w:val="00F90950"/>
    <w:rsid w:val="00FA490D"/>
    <w:rsid w:val="00FA6AF2"/>
    <w:rsid w:val="00FB576E"/>
    <w:rsid w:val="00FB6C33"/>
    <w:rsid w:val="00FC02B1"/>
    <w:rsid w:val="00FC3302"/>
    <w:rsid w:val="00FC3FFF"/>
    <w:rsid w:val="00FD631D"/>
    <w:rsid w:val="00FE1F79"/>
    <w:rsid w:val="00FF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paragraph" w:styleId="BodyText3">
    <w:name w:val="Body Text 3"/>
    <w:basedOn w:val="Normal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C32721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C20F54"/>
    <w:pPr>
      <w:autoSpaceDE w:val="0"/>
      <w:autoSpaceDN w:val="0"/>
      <w:ind w:firstLine="0"/>
      <w:jc w:val="center"/>
    </w:pPr>
    <w:rPr>
      <w:b/>
      <w:bCs/>
      <w:sz w:val="20"/>
      <w:szCs w:val="24"/>
      <w:lang w:val="en-US"/>
    </w:rPr>
  </w:style>
  <w:style w:type="character" w:customStyle="1" w:styleId="apple-style-span">
    <w:name w:val="apple-style-span"/>
    <w:basedOn w:val="DefaultParagraphFont"/>
    <w:rsid w:val="00857CC7"/>
    <w:rPr>
      <w:rFonts w:cs="Times New Roman"/>
    </w:rPr>
  </w:style>
  <w:style w:type="character" w:customStyle="1" w:styleId="HeaderChar">
    <w:name w:val="Header Char"/>
    <w:basedOn w:val="DefaultParagraphFont"/>
    <w:link w:val="Header"/>
    <w:rsid w:val="00300D39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300D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5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8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8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2</Pages>
  <Words>2298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Birute</cp:lastModifiedBy>
  <cp:revision>2</cp:revision>
  <cp:lastPrinted>2018-01-05T08:25:00Z</cp:lastPrinted>
  <dcterms:created xsi:type="dcterms:W3CDTF">2019-01-02T13:36:00Z</dcterms:created>
  <dcterms:modified xsi:type="dcterms:W3CDTF">2019-01-02T13:36:00Z</dcterms:modified>
</cp:coreProperties>
</file>