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E63AD1" w:rsidP="00E63AD1">
      <w:pPr>
        <w:pStyle w:val="Header"/>
        <w:tabs>
          <w:tab w:val="clear" w:pos="4153"/>
          <w:tab w:val="clear" w:pos="8306"/>
          <w:tab w:val="left" w:pos="2127"/>
          <w:tab w:val="left" w:pos="4072"/>
          <w:tab w:val="left" w:pos="5103"/>
        </w:tabs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9B2512" w:rsidRDefault="009B2512" w:rsidP="00E6498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9B2512" w:rsidRPr="00C618BE" w:rsidRDefault="009B2512" w:rsidP="00C618B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C618BE">
        <w:rPr>
          <w:b/>
          <w:sz w:val="24"/>
          <w:szCs w:val="24"/>
        </w:rPr>
        <w:t>ĮSAKYMAS</w:t>
      </w:r>
    </w:p>
    <w:p w:rsidR="009B2512" w:rsidRPr="00C618BE" w:rsidRDefault="00955D4B" w:rsidP="00C618B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dĖL PRIENŲ RAJONO SAVIVALDYBĖS ADMINISTRACIJOS DIREKTORIAUS </w:t>
      </w:r>
      <w:r w:rsidR="00111B75">
        <w:rPr>
          <w:b/>
          <w:bCs/>
          <w:caps/>
          <w:sz w:val="24"/>
          <w:szCs w:val="24"/>
        </w:rPr>
        <w:t xml:space="preserve">      </w:t>
      </w:r>
      <w:r>
        <w:rPr>
          <w:b/>
          <w:bCs/>
          <w:caps/>
          <w:sz w:val="24"/>
          <w:szCs w:val="24"/>
        </w:rPr>
        <w:t xml:space="preserve">2020 M. </w:t>
      </w:r>
      <w:r w:rsidR="006C7DAA">
        <w:rPr>
          <w:b/>
          <w:bCs/>
          <w:caps/>
          <w:sz w:val="24"/>
          <w:szCs w:val="24"/>
        </w:rPr>
        <w:t>B</w:t>
      </w:r>
      <w:r w:rsidR="007515A4">
        <w:rPr>
          <w:b/>
          <w:bCs/>
          <w:caps/>
          <w:sz w:val="24"/>
          <w:szCs w:val="24"/>
        </w:rPr>
        <w:t>IRŽELIO 19</w:t>
      </w:r>
      <w:r w:rsidR="00111B75">
        <w:rPr>
          <w:b/>
          <w:bCs/>
          <w:caps/>
          <w:sz w:val="24"/>
          <w:szCs w:val="24"/>
        </w:rPr>
        <w:t xml:space="preserve"> D. </w:t>
      </w:r>
      <w:r w:rsidR="00111B75" w:rsidRPr="007515A4">
        <w:rPr>
          <w:b/>
          <w:bCs/>
          <w:caps/>
          <w:sz w:val="24"/>
          <w:szCs w:val="24"/>
        </w:rPr>
        <w:t xml:space="preserve">ĮSAKYMO NR. </w:t>
      </w:r>
      <w:r w:rsidR="007515A4" w:rsidRPr="007515A4">
        <w:rPr>
          <w:b/>
          <w:sz w:val="24"/>
        </w:rPr>
        <w:t>A3-551</w:t>
      </w:r>
      <w:r w:rsidRPr="007515A4">
        <w:rPr>
          <w:b/>
          <w:bCs/>
          <w:caps/>
          <w:sz w:val="24"/>
          <w:szCs w:val="24"/>
        </w:rPr>
        <w:t xml:space="preserve"> </w:t>
      </w:r>
      <w:r w:rsidR="00111B75" w:rsidRPr="007515A4">
        <w:rPr>
          <w:b/>
          <w:bCs/>
          <w:caps/>
          <w:sz w:val="24"/>
          <w:szCs w:val="24"/>
        </w:rPr>
        <w:t>„</w:t>
      </w:r>
      <w:r w:rsidR="00E54F42" w:rsidRPr="007515A4">
        <w:rPr>
          <w:b/>
          <w:bCs/>
          <w:caps/>
          <w:sz w:val="24"/>
          <w:szCs w:val="24"/>
        </w:rPr>
        <w:t>DĖL</w:t>
      </w:r>
      <w:r w:rsidR="00E54F42" w:rsidRPr="00C618BE">
        <w:rPr>
          <w:b/>
          <w:bCs/>
          <w:caps/>
          <w:sz w:val="24"/>
          <w:szCs w:val="24"/>
        </w:rPr>
        <w:t xml:space="preserve"> </w:t>
      </w:r>
      <w:r w:rsidR="00AA5780" w:rsidRPr="00C618BE">
        <w:rPr>
          <w:b/>
          <w:bCs/>
          <w:caps/>
          <w:sz w:val="24"/>
          <w:szCs w:val="24"/>
        </w:rPr>
        <w:t xml:space="preserve">TARNYBINIŲ LENGVŲJŲ AUTOMOBILIŲ </w:t>
      </w:r>
      <w:r w:rsidR="003B4BE6" w:rsidRPr="00C618BE">
        <w:rPr>
          <w:b/>
          <w:bCs/>
          <w:caps/>
          <w:sz w:val="24"/>
          <w:szCs w:val="24"/>
        </w:rPr>
        <w:t>DEGALŲ NORM</w:t>
      </w:r>
      <w:r w:rsidR="00AA5780" w:rsidRPr="00C618BE">
        <w:rPr>
          <w:b/>
          <w:bCs/>
          <w:caps/>
          <w:sz w:val="24"/>
          <w:szCs w:val="24"/>
        </w:rPr>
        <w:t>Ų NUSTATYMO</w:t>
      </w:r>
      <w:r w:rsidR="00111B75">
        <w:rPr>
          <w:b/>
          <w:bCs/>
          <w:caps/>
          <w:sz w:val="24"/>
          <w:szCs w:val="24"/>
        </w:rPr>
        <w:t>“ pakeitimo</w:t>
      </w:r>
    </w:p>
    <w:p w:rsidR="009B2512" w:rsidRPr="009A3887" w:rsidRDefault="009B2512" w:rsidP="00C618B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sz w:val="20"/>
        </w:rPr>
      </w:pPr>
    </w:p>
    <w:p w:rsidR="00C908C3" w:rsidRDefault="009B2512" w:rsidP="00561581">
      <w:pPr>
        <w:pStyle w:val="Header"/>
        <w:numPr>
          <w:ilvl w:val="0"/>
          <w:numId w:val="8"/>
        </w:numPr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rPr>
          <w:sz w:val="24"/>
        </w:rPr>
      </w:pPr>
      <w:r>
        <w:rPr>
          <w:sz w:val="24"/>
        </w:rPr>
        <w:t>m.</w:t>
      </w:r>
      <w:r w:rsidR="000C1D61">
        <w:rPr>
          <w:sz w:val="24"/>
        </w:rPr>
        <w:t xml:space="preserve"> </w:t>
      </w:r>
      <w:r w:rsidR="00B262F2">
        <w:rPr>
          <w:sz w:val="24"/>
        </w:rPr>
        <w:t>lapkričio</w:t>
      </w:r>
      <w:r w:rsidR="00B00F0F">
        <w:rPr>
          <w:sz w:val="24"/>
        </w:rPr>
        <w:t xml:space="preserve"> </w:t>
      </w:r>
      <w:r w:rsidR="00DC5072">
        <w:rPr>
          <w:sz w:val="24"/>
        </w:rPr>
        <w:t xml:space="preserve"> </w:t>
      </w:r>
      <w:r w:rsidR="000B2066">
        <w:rPr>
          <w:sz w:val="24"/>
        </w:rPr>
        <w:t xml:space="preserve"> </w:t>
      </w:r>
      <w:r w:rsidR="00063693">
        <w:rPr>
          <w:sz w:val="24"/>
        </w:rPr>
        <w:t xml:space="preserve">     </w:t>
      </w:r>
      <w:r w:rsidR="007F2B52">
        <w:rPr>
          <w:sz w:val="24"/>
        </w:rPr>
        <w:t>d.</w:t>
      </w:r>
      <w:r w:rsidR="00063693">
        <w:rPr>
          <w:sz w:val="24"/>
        </w:rPr>
        <w:t xml:space="preserve">  </w:t>
      </w:r>
      <w:r w:rsidR="004F7A59">
        <w:rPr>
          <w:sz w:val="24"/>
        </w:rPr>
        <w:t xml:space="preserve">      </w:t>
      </w:r>
      <w:r w:rsidR="00B93FD5">
        <w:rPr>
          <w:sz w:val="24"/>
        </w:rPr>
        <w:t xml:space="preserve"> </w:t>
      </w:r>
      <w:r w:rsidR="00C908C3">
        <w:rPr>
          <w:sz w:val="24"/>
        </w:rPr>
        <w:t xml:space="preserve">   </w:t>
      </w:r>
      <w:r w:rsidR="002F45CC">
        <w:rPr>
          <w:sz w:val="24"/>
        </w:rPr>
        <w:t>A3-</w:t>
      </w:r>
    </w:p>
    <w:p w:rsidR="000A335B" w:rsidRDefault="009B2512" w:rsidP="000A335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3B4BE6">
        <w:rPr>
          <w:sz w:val="24"/>
        </w:rPr>
        <w:tab/>
      </w:r>
    </w:p>
    <w:p w:rsidR="007515A4" w:rsidRPr="000A335B" w:rsidRDefault="007515A4" w:rsidP="000A335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561581" w:rsidRDefault="00561581" w:rsidP="00655E19">
      <w:pPr>
        <w:shd w:val="clear" w:color="auto" w:fill="FFFFFF"/>
        <w:spacing w:line="276" w:lineRule="auto"/>
        <w:ind w:firstLine="851"/>
        <w:rPr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</w:t>
      </w:r>
      <w:r w:rsidR="009A3887" w:rsidRPr="00561581">
        <w:rPr>
          <w:color w:val="000000"/>
          <w:spacing w:val="-2"/>
          <w:sz w:val="24"/>
          <w:szCs w:val="24"/>
        </w:rPr>
        <w:t xml:space="preserve">P a </w:t>
      </w:r>
      <w:r w:rsidR="000B2066" w:rsidRPr="00561581">
        <w:rPr>
          <w:color w:val="000000"/>
          <w:spacing w:val="-2"/>
          <w:sz w:val="24"/>
          <w:szCs w:val="24"/>
        </w:rPr>
        <w:t>k e i č i u</w:t>
      </w:r>
      <w:r w:rsidR="00111B75" w:rsidRPr="00561581">
        <w:rPr>
          <w:color w:val="000000"/>
          <w:spacing w:val="-2"/>
          <w:sz w:val="24"/>
          <w:szCs w:val="24"/>
        </w:rPr>
        <w:t xml:space="preserve"> Prienų rajono savivaldybės administracijos direktoriaus 2020 m. </w:t>
      </w:r>
      <w:r w:rsidR="007515A4" w:rsidRPr="00561581">
        <w:rPr>
          <w:color w:val="000000"/>
          <w:spacing w:val="-2"/>
          <w:sz w:val="24"/>
          <w:szCs w:val="24"/>
        </w:rPr>
        <w:t>birželio 19</w:t>
      </w:r>
      <w:r w:rsidR="000A335B" w:rsidRPr="00561581">
        <w:rPr>
          <w:color w:val="000000"/>
          <w:spacing w:val="-2"/>
          <w:sz w:val="24"/>
          <w:szCs w:val="24"/>
        </w:rPr>
        <w:t> </w:t>
      </w:r>
      <w:r w:rsidR="007F2B52" w:rsidRPr="00561581">
        <w:rPr>
          <w:color w:val="000000"/>
          <w:spacing w:val="-2"/>
          <w:sz w:val="24"/>
          <w:szCs w:val="24"/>
        </w:rPr>
        <w:t>d. įsakymo</w:t>
      </w:r>
      <w:r w:rsidR="00111B75" w:rsidRPr="00561581">
        <w:rPr>
          <w:color w:val="000000"/>
          <w:spacing w:val="-2"/>
          <w:sz w:val="24"/>
          <w:szCs w:val="24"/>
        </w:rPr>
        <w:t xml:space="preserve"> Nr. A3-</w:t>
      </w:r>
      <w:r w:rsidR="007515A4" w:rsidRPr="00561581">
        <w:rPr>
          <w:color w:val="000000"/>
          <w:spacing w:val="-2"/>
          <w:sz w:val="24"/>
          <w:szCs w:val="24"/>
        </w:rPr>
        <w:t>551</w:t>
      </w:r>
      <w:r w:rsidR="00111B75" w:rsidRPr="00561581">
        <w:rPr>
          <w:color w:val="000000"/>
          <w:spacing w:val="-2"/>
          <w:sz w:val="24"/>
          <w:szCs w:val="24"/>
        </w:rPr>
        <w:t xml:space="preserve"> „Dėl tarnybinių lengvųjų automobili</w:t>
      </w:r>
      <w:r w:rsidR="001C66AC" w:rsidRPr="00561581">
        <w:rPr>
          <w:color w:val="000000"/>
          <w:spacing w:val="-2"/>
          <w:sz w:val="24"/>
          <w:szCs w:val="24"/>
        </w:rPr>
        <w:t>ų degalų normų nustatymo“ pried</w:t>
      </w:r>
      <w:r w:rsidR="00655E19">
        <w:rPr>
          <w:color w:val="000000"/>
          <w:spacing w:val="-2"/>
          <w:sz w:val="24"/>
          <w:szCs w:val="24"/>
        </w:rPr>
        <w:t>ą</w:t>
      </w:r>
      <w:r w:rsidR="00111B75" w:rsidRPr="00561581">
        <w:rPr>
          <w:color w:val="000000"/>
          <w:spacing w:val="-2"/>
          <w:sz w:val="24"/>
          <w:szCs w:val="24"/>
        </w:rPr>
        <w:t xml:space="preserve"> „</w:t>
      </w:r>
      <w:r w:rsidR="00111B75" w:rsidRPr="00561581">
        <w:rPr>
          <w:spacing w:val="-2"/>
          <w:sz w:val="24"/>
          <w:szCs w:val="24"/>
        </w:rPr>
        <w:t>Prienų rajono savivaldybės tary</w:t>
      </w:r>
      <w:r w:rsidR="00FD6A98" w:rsidRPr="00561581">
        <w:rPr>
          <w:spacing w:val="-2"/>
          <w:sz w:val="24"/>
          <w:szCs w:val="24"/>
        </w:rPr>
        <w:t>bai ir administracijai priklaus</w:t>
      </w:r>
      <w:r w:rsidR="00111B75" w:rsidRPr="00561581">
        <w:rPr>
          <w:spacing w:val="-2"/>
          <w:sz w:val="24"/>
          <w:szCs w:val="24"/>
        </w:rPr>
        <w:t>ančių tarnybinių lengvųjų automobilių degalų normos“</w:t>
      </w:r>
      <w:r>
        <w:rPr>
          <w:spacing w:val="-2"/>
          <w:sz w:val="24"/>
          <w:szCs w:val="24"/>
        </w:rPr>
        <w:t>:</w:t>
      </w:r>
    </w:p>
    <w:p w:rsidR="00561581" w:rsidRDefault="00561581" w:rsidP="00655E19">
      <w:pPr>
        <w:shd w:val="clear" w:color="auto" w:fill="FFFFFF"/>
        <w:spacing w:line="276" w:lineRule="auto"/>
        <w:ind w:firstLine="85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1.1.</w:t>
      </w:r>
      <w:r w:rsidRPr="00561581">
        <w:rPr>
          <w:spacing w:val="-2"/>
          <w:sz w:val="24"/>
          <w:szCs w:val="24"/>
        </w:rPr>
        <w:t xml:space="preserve"> </w:t>
      </w:r>
      <w:r w:rsidR="00655E19">
        <w:rPr>
          <w:spacing w:val="-2"/>
          <w:sz w:val="24"/>
          <w:szCs w:val="24"/>
        </w:rPr>
        <w:t xml:space="preserve">pakeičiu </w:t>
      </w:r>
      <w:r>
        <w:rPr>
          <w:spacing w:val="-2"/>
          <w:sz w:val="24"/>
          <w:szCs w:val="24"/>
        </w:rPr>
        <w:t>8</w:t>
      </w:r>
      <w:r w:rsidRPr="00561581">
        <w:rPr>
          <w:spacing w:val="-2"/>
          <w:sz w:val="24"/>
          <w:szCs w:val="24"/>
        </w:rPr>
        <w:t xml:space="preserve"> punktą ir jį išdėstau taip:</w:t>
      </w:r>
    </w:p>
    <w:tbl>
      <w:tblPr>
        <w:tblW w:w="9639" w:type="dxa"/>
        <w:tblInd w:w="108" w:type="dxa"/>
        <w:tblLayout w:type="fixed"/>
        <w:tblLook w:val="0000"/>
      </w:tblPr>
      <w:tblGrid>
        <w:gridCol w:w="709"/>
        <w:gridCol w:w="1276"/>
        <w:gridCol w:w="1276"/>
        <w:gridCol w:w="992"/>
        <w:gridCol w:w="992"/>
        <w:gridCol w:w="1134"/>
        <w:gridCol w:w="992"/>
        <w:gridCol w:w="851"/>
        <w:gridCol w:w="1417"/>
      </w:tblGrid>
      <w:tr w:rsidR="008D23A0" w:rsidRPr="008D23A0" w:rsidTr="006269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„8.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caps/>
                <w:sz w:val="24"/>
                <w:szCs w:val="24"/>
              </w:rPr>
            </w:pPr>
            <w:r w:rsidRPr="008D23A0">
              <w:rPr>
                <w:caps/>
                <w:sz w:val="24"/>
                <w:szCs w:val="24"/>
              </w:rPr>
              <w:t>DACIA LODGY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LIS 590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Jiezno seniūnas“</w:t>
            </w:r>
          </w:p>
        </w:tc>
      </w:tr>
    </w:tbl>
    <w:p w:rsidR="00561581" w:rsidRPr="00655E19" w:rsidRDefault="00561581" w:rsidP="008D23A0">
      <w:pPr>
        <w:shd w:val="clear" w:color="auto" w:fill="FFFFFF"/>
        <w:spacing w:line="276" w:lineRule="auto"/>
        <w:ind w:firstLine="0"/>
        <w:rPr>
          <w:spacing w:val="-2"/>
          <w:sz w:val="8"/>
          <w:szCs w:val="8"/>
        </w:rPr>
      </w:pPr>
    </w:p>
    <w:p w:rsidR="00836291" w:rsidRPr="008D23A0" w:rsidRDefault="00561581" w:rsidP="00655E19">
      <w:pPr>
        <w:shd w:val="clear" w:color="auto" w:fill="FFFFFF"/>
        <w:spacing w:line="276" w:lineRule="auto"/>
        <w:ind w:firstLine="851"/>
        <w:rPr>
          <w:spacing w:val="-2"/>
          <w:sz w:val="24"/>
          <w:szCs w:val="24"/>
        </w:rPr>
      </w:pPr>
      <w:r w:rsidRPr="008D23A0">
        <w:rPr>
          <w:spacing w:val="-2"/>
          <w:sz w:val="24"/>
          <w:szCs w:val="24"/>
        </w:rPr>
        <w:t>1.2.</w:t>
      </w:r>
      <w:r w:rsidR="0037338E" w:rsidRPr="008D23A0">
        <w:rPr>
          <w:spacing w:val="-2"/>
          <w:sz w:val="24"/>
          <w:szCs w:val="24"/>
        </w:rPr>
        <w:t xml:space="preserve"> </w:t>
      </w:r>
      <w:r w:rsidR="00655E19">
        <w:rPr>
          <w:spacing w:val="-2"/>
          <w:sz w:val="24"/>
          <w:szCs w:val="24"/>
        </w:rPr>
        <w:t xml:space="preserve">pakeičiu </w:t>
      </w:r>
      <w:r w:rsidR="008D23A0" w:rsidRPr="008D23A0">
        <w:rPr>
          <w:spacing w:val="-2"/>
          <w:sz w:val="24"/>
          <w:szCs w:val="24"/>
        </w:rPr>
        <w:t>15</w:t>
      </w:r>
      <w:r w:rsidR="009A3887" w:rsidRPr="008D23A0">
        <w:rPr>
          <w:spacing w:val="-2"/>
          <w:sz w:val="24"/>
          <w:szCs w:val="24"/>
        </w:rPr>
        <w:t xml:space="preserve"> punkt</w:t>
      </w:r>
      <w:r w:rsidR="00CB77E7" w:rsidRPr="008D23A0">
        <w:rPr>
          <w:spacing w:val="-2"/>
          <w:sz w:val="24"/>
          <w:szCs w:val="24"/>
        </w:rPr>
        <w:t>ą ir jį išdėstau taip</w:t>
      </w:r>
      <w:r w:rsidR="009A3887" w:rsidRPr="008D23A0">
        <w:rPr>
          <w:spacing w:val="-2"/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000"/>
      </w:tblPr>
      <w:tblGrid>
        <w:gridCol w:w="709"/>
        <w:gridCol w:w="1276"/>
        <w:gridCol w:w="1276"/>
        <w:gridCol w:w="992"/>
        <w:gridCol w:w="992"/>
        <w:gridCol w:w="1134"/>
        <w:gridCol w:w="992"/>
        <w:gridCol w:w="851"/>
        <w:gridCol w:w="1417"/>
      </w:tblGrid>
      <w:tr w:rsidR="008D23A0" w:rsidRPr="008D23A0" w:rsidTr="006269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3A0" w:rsidRPr="008D23A0" w:rsidRDefault="008D23A0" w:rsidP="008D23A0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„15.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caps/>
                <w:sz w:val="24"/>
                <w:szCs w:val="24"/>
              </w:rPr>
            </w:pPr>
            <w:r w:rsidRPr="008D23A0">
              <w:rPr>
                <w:caps/>
                <w:sz w:val="24"/>
                <w:szCs w:val="24"/>
              </w:rPr>
              <w:t>DACIA LODGY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LIS 589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3A0" w:rsidRPr="008D23A0" w:rsidRDefault="008D23A0" w:rsidP="00626917">
            <w:pPr>
              <w:ind w:firstLine="0"/>
              <w:jc w:val="center"/>
              <w:rPr>
                <w:sz w:val="24"/>
                <w:szCs w:val="24"/>
              </w:rPr>
            </w:pPr>
            <w:r w:rsidRPr="008D23A0">
              <w:rPr>
                <w:sz w:val="24"/>
                <w:szCs w:val="24"/>
              </w:rPr>
              <w:t>Veiverių seniūnas“</w:t>
            </w:r>
          </w:p>
        </w:tc>
      </w:tr>
    </w:tbl>
    <w:p w:rsidR="00561581" w:rsidRPr="00655E19" w:rsidRDefault="00561581" w:rsidP="00561581">
      <w:pPr>
        <w:shd w:val="clear" w:color="auto" w:fill="FFFFFF"/>
        <w:spacing w:line="276" w:lineRule="auto"/>
        <w:ind w:firstLine="0"/>
        <w:rPr>
          <w:spacing w:val="-2"/>
          <w:sz w:val="8"/>
          <w:szCs w:val="8"/>
        </w:rPr>
      </w:pPr>
    </w:p>
    <w:p w:rsidR="00B00F0F" w:rsidRPr="0037338E" w:rsidRDefault="00B00F0F" w:rsidP="007F2B52">
      <w:pPr>
        <w:shd w:val="clear" w:color="auto" w:fill="FFFFFF"/>
        <w:spacing w:line="276" w:lineRule="auto"/>
        <w:ind w:firstLine="851"/>
        <w:rPr>
          <w:spacing w:val="-2"/>
          <w:sz w:val="6"/>
          <w:szCs w:val="6"/>
        </w:rPr>
      </w:pPr>
    </w:p>
    <w:p w:rsidR="00320E4F" w:rsidRPr="000A335B" w:rsidRDefault="007515A4" w:rsidP="000A335B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0A335B">
        <w:rPr>
          <w:sz w:val="24"/>
          <w:szCs w:val="24"/>
        </w:rPr>
        <w:t xml:space="preserve">. N u r o d a u </w:t>
      </w:r>
      <w:r w:rsidR="008F72D5" w:rsidRPr="009A3887">
        <w:rPr>
          <w:sz w:val="24"/>
          <w:szCs w:val="24"/>
        </w:rPr>
        <w:t xml:space="preserve"> Bendrojo skyri</w:t>
      </w:r>
      <w:r w:rsidR="00FF6C69" w:rsidRPr="009A3887">
        <w:rPr>
          <w:sz w:val="24"/>
          <w:szCs w:val="24"/>
        </w:rPr>
        <w:t xml:space="preserve">aus </w:t>
      </w:r>
      <w:r w:rsidR="00561581">
        <w:rPr>
          <w:sz w:val="24"/>
          <w:szCs w:val="24"/>
        </w:rPr>
        <w:t xml:space="preserve">vyriausiajai specialistei Dianai </w:t>
      </w:r>
      <w:proofErr w:type="spellStart"/>
      <w:r w:rsidR="00561581">
        <w:rPr>
          <w:sz w:val="24"/>
          <w:szCs w:val="24"/>
        </w:rPr>
        <w:t>Martusevičienei</w:t>
      </w:r>
      <w:proofErr w:type="spellEnd"/>
      <w:r w:rsidR="00320E4F" w:rsidRPr="009A3887">
        <w:rPr>
          <w:sz w:val="24"/>
          <w:szCs w:val="24"/>
        </w:rPr>
        <w:t>:</w:t>
      </w:r>
    </w:p>
    <w:p w:rsidR="00912463" w:rsidRDefault="007515A4" w:rsidP="007F2B52">
      <w:pPr>
        <w:shd w:val="clear" w:color="auto" w:fill="FFFFFF"/>
        <w:tabs>
          <w:tab w:val="left" w:pos="851"/>
        </w:tabs>
        <w:spacing w:line="276" w:lineRule="auto"/>
        <w:ind w:firstLine="851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320E4F">
        <w:rPr>
          <w:sz w:val="24"/>
          <w:szCs w:val="24"/>
        </w:rPr>
        <w:t>.1.</w:t>
      </w:r>
      <w:r w:rsidR="008F72D5" w:rsidRPr="00912463">
        <w:rPr>
          <w:sz w:val="24"/>
          <w:szCs w:val="24"/>
        </w:rPr>
        <w:t xml:space="preserve"> su šiuo įsakymu per Savivaldybės dokumentų valdymo sistemą supažindinti </w:t>
      </w:r>
      <w:r w:rsidR="008F72D5" w:rsidRPr="00912463">
        <w:rPr>
          <w:color w:val="000000"/>
          <w:sz w:val="24"/>
          <w:szCs w:val="24"/>
        </w:rPr>
        <w:t>Buhalterijos skyriaus vedėją</w:t>
      </w:r>
      <w:r w:rsidR="007F2B52">
        <w:rPr>
          <w:color w:val="000000"/>
          <w:sz w:val="24"/>
          <w:szCs w:val="24"/>
        </w:rPr>
        <w:t xml:space="preserve"> ir</w:t>
      </w:r>
      <w:r w:rsidR="00FF6C69">
        <w:rPr>
          <w:color w:val="000000"/>
          <w:sz w:val="24"/>
          <w:szCs w:val="24"/>
        </w:rPr>
        <w:t xml:space="preserve"> </w:t>
      </w:r>
      <w:r w:rsidR="00561581">
        <w:rPr>
          <w:color w:val="000000"/>
          <w:sz w:val="24"/>
          <w:szCs w:val="24"/>
        </w:rPr>
        <w:t>Jiezno ir Pakuonio</w:t>
      </w:r>
      <w:r w:rsidR="0040059B">
        <w:rPr>
          <w:color w:val="000000"/>
          <w:sz w:val="24"/>
          <w:szCs w:val="24"/>
        </w:rPr>
        <w:t xml:space="preserve"> seniūnijos seniūn</w:t>
      </w:r>
      <w:r w:rsidR="00561581">
        <w:rPr>
          <w:color w:val="000000"/>
          <w:sz w:val="24"/>
          <w:szCs w:val="24"/>
        </w:rPr>
        <w:t>us</w:t>
      </w:r>
      <w:r w:rsidR="00FD6A98">
        <w:rPr>
          <w:color w:val="000000"/>
          <w:sz w:val="24"/>
          <w:szCs w:val="24"/>
        </w:rPr>
        <w:t>;</w:t>
      </w:r>
    </w:p>
    <w:p w:rsidR="00320E4F" w:rsidRDefault="007515A4" w:rsidP="007F2B52">
      <w:pPr>
        <w:pStyle w:val="Header"/>
        <w:tabs>
          <w:tab w:val="clear" w:pos="4153"/>
          <w:tab w:val="center" w:pos="4820"/>
          <w:tab w:val="left" w:pos="6237"/>
        </w:tabs>
        <w:spacing w:line="276" w:lineRule="auto"/>
        <w:ind w:firstLine="851"/>
        <w:rPr>
          <w:color w:val="000000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</w:t>
      </w:r>
      <w:r w:rsidR="00320E4F">
        <w:rPr>
          <w:sz w:val="24"/>
          <w:szCs w:val="24"/>
          <w:lang w:val="en-GB"/>
        </w:rPr>
        <w:t xml:space="preserve">.2. </w:t>
      </w:r>
      <w:proofErr w:type="spellStart"/>
      <w:proofErr w:type="gramStart"/>
      <w:r w:rsidR="00C77CD2">
        <w:rPr>
          <w:color w:val="000000"/>
          <w:sz w:val="24"/>
          <w:szCs w:val="24"/>
          <w:lang w:val="en-GB"/>
        </w:rPr>
        <w:t>šį</w:t>
      </w:r>
      <w:proofErr w:type="spellEnd"/>
      <w:proofErr w:type="gramEnd"/>
      <w:r w:rsidR="00320E4F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320E4F">
        <w:rPr>
          <w:color w:val="000000"/>
          <w:sz w:val="24"/>
          <w:szCs w:val="24"/>
          <w:lang w:val="en-GB"/>
        </w:rPr>
        <w:t>įsakym</w:t>
      </w:r>
      <w:r w:rsidR="00C77CD2">
        <w:rPr>
          <w:color w:val="000000"/>
          <w:sz w:val="24"/>
          <w:szCs w:val="24"/>
          <w:lang w:val="en-GB"/>
        </w:rPr>
        <w:t>ą</w:t>
      </w:r>
      <w:proofErr w:type="spellEnd"/>
      <w:r w:rsidR="00320E4F" w:rsidRPr="00FD63C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C77CD2">
        <w:rPr>
          <w:color w:val="000000"/>
          <w:sz w:val="24"/>
          <w:szCs w:val="24"/>
          <w:lang w:val="en-GB"/>
        </w:rPr>
        <w:t>pa</w:t>
      </w:r>
      <w:r w:rsidR="00320E4F" w:rsidRPr="00FD63CB">
        <w:rPr>
          <w:color w:val="000000"/>
          <w:sz w:val="24"/>
          <w:szCs w:val="24"/>
          <w:lang w:val="en-GB"/>
        </w:rPr>
        <w:t>skelbti</w:t>
      </w:r>
      <w:proofErr w:type="spellEnd"/>
      <w:r w:rsidR="00320E4F" w:rsidRPr="00FD63C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320E4F" w:rsidRPr="00FD63CB">
        <w:rPr>
          <w:color w:val="000000"/>
          <w:sz w:val="24"/>
          <w:szCs w:val="24"/>
          <w:lang w:val="en-GB"/>
        </w:rPr>
        <w:t>Savivaldybės</w:t>
      </w:r>
      <w:proofErr w:type="spellEnd"/>
      <w:r w:rsidR="00320E4F" w:rsidRPr="00FD63C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320E4F" w:rsidRPr="00FD63CB">
        <w:rPr>
          <w:color w:val="000000"/>
          <w:sz w:val="24"/>
          <w:szCs w:val="24"/>
          <w:lang w:val="en-GB"/>
        </w:rPr>
        <w:t>interneto</w:t>
      </w:r>
      <w:proofErr w:type="spellEnd"/>
      <w:r w:rsidR="00320E4F" w:rsidRPr="00FD63C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320E4F" w:rsidRPr="00FD63CB">
        <w:rPr>
          <w:color w:val="000000"/>
          <w:sz w:val="24"/>
          <w:szCs w:val="24"/>
          <w:lang w:val="en-GB"/>
        </w:rPr>
        <w:t>svetainėje</w:t>
      </w:r>
      <w:proofErr w:type="spellEnd"/>
      <w:r w:rsidR="00320E4F" w:rsidRPr="00FD63CB">
        <w:rPr>
          <w:color w:val="000000"/>
          <w:sz w:val="24"/>
          <w:szCs w:val="24"/>
          <w:lang w:val="en-GB"/>
        </w:rPr>
        <w:t xml:space="preserve">. </w:t>
      </w:r>
    </w:p>
    <w:p w:rsidR="008F72D5" w:rsidRPr="00912463" w:rsidRDefault="008F72D5" w:rsidP="007F2B52">
      <w:pPr>
        <w:shd w:val="clear" w:color="auto" w:fill="FFFFFF"/>
        <w:tabs>
          <w:tab w:val="left" w:pos="851"/>
        </w:tabs>
        <w:spacing w:line="276" w:lineRule="auto"/>
        <w:ind w:firstLine="851"/>
        <w:rPr>
          <w:color w:val="000000"/>
          <w:spacing w:val="-2"/>
          <w:sz w:val="24"/>
          <w:szCs w:val="24"/>
        </w:rPr>
      </w:pPr>
      <w:r w:rsidRPr="00912463">
        <w:rPr>
          <w:bCs/>
          <w:sz w:val="24"/>
          <w:szCs w:val="24"/>
        </w:rPr>
        <w:t>Šis įsakymas per vieną mėnesį nuo jo</w:t>
      </w:r>
      <w:r w:rsidR="007F2B52">
        <w:rPr>
          <w:bCs/>
          <w:sz w:val="24"/>
          <w:szCs w:val="24"/>
        </w:rPr>
        <w:t xml:space="preserve"> paskelbimo ar</w:t>
      </w:r>
      <w:r w:rsidR="007960EA" w:rsidRPr="00912463">
        <w:rPr>
          <w:bCs/>
          <w:sz w:val="24"/>
          <w:szCs w:val="24"/>
        </w:rPr>
        <w:t xml:space="preserve"> </w:t>
      </w:r>
      <w:r w:rsidRPr="00912463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912463">
        <w:rPr>
          <w:rStyle w:val="uficommentbody"/>
          <w:sz w:val="24"/>
          <w:szCs w:val="24"/>
        </w:rPr>
        <w:t>Laisvės al. 36, Kaunas</w:t>
      </w:r>
      <w:r w:rsidRPr="00912463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912463">
        <w:rPr>
          <w:sz w:val="24"/>
          <w:szCs w:val="24"/>
        </w:rPr>
        <w:t xml:space="preserve"> </w:t>
      </w:r>
      <w:r w:rsidRPr="00912463">
        <w:rPr>
          <w:bCs/>
          <w:sz w:val="24"/>
          <w:szCs w:val="24"/>
        </w:rPr>
        <w:t>Respublikos g. 62, Panevėžys; Klaipėdos rūmai,</w:t>
      </w:r>
      <w:r w:rsidRPr="00912463">
        <w:rPr>
          <w:sz w:val="24"/>
          <w:szCs w:val="24"/>
        </w:rPr>
        <w:t xml:space="preserve"> </w:t>
      </w:r>
      <w:r w:rsidRPr="00912463">
        <w:rPr>
          <w:bCs/>
          <w:sz w:val="24"/>
          <w:szCs w:val="24"/>
        </w:rPr>
        <w:t>Galinio Pylimo g. 9, Klaipėda; Kauno rūmai,</w:t>
      </w:r>
      <w:r w:rsidRPr="00912463">
        <w:rPr>
          <w:sz w:val="24"/>
          <w:szCs w:val="24"/>
        </w:rPr>
        <w:t xml:space="preserve"> </w:t>
      </w:r>
      <w:r w:rsidRPr="00912463">
        <w:rPr>
          <w:bCs/>
          <w:sz w:val="24"/>
          <w:szCs w:val="24"/>
        </w:rPr>
        <w:t>A. Mickevičiaus g. 8A, Kaunas).</w:t>
      </w:r>
    </w:p>
    <w:p w:rsidR="00CB77E7" w:rsidRDefault="008013D7" w:rsidP="00CA773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15A4" w:rsidRDefault="007515A4" w:rsidP="00CA773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981FF3" w:rsidRDefault="00CC6176" w:rsidP="0040059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</w:t>
      </w:r>
      <w:r w:rsidR="00767B18">
        <w:rPr>
          <w:sz w:val="24"/>
          <w:szCs w:val="24"/>
        </w:rPr>
        <w:t>ė</w:t>
      </w:r>
      <w:r w:rsidR="00981FF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767B18">
        <w:rPr>
          <w:sz w:val="24"/>
          <w:szCs w:val="24"/>
        </w:rPr>
        <w:t xml:space="preserve">Jūratė </w:t>
      </w:r>
      <w:proofErr w:type="spellStart"/>
      <w:r w:rsidR="00767B18">
        <w:rPr>
          <w:sz w:val="24"/>
          <w:szCs w:val="24"/>
        </w:rPr>
        <w:t>Zailskienė</w:t>
      </w:r>
      <w:proofErr w:type="spellEnd"/>
    </w:p>
    <w:p w:rsidR="000A335B" w:rsidRDefault="000A335B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515A4" w:rsidRDefault="007515A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0A335B" w:rsidRDefault="000A335B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52CBC" w:rsidRDefault="00752CBC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981FF3" w:rsidRDefault="00981FF3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52CBC" w:rsidRDefault="00981FF3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Jūratė Mickevičienė</w:t>
      </w:r>
    </w:p>
    <w:p w:rsidR="00FF6C69" w:rsidRDefault="00C9296F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 w:rsidRPr="0061316C">
        <w:rPr>
          <w:sz w:val="24"/>
          <w:szCs w:val="24"/>
        </w:rPr>
        <w:t>20</w:t>
      </w:r>
      <w:r w:rsidR="00FF6C69">
        <w:rPr>
          <w:sz w:val="24"/>
          <w:szCs w:val="24"/>
        </w:rPr>
        <w:t>20</w:t>
      </w:r>
      <w:r w:rsidR="00981FF3" w:rsidRPr="0061316C">
        <w:rPr>
          <w:sz w:val="24"/>
          <w:szCs w:val="24"/>
        </w:rPr>
        <w:t>-</w:t>
      </w:r>
      <w:r w:rsidR="00767B18">
        <w:rPr>
          <w:sz w:val="24"/>
          <w:szCs w:val="24"/>
        </w:rPr>
        <w:t>11</w:t>
      </w:r>
      <w:r w:rsidR="0093723D" w:rsidRPr="0061316C">
        <w:rPr>
          <w:sz w:val="24"/>
          <w:szCs w:val="24"/>
        </w:rPr>
        <w:t>-</w:t>
      </w:r>
      <w:r w:rsidR="00184F06">
        <w:rPr>
          <w:sz w:val="24"/>
          <w:szCs w:val="24"/>
        </w:rPr>
        <w:t>25</w:t>
      </w:r>
    </w:p>
    <w:sectPr w:rsidR="00FF6C69" w:rsidSect="00684152">
      <w:headerReference w:type="even" r:id="rId8"/>
      <w:headerReference w:type="default" r:id="rId9"/>
      <w:headerReference w:type="first" r:id="rId10"/>
      <w:pgSz w:w="11907" w:h="16840" w:code="9"/>
      <w:pgMar w:top="-1134" w:right="567" w:bottom="426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F0F" w:rsidRDefault="00B17F0F">
      <w:r>
        <w:separator/>
      </w:r>
    </w:p>
  </w:endnote>
  <w:endnote w:type="continuationSeparator" w:id="0">
    <w:p w:rsidR="00B17F0F" w:rsidRDefault="00B17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F0F" w:rsidRDefault="00B17F0F">
      <w:r>
        <w:separator/>
      </w:r>
    </w:p>
  </w:footnote>
  <w:footnote w:type="continuationSeparator" w:id="0">
    <w:p w:rsidR="00B17F0F" w:rsidRDefault="00B17F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471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20" w:rsidRDefault="00DD1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Pr="00CB7560" w:rsidRDefault="00D471EF">
    <w:pPr>
      <w:pStyle w:val="Header"/>
      <w:framePr w:wrap="around" w:vAnchor="text" w:hAnchor="margin" w:xAlign="center" w:y="1"/>
      <w:jc w:val="center"/>
      <w:rPr>
        <w:rStyle w:val="PageNumber"/>
        <w:color w:val="FFFFFF" w:themeColor="background1"/>
      </w:rPr>
    </w:pPr>
    <w:r w:rsidRPr="00CB7560">
      <w:rPr>
        <w:rStyle w:val="PageNumber"/>
        <w:color w:val="FFFFFF" w:themeColor="background1"/>
      </w:rPr>
      <w:fldChar w:fldCharType="begin"/>
    </w:r>
    <w:r w:rsidR="00DD1220" w:rsidRPr="00CB7560">
      <w:rPr>
        <w:rStyle w:val="PageNumber"/>
        <w:color w:val="FFFFFF" w:themeColor="background1"/>
      </w:rPr>
      <w:instrText xml:space="preserve">PAGE  </w:instrText>
    </w:r>
    <w:r w:rsidRPr="00CB7560">
      <w:rPr>
        <w:rStyle w:val="PageNumber"/>
        <w:color w:val="FFFFFF" w:themeColor="background1"/>
      </w:rPr>
      <w:fldChar w:fldCharType="separate"/>
    </w:r>
    <w:r w:rsidR="008D23A0">
      <w:rPr>
        <w:rStyle w:val="PageNumber"/>
        <w:noProof/>
        <w:color w:val="FFFFFF" w:themeColor="background1"/>
      </w:rPr>
      <w:t>2</w:t>
    </w:r>
    <w:r w:rsidRPr="00CB7560">
      <w:rPr>
        <w:rStyle w:val="PageNumber"/>
        <w:color w:val="FFFFFF" w:themeColor="background1"/>
      </w:rPr>
      <w:fldChar w:fldCharType="end"/>
    </w:r>
  </w:p>
  <w:p w:rsidR="00DD1220" w:rsidRDefault="00DD1220">
    <w:pPr>
      <w:pStyle w:val="Header"/>
      <w:framePr w:wrap="around" w:vAnchor="text" w:hAnchor="margin" w:xAlign="center" w:y="1"/>
      <w:rPr>
        <w:rStyle w:val="PageNumber"/>
      </w:rPr>
    </w:pPr>
  </w:p>
  <w:p w:rsidR="00DD1220" w:rsidRDefault="00DD1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rPr>
        <w:b/>
        <w:bCs/>
        <w:sz w:val="24"/>
      </w:rPr>
    </w:pPr>
    <w:r>
      <w:tab/>
    </w:r>
    <w:r>
      <w:tab/>
    </w:r>
  </w:p>
  <w:p w:rsidR="00DD1220" w:rsidRDefault="00102430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655" cy="64643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344688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  <w:r>
      <w:rPr>
        <w:b/>
        <w:sz w:val="10"/>
      </w:rPr>
      <w:t xml:space="preserve"> </w:t>
    </w:r>
  </w:p>
  <w:p w:rsidR="00DD1220" w:rsidRPr="00981FF3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left="57" w:firstLine="0"/>
      <w:jc w:val="left"/>
      <w:rPr>
        <w:sz w:val="22"/>
        <w:szCs w:val="22"/>
      </w:rPr>
    </w:pPr>
    <w:r w:rsidRPr="00981FF3">
      <w:rPr>
        <w:sz w:val="22"/>
        <w:szCs w:val="22"/>
      </w:rPr>
      <w:tab/>
      <w:t>Nr.</w:t>
    </w:r>
    <w:r w:rsidRPr="00981FF3">
      <w:rPr>
        <w:sz w:val="22"/>
        <w:szCs w:val="22"/>
      </w:rPr>
      <w:tab/>
    </w:r>
  </w:p>
  <w:p w:rsidR="00DD1220" w:rsidRPr="00981FF3" w:rsidRDefault="00753FF4" w:rsidP="00111B75">
    <w:pPr>
      <w:pStyle w:val="Caption"/>
      <w:framePr w:w="5538" w:h="1816" w:hRule="exact" w:wrap="around" w:x="3680" w:y="3551"/>
      <w:tabs>
        <w:tab w:val="clear" w:pos="2127"/>
        <w:tab w:val="left" w:leader="underscore" w:pos="1985"/>
      </w:tabs>
      <w:rPr>
        <w:sz w:val="22"/>
        <w:szCs w:val="22"/>
        <w:u w:val="single"/>
      </w:rPr>
    </w:pPr>
    <w:r>
      <w:rPr>
        <w:sz w:val="22"/>
        <w:szCs w:val="22"/>
      </w:rPr>
      <w:t xml:space="preserve">    </w:t>
    </w:r>
    <w:r w:rsidR="00DD1220" w:rsidRPr="00981FF3">
      <w:rPr>
        <w:sz w:val="22"/>
        <w:szCs w:val="22"/>
      </w:rPr>
      <w:t>Prienai</w:t>
    </w:r>
  </w:p>
  <w:p w:rsidR="00DD1220" w:rsidRDefault="00DD1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6DB"/>
    <w:multiLevelType w:val="hybridMultilevel"/>
    <w:tmpl w:val="7AC2CFDA"/>
    <w:lvl w:ilvl="0" w:tplc="658E7C92">
      <w:start w:val="2020"/>
      <w:numFmt w:val="decimal"/>
      <w:lvlText w:val="%1"/>
      <w:lvlJc w:val="left"/>
      <w:pPr>
        <w:ind w:left="285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50" w:hanging="360"/>
      </w:pPr>
    </w:lvl>
    <w:lvl w:ilvl="2" w:tplc="0427001B" w:tentative="1">
      <w:start w:val="1"/>
      <w:numFmt w:val="lowerRoman"/>
      <w:lvlText w:val="%3."/>
      <w:lvlJc w:val="right"/>
      <w:pPr>
        <w:ind w:left="4170" w:hanging="180"/>
      </w:pPr>
    </w:lvl>
    <w:lvl w:ilvl="3" w:tplc="0427000F" w:tentative="1">
      <w:start w:val="1"/>
      <w:numFmt w:val="decimal"/>
      <w:lvlText w:val="%4."/>
      <w:lvlJc w:val="left"/>
      <w:pPr>
        <w:ind w:left="4890" w:hanging="360"/>
      </w:pPr>
    </w:lvl>
    <w:lvl w:ilvl="4" w:tplc="04270019" w:tentative="1">
      <w:start w:val="1"/>
      <w:numFmt w:val="lowerLetter"/>
      <w:lvlText w:val="%5."/>
      <w:lvlJc w:val="left"/>
      <w:pPr>
        <w:ind w:left="5610" w:hanging="360"/>
      </w:pPr>
    </w:lvl>
    <w:lvl w:ilvl="5" w:tplc="0427001B" w:tentative="1">
      <w:start w:val="1"/>
      <w:numFmt w:val="lowerRoman"/>
      <w:lvlText w:val="%6."/>
      <w:lvlJc w:val="right"/>
      <w:pPr>
        <w:ind w:left="6330" w:hanging="180"/>
      </w:pPr>
    </w:lvl>
    <w:lvl w:ilvl="6" w:tplc="0427000F" w:tentative="1">
      <w:start w:val="1"/>
      <w:numFmt w:val="decimal"/>
      <w:lvlText w:val="%7."/>
      <w:lvlJc w:val="left"/>
      <w:pPr>
        <w:ind w:left="7050" w:hanging="360"/>
      </w:pPr>
    </w:lvl>
    <w:lvl w:ilvl="7" w:tplc="04270019" w:tentative="1">
      <w:start w:val="1"/>
      <w:numFmt w:val="lowerLetter"/>
      <w:lvlText w:val="%8."/>
      <w:lvlJc w:val="left"/>
      <w:pPr>
        <w:ind w:left="7770" w:hanging="360"/>
      </w:pPr>
    </w:lvl>
    <w:lvl w:ilvl="8" w:tplc="0427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1">
    <w:nsid w:val="0A2A264A"/>
    <w:multiLevelType w:val="hybridMultilevel"/>
    <w:tmpl w:val="A63CBE7E"/>
    <w:lvl w:ilvl="0" w:tplc="6B089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2EAC26F3"/>
    <w:multiLevelType w:val="hybridMultilevel"/>
    <w:tmpl w:val="798C88A2"/>
    <w:lvl w:ilvl="0" w:tplc="500AF11C">
      <w:start w:val="1"/>
      <w:numFmt w:val="decimal"/>
      <w:lvlText w:val="%1."/>
      <w:lvlJc w:val="left"/>
      <w:pPr>
        <w:ind w:left="1976" w:hanging="1125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EEF1C7A"/>
    <w:multiLevelType w:val="multilevel"/>
    <w:tmpl w:val="1C8EE2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4EDA35DA"/>
    <w:multiLevelType w:val="hybridMultilevel"/>
    <w:tmpl w:val="613CC082"/>
    <w:lvl w:ilvl="0" w:tplc="AFC80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BE65BA1"/>
    <w:multiLevelType w:val="hybridMultilevel"/>
    <w:tmpl w:val="74B0248E"/>
    <w:lvl w:ilvl="0" w:tplc="4E822D90">
      <w:start w:val="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07FAC"/>
    <w:rsid w:val="000255C0"/>
    <w:rsid w:val="0003358F"/>
    <w:rsid w:val="00034B85"/>
    <w:rsid w:val="00040874"/>
    <w:rsid w:val="0005644B"/>
    <w:rsid w:val="00057BD9"/>
    <w:rsid w:val="00063693"/>
    <w:rsid w:val="00067BDE"/>
    <w:rsid w:val="00096934"/>
    <w:rsid w:val="000A2615"/>
    <w:rsid w:val="000A335B"/>
    <w:rsid w:val="000A49FC"/>
    <w:rsid w:val="000A64E6"/>
    <w:rsid w:val="000B2066"/>
    <w:rsid w:val="000B573E"/>
    <w:rsid w:val="000C1D61"/>
    <w:rsid w:val="000D4048"/>
    <w:rsid w:val="000E6DC2"/>
    <w:rsid w:val="000F1853"/>
    <w:rsid w:val="00102430"/>
    <w:rsid w:val="00111B75"/>
    <w:rsid w:val="00117E36"/>
    <w:rsid w:val="001206AE"/>
    <w:rsid w:val="0014418F"/>
    <w:rsid w:val="001605A3"/>
    <w:rsid w:val="00184F06"/>
    <w:rsid w:val="001A0D52"/>
    <w:rsid w:val="001B37F7"/>
    <w:rsid w:val="001B3E4A"/>
    <w:rsid w:val="001C225E"/>
    <w:rsid w:val="001C66AC"/>
    <w:rsid w:val="001C7C0B"/>
    <w:rsid w:val="001E04A8"/>
    <w:rsid w:val="001E0CC5"/>
    <w:rsid w:val="001E418C"/>
    <w:rsid w:val="00214590"/>
    <w:rsid w:val="0023260D"/>
    <w:rsid w:val="00245A94"/>
    <w:rsid w:val="002531DA"/>
    <w:rsid w:val="00254D09"/>
    <w:rsid w:val="0029329A"/>
    <w:rsid w:val="002A7D7C"/>
    <w:rsid w:val="002B3F3E"/>
    <w:rsid w:val="002D5A3F"/>
    <w:rsid w:val="002F1698"/>
    <w:rsid w:val="002F1958"/>
    <w:rsid w:val="002F45CC"/>
    <w:rsid w:val="00313A5F"/>
    <w:rsid w:val="00320E4F"/>
    <w:rsid w:val="003227E7"/>
    <w:rsid w:val="0033193B"/>
    <w:rsid w:val="0034142E"/>
    <w:rsid w:val="00344688"/>
    <w:rsid w:val="00351938"/>
    <w:rsid w:val="00351FBD"/>
    <w:rsid w:val="00352DA7"/>
    <w:rsid w:val="003532BC"/>
    <w:rsid w:val="00356F30"/>
    <w:rsid w:val="00364C01"/>
    <w:rsid w:val="0037338E"/>
    <w:rsid w:val="00380851"/>
    <w:rsid w:val="00396C03"/>
    <w:rsid w:val="00397CCA"/>
    <w:rsid w:val="003A6A90"/>
    <w:rsid w:val="003B49D3"/>
    <w:rsid w:val="003B4BE6"/>
    <w:rsid w:val="003D2B3B"/>
    <w:rsid w:val="003E60A0"/>
    <w:rsid w:val="0040059B"/>
    <w:rsid w:val="004126D1"/>
    <w:rsid w:val="0041480B"/>
    <w:rsid w:val="004163C8"/>
    <w:rsid w:val="0043406B"/>
    <w:rsid w:val="004352DE"/>
    <w:rsid w:val="00437122"/>
    <w:rsid w:val="004610F2"/>
    <w:rsid w:val="00463D05"/>
    <w:rsid w:val="00475AFF"/>
    <w:rsid w:val="00487FA0"/>
    <w:rsid w:val="00494A8E"/>
    <w:rsid w:val="004B5975"/>
    <w:rsid w:val="004B79BC"/>
    <w:rsid w:val="004C547E"/>
    <w:rsid w:val="004D53C7"/>
    <w:rsid w:val="004E337B"/>
    <w:rsid w:val="004E7F6F"/>
    <w:rsid w:val="004F7A59"/>
    <w:rsid w:val="00502F4C"/>
    <w:rsid w:val="00505BA4"/>
    <w:rsid w:val="0052415E"/>
    <w:rsid w:val="00527523"/>
    <w:rsid w:val="00533563"/>
    <w:rsid w:val="005377CE"/>
    <w:rsid w:val="0054739C"/>
    <w:rsid w:val="0055620A"/>
    <w:rsid w:val="00561581"/>
    <w:rsid w:val="00561885"/>
    <w:rsid w:val="00574C08"/>
    <w:rsid w:val="005A5820"/>
    <w:rsid w:val="005B2538"/>
    <w:rsid w:val="005B4A79"/>
    <w:rsid w:val="005E1E60"/>
    <w:rsid w:val="005E5BD6"/>
    <w:rsid w:val="005F0084"/>
    <w:rsid w:val="005F1028"/>
    <w:rsid w:val="0061316C"/>
    <w:rsid w:val="00615925"/>
    <w:rsid w:val="00615DA6"/>
    <w:rsid w:val="00617D23"/>
    <w:rsid w:val="00620B05"/>
    <w:rsid w:val="00624E10"/>
    <w:rsid w:val="00635F13"/>
    <w:rsid w:val="00655D8A"/>
    <w:rsid w:val="00655E19"/>
    <w:rsid w:val="00672D32"/>
    <w:rsid w:val="00677B04"/>
    <w:rsid w:val="00681299"/>
    <w:rsid w:val="00684152"/>
    <w:rsid w:val="00690038"/>
    <w:rsid w:val="00690083"/>
    <w:rsid w:val="006966F4"/>
    <w:rsid w:val="006A20D0"/>
    <w:rsid w:val="006A2832"/>
    <w:rsid w:val="006A7F57"/>
    <w:rsid w:val="006C3711"/>
    <w:rsid w:val="006C7DAA"/>
    <w:rsid w:val="006D075A"/>
    <w:rsid w:val="006D6810"/>
    <w:rsid w:val="00715CE1"/>
    <w:rsid w:val="00722332"/>
    <w:rsid w:val="0072768A"/>
    <w:rsid w:val="007417F4"/>
    <w:rsid w:val="00744ECA"/>
    <w:rsid w:val="007515A4"/>
    <w:rsid w:val="00752CBC"/>
    <w:rsid w:val="00753FF4"/>
    <w:rsid w:val="00767B18"/>
    <w:rsid w:val="0077536E"/>
    <w:rsid w:val="00775740"/>
    <w:rsid w:val="00776449"/>
    <w:rsid w:val="00790B22"/>
    <w:rsid w:val="007960C3"/>
    <w:rsid w:val="007960EA"/>
    <w:rsid w:val="007B4524"/>
    <w:rsid w:val="007B651E"/>
    <w:rsid w:val="007C5A5A"/>
    <w:rsid w:val="007E0F80"/>
    <w:rsid w:val="007E4C7D"/>
    <w:rsid w:val="007E750D"/>
    <w:rsid w:val="007F2B52"/>
    <w:rsid w:val="007F3830"/>
    <w:rsid w:val="007F4E10"/>
    <w:rsid w:val="008013D7"/>
    <w:rsid w:val="008129A2"/>
    <w:rsid w:val="0082428F"/>
    <w:rsid w:val="008257A4"/>
    <w:rsid w:val="00834370"/>
    <w:rsid w:val="00836291"/>
    <w:rsid w:val="00841375"/>
    <w:rsid w:val="00843439"/>
    <w:rsid w:val="008670DF"/>
    <w:rsid w:val="00881503"/>
    <w:rsid w:val="0088170F"/>
    <w:rsid w:val="00881F38"/>
    <w:rsid w:val="00882ED8"/>
    <w:rsid w:val="00894A05"/>
    <w:rsid w:val="008B79BB"/>
    <w:rsid w:val="008C2F72"/>
    <w:rsid w:val="008D23A0"/>
    <w:rsid w:val="008D574E"/>
    <w:rsid w:val="008E1F74"/>
    <w:rsid w:val="008E5CF2"/>
    <w:rsid w:val="008F72D5"/>
    <w:rsid w:val="008F7E4C"/>
    <w:rsid w:val="00912243"/>
    <w:rsid w:val="00912463"/>
    <w:rsid w:val="00913A42"/>
    <w:rsid w:val="00920206"/>
    <w:rsid w:val="009203D6"/>
    <w:rsid w:val="0093723D"/>
    <w:rsid w:val="009506BC"/>
    <w:rsid w:val="00953AD5"/>
    <w:rsid w:val="00955D4B"/>
    <w:rsid w:val="00965DDF"/>
    <w:rsid w:val="00976D5A"/>
    <w:rsid w:val="00981FF3"/>
    <w:rsid w:val="00987C38"/>
    <w:rsid w:val="009A0FCF"/>
    <w:rsid w:val="009A3725"/>
    <w:rsid w:val="009A3887"/>
    <w:rsid w:val="009B2512"/>
    <w:rsid w:val="009B7A73"/>
    <w:rsid w:val="009C3B85"/>
    <w:rsid w:val="00A0161E"/>
    <w:rsid w:val="00A12F1B"/>
    <w:rsid w:val="00A136D8"/>
    <w:rsid w:val="00A159B4"/>
    <w:rsid w:val="00A212A9"/>
    <w:rsid w:val="00A544F7"/>
    <w:rsid w:val="00A84217"/>
    <w:rsid w:val="00A859BF"/>
    <w:rsid w:val="00A868D9"/>
    <w:rsid w:val="00A93686"/>
    <w:rsid w:val="00AA5780"/>
    <w:rsid w:val="00AC0F91"/>
    <w:rsid w:val="00AD0E79"/>
    <w:rsid w:val="00AE07DF"/>
    <w:rsid w:val="00AE521E"/>
    <w:rsid w:val="00AF6A04"/>
    <w:rsid w:val="00B00F0F"/>
    <w:rsid w:val="00B02D58"/>
    <w:rsid w:val="00B05F2A"/>
    <w:rsid w:val="00B07E1E"/>
    <w:rsid w:val="00B12B65"/>
    <w:rsid w:val="00B17F0F"/>
    <w:rsid w:val="00B23C1C"/>
    <w:rsid w:val="00B262F2"/>
    <w:rsid w:val="00B3027E"/>
    <w:rsid w:val="00B35B9A"/>
    <w:rsid w:val="00B35F3C"/>
    <w:rsid w:val="00B56ED3"/>
    <w:rsid w:val="00B63732"/>
    <w:rsid w:val="00B637C3"/>
    <w:rsid w:val="00B63AA2"/>
    <w:rsid w:val="00B909E2"/>
    <w:rsid w:val="00B93FD5"/>
    <w:rsid w:val="00B96919"/>
    <w:rsid w:val="00BA2521"/>
    <w:rsid w:val="00BC290B"/>
    <w:rsid w:val="00BD1332"/>
    <w:rsid w:val="00BD5D73"/>
    <w:rsid w:val="00BE422C"/>
    <w:rsid w:val="00C12513"/>
    <w:rsid w:val="00C2298A"/>
    <w:rsid w:val="00C24046"/>
    <w:rsid w:val="00C37AD1"/>
    <w:rsid w:val="00C46BDA"/>
    <w:rsid w:val="00C579DC"/>
    <w:rsid w:val="00C618BE"/>
    <w:rsid w:val="00C77CD2"/>
    <w:rsid w:val="00C84FB1"/>
    <w:rsid w:val="00C87DF1"/>
    <w:rsid w:val="00C908C3"/>
    <w:rsid w:val="00C91A14"/>
    <w:rsid w:val="00C9206C"/>
    <w:rsid w:val="00C9296F"/>
    <w:rsid w:val="00CA31F9"/>
    <w:rsid w:val="00CA4C5E"/>
    <w:rsid w:val="00CA7733"/>
    <w:rsid w:val="00CB166C"/>
    <w:rsid w:val="00CB7560"/>
    <w:rsid w:val="00CB77E7"/>
    <w:rsid w:val="00CC6176"/>
    <w:rsid w:val="00CE7456"/>
    <w:rsid w:val="00D10264"/>
    <w:rsid w:val="00D471EF"/>
    <w:rsid w:val="00D56CD8"/>
    <w:rsid w:val="00D61D55"/>
    <w:rsid w:val="00D6556E"/>
    <w:rsid w:val="00D6717D"/>
    <w:rsid w:val="00D7353E"/>
    <w:rsid w:val="00D906C2"/>
    <w:rsid w:val="00DA6FEA"/>
    <w:rsid w:val="00DB2113"/>
    <w:rsid w:val="00DC5072"/>
    <w:rsid w:val="00DD1220"/>
    <w:rsid w:val="00DE60CF"/>
    <w:rsid w:val="00DF2DE0"/>
    <w:rsid w:val="00E13395"/>
    <w:rsid w:val="00E13564"/>
    <w:rsid w:val="00E338E9"/>
    <w:rsid w:val="00E53790"/>
    <w:rsid w:val="00E54F42"/>
    <w:rsid w:val="00E63AD1"/>
    <w:rsid w:val="00E64989"/>
    <w:rsid w:val="00E80A7D"/>
    <w:rsid w:val="00E81340"/>
    <w:rsid w:val="00EB5DDE"/>
    <w:rsid w:val="00EC5324"/>
    <w:rsid w:val="00ED6972"/>
    <w:rsid w:val="00EF2F81"/>
    <w:rsid w:val="00EF5961"/>
    <w:rsid w:val="00F02B92"/>
    <w:rsid w:val="00F11A1E"/>
    <w:rsid w:val="00F165DC"/>
    <w:rsid w:val="00F1788F"/>
    <w:rsid w:val="00F203E7"/>
    <w:rsid w:val="00F3036E"/>
    <w:rsid w:val="00F3139A"/>
    <w:rsid w:val="00F46D25"/>
    <w:rsid w:val="00F60D88"/>
    <w:rsid w:val="00F626BD"/>
    <w:rsid w:val="00F65C23"/>
    <w:rsid w:val="00F71A44"/>
    <w:rsid w:val="00F92AB5"/>
    <w:rsid w:val="00FA52DB"/>
    <w:rsid w:val="00FB1A81"/>
    <w:rsid w:val="00FB3BF9"/>
    <w:rsid w:val="00FC530C"/>
    <w:rsid w:val="00FD09E5"/>
    <w:rsid w:val="00FD43AA"/>
    <w:rsid w:val="00FD4F36"/>
    <w:rsid w:val="00FD6A98"/>
    <w:rsid w:val="00FE37AB"/>
    <w:rsid w:val="00FE52C0"/>
    <w:rsid w:val="00FE5983"/>
    <w:rsid w:val="00FF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740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775740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5740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775740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57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574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7574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7574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775740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775740"/>
  </w:style>
  <w:style w:type="paragraph" w:styleId="BodyTextIndent3">
    <w:name w:val="Body Text Indent 3"/>
    <w:basedOn w:val="Normal"/>
    <w:rsid w:val="00775740"/>
    <w:pPr>
      <w:ind w:firstLine="1080"/>
    </w:pPr>
    <w:rPr>
      <w:sz w:val="24"/>
    </w:rPr>
  </w:style>
  <w:style w:type="paragraph" w:styleId="BodyText3">
    <w:name w:val="Body Text 3"/>
    <w:basedOn w:val="Normal"/>
    <w:rsid w:val="00775740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775740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2B92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8F72D5"/>
  </w:style>
  <w:style w:type="paragraph" w:styleId="BalloonText">
    <w:name w:val="Balloon Text"/>
    <w:basedOn w:val="Normal"/>
    <w:link w:val="BalloonTextChar"/>
    <w:rsid w:val="002F4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5C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20E4F"/>
    <w:pPr>
      <w:ind w:left="720"/>
      <w:contextualSpacing/>
    </w:pPr>
  </w:style>
  <w:style w:type="paragraph" w:customStyle="1" w:styleId="Normal1">
    <w:name w:val="Normal1"/>
    <w:rsid w:val="00B909E2"/>
    <w:pPr>
      <w:ind w:firstLine="567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F0BDA-A38A-418D-8F7A-E4131827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2020-11-17T07:31:00Z</cp:lastPrinted>
  <dcterms:created xsi:type="dcterms:W3CDTF">2020-11-25T15:12:00Z</dcterms:created>
  <dcterms:modified xsi:type="dcterms:W3CDTF">2020-11-25T15:12:00Z</dcterms:modified>
</cp:coreProperties>
</file>