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71369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931F2E" w:rsidRDefault="00931F2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Pr="00522C2A" w:rsidRDefault="00B2320F" w:rsidP="00D64973">
      <w:pPr>
        <w:pStyle w:val="Header"/>
        <w:tabs>
          <w:tab w:val="clear" w:pos="4153"/>
          <w:tab w:val="clear" w:pos="8306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76" w:lineRule="auto"/>
        <w:ind w:firstLine="0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320401" w:rsidRDefault="00320401" w:rsidP="00427445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firstLine="0"/>
        <w:rPr>
          <w:sz w:val="24"/>
        </w:rPr>
      </w:pPr>
    </w:p>
    <w:p w:rsidR="00D96AFA" w:rsidRDefault="00D96AFA" w:rsidP="00D96AFA">
      <w:pPr>
        <w:pStyle w:val="Header"/>
        <w:tabs>
          <w:tab w:val="clear" w:pos="4153"/>
          <w:tab w:val="clear" w:pos="8306"/>
          <w:tab w:val="left" w:pos="5103"/>
        </w:tabs>
        <w:spacing w:line="276" w:lineRule="auto"/>
        <w:ind w:firstLine="993"/>
        <w:rPr>
          <w:sz w:val="24"/>
        </w:rPr>
      </w:pPr>
    </w:p>
    <w:p w:rsidR="00410866" w:rsidRDefault="003F7A2B" w:rsidP="00320401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D96AFA" w:rsidRDefault="003F7A2B" w:rsidP="00410866">
      <w:pPr>
        <w:spacing w:line="276" w:lineRule="auto"/>
        <w:ind w:firstLine="0"/>
        <w:jc w:val="center"/>
        <w:rPr>
          <w:rFonts w:eastAsia="Calibri"/>
          <w:sz w:val="24"/>
          <w:szCs w:val="24"/>
        </w:rPr>
      </w:pPr>
      <w:r w:rsidRPr="00427445">
        <w:rPr>
          <w:b/>
          <w:sz w:val="24"/>
          <w:szCs w:val="24"/>
        </w:rPr>
        <w:t xml:space="preserve">DĖL </w:t>
      </w:r>
      <w:r w:rsidR="00427445">
        <w:rPr>
          <w:b/>
          <w:sz w:val="24"/>
          <w:szCs w:val="24"/>
        </w:rPr>
        <w:t xml:space="preserve">AKREDITUOTOS </w:t>
      </w:r>
      <w:r w:rsidR="00427445" w:rsidRPr="00427445">
        <w:rPr>
          <w:b/>
          <w:sz w:val="24"/>
          <w:szCs w:val="24"/>
        </w:rPr>
        <w:t>V</w:t>
      </w:r>
      <w:r w:rsidR="00410866" w:rsidRPr="00427445">
        <w:rPr>
          <w:b/>
          <w:sz w:val="24"/>
          <w:szCs w:val="24"/>
        </w:rPr>
        <w:t xml:space="preserve">AIKŲ DIENOS SOCIALINĖS PRIEŽIŪROS </w:t>
      </w:r>
      <w:bookmarkStart w:id="0" w:name="_GoBack"/>
      <w:bookmarkEnd w:id="0"/>
      <w:r w:rsidR="00427445">
        <w:rPr>
          <w:b/>
          <w:sz w:val="24"/>
          <w:szCs w:val="24"/>
        </w:rPr>
        <w:t>TEIKIMO</w:t>
      </w:r>
    </w:p>
    <w:p w:rsidR="00B67A7E" w:rsidRDefault="00B67A7E" w:rsidP="003F7A2B">
      <w:pPr>
        <w:rPr>
          <w:rFonts w:eastAsia="Calibri"/>
          <w:sz w:val="24"/>
          <w:szCs w:val="24"/>
        </w:rPr>
      </w:pPr>
    </w:p>
    <w:p w:rsidR="00410866" w:rsidRDefault="00410866" w:rsidP="003F7A2B">
      <w:pPr>
        <w:rPr>
          <w:rFonts w:eastAsia="Calibri"/>
          <w:sz w:val="24"/>
          <w:szCs w:val="24"/>
        </w:rPr>
      </w:pPr>
    </w:p>
    <w:p w:rsidR="00410866" w:rsidRDefault="00410866" w:rsidP="003F7A2B">
      <w:pPr>
        <w:rPr>
          <w:rFonts w:eastAsia="Calibri"/>
          <w:sz w:val="24"/>
          <w:szCs w:val="24"/>
        </w:rPr>
      </w:pPr>
    </w:p>
    <w:p w:rsidR="00C50A46" w:rsidRDefault="00C50A46" w:rsidP="003F7A2B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2020 m. </w:t>
      </w:r>
      <w:r w:rsidR="00D42FA1">
        <w:rPr>
          <w:rFonts w:eastAsia="Calibri"/>
          <w:sz w:val="24"/>
          <w:szCs w:val="24"/>
        </w:rPr>
        <w:t>lapkričio</w:t>
      </w:r>
      <w:r w:rsidR="00320401">
        <w:rPr>
          <w:rFonts w:eastAsia="Calibri"/>
          <w:sz w:val="24"/>
          <w:szCs w:val="24"/>
        </w:rPr>
        <w:t xml:space="preserve">      d.</w:t>
      </w:r>
    </w:p>
    <w:p w:rsidR="00C50A46" w:rsidRDefault="00C50A46" w:rsidP="003F7A2B">
      <w:pPr>
        <w:rPr>
          <w:rFonts w:eastAsia="Calibri"/>
          <w:sz w:val="24"/>
          <w:szCs w:val="24"/>
        </w:rPr>
      </w:pPr>
    </w:p>
    <w:p w:rsidR="0098625C" w:rsidRDefault="0098625C" w:rsidP="008F341E">
      <w:pPr>
        <w:spacing w:line="360" w:lineRule="auto"/>
        <w:ind w:firstLine="709"/>
        <w:rPr>
          <w:color w:val="000000"/>
          <w:sz w:val="24"/>
          <w:szCs w:val="24"/>
          <w:lang w:eastAsia="lt-LT"/>
        </w:rPr>
      </w:pPr>
    </w:p>
    <w:p w:rsidR="00410866" w:rsidRPr="00D42FA1" w:rsidRDefault="00410866" w:rsidP="00AE6720">
      <w:pPr>
        <w:spacing w:line="360" w:lineRule="auto"/>
        <w:ind w:firstLine="709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Vadovaudamasi </w:t>
      </w:r>
      <w:r>
        <w:rPr>
          <w:color w:val="000000"/>
          <w:sz w:val="24"/>
          <w:szCs w:val="24"/>
        </w:rPr>
        <w:t>Lietuvos Respublikos vietos savivaldos įstatymo 29 straipsnio 8 dalies</w:t>
      </w:r>
      <w:r>
        <w:rPr>
          <w:color w:val="000000"/>
          <w:sz w:val="24"/>
          <w:szCs w:val="24"/>
        </w:rPr>
        <w:br/>
        <w:t xml:space="preserve">2 punktu, </w:t>
      </w:r>
      <w:r w:rsidR="00320401">
        <w:rPr>
          <w:color w:val="000000"/>
          <w:sz w:val="24"/>
          <w:szCs w:val="24"/>
        </w:rPr>
        <w:t xml:space="preserve">Prienų rajono savivaldybės socialinės priežiūros akreditavimo ir kokybės kontrolės tvarkos aprašo, patvirtinto </w:t>
      </w:r>
      <w:r>
        <w:rPr>
          <w:color w:val="000000"/>
          <w:sz w:val="24"/>
          <w:szCs w:val="24"/>
        </w:rPr>
        <w:t>Prienų rajono savivaldybės administracijos direktoriaus 2020 m</w:t>
      </w:r>
      <w:r w:rsidR="00320401">
        <w:rPr>
          <w:color w:val="000000"/>
          <w:sz w:val="24"/>
          <w:szCs w:val="24"/>
        </w:rPr>
        <w:t>. spalio 2 d. įsakymu Nr. A3-834</w:t>
      </w:r>
      <w:r>
        <w:rPr>
          <w:color w:val="000000"/>
          <w:sz w:val="24"/>
          <w:szCs w:val="24"/>
        </w:rPr>
        <w:t xml:space="preserve"> ,,Dėl socialinės priežiūros akreditavimo Prienų rajono savivaldybėje“</w:t>
      </w:r>
      <w:r w:rsidR="0032040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14 punktu ir atsižvelgdama </w:t>
      </w:r>
      <w:r w:rsidR="00D42FA1">
        <w:rPr>
          <w:color w:val="000000"/>
          <w:sz w:val="24"/>
          <w:szCs w:val="24"/>
        </w:rPr>
        <w:t xml:space="preserve">į </w:t>
      </w:r>
      <w:r w:rsidR="00320401">
        <w:rPr>
          <w:color w:val="000000"/>
          <w:sz w:val="24"/>
          <w:szCs w:val="24"/>
        </w:rPr>
        <w:t xml:space="preserve">Prienų </w:t>
      </w:r>
      <w:r w:rsidR="004074E8">
        <w:rPr>
          <w:color w:val="000000"/>
          <w:sz w:val="24"/>
          <w:szCs w:val="24"/>
        </w:rPr>
        <w:t xml:space="preserve">rajono savivaldybės socialinės priežiūros akreditavimo komisijos </w:t>
      </w:r>
      <w:r w:rsidR="00320401">
        <w:rPr>
          <w:color w:val="000000"/>
          <w:sz w:val="24"/>
          <w:szCs w:val="24"/>
        </w:rPr>
        <w:t xml:space="preserve">        2020-11-26 </w:t>
      </w:r>
      <w:r w:rsidR="004074E8">
        <w:rPr>
          <w:color w:val="000000"/>
          <w:sz w:val="24"/>
          <w:szCs w:val="24"/>
        </w:rPr>
        <w:t>protokolą Nr. (18.90)AR4-5323</w:t>
      </w:r>
      <w:r w:rsidRPr="00D42FA1">
        <w:rPr>
          <w:color w:val="000000"/>
          <w:sz w:val="24"/>
          <w:szCs w:val="24"/>
          <w:lang w:eastAsia="lt-LT"/>
        </w:rPr>
        <w:t>:</w:t>
      </w:r>
    </w:p>
    <w:p w:rsidR="00427445" w:rsidRDefault="00410866" w:rsidP="00427445">
      <w:pPr>
        <w:pStyle w:val="BodyTextIndent"/>
        <w:ind w:firstLine="709"/>
        <w:rPr>
          <w:color w:val="000000"/>
        </w:rPr>
      </w:pPr>
      <w:r>
        <w:rPr>
          <w:color w:val="000000"/>
        </w:rPr>
        <w:t>1. S u t e i k i u  teisę teikti akredituotą v</w:t>
      </w:r>
      <w:r w:rsidR="00427445">
        <w:rPr>
          <w:color w:val="000000"/>
        </w:rPr>
        <w:t>aikų dienos socialinę priežiūrą:</w:t>
      </w:r>
      <w:r>
        <w:rPr>
          <w:color w:val="000000"/>
        </w:rPr>
        <w:t xml:space="preserve"> </w:t>
      </w:r>
    </w:p>
    <w:p w:rsidR="00410866" w:rsidRDefault="00427445" w:rsidP="00427445">
      <w:pPr>
        <w:pStyle w:val="BodyTextIndent"/>
        <w:ind w:firstLine="709"/>
        <w:rPr>
          <w:color w:val="000000"/>
        </w:rPr>
      </w:pPr>
      <w:r>
        <w:rPr>
          <w:color w:val="000000"/>
        </w:rPr>
        <w:t xml:space="preserve">1.1. </w:t>
      </w:r>
      <w:r w:rsidR="00410866">
        <w:rPr>
          <w:color w:val="000000"/>
        </w:rPr>
        <w:t>Prienų rajono savivaldy</w:t>
      </w:r>
      <w:r w:rsidR="004074E8">
        <w:rPr>
          <w:color w:val="000000"/>
        </w:rPr>
        <w:t>b</w:t>
      </w:r>
      <w:r>
        <w:rPr>
          <w:color w:val="000000"/>
        </w:rPr>
        <w:t>ės socialinių paslaugų centrui (20 vietų);</w:t>
      </w:r>
    </w:p>
    <w:p w:rsidR="00427445" w:rsidRDefault="00427445" w:rsidP="00427445">
      <w:pPr>
        <w:pStyle w:val="BodyTextIndent"/>
        <w:ind w:firstLine="709"/>
        <w:rPr>
          <w:color w:val="000000"/>
        </w:rPr>
      </w:pPr>
      <w:r>
        <w:rPr>
          <w:color w:val="000000"/>
        </w:rPr>
        <w:t xml:space="preserve">1.2. </w:t>
      </w:r>
      <w:r w:rsidR="00B44A81">
        <w:rPr>
          <w:color w:val="000000"/>
        </w:rPr>
        <w:t>Prienų rajono Jiezno paramos šeimai centrui (44 vietos);</w:t>
      </w:r>
    </w:p>
    <w:p w:rsidR="00427445" w:rsidRDefault="00427445" w:rsidP="00427445">
      <w:pPr>
        <w:pStyle w:val="BodyTextIndent"/>
        <w:ind w:firstLine="709"/>
        <w:rPr>
          <w:color w:val="000000"/>
        </w:rPr>
      </w:pPr>
      <w:r>
        <w:rPr>
          <w:color w:val="000000"/>
        </w:rPr>
        <w:t>1.3.</w:t>
      </w:r>
      <w:r w:rsidR="00B44A81">
        <w:rPr>
          <w:color w:val="000000"/>
        </w:rPr>
        <w:t xml:space="preserve"> Prienų bendruomenei (20 vietų);</w:t>
      </w:r>
    </w:p>
    <w:p w:rsidR="00427445" w:rsidRPr="00DD78C4" w:rsidRDefault="00427445" w:rsidP="00427445">
      <w:pPr>
        <w:pStyle w:val="BodyTextIndent"/>
        <w:ind w:firstLine="709"/>
        <w:rPr>
          <w:b/>
          <w:color w:val="000000"/>
          <w:szCs w:val="24"/>
        </w:rPr>
      </w:pPr>
      <w:r>
        <w:rPr>
          <w:color w:val="000000"/>
        </w:rPr>
        <w:t>1.4.</w:t>
      </w:r>
      <w:r w:rsidR="00B44A81">
        <w:rPr>
          <w:color w:val="000000"/>
        </w:rPr>
        <w:t xml:space="preserve"> Išlaužo seniūnijos kaimų bendruomenei (25 vietos).</w:t>
      </w:r>
    </w:p>
    <w:p w:rsidR="00410866" w:rsidRDefault="00410866" w:rsidP="00AE6720">
      <w:pPr>
        <w:pStyle w:val="BodyTextIndent"/>
        <w:ind w:firstLine="709"/>
        <w:rPr>
          <w:color w:val="000000"/>
        </w:rPr>
      </w:pPr>
      <w:r>
        <w:rPr>
          <w:color w:val="000000"/>
        </w:rPr>
        <w:t>2. P a v e d u Savivaldybės administracijos Bendrojo skyriaus vyriausiajai specialistei Dianai Martusevičienei:</w:t>
      </w:r>
    </w:p>
    <w:p w:rsidR="00410866" w:rsidRDefault="00410866" w:rsidP="00AE6720">
      <w:pPr>
        <w:pStyle w:val="BodyTextIndent"/>
        <w:ind w:left="709" w:firstLine="0"/>
        <w:rPr>
          <w:color w:val="000000"/>
        </w:rPr>
      </w:pPr>
      <w:r>
        <w:rPr>
          <w:color w:val="000000"/>
        </w:rPr>
        <w:t>2.1. su šiuo įsakym</w:t>
      </w:r>
      <w:r w:rsidR="00427445">
        <w:rPr>
          <w:color w:val="000000"/>
        </w:rPr>
        <w:t>u supažindinti 1 punkte nurodytas įstaigas</w:t>
      </w:r>
      <w:r>
        <w:rPr>
          <w:color w:val="000000"/>
        </w:rPr>
        <w:t>;</w:t>
      </w:r>
    </w:p>
    <w:p w:rsidR="00410866" w:rsidRDefault="00410866" w:rsidP="00AE6720">
      <w:pPr>
        <w:pStyle w:val="BodyTextIndent"/>
        <w:ind w:left="709" w:firstLine="0"/>
        <w:rPr>
          <w:color w:val="000000"/>
        </w:rPr>
      </w:pPr>
      <w:r>
        <w:rPr>
          <w:color w:val="000000"/>
        </w:rPr>
        <w:t>2.2. šį įsakymą paskelbti Savivaldybės interneto svetainėje</w:t>
      </w:r>
      <w:r w:rsidR="00F249E0">
        <w:rPr>
          <w:color w:val="000000"/>
        </w:rPr>
        <w:t xml:space="preserve"> ir Teisės aktų registre</w:t>
      </w:r>
      <w:r>
        <w:rPr>
          <w:color w:val="000000"/>
        </w:rPr>
        <w:t>.</w:t>
      </w:r>
    </w:p>
    <w:p w:rsidR="003F7A2B" w:rsidRDefault="003F7A2B" w:rsidP="00D96AFA">
      <w:pPr>
        <w:pStyle w:val="Header"/>
        <w:tabs>
          <w:tab w:val="clear" w:pos="4153"/>
          <w:tab w:val="clear" w:pos="8306"/>
          <w:tab w:val="left" w:pos="5103"/>
        </w:tabs>
        <w:spacing w:line="276" w:lineRule="auto"/>
        <w:ind w:firstLine="0"/>
        <w:rPr>
          <w:sz w:val="24"/>
        </w:rPr>
      </w:pPr>
    </w:p>
    <w:p w:rsidR="00D96AFA" w:rsidRDefault="00D96AFA" w:rsidP="00D96AFA">
      <w:pPr>
        <w:pStyle w:val="Header"/>
        <w:tabs>
          <w:tab w:val="clear" w:pos="4153"/>
          <w:tab w:val="clear" w:pos="8306"/>
          <w:tab w:val="left" w:pos="5103"/>
        </w:tabs>
        <w:spacing w:line="276" w:lineRule="auto"/>
        <w:ind w:firstLine="0"/>
        <w:rPr>
          <w:sz w:val="24"/>
        </w:rPr>
      </w:pPr>
    </w:p>
    <w:p w:rsidR="00A45A3F" w:rsidRDefault="00AA00D3" w:rsidP="00D96AF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</w:rPr>
      </w:pPr>
      <w:r>
        <w:rPr>
          <w:sz w:val="24"/>
        </w:rPr>
        <w:t>Administracijos direktorė</w:t>
      </w:r>
      <w:r w:rsidR="00A45A3F">
        <w:rPr>
          <w:sz w:val="24"/>
        </w:rPr>
        <w:tab/>
      </w:r>
      <w:r w:rsidR="00A45A3F">
        <w:rPr>
          <w:sz w:val="24"/>
        </w:rPr>
        <w:tab/>
      </w:r>
      <w:r w:rsidR="00632A7F">
        <w:rPr>
          <w:sz w:val="24"/>
        </w:rPr>
        <w:tab/>
      </w:r>
      <w:r w:rsidR="00632A7F">
        <w:rPr>
          <w:sz w:val="24"/>
        </w:rPr>
        <w:tab/>
      </w:r>
      <w:r>
        <w:rPr>
          <w:sz w:val="24"/>
        </w:rPr>
        <w:t>Jūratė Zailskienė</w:t>
      </w:r>
    </w:p>
    <w:p w:rsidR="000E77AC" w:rsidRDefault="000E77AC" w:rsidP="00D96AF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outlineLvl w:val="0"/>
        <w:rPr>
          <w:sz w:val="24"/>
        </w:rPr>
      </w:pPr>
    </w:p>
    <w:p w:rsidR="00410866" w:rsidRDefault="00410866" w:rsidP="00D96AF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outlineLvl w:val="0"/>
        <w:rPr>
          <w:sz w:val="24"/>
        </w:rPr>
      </w:pPr>
    </w:p>
    <w:p w:rsidR="00410866" w:rsidRDefault="00410866" w:rsidP="00D96AF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outlineLvl w:val="0"/>
        <w:rPr>
          <w:sz w:val="24"/>
        </w:rPr>
      </w:pPr>
    </w:p>
    <w:p w:rsidR="00D96AFA" w:rsidRDefault="00D96AFA" w:rsidP="00D96AF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outlineLvl w:val="0"/>
        <w:rPr>
          <w:sz w:val="24"/>
        </w:rPr>
      </w:pPr>
    </w:p>
    <w:p w:rsidR="00D871B3" w:rsidRDefault="00691659" w:rsidP="00D96AF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outlineLvl w:val="0"/>
        <w:rPr>
          <w:sz w:val="24"/>
        </w:rPr>
      </w:pPr>
      <w:r>
        <w:rPr>
          <w:sz w:val="24"/>
        </w:rPr>
        <w:t>Parengė</w:t>
      </w:r>
    </w:p>
    <w:p w:rsidR="00FB56DC" w:rsidRDefault="00FB56DC" w:rsidP="00D96AF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outlineLvl w:val="0"/>
        <w:rPr>
          <w:sz w:val="24"/>
        </w:rPr>
      </w:pPr>
    </w:p>
    <w:p w:rsidR="00D871B3" w:rsidRDefault="00691659" w:rsidP="00D96AF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outlineLvl w:val="0"/>
        <w:rPr>
          <w:sz w:val="24"/>
        </w:rPr>
      </w:pPr>
      <w:r>
        <w:rPr>
          <w:sz w:val="24"/>
        </w:rPr>
        <w:t>Sandra Mekionienė</w:t>
      </w:r>
    </w:p>
    <w:p w:rsidR="00691659" w:rsidRDefault="00691659" w:rsidP="00D96AF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20</w:t>
      </w:r>
      <w:r w:rsidR="007D50A1">
        <w:rPr>
          <w:sz w:val="24"/>
        </w:rPr>
        <w:t>20</w:t>
      </w:r>
      <w:r>
        <w:rPr>
          <w:sz w:val="24"/>
        </w:rPr>
        <w:t>-</w:t>
      </w:r>
      <w:r w:rsidR="00A04E2F">
        <w:rPr>
          <w:sz w:val="24"/>
        </w:rPr>
        <w:t>1</w:t>
      </w:r>
      <w:r w:rsidR="004074E8">
        <w:rPr>
          <w:sz w:val="24"/>
        </w:rPr>
        <w:t>1</w:t>
      </w:r>
      <w:r w:rsidR="00441572">
        <w:rPr>
          <w:sz w:val="24"/>
        </w:rPr>
        <w:t>-</w:t>
      </w:r>
      <w:r w:rsidR="00B67A7E">
        <w:rPr>
          <w:sz w:val="24"/>
        </w:rPr>
        <w:t>2</w:t>
      </w:r>
      <w:r w:rsidR="004074E8">
        <w:rPr>
          <w:sz w:val="24"/>
        </w:rPr>
        <w:t>6</w:t>
      </w:r>
      <w:r w:rsidR="00E20FB6">
        <w:rPr>
          <w:sz w:val="24"/>
        </w:rPr>
        <w:t xml:space="preserve"> </w:t>
      </w:r>
    </w:p>
    <w:sectPr w:rsidR="00691659" w:rsidSect="00351C28">
      <w:headerReference w:type="even" r:id="rId7"/>
      <w:headerReference w:type="default" r:id="rId8"/>
      <w:headerReference w:type="first" r:id="rId9"/>
      <w:pgSz w:w="11907" w:h="16840" w:code="9"/>
      <w:pgMar w:top="-1134" w:right="567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0C" w:rsidRDefault="00C5400C">
      <w:r>
        <w:separator/>
      </w:r>
    </w:p>
  </w:endnote>
  <w:endnote w:type="continuationSeparator" w:id="0">
    <w:p w:rsidR="00C5400C" w:rsidRDefault="00C54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0C" w:rsidRDefault="00C5400C">
      <w:r>
        <w:separator/>
      </w:r>
    </w:p>
  </w:footnote>
  <w:footnote w:type="continuationSeparator" w:id="0">
    <w:p w:rsidR="00C5400C" w:rsidRDefault="00C54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AFA" w:rsidRDefault="00D9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6AFA" w:rsidRDefault="00D96A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AFA" w:rsidRDefault="00D96AFA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792">
      <w:rPr>
        <w:rStyle w:val="PageNumber"/>
        <w:noProof/>
      </w:rPr>
      <w:t>2</w:t>
    </w:r>
    <w:r>
      <w:rPr>
        <w:rStyle w:val="PageNumber"/>
      </w:rPr>
      <w:fldChar w:fldCharType="end"/>
    </w:r>
  </w:p>
  <w:p w:rsidR="00D96AFA" w:rsidRDefault="00D96AFA">
    <w:pPr>
      <w:pStyle w:val="Header"/>
      <w:framePr w:wrap="around" w:vAnchor="text" w:hAnchor="margin" w:xAlign="center" w:y="1"/>
      <w:rPr>
        <w:rStyle w:val="PageNumber"/>
      </w:rPr>
    </w:pPr>
  </w:p>
  <w:p w:rsidR="00D96AFA" w:rsidRDefault="00D96A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AFA" w:rsidRDefault="00D96AFA">
    <w:pPr>
      <w:pStyle w:val="Header"/>
      <w:rPr>
        <w:b/>
        <w:bCs/>
        <w:sz w:val="24"/>
      </w:rPr>
    </w:pPr>
    <w:r>
      <w:tab/>
    </w:r>
    <w:r>
      <w:tab/>
    </w:r>
  </w:p>
  <w:p w:rsidR="00D96AFA" w:rsidRDefault="00C73EEA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750" cy="64198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6AFA" w:rsidRDefault="00D96AFA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96AFA" w:rsidRDefault="00D96AFA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96AFA" w:rsidRDefault="00D96AF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96AFA" w:rsidRDefault="00D96AFA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96AFA" w:rsidRDefault="00D96A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7783"/>
    <w:multiLevelType w:val="hybridMultilevel"/>
    <w:tmpl w:val="913A0AA2"/>
    <w:lvl w:ilvl="0" w:tplc="B50E87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675A2A99"/>
    <w:multiLevelType w:val="multilevel"/>
    <w:tmpl w:val="390E4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6">
    <w:nsid w:val="7B54156F"/>
    <w:multiLevelType w:val="hybridMultilevel"/>
    <w:tmpl w:val="31A29DDA"/>
    <w:lvl w:ilvl="0" w:tplc="689248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83E15"/>
    <w:rsid w:val="000E2145"/>
    <w:rsid w:val="000E77AC"/>
    <w:rsid w:val="0013254F"/>
    <w:rsid w:val="00135EBB"/>
    <w:rsid w:val="00136841"/>
    <w:rsid w:val="00154FC5"/>
    <w:rsid w:val="001954D2"/>
    <w:rsid w:val="001F1DBC"/>
    <w:rsid w:val="002073ED"/>
    <w:rsid w:val="00212DC3"/>
    <w:rsid w:val="00220143"/>
    <w:rsid w:val="00230F29"/>
    <w:rsid w:val="00236204"/>
    <w:rsid w:val="00247064"/>
    <w:rsid w:val="002B0AE9"/>
    <w:rsid w:val="002B10FA"/>
    <w:rsid w:val="00307C90"/>
    <w:rsid w:val="003101CC"/>
    <w:rsid w:val="0031571B"/>
    <w:rsid w:val="00316059"/>
    <w:rsid w:val="00320401"/>
    <w:rsid w:val="00351C28"/>
    <w:rsid w:val="0036371E"/>
    <w:rsid w:val="00381F46"/>
    <w:rsid w:val="0039207B"/>
    <w:rsid w:val="003A1102"/>
    <w:rsid w:val="003A5A1C"/>
    <w:rsid w:val="003C3A30"/>
    <w:rsid w:val="003C4FEB"/>
    <w:rsid w:val="003C6250"/>
    <w:rsid w:val="003D6118"/>
    <w:rsid w:val="003E589D"/>
    <w:rsid w:val="003F4F36"/>
    <w:rsid w:val="003F7A2B"/>
    <w:rsid w:val="004008D8"/>
    <w:rsid w:val="00400DB8"/>
    <w:rsid w:val="004033BF"/>
    <w:rsid w:val="0040356A"/>
    <w:rsid w:val="0040463F"/>
    <w:rsid w:val="004074E8"/>
    <w:rsid w:val="00410866"/>
    <w:rsid w:val="00411D38"/>
    <w:rsid w:val="004136E7"/>
    <w:rsid w:val="00420805"/>
    <w:rsid w:val="00427445"/>
    <w:rsid w:val="00432AAC"/>
    <w:rsid w:val="004350DD"/>
    <w:rsid w:val="0043639A"/>
    <w:rsid w:val="00441572"/>
    <w:rsid w:val="00447CE2"/>
    <w:rsid w:val="00451984"/>
    <w:rsid w:val="00474391"/>
    <w:rsid w:val="00491E2F"/>
    <w:rsid w:val="0049795C"/>
    <w:rsid w:val="004A7389"/>
    <w:rsid w:val="004C0019"/>
    <w:rsid w:val="004F7CA9"/>
    <w:rsid w:val="00522C2A"/>
    <w:rsid w:val="00526E44"/>
    <w:rsid w:val="00535BF8"/>
    <w:rsid w:val="00590D3F"/>
    <w:rsid w:val="005A1BFF"/>
    <w:rsid w:val="005A4E49"/>
    <w:rsid w:val="005B3653"/>
    <w:rsid w:val="005C3436"/>
    <w:rsid w:val="005D4CD9"/>
    <w:rsid w:val="005F2B75"/>
    <w:rsid w:val="00632A7F"/>
    <w:rsid w:val="0063594C"/>
    <w:rsid w:val="00642642"/>
    <w:rsid w:val="006522D6"/>
    <w:rsid w:val="00654E86"/>
    <w:rsid w:val="00667C8B"/>
    <w:rsid w:val="00677EAD"/>
    <w:rsid w:val="00680168"/>
    <w:rsid w:val="006815E5"/>
    <w:rsid w:val="00691659"/>
    <w:rsid w:val="006C5C12"/>
    <w:rsid w:val="006D1664"/>
    <w:rsid w:val="006F3CC9"/>
    <w:rsid w:val="007041EC"/>
    <w:rsid w:val="00713697"/>
    <w:rsid w:val="0072133B"/>
    <w:rsid w:val="00724099"/>
    <w:rsid w:val="00755012"/>
    <w:rsid w:val="007600BC"/>
    <w:rsid w:val="00780608"/>
    <w:rsid w:val="007877BF"/>
    <w:rsid w:val="00791D33"/>
    <w:rsid w:val="007A65B9"/>
    <w:rsid w:val="007A6D48"/>
    <w:rsid w:val="007C5E44"/>
    <w:rsid w:val="007D2BDE"/>
    <w:rsid w:val="007D50A1"/>
    <w:rsid w:val="007E3855"/>
    <w:rsid w:val="00810064"/>
    <w:rsid w:val="00813C7E"/>
    <w:rsid w:val="00821B99"/>
    <w:rsid w:val="008265CC"/>
    <w:rsid w:val="00857E9C"/>
    <w:rsid w:val="00872FB9"/>
    <w:rsid w:val="00874C29"/>
    <w:rsid w:val="00874D85"/>
    <w:rsid w:val="008A5014"/>
    <w:rsid w:val="008C4CA7"/>
    <w:rsid w:val="008D6113"/>
    <w:rsid w:val="008E4F1F"/>
    <w:rsid w:val="008F341E"/>
    <w:rsid w:val="008F570A"/>
    <w:rsid w:val="008F6909"/>
    <w:rsid w:val="00927BB2"/>
    <w:rsid w:val="009314C5"/>
    <w:rsid w:val="00931792"/>
    <w:rsid w:val="00931F2E"/>
    <w:rsid w:val="0093730A"/>
    <w:rsid w:val="00941E00"/>
    <w:rsid w:val="00950B6D"/>
    <w:rsid w:val="00963C11"/>
    <w:rsid w:val="0098625C"/>
    <w:rsid w:val="009A42E8"/>
    <w:rsid w:val="009B30CA"/>
    <w:rsid w:val="009B7F2D"/>
    <w:rsid w:val="009F7229"/>
    <w:rsid w:val="00A04E2F"/>
    <w:rsid w:val="00A05816"/>
    <w:rsid w:val="00A15285"/>
    <w:rsid w:val="00A25F4C"/>
    <w:rsid w:val="00A27784"/>
    <w:rsid w:val="00A277B0"/>
    <w:rsid w:val="00A303A1"/>
    <w:rsid w:val="00A31F27"/>
    <w:rsid w:val="00A45A3F"/>
    <w:rsid w:val="00A651FE"/>
    <w:rsid w:val="00A737E4"/>
    <w:rsid w:val="00A85B42"/>
    <w:rsid w:val="00A97593"/>
    <w:rsid w:val="00AA00D3"/>
    <w:rsid w:val="00AA26A2"/>
    <w:rsid w:val="00AE13B8"/>
    <w:rsid w:val="00AE6720"/>
    <w:rsid w:val="00B02057"/>
    <w:rsid w:val="00B11D40"/>
    <w:rsid w:val="00B2320F"/>
    <w:rsid w:val="00B24EFE"/>
    <w:rsid w:val="00B44A81"/>
    <w:rsid w:val="00B474FB"/>
    <w:rsid w:val="00B67A7E"/>
    <w:rsid w:val="00B71C56"/>
    <w:rsid w:val="00B77E94"/>
    <w:rsid w:val="00BD0619"/>
    <w:rsid w:val="00BD25F8"/>
    <w:rsid w:val="00BD6EB8"/>
    <w:rsid w:val="00BE30D0"/>
    <w:rsid w:val="00BF7F0D"/>
    <w:rsid w:val="00C000C2"/>
    <w:rsid w:val="00C024D2"/>
    <w:rsid w:val="00C14A37"/>
    <w:rsid w:val="00C2773B"/>
    <w:rsid w:val="00C31E17"/>
    <w:rsid w:val="00C3264A"/>
    <w:rsid w:val="00C422D5"/>
    <w:rsid w:val="00C460B4"/>
    <w:rsid w:val="00C50A46"/>
    <w:rsid w:val="00C5400C"/>
    <w:rsid w:val="00C72174"/>
    <w:rsid w:val="00C73EEA"/>
    <w:rsid w:val="00C74BDE"/>
    <w:rsid w:val="00CA0594"/>
    <w:rsid w:val="00CF7C60"/>
    <w:rsid w:val="00D0776D"/>
    <w:rsid w:val="00D14233"/>
    <w:rsid w:val="00D42FA1"/>
    <w:rsid w:val="00D47F3C"/>
    <w:rsid w:val="00D64973"/>
    <w:rsid w:val="00D67501"/>
    <w:rsid w:val="00D77E33"/>
    <w:rsid w:val="00D8686F"/>
    <w:rsid w:val="00D871B3"/>
    <w:rsid w:val="00D93DCB"/>
    <w:rsid w:val="00D96AFA"/>
    <w:rsid w:val="00D9795E"/>
    <w:rsid w:val="00DB510E"/>
    <w:rsid w:val="00DD69F1"/>
    <w:rsid w:val="00DD78C4"/>
    <w:rsid w:val="00DE1FE9"/>
    <w:rsid w:val="00DE2DCE"/>
    <w:rsid w:val="00E102E8"/>
    <w:rsid w:val="00E1144E"/>
    <w:rsid w:val="00E16A6F"/>
    <w:rsid w:val="00E16D32"/>
    <w:rsid w:val="00E20FB6"/>
    <w:rsid w:val="00E275A7"/>
    <w:rsid w:val="00E50082"/>
    <w:rsid w:val="00E80C24"/>
    <w:rsid w:val="00E97410"/>
    <w:rsid w:val="00EB1DF5"/>
    <w:rsid w:val="00ED35CC"/>
    <w:rsid w:val="00EF6280"/>
    <w:rsid w:val="00F00DEB"/>
    <w:rsid w:val="00F20314"/>
    <w:rsid w:val="00F249E0"/>
    <w:rsid w:val="00F26913"/>
    <w:rsid w:val="00F312BB"/>
    <w:rsid w:val="00F33611"/>
    <w:rsid w:val="00F36A97"/>
    <w:rsid w:val="00F547BC"/>
    <w:rsid w:val="00F62E17"/>
    <w:rsid w:val="00F762D5"/>
    <w:rsid w:val="00F84AC6"/>
    <w:rsid w:val="00FA10C6"/>
    <w:rsid w:val="00FA341E"/>
    <w:rsid w:val="00FB1380"/>
    <w:rsid w:val="00FB56DC"/>
    <w:rsid w:val="00FC44F4"/>
    <w:rsid w:val="00FD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rsid w:val="00A31F27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E4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2020-11-26T11:45:00Z</cp:lastPrinted>
  <dcterms:created xsi:type="dcterms:W3CDTF">2020-11-26T12:56:00Z</dcterms:created>
  <dcterms:modified xsi:type="dcterms:W3CDTF">2020-11-26T12:56:00Z</dcterms:modified>
</cp:coreProperties>
</file>