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522C2A" w:rsidRDefault="000118B9" w:rsidP="00482F8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0"/>
        </w:rPr>
      </w:pPr>
    </w:p>
    <w:p w:rsidR="00A45A3F" w:rsidRDefault="006D1664" w:rsidP="00DD7CA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Pr="00DD7CA3" w:rsidRDefault="00FC44F4" w:rsidP="00DD7CA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</w:t>
      </w:r>
      <w:r w:rsidR="00064607">
        <w:rPr>
          <w:b/>
          <w:sz w:val="24"/>
        </w:rPr>
        <w:t xml:space="preserve"> </w:t>
      </w:r>
      <w:r w:rsidR="00A235FF">
        <w:rPr>
          <w:b/>
          <w:sz w:val="24"/>
        </w:rPr>
        <w:t>2020</w:t>
      </w:r>
      <w:r w:rsidR="002E368B">
        <w:rPr>
          <w:b/>
          <w:sz w:val="24"/>
        </w:rPr>
        <w:t xml:space="preserve"> M. STUDIJŲ RĖMIMO PROGRAMOS LĖŠŲ PASKIRSTYMO</w:t>
      </w:r>
    </w:p>
    <w:p w:rsidR="00495468" w:rsidRDefault="00495468" w:rsidP="00482F8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 </w:t>
      </w:r>
    </w:p>
    <w:p w:rsidR="00482F80" w:rsidRDefault="00A235FF" w:rsidP="00482F8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2020</w:t>
      </w:r>
      <w:r w:rsidR="0015387B">
        <w:rPr>
          <w:sz w:val="24"/>
        </w:rPr>
        <w:t xml:space="preserve"> m. gruodžio</w:t>
      </w:r>
      <w:r w:rsidR="00BE1A7C">
        <w:rPr>
          <w:sz w:val="24"/>
        </w:rPr>
        <w:t xml:space="preserve">    </w:t>
      </w:r>
      <w:r w:rsidR="0015387B">
        <w:rPr>
          <w:sz w:val="24"/>
        </w:rPr>
        <w:t xml:space="preserve">  </w:t>
      </w:r>
      <w:r w:rsidR="00BE1A7C">
        <w:rPr>
          <w:sz w:val="24"/>
        </w:rPr>
        <w:t xml:space="preserve"> d.         </w:t>
      </w:r>
    </w:p>
    <w:p w:rsidR="00FC44F4" w:rsidRDefault="00FC44F4" w:rsidP="00482F8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</w:t>
      </w:r>
    </w:p>
    <w:p w:rsidR="00495468" w:rsidRDefault="00495468" w:rsidP="002E368B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</w:p>
    <w:p w:rsidR="002A19C8" w:rsidRDefault="00FC44F4" w:rsidP="002A19C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  <w:r w:rsidRPr="001A3F6C">
        <w:rPr>
          <w:sz w:val="24"/>
          <w:szCs w:val="24"/>
        </w:rPr>
        <w:t>Vadovaudamasi</w:t>
      </w:r>
      <w:r w:rsidR="00064607" w:rsidRPr="001A3F6C">
        <w:rPr>
          <w:sz w:val="24"/>
          <w:szCs w:val="24"/>
        </w:rPr>
        <w:t xml:space="preserve"> </w:t>
      </w:r>
      <w:r w:rsidR="008F26CC">
        <w:rPr>
          <w:sz w:val="24"/>
          <w:szCs w:val="24"/>
        </w:rPr>
        <w:t xml:space="preserve">Prienų </w:t>
      </w:r>
      <w:r w:rsidR="00BF01F9">
        <w:rPr>
          <w:sz w:val="24"/>
          <w:szCs w:val="24"/>
        </w:rPr>
        <w:t>rajono savivaldybės tarybos 2</w:t>
      </w:r>
      <w:r w:rsidR="00DD613B">
        <w:rPr>
          <w:sz w:val="24"/>
          <w:szCs w:val="24"/>
        </w:rPr>
        <w:t>016 m. kovo 31 d. sprendimu Nr. </w:t>
      </w:r>
      <w:r w:rsidR="00BF01F9">
        <w:rPr>
          <w:sz w:val="24"/>
          <w:szCs w:val="24"/>
        </w:rPr>
        <w:t>T3-42</w:t>
      </w:r>
      <w:r w:rsidR="008F26CC">
        <w:rPr>
          <w:sz w:val="24"/>
          <w:szCs w:val="24"/>
        </w:rPr>
        <w:t xml:space="preserve"> „Dėl Prienų rajono savivaldybės studijų rėmimo programos patvirtinimo, komisijos sudarymo ir jos darbo reglamento</w:t>
      </w:r>
      <w:r w:rsidR="0015387B">
        <w:rPr>
          <w:sz w:val="24"/>
          <w:szCs w:val="24"/>
        </w:rPr>
        <w:t xml:space="preserve"> patvirtinimo“ ir atsižvelgdama</w:t>
      </w:r>
      <w:r w:rsidR="008F26CC">
        <w:rPr>
          <w:sz w:val="24"/>
          <w:szCs w:val="24"/>
        </w:rPr>
        <w:t xml:space="preserve"> į Prienų rajono savivaldybės studijų rėmimo </w:t>
      </w:r>
      <w:r w:rsidR="00D027D6">
        <w:rPr>
          <w:sz w:val="24"/>
          <w:szCs w:val="24"/>
        </w:rPr>
        <w:t>programos lėšų skyrimo</w:t>
      </w:r>
      <w:r w:rsidR="00A235FF">
        <w:rPr>
          <w:sz w:val="24"/>
          <w:szCs w:val="24"/>
        </w:rPr>
        <w:t xml:space="preserve"> komisijos 2020 m. gruodžio 2</w:t>
      </w:r>
      <w:r w:rsidR="00482F80">
        <w:rPr>
          <w:sz w:val="24"/>
          <w:szCs w:val="24"/>
        </w:rPr>
        <w:t xml:space="preserve"> </w:t>
      </w:r>
      <w:r w:rsidR="008F26CC">
        <w:rPr>
          <w:sz w:val="24"/>
          <w:szCs w:val="24"/>
        </w:rPr>
        <w:t>d. posėdžio proto</w:t>
      </w:r>
      <w:r w:rsidR="00DA10B8">
        <w:rPr>
          <w:sz w:val="24"/>
          <w:szCs w:val="24"/>
        </w:rPr>
        <w:t xml:space="preserve">kolą Nr. </w:t>
      </w:r>
      <w:r w:rsidR="00A235FF">
        <w:rPr>
          <w:sz w:val="24"/>
          <w:szCs w:val="24"/>
        </w:rPr>
        <w:t>ŠP-7</w:t>
      </w:r>
      <w:r w:rsidR="008F26CC">
        <w:rPr>
          <w:sz w:val="24"/>
          <w:szCs w:val="24"/>
        </w:rPr>
        <w:t>:</w:t>
      </w:r>
    </w:p>
    <w:p w:rsidR="008F26CC" w:rsidRDefault="008F26CC" w:rsidP="002A19C8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1.</w:t>
      </w:r>
      <w:r w:rsidRPr="00992924">
        <w:rPr>
          <w:spacing w:val="50"/>
          <w:sz w:val="24"/>
          <w:szCs w:val="24"/>
        </w:rPr>
        <w:t xml:space="preserve"> Nurodau</w:t>
      </w:r>
      <w:r>
        <w:rPr>
          <w:sz w:val="24"/>
          <w:szCs w:val="24"/>
        </w:rPr>
        <w:t xml:space="preserve"> </w:t>
      </w:r>
      <w:r w:rsidR="00D027D6">
        <w:rPr>
          <w:sz w:val="24"/>
          <w:szCs w:val="24"/>
        </w:rPr>
        <w:t xml:space="preserve">Studijų rėmimo programos </w:t>
      </w:r>
      <w:r>
        <w:rPr>
          <w:sz w:val="24"/>
          <w:szCs w:val="24"/>
        </w:rPr>
        <w:t xml:space="preserve">lėšas </w:t>
      </w:r>
      <w:r w:rsidR="00D027D6">
        <w:rPr>
          <w:sz w:val="24"/>
          <w:szCs w:val="24"/>
        </w:rPr>
        <w:t xml:space="preserve">skirti </w:t>
      </w:r>
      <w:r>
        <w:rPr>
          <w:sz w:val="24"/>
          <w:szCs w:val="24"/>
        </w:rPr>
        <w:t>šiems studentams:</w:t>
      </w:r>
    </w:p>
    <w:p w:rsidR="00A235FF" w:rsidRDefault="00E54AD4" w:rsidP="00A235FF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="00A235FF" w:rsidRPr="005F082B">
        <w:rPr>
          <w:sz w:val="24"/>
          <w:szCs w:val="24"/>
        </w:rPr>
        <w:t xml:space="preserve"> – 156 Eur;</w:t>
      </w:r>
    </w:p>
    <w:p w:rsidR="00A235FF" w:rsidRDefault="00E54AD4" w:rsidP="00A235FF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Pr="005F082B">
        <w:rPr>
          <w:sz w:val="24"/>
          <w:szCs w:val="24"/>
        </w:rPr>
        <w:t xml:space="preserve"> </w:t>
      </w:r>
      <w:r w:rsidR="00A235FF">
        <w:rPr>
          <w:sz w:val="24"/>
          <w:szCs w:val="24"/>
        </w:rPr>
        <w:t xml:space="preserve"> </w:t>
      </w:r>
      <w:r w:rsidR="00A235FF" w:rsidRPr="005F082B">
        <w:rPr>
          <w:sz w:val="24"/>
          <w:szCs w:val="24"/>
        </w:rPr>
        <w:t>– 156 Eur;</w:t>
      </w:r>
    </w:p>
    <w:p w:rsidR="00A235FF" w:rsidRPr="005F082B" w:rsidRDefault="00E54AD4" w:rsidP="00A235FF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Pr="005F082B">
        <w:rPr>
          <w:sz w:val="24"/>
          <w:szCs w:val="24"/>
        </w:rPr>
        <w:t xml:space="preserve"> </w:t>
      </w:r>
      <w:r w:rsidR="00A235FF" w:rsidRPr="005F082B">
        <w:rPr>
          <w:sz w:val="24"/>
          <w:szCs w:val="24"/>
        </w:rPr>
        <w:t>– 156 Eur;</w:t>
      </w:r>
    </w:p>
    <w:p w:rsidR="00A235FF" w:rsidRPr="005F082B" w:rsidRDefault="00E54AD4" w:rsidP="00A235FF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Pr="005F082B">
        <w:rPr>
          <w:sz w:val="24"/>
          <w:szCs w:val="24"/>
        </w:rPr>
        <w:t xml:space="preserve"> </w:t>
      </w:r>
      <w:r w:rsidR="00A235FF">
        <w:rPr>
          <w:sz w:val="24"/>
          <w:szCs w:val="24"/>
        </w:rPr>
        <w:t xml:space="preserve"> </w:t>
      </w:r>
      <w:r w:rsidR="00A235FF" w:rsidRPr="005F082B">
        <w:rPr>
          <w:sz w:val="24"/>
          <w:szCs w:val="24"/>
        </w:rPr>
        <w:t>– 156 Eur;</w:t>
      </w:r>
    </w:p>
    <w:p w:rsidR="00A235FF" w:rsidRPr="005F082B" w:rsidRDefault="00E54AD4" w:rsidP="00A235FF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Pr="005F082B">
        <w:rPr>
          <w:sz w:val="24"/>
          <w:szCs w:val="24"/>
        </w:rPr>
        <w:t xml:space="preserve"> </w:t>
      </w:r>
      <w:r w:rsidR="00A235FF">
        <w:rPr>
          <w:sz w:val="24"/>
          <w:szCs w:val="24"/>
        </w:rPr>
        <w:t>– 156 Eur;</w:t>
      </w:r>
    </w:p>
    <w:p w:rsidR="00A235FF" w:rsidRDefault="00E54AD4" w:rsidP="00A235F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Pr="005F082B">
        <w:rPr>
          <w:sz w:val="24"/>
          <w:szCs w:val="24"/>
        </w:rPr>
        <w:t xml:space="preserve"> </w:t>
      </w:r>
      <w:r w:rsidR="00A235FF">
        <w:rPr>
          <w:sz w:val="24"/>
          <w:szCs w:val="24"/>
        </w:rPr>
        <w:t>– 156 Eur;</w:t>
      </w:r>
    </w:p>
    <w:p w:rsidR="00A235FF" w:rsidRDefault="00E54AD4" w:rsidP="00A235F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(duomenys neskelbtini)</w:t>
      </w:r>
      <w:r w:rsidRPr="005F082B">
        <w:rPr>
          <w:sz w:val="24"/>
          <w:szCs w:val="24"/>
        </w:rPr>
        <w:t xml:space="preserve"> </w:t>
      </w:r>
      <w:r w:rsidR="00A235FF">
        <w:rPr>
          <w:sz w:val="24"/>
          <w:szCs w:val="24"/>
        </w:rPr>
        <w:t xml:space="preserve"> – 156 Eur.</w:t>
      </w:r>
    </w:p>
    <w:p w:rsidR="00DB023C" w:rsidRDefault="00992924" w:rsidP="0099292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92924">
        <w:rPr>
          <w:spacing w:val="50"/>
          <w:sz w:val="24"/>
          <w:szCs w:val="24"/>
        </w:rPr>
        <w:t>Pavedu</w:t>
      </w:r>
      <w:r>
        <w:rPr>
          <w:sz w:val="24"/>
          <w:szCs w:val="24"/>
        </w:rPr>
        <w:t xml:space="preserve"> Prienų rajono savivaldybės administracijos Švietimo </w:t>
      </w:r>
      <w:r w:rsidR="00A235FF">
        <w:rPr>
          <w:sz w:val="24"/>
          <w:szCs w:val="24"/>
        </w:rPr>
        <w:t xml:space="preserve">ir sporto </w:t>
      </w:r>
      <w:r>
        <w:rPr>
          <w:sz w:val="24"/>
          <w:szCs w:val="24"/>
        </w:rPr>
        <w:t>skyriui parengti biudžeto lėšų naudojimo sutartis.</w:t>
      </w:r>
    </w:p>
    <w:p w:rsidR="00DA10B8" w:rsidRPr="00A235FF" w:rsidRDefault="00D027D6" w:rsidP="00A235F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3. N u r o d a u šį įsakymą </w:t>
      </w:r>
      <w:r w:rsidR="00851535">
        <w:rPr>
          <w:sz w:val="24"/>
          <w:szCs w:val="24"/>
        </w:rPr>
        <w:t>(</w:t>
      </w:r>
      <w:r w:rsidR="008A55EF">
        <w:rPr>
          <w:sz w:val="24"/>
          <w:szCs w:val="24"/>
        </w:rPr>
        <w:t>nuasmeninus duomenis</w:t>
      </w:r>
      <w:r w:rsidR="00851535">
        <w:rPr>
          <w:sz w:val="24"/>
          <w:szCs w:val="24"/>
        </w:rPr>
        <w:t>)</w:t>
      </w:r>
      <w:r w:rsidR="008A55EF">
        <w:rPr>
          <w:sz w:val="24"/>
          <w:szCs w:val="24"/>
        </w:rPr>
        <w:t xml:space="preserve"> </w:t>
      </w:r>
      <w:r>
        <w:rPr>
          <w:sz w:val="24"/>
          <w:szCs w:val="24"/>
        </w:rPr>
        <w:t>paskelbti Savivaldybės interneto svetainėje.</w:t>
      </w:r>
    </w:p>
    <w:p w:rsidR="00851535" w:rsidRDefault="00851535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851535" w:rsidRDefault="00851535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15387B" w:rsidRDefault="0015387B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 xml:space="preserve">Administracijos direktorė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Jūratė Zailskienė</w:t>
      </w:r>
    </w:p>
    <w:p w:rsidR="0015387B" w:rsidRDefault="0015387B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8A55EF" w:rsidRDefault="008A55EF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15387B" w:rsidRDefault="0015387B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15387B" w:rsidRDefault="0015387B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206E81" w:rsidRDefault="0070348C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Parengė</w:t>
      </w:r>
    </w:p>
    <w:p w:rsidR="00495468" w:rsidRDefault="00495468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A235FF" w:rsidRDefault="00E4498C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Laimutė Jančiukienė</w:t>
      </w:r>
    </w:p>
    <w:p w:rsidR="0070348C" w:rsidRDefault="00A235FF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2020</w:t>
      </w:r>
      <w:r w:rsidR="0070348C">
        <w:rPr>
          <w:sz w:val="24"/>
        </w:rPr>
        <w:t>-</w:t>
      </w:r>
      <w:r w:rsidR="0015387B">
        <w:rPr>
          <w:sz w:val="24"/>
        </w:rPr>
        <w:t>12</w:t>
      </w:r>
      <w:r w:rsidR="00495468">
        <w:rPr>
          <w:sz w:val="24"/>
        </w:rPr>
        <w:t>-</w:t>
      </w:r>
      <w:r>
        <w:rPr>
          <w:sz w:val="24"/>
        </w:rPr>
        <w:t>03</w:t>
      </w:r>
    </w:p>
    <w:sectPr w:rsidR="0070348C" w:rsidSect="00DD613B">
      <w:headerReference w:type="even" r:id="rId7"/>
      <w:headerReference w:type="default" r:id="rId8"/>
      <w:headerReference w:type="first" r:id="rId9"/>
      <w:pgSz w:w="11907" w:h="16840" w:code="9"/>
      <w:pgMar w:top="-1134" w:right="425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67" w:rsidRDefault="00802F67">
      <w:r>
        <w:separator/>
      </w:r>
    </w:p>
  </w:endnote>
  <w:endnote w:type="continuationSeparator" w:id="0">
    <w:p w:rsidR="00802F67" w:rsidRDefault="0080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67" w:rsidRDefault="00802F67">
      <w:r>
        <w:separator/>
      </w:r>
    </w:p>
  </w:footnote>
  <w:footnote w:type="continuationSeparator" w:id="0">
    <w:p w:rsidR="00802F67" w:rsidRDefault="00802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0D" w:rsidRDefault="007F1F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F0D" w:rsidRDefault="007F1F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0D" w:rsidRDefault="007F1F0D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5FF">
      <w:rPr>
        <w:rStyle w:val="PageNumber"/>
        <w:noProof/>
      </w:rPr>
      <w:t>2</w:t>
    </w:r>
    <w:r>
      <w:rPr>
        <w:rStyle w:val="PageNumber"/>
      </w:rPr>
      <w:fldChar w:fldCharType="end"/>
    </w:r>
  </w:p>
  <w:p w:rsidR="007F1F0D" w:rsidRDefault="007F1F0D">
    <w:pPr>
      <w:pStyle w:val="Header"/>
      <w:framePr w:wrap="around" w:vAnchor="text" w:hAnchor="margin" w:xAlign="center" w:y="1"/>
      <w:rPr>
        <w:rStyle w:val="PageNumber"/>
      </w:rPr>
    </w:pPr>
  </w:p>
  <w:p w:rsidR="007F1F0D" w:rsidRDefault="007F1F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0D" w:rsidRDefault="007F1F0D">
    <w:pPr>
      <w:pStyle w:val="Header"/>
      <w:rPr>
        <w:b/>
        <w:bCs/>
        <w:sz w:val="24"/>
      </w:rPr>
    </w:pPr>
    <w:r>
      <w:tab/>
    </w:r>
    <w:r>
      <w:tab/>
    </w:r>
  </w:p>
  <w:p w:rsidR="007F1F0D" w:rsidRDefault="00CB2A9C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1F0D" w:rsidRDefault="007F1F0D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7F1F0D" w:rsidRDefault="007F1F0D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95468" w:rsidRDefault="0049546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95468" w:rsidRDefault="0049546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95468" w:rsidRDefault="0049546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95468" w:rsidRDefault="0049546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F1F0D" w:rsidRDefault="007F1F0D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7F1F0D" w:rsidRDefault="007F1F0D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7F1F0D" w:rsidRDefault="007F1F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764"/>
    <w:multiLevelType w:val="hybridMultilevel"/>
    <w:tmpl w:val="4DA29EB2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387C3970"/>
    <w:multiLevelType w:val="multilevel"/>
    <w:tmpl w:val="5F4685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4">
    <w:nsid w:val="438D3BAC"/>
    <w:multiLevelType w:val="hybridMultilevel"/>
    <w:tmpl w:val="E3B06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31AD2"/>
    <w:multiLevelType w:val="multilevel"/>
    <w:tmpl w:val="B7720616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8">
    <w:nsid w:val="6D895F4F"/>
    <w:multiLevelType w:val="multilevel"/>
    <w:tmpl w:val="7304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8"/>
        </w:tabs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44"/>
        </w:tabs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18"/>
        </w:tabs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352"/>
        </w:tabs>
        <w:ind w:left="8352" w:hanging="1800"/>
      </w:pPr>
      <w:rPr>
        <w:rFonts w:hint="default"/>
      </w:rPr>
    </w:lvl>
  </w:abstractNum>
  <w:abstractNum w:abstractNumId="9">
    <w:nsid w:val="6F735D62"/>
    <w:multiLevelType w:val="multilevel"/>
    <w:tmpl w:val="B7720616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2113"/>
    <w:rsid w:val="000118B9"/>
    <w:rsid w:val="00021911"/>
    <w:rsid w:val="00032DE1"/>
    <w:rsid w:val="00042A57"/>
    <w:rsid w:val="00045DB2"/>
    <w:rsid w:val="00064607"/>
    <w:rsid w:val="00075AC5"/>
    <w:rsid w:val="000B43C2"/>
    <w:rsid w:val="000C0C5E"/>
    <w:rsid w:val="000D7F8A"/>
    <w:rsid w:val="0013254F"/>
    <w:rsid w:val="001403C4"/>
    <w:rsid w:val="001510BA"/>
    <w:rsid w:val="0015387B"/>
    <w:rsid w:val="00156EC8"/>
    <w:rsid w:val="00181C54"/>
    <w:rsid w:val="001A3F6C"/>
    <w:rsid w:val="001A4432"/>
    <w:rsid w:val="001B54BC"/>
    <w:rsid w:val="001C2713"/>
    <w:rsid w:val="00206E81"/>
    <w:rsid w:val="00210C06"/>
    <w:rsid w:val="00220143"/>
    <w:rsid w:val="00223C83"/>
    <w:rsid w:val="0022536A"/>
    <w:rsid w:val="00235DC2"/>
    <w:rsid w:val="002500BB"/>
    <w:rsid w:val="00265F3A"/>
    <w:rsid w:val="0027051E"/>
    <w:rsid w:val="002838FB"/>
    <w:rsid w:val="002A19C8"/>
    <w:rsid w:val="002D5502"/>
    <w:rsid w:val="002E09A7"/>
    <w:rsid w:val="002E368B"/>
    <w:rsid w:val="00324FC1"/>
    <w:rsid w:val="0033338F"/>
    <w:rsid w:val="00334E7F"/>
    <w:rsid w:val="00341307"/>
    <w:rsid w:val="00352A1F"/>
    <w:rsid w:val="0036255A"/>
    <w:rsid w:val="00372A55"/>
    <w:rsid w:val="00377E51"/>
    <w:rsid w:val="0038095E"/>
    <w:rsid w:val="00396234"/>
    <w:rsid w:val="003B265F"/>
    <w:rsid w:val="003D6118"/>
    <w:rsid w:val="003F24CD"/>
    <w:rsid w:val="003F51C2"/>
    <w:rsid w:val="004149AC"/>
    <w:rsid w:val="00443F86"/>
    <w:rsid w:val="004811E2"/>
    <w:rsid w:val="00482F80"/>
    <w:rsid w:val="004839E2"/>
    <w:rsid w:val="00495468"/>
    <w:rsid w:val="005167BD"/>
    <w:rsid w:val="00522C2A"/>
    <w:rsid w:val="00525AA0"/>
    <w:rsid w:val="00576343"/>
    <w:rsid w:val="005852F3"/>
    <w:rsid w:val="005866EE"/>
    <w:rsid w:val="0059229D"/>
    <w:rsid w:val="005C02B9"/>
    <w:rsid w:val="005C42FB"/>
    <w:rsid w:val="005F48F3"/>
    <w:rsid w:val="00602DDA"/>
    <w:rsid w:val="00613B5D"/>
    <w:rsid w:val="00614D84"/>
    <w:rsid w:val="0062173C"/>
    <w:rsid w:val="00632A7F"/>
    <w:rsid w:val="006620DA"/>
    <w:rsid w:val="006B4FCF"/>
    <w:rsid w:val="006B5737"/>
    <w:rsid w:val="006C5C12"/>
    <w:rsid w:val="006D1664"/>
    <w:rsid w:val="006D68D4"/>
    <w:rsid w:val="006F3803"/>
    <w:rsid w:val="0070348C"/>
    <w:rsid w:val="0071627C"/>
    <w:rsid w:val="00740FC4"/>
    <w:rsid w:val="007600BC"/>
    <w:rsid w:val="00761FFB"/>
    <w:rsid w:val="007A318B"/>
    <w:rsid w:val="007B59A0"/>
    <w:rsid w:val="007C732C"/>
    <w:rsid w:val="007F0A0B"/>
    <w:rsid w:val="007F1F0D"/>
    <w:rsid w:val="0080285E"/>
    <w:rsid w:val="00802F67"/>
    <w:rsid w:val="00814CF4"/>
    <w:rsid w:val="0082512C"/>
    <w:rsid w:val="0083759D"/>
    <w:rsid w:val="00842DD3"/>
    <w:rsid w:val="0084679A"/>
    <w:rsid w:val="00851535"/>
    <w:rsid w:val="00884002"/>
    <w:rsid w:val="00894336"/>
    <w:rsid w:val="008976D7"/>
    <w:rsid w:val="008A55EF"/>
    <w:rsid w:val="008A5BFF"/>
    <w:rsid w:val="008B14E0"/>
    <w:rsid w:val="008B168D"/>
    <w:rsid w:val="008C4CA7"/>
    <w:rsid w:val="008D4EC8"/>
    <w:rsid w:val="008F26CC"/>
    <w:rsid w:val="008F6909"/>
    <w:rsid w:val="0092551C"/>
    <w:rsid w:val="00950B6D"/>
    <w:rsid w:val="00963C11"/>
    <w:rsid w:val="00964423"/>
    <w:rsid w:val="009906DF"/>
    <w:rsid w:val="0099124D"/>
    <w:rsid w:val="00992924"/>
    <w:rsid w:val="009A7C8B"/>
    <w:rsid w:val="009B7F2D"/>
    <w:rsid w:val="009D3249"/>
    <w:rsid w:val="009D7571"/>
    <w:rsid w:val="009F065C"/>
    <w:rsid w:val="009F4F18"/>
    <w:rsid w:val="00A13A72"/>
    <w:rsid w:val="00A235FF"/>
    <w:rsid w:val="00A2453A"/>
    <w:rsid w:val="00A24CB9"/>
    <w:rsid w:val="00A45A3F"/>
    <w:rsid w:val="00A618C9"/>
    <w:rsid w:val="00A76CD5"/>
    <w:rsid w:val="00A81A82"/>
    <w:rsid w:val="00A9278E"/>
    <w:rsid w:val="00AA26A2"/>
    <w:rsid w:val="00AB0CE6"/>
    <w:rsid w:val="00AE13B8"/>
    <w:rsid w:val="00B24A1E"/>
    <w:rsid w:val="00B35A43"/>
    <w:rsid w:val="00BB12DF"/>
    <w:rsid w:val="00BD0639"/>
    <w:rsid w:val="00BD6C3B"/>
    <w:rsid w:val="00BD72B3"/>
    <w:rsid w:val="00BD7D85"/>
    <w:rsid w:val="00BE1A7C"/>
    <w:rsid w:val="00BF01F9"/>
    <w:rsid w:val="00C014A8"/>
    <w:rsid w:val="00C05951"/>
    <w:rsid w:val="00C14ED5"/>
    <w:rsid w:val="00C43EA0"/>
    <w:rsid w:val="00C460B4"/>
    <w:rsid w:val="00C61EBD"/>
    <w:rsid w:val="00C93601"/>
    <w:rsid w:val="00C955F2"/>
    <w:rsid w:val="00CB2497"/>
    <w:rsid w:val="00CB2A9C"/>
    <w:rsid w:val="00CB7A30"/>
    <w:rsid w:val="00CD22CC"/>
    <w:rsid w:val="00CF7C60"/>
    <w:rsid w:val="00D008A4"/>
    <w:rsid w:val="00D018BA"/>
    <w:rsid w:val="00D027D6"/>
    <w:rsid w:val="00D0549D"/>
    <w:rsid w:val="00D16E8A"/>
    <w:rsid w:val="00D2625C"/>
    <w:rsid w:val="00D72680"/>
    <w:rsid w:val="00D77E33"/>
    <w:rsid w:val="00D858C2"/>
    <w:rsid w:val="00D86849"/>
    <w:rsid w:val="00D8686F"/>
    <w:rsid w:val="00D871B3"/>
    <w:rsid w:val="00D9795E"/>
    <w:rsid w:val="00D97CBC"/>
    <w:rsid w:val="00DA10B8"/>
    <w:rsid w:val="00DB023C"/>
    <w:rsid w:val="00DB60EA"/>
    <w:rsid w:val="00DD613B"/>
    <w:rsid w:val="00DD7CA3"/>
    <w:rsid w:val="00DE6594"/>
    <w:rsid w:val="00DF2F8A"/>
    <w:rsid w:val="00E0104A"/>
    <w:rsid w:val="00E1770C"/>
    <w:rsid w:val="00E4498C"/>
    <w:rsid w:val="00E5158C"/>
    <w:rsid w:val="00E54AD4"/>
    <w:rsid w:val="00E763E3"/>
    <w:rsid w:val="00EA2487"/>
    <w:rsid w:val="00EA68C5"/>
    <w:rsid w:val="00EB27BA"/>
    <w:rsid w:val="00EC6A10"/>
    <w:rsid w:val="00EE66F9"/>
    <w:rsid w:val="00F01623"/>
    <w:rsid w:val="00F21B46"/>
    <w:rsid w:val="00F223D6"/>
    <w:rsid w:val="00F36E68"/>
    <w:rsid w:val="00F547BC"/>
    <w:rsid w:val="00F775F2"/>
    <w:rsid w:val="00F91754"/>
    <w:rsid w:val="00FB0442"/>
    <w:rsid w:val="00FC44F4"/>
    <w:rsid w:val="00FC6B5F"/>
    <w:rsid w:val="00FF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42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A5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BF01F9"/>
    <w:rPr>
      <w:sz w:val="26"/>
      <w:lang w:eastAsia="en-US"/>
    </w:rPr>
  </w:style>
  <w:style w:type="paragraph" w:styleId="ListParagraph">
    <w:name w:val="List Paragraph"/>
    <w:basedOn w:val="Normal"/>
    <w:uiPriority w:val="34"/>
    <w:qFormat/>
    <w:rsid w:val="00BE1A7C"/>
    <w:pPr>
      <w:spacing w:line="360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2019-12-03T08:58:00Z</cp:lastPrinted>
  <dcterms:created xsi:type="dcterms:W3CDTF">2020-12-08T06:40:00Z</dcterms:created>
  <dcterms:modified xsi:type="dcterms:W3CDTF">2020-12-08T06:40:00Z</dcterms:modified>
</cp:coreProperties>
</file>