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B7D42" w:rsidRDefault="001B7D42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1B7D42" w:rsidRDefault="001B7D42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 w:rsidP="00342212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AC776D" w:rsidRDefault="000118B9" w:rsidP="00845DB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sz w:val="24"/>
          <w:szCs w:val="24"/>
        </w:rPr>
      </w:pPr>
      <w:r w:rsidRPr="00AC776D">
        <w:rPr>
          <w:b/>
          <w:sz w:val="24"/>
          <w:szCs w:val="24"/>
        </w:rPr>
        <w:t>ĮSAKYMAS</w:t>
      </w:r>
    </w:p>
    <w:p w:rsidR="000118B9" w:rsidRPr="00AC776D" w:rsidRDefault="00CF4F74" w:rsidP="00CE45D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caps/>
          <w:sz w:val="24"/>
          <w:szCs w:val="24"/>
        </w:rPr>
      </w:pPr>
      <w:r w:rsidRPr="00D255E5">
        <w:rPr>
          <w:b/>
          <w:bCs/>
          <w:caps/>
          <w:sz w:val="24"/>
          <w:szCs w:val="24"/>
        </w:rPr>
        <w:t xml:space="preserve">Dėl </w:t>
      </w:r>
      <w:r w:rsidR="00D255E5">
        <w:rPr>
          <w:b/>
          <w:caps/>
          <w:sz w:val="24"/>
          <w:szCs w:val="24"/>
        </w:rPr>
        <w:t xml:space="preserve">žemės sklypo kukiškių k., Jiezno sen., prienų r. sav., detaliojo plano sklypo nr. 1 užstatymo zonos ir statybos </w:t>
      </w:r>
      <w:r w:rsidR="00D255E5" w:rsidRPr="00DA10A6">
        <w:rPr>
          <w:b/>
          <w:caps/>
          <w:sz w:val="24"/>
          <w:szCs w:val="24"/>
        </w:rPr>
        <w:t xml:space="preserve">ribos </w:t>
      </w:r>
      <w:r w:rsidR="00F4780F" w:rsidRPr="00DA10A6">
        <w:rPr>
          <w:b/>
          <w:caps/>
          <w:sz w:val="24"/>
          <w:szCs w:val="24"/>
        </w:rPr>
        <w:t>korektūros</w:t>
      </w:r>
      <w:r w:rsidR="00D255E5" w:rsidRPr="00DA10A6">
        <w:rPr>
          <w:b/>
          <w:caps/>
          <w:sz w:val="24"/>
          <w:szCs w:val="24"/>
        </w:rPr>
        <w:t xml:space="preserve"> tvirtini</w:t>
      </w:r>
      <w:r w:rsidR="00CE45D3" w:rsidRPr="00DA10A6">
        <w:rPr>
          <w:b/>
          <w:caps/>
          <w:sz w:val="24"/>
          <w:szCs w:val="24"/>
        </w:rPr>
        <w:t>M</w:t>
      </w:r>
      <w:r w:rsidR="00D255E5" w:rsidRPr="00DA10A6">
        <w:rPr>
          <w:b/>
          <w:caps/>
          <w:sz w:val="24"/>
          <w:szCs w:val="24"/>
        </w:rPr>
        <w:t>o</w:t>
      </w:r>
    </w:p>
    <w:p w:rsidR="00356C29" w:rsidRDefault="00356C29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4"/>
          <w:szCs w:val="24"/>
        </w:rPr>
      </w:pPr>
    </w:p>
    <w:p w:rsidR="002F3AAF" w:rsidRPr="00AC776D" w:rsidRDefault="002F3AAF" w:rsidP="00845DBB">
      <w:pPr>
        <w:pStyle w:val="Header"/>
        <w:tabs>
          <w:tab w:val="clear" w:pos="4153"/>
          <w:tab w:val="clear" w:pos="8306"/>
        </w:tabs>
        <w:ind w:firstLine="0"/>
        <w:jc w:val="center"/>
        <w:rPr>
          <w:b/>
          <w:caps/>
          <w:sz w:val="24"/>
          <w:szCs w:val="24"/>
        </w:rPr>
      </w:pPr>
    </w:p>
    <w:p w:rsidR="000118B9" w:rsidRPr="00AC776D" w:rsidRDefault="00342212" w:rsidP="00845DBB">
      <w:pPr>
        <w:pStyle w:val="Header"/>
        <w:tabs>
          <w:tab w:val="clear" w:pos="4153"/>
          <w:tab w:val="clear" w:pos="8306"/>
        </w:tabs>
        <w:ind w:firstLine="0"/>
        <w:rPr>
          <w:sz w:val="24"/>
          <w:szCs w:val="24"/>
        </w:rPr>
      </w:pPr>
      <w:r w:rsidRPr="00AC776D">
        <w:rPr>
          <w:sz w:val="24"/>
          <w:szCs w:val="24"/>
        </w:rPr>
        <w:t xml:space="preserve">                            </w:t>
      </w:r>
      <w:r w:rsidR="003D43FD">
        <w:rPr>
          <w:sz w:val="24"/>
          <w:szCs w:val="24"/>
        </w:rPr>
        <w:t xml:space="preserve">    </w:t>
      </w:r>
      <w:r w:rsidR="0052334D">
        <w:rPr>
          <w:sz w:val="24"/>
          <w:szCs w:val="24"/>
        </w:rPr>
        <w:t xml:space="preserve">    </w:t>
      </w:r>
      <w:r w:rsidR="00B572BD">
        <w:rPr>
          <w:sz w:val="24"/>
          <w:szCs w:val="24"/>
        </w:rPr>
        <w:t xml:space="preserve">  </w:t>
      </w:r>
      <w:r w:rsidR="00950B6D" w:rsidRPr="00AC776D">
        <w:rPr>
          <w:sz w:val="24"/>
          <w:szCs w:val="24"/>
        </w:rPr>
        <w:t>20</w:t>
      </w:r>
      <w:r w:rsidR="00775A31">
        <w:rPr>
          <w:sz w:val="24"/>
          <w:szCs w:val="24"/>
        </w:rPr>
        <w:t>20</w:t>
      </w:r>
      <w:r w:rsidR="005A4D9B" w:rsidRPr="00AC776D">
        <w:rPr>
          <w:sz w:val="24"/>
          <w:szCs w:val="24"/>
        </w:rPr>
        <w:t xml:space="preserve"> </w:t>
      </w:r>
      <w:r w:rsidR="00220143" w:rsidRPr="00AC776D">
        <w:rPr>
          <w:sz w:val="24"/>
          <w:szCs w:val="24"/>
        </w:rPr>
        <w:t xml:space="preserve">m. </w:t>
      </w:r>
      <w:r w:rsidR="008C5DAA">
        <w:rPr>
          <w:sz w:val="24"/>
          <w:szCs w:val="24"/>
        </w:rPr>
        <w:t>gruodž</w:t>
      </w:r>
      <w:r w:rsidR="001B7D42">
        <w:rPr>
          <w:sz w:val="24"/>
          <w:szCs w:val="24"/>
        </w:rPr>
        <w:t>i</w:t>
      </w:r>
      <w:r w:rsidR="00D90F06">
        <w:rPr>
          <w:sz w:val="24"/>
          <w:szCs w:val="24"/>
        </w:rPr>
        <w:t>o</w:t>
      </w:r>
      <w:r w:rsidR="00845DBB">
        <w:rPr>
          <w:sz w:val="24"/>
          <w:szCs w:val="24"/>
        </w:rPr>
        <w:t xml:space="preserve">  </w:t>
      </w:r>
      <w:r w:rsidR="00366AE9">
        <w:rPr>
          <w:sz w:val="24"/>
          <w:szCs w:val="24"/>
        </w:rPr>
        <w:t xml:space="preserve">   </w:t>
      </w:r>
      <w:r w:rsidR="00E46076">
        <w:rPr>
          <w:sz w:val="24"/>
          <w:szCs w:val="24"/>
        </w:rPr>
        <w:t xml:space="preserve"> </w:t>
      </w:r>
      <w:r w:rsidR="005F2511" w:rsidRPr="00AC776D">
        <w:rPr>
          <w:sz w:val="24"/>
          <w:szCs w:val="24"/>
        </w:rPr>
        <w:t xml:space="preserve"> </w:t>
      </w:r>
      <w:r w:rsidR="000118B9" w:rsidRPr="00AC776D">
        <w:rPr>
          <w:sz w:val="24"/>
          <w:szCs w:val="24"/>
        </w:rPr>
        <w:t xml:space="preserve">  d.   </w:t>
      </w:r>
      <w:r w:rsidR="00AC776D" w:rsidRPr="00AC776D">
        <w:rPr>
          <w:sz w:val="24"/>
          <w:szCs w:val="24"/>
        </w:rPr>
        <w:t xml:space="preserve">    </w:t>
      </w:r>
      <w:r w:rsidR="00EF4C63">
        <w:rPr>
          <w:sz w:val="24"/>
          <w:szCs w:val="24"/>
        </w:rPr>
        <w:t xml:space="preserve">     </w:t>
      </w:r>
      <w:r w:rsidR="00B572BD">
        <w:rPr>
          <w:sz w:val="24"/>
          <w:szCs w:val="24"/>
        </w:rPr>
        <w:t>A3-</w:t>
      </w:r>
      <w:r w:rsidR="00574602">
        <w:rPr>
          <w:sz w:val="24"/>
          <w:szCs w:val="24"/>
        </w:rPr>
        <w:t xml:space="preserve"> </w:t>
      </w:r>
      <w:r w:rsidR="000118B9" w:rsidRPr="00AC776D">
        <w:rPr>
          <w:sz w:val="24"/>
          <w:szCs w:val="24"/>
        </w:rPr>
        <w:t xml:space="preserve">    </w:t>
      </w:r>
    </w:p>
    <w:p w:rsidR="000118B9" w:rsidRPr="00AC776D" w:rsidRDefault="000118B9" w:rsidP="00845DBB">
      <w:pPr>
        <w:pStyle w:val="Header"/>
        <w:tabs>
          <w:tab w:val="clear" w:pos="4153"/>
          <w:tab w:val="clear" w:pos="8306"/>
        </w:tabs>
        <w:ind w:firstLine="1134"/>
        <w:rPr>
          <w:sz w:val="24"/>
          <w:szCs w:val="24"/>
        </w:rPr>
      </w:pPr>
    </w:p>
    <w:p w:rsidR="00634703" w:rsidRDefault="00634703" w:rsidP="00845DB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775A31" w:rsidRDefault="00775A31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D43101" w:rsidRDefault="009A538E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987F7B" w:rsidRPr="005B6D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A346C9">
        <w:rPr>
          <w:rFonts w:ascii="Times New Roman" w:hAnsi="Times New Roman" w:cs="Times New Roman"/>
          <w:sz w:val="24"/>
          <w:szCs w:val="24"/>
        </w:rPr>
        <w:t xml:space="preserve">teritorijų planavimo įstatymu, </w:t>
      </w:r>
      <w:r w:rsidR="00A346C9" w:rsidRPr="005B6DC8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A346C9">
        <w:rPr>
          <w:rFonts w:ascii="Times New Roman" w:hAnsi="Times New Roman" w:cs="Times New Roman"/>
          <w:sz w:val="24"/>
          <w:szCs w:val="24"/>
        </w:rPr>
        <w:t xml:space="preserve">vietos savivaldos įstatymo 29 straipsnio 8 dalies 12 punktu, Kompleksinio teritorijų planavimo dokumentų rengimo taisyklių, patvirtintų </w:t>
      </w:r>
      <w:r w:rsidR="00A346C9" w:rsidRPr="005B6DC8">
        <w:rPr>
          <w:rFonts w:ascii="Times New Roman" w:hAnsi="Times New Roman" w:cs="Times New Roman"/>
          <w:sz w:val="24"/>
          <w:szCs w:val="24"/>
        </w:rPr>
        <w:t>Lietuvos Respublikos</w:t>
      </w:r>
      <w:r w:rsidR="00A346C9">
        <w:rPr>
          <w:rFonts w:ascii="Times New Roman" w:hAnsi="Times New Roman" w:cs="Times New Roman"/>
          <w:sz w:val="24"/>
          <w:szCs w:val="24"/>
        </w:rPr>
        <w:t xml:space="preserve"> aplinkos ministro 2014 m.</w:t>
      </w:r>
      <w:r w:rsidR="00CE45D3">
        <w:rPr>
          <w:rFonts w:ascii="Times New Roman" w:hAnsi="Times New Roman" w:cs="Times New Roman"/>
          <w:sz w:val="24"/>
          <w:szCs w:val="24"/>
        </w:rPr>
        <w:t xml:space="preserve"> sausio 2 </w:t>
      </w:r>
      <w:r w:rsidR="008C5DAA">
        <w:rPr>
          <w:rFonts w:ascii="Times New Roman" w:hAnsi="Times New Roman" w:cs="Times New Roman"/>
          <w:sz w:val="24"/>
          <w:szCs w:val="24"/>
        </w:rPr>
        <w:t>d. įsakymu Nr. D1-8 „</w:t>
      </w:r>
      <w:r w:rsidR="00A346C9">
        <w:rPr>
          <w:rFonts w:ascii="Times New Roman" w:hAnsi="Times New Roman" w:cs="Times New Roman"/>
          <w:sz w:val="24"/>
          <w:szCs w:val="24"/>
        </w:rPr>
        <w:t>Dėl Kompleksinio teritorijų planavimo dokumentų rengimo taisyklių patvirtinimo</w:t>
      </w:r>
      <w:r w:rsidR="00A346C9" w:rsidRPr="00F4780F">
        <w:rPr>
          <w:rFonts w:ascii="Times New Roman" w:hAnsi="Times New Roman" w:cs="Times New Roman"/>
          <w:sz w:val="24"/>
          <w:szCs w:val="24"/>
        </w:rPr>
        <w:t>“</w:t>
      </w:r>
      <w:r w:rsidR="00CE45D3" w:rsidRPr="00F4780F">
        <w:rPr>
          <w:rFonts w:ascii="Times New Roman" w:hAnsi="Times New Roman" w:cs="Times New Roman"/>
          <w:sz w:val="24"/>
          <w:szCs w:val="24"/>
        </w:rPr>
        <w:t>,</w:t>
      </w:r>
      <w:r w:rsidR="00A346C9">
        <w:rPr>
          <w:rFonts w:ascii="Times New Roman" w:hAnsi="Times New Roman" w:cs="Times New Roman"/>
          <w:sz w:val="24"/>
          <w:szCs w:val="24"/>
        </w:rPr>
        <w:t xml:space="preserve"> </w:t>
      </w:r>
      <w:r w:rsidR="00DB3229">
        <w:rPr>
          <w:rFonts w:ascii="Times New Roman" w:hAnsi="Times New Roman" w:cs="Times New Roman"/>
          <w:sz w:val="24"/>
          <w:szCs w:val="24"/>
        </w:rPr>
        <w:t>318.3.1 ir 323.1 papunkčiais, atsižvelgdama į Teritorijų planavimo komisijos 2020-12-03 posėdžio protokolą Nr. TPK-13:</w:t>
      </w:r>
    </w:p>
    <w:p w:rsidR="002C234A" w:rsidRDefault="001C3104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B6DC8">
        <w:rPr>
          <w:rFonts w:ascii="Times New Roman" w:hAnsi="Times New Roman" w:cs="Times New Roman"/>
          <w:sz w:val="24"/>
          <w:szCs w:val="24"/>
        </w:rPr>
        <w:t xml:space="preserve"> </w:t>
      </w:r>
      <w:r w:rsidR="00915A41" w:rsidRPr="005B6DC8">
        <w:rPr>
          <w:rFonts w:ascii="Times New Roman" w:hAnsi="Times New Roman" w:cs="Times New Roman"/>
          <w:sz w:val="24"/>
          <w:szCs w:val="24"/>
        </w:rPr>
        <w:t xml:space="preserve">1. </w:t>
      </w:r>
      <w:r w:rsidR="00DB3229">
        <w:rPr>
          <w:rFonts w:ascii="Times New Roman" w:hAnsi="Times New Roman" w:cs="Times New Roman"/>
          <w:spacing w:val="20"/>
          <w:sz w:val="24"/>
          <w:szCs w:val="24"/>
        </w:rPr>
        <w:t xml:space="preserve">Tvirtinu </w:t>
      </w:r>
      <w:r w:rsidR="00DB3229">
        <w:rPr>
          <w:rFonts w:ascii="Times New Roman" w:hAnsi="Times New Roman" w:cs="Times New Roman"/>
          <w:sz w:val="24"/>
          <w:szCs w:val="24"/>
        </w:rPr>
        <w:t>žemės sklypo, esančio Kukiškių k., Jiezno sen., Prienų r. sav., detaliojo plano sklypo Nr. 1 (kadastro Nr. 6915/0005:345)</w:t>
      </w:r>
      <w:r w:rsidR="008C5DAA">
        <w:rPr>
          <w:rFonts w:ascii="Times New Roman" w:hAnsi="Times New Roman" w:cs="Times New Roman"/>
          <w:sz w:val="24"/>
          <w:szCs w:val="24"/>
        </w:rPr>
        <w:t xml:space="preserve"> užstatymo zonos ir statybos ribos </w:t>
      </w:r>
      <w:r w:rsidR="00F4780F" w:rsidRPr="00DA10A6">
        <w:rPr>
          <w:rFonts w:ascii="Times New Roman" w:hAnsi="Times New Roman" w:cs="Times New Roman"/>
          <w:sz w:val="24"/>
          <w:szCs w:val="24"/>
        </w:rPr>
        <w:t>korektūrą</w:t>
      </w:r>
      <w:r w:rsidR="008C5DAA" w:rsidRPr="00DA10A6">
        <w:rPr>
          <w:rFonts w:ascii="Times New Roman" w:hAnsi="Times New Roman" w:cs="Times New Roman"/>
          <w:sz w:val="24"/>
          <w:szCs w:val="24"/>
        </w:rPr>
        <w:t>.</w:t>
      </w:r>
      <w:r w:rsidR="008C5DA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34F8" w:rsidRPr="005B6DC8" w:rsidRDefault="00CF34F8" w:rsidP="00B572B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F34F8">
        <w:rPr>
          <w:rFonts w:ascii="Times New Roman" w:hAnsi="Times New Roman" w:cs="Times New Roman"/>
          <w:spacing w:val="20"/>
          <w:sz w:val="24"/>
          <w:szCs w:val="24"/>
        </w:rPr>
        <w:t>Nurodau</w:t>
      </w:r>
      <w:r w:rsidR="00CE45D3">
        <w:rPr>
          <w:rFonts w:ascii="Times New Roman" w:hAnsi="Times New Roman" w:cs="Times New Roman"/>
          <w:sz w:val="24"/>
          <w:szCs w:val="24"/>
        </w:rPr>
        <w:t xml:space="preserve"> šį įsakymą paskelbti </w:t>
      </w:r>
      <w:r w:rsidR="00CE45D3" w:rsidRPr="00F4780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avivaldybės interneto svetainėje.</w:t>
      </w:r>
    </w:p>
    <w:p w:rsidR="00B77C38" w:rsidRPr="005B6DC8" w:rsidRDefault="00B77C38" w:rsidP="00B572BD">
      <w:pPr>
        <w:pStyle w:val="BodyText"/>
        <w:spacing w:line="360" w:lineRule="auto"/>
        <w:ind w:firstLine="851"/>
        <w:rPr>
          <w:bCs/>
          <w:sz w:val="24"/>
          <w:szCs w:val="24"/>
        </w:rPr>
      </w:pPr>
      <w:r w:rsidRPr="005B6DC8">
        <w:rPr>
          <w:sz w:val="24"/>
          <w:szCs w:val="24"/>
        </w:rPr>
        <w:t xml:space="preserve">Šis įsakymas </w:t>
      </w:r>
      <w:r w:rsidRPr="005B6DC8">
        <w:rPr>
          <w:bCs/>
          <w:sz w:val="24"/>
          <w:szCs w:val="24"/>
        </w:rPr>
        <w:t xml:space="preserve">per vieną mėnesį nuo jo paskelbimo </w:t>
      </w:r>
      <w:r w:rsidR="001C3104" w:rsidRPr="005B6DC8">
        <w:rPr>
          <w:bCs/>
          <w:sz w:val="24"/>
          <w:szCs w:val="24"/>
        </w:rPr>
        <w:t>d</w:t>
      </w:r>
      <w:r w:rsidRPr="005B6DC8">
        <w:rPr>
          <w:bCs/>
          <w:sz w:val="24"/>
          <w:szCs w:val="24"/>
        </w:rPr>
        <w:t>ienos gali būti skundžiamas Lietuvos Respublikos administracinių bylų teisenos įstatymo nustatyta tvarka Lietuvos Respublikos administracinių ginčų komisijos Kauno apygardos skyriui (</w:t>
      </w:r>
      <w:r w:rsidRPr="005B6DC8">
        <w:rPr>
          <w:rStyle w:val="uficommentbody"/>
          <w:sz w:val="24"/>
          <w:szCs w:val="24"/>
        </w:rPr>
        <w:t>Laisvės al. 36, Kaunas</w:t>
      </w:r>
      <w:r w:rsidRPr="005B6DC8">
        <w:rPr>
          <w:bCs/>
          <w:sz w:val="24"/>
          <w:szCs w:val="24"/>
        </w:rPr>
        <w:t>) arba Regionų apygardos administraciniam teismui bet kuriuose teismo rūmuose (Šiaulių rūmai, Dvaro g. 80, Šiauliai; Panevėžio rūmai,</w:t>
      </w:r>
      <w:r w:rsidRPr="005B6DC8">
        <w:rPr>
          <w:sz w:val="24"/>
          <w:szCs w:val="24"/>
        </w:rPr>
        <w:t xml:space="preserve"> </w:t>
      </w:r>
      <w:r w:rsidRPr="005B6DC8">
        <w:rPr>
          <w:bCs/>
          <w:sz w:val="24"/>
          <w:szCs w:val="24"/>
        </w:rPr>
        <w:t>Respublikos g. 62, Panevėžys; Klaipėdos rūmai,</w:t>
      </w:r>
      <w:r w:rsidRPr="005B6DC8">
        <w:rPr>
          <w:sz w:val="24"/>
          <w:szCs w:val="24"/>
        </w:rPr>
        <w:t xml:space="preserve"> </w:t>
      </w:r>
      <w:r w:rsidRPr="005B6DC8">
        <w:rPr>
          <w:bCs/>
          <w:sz w:val="24"/>
          <w:szCs w:val="24"/>
        </w:rPr>
        <w:t>Galinio Pylimo g. 9, Klaipėda; Kauno rūmai,</w:t>
      </w:r>
      <w:r w:rsidRPr="005B6DC8">
        <w:rPr>
          <w:sz w:val="24"/>
          <w:szCs w:val="24"/>
        </w:rPr>
        <w:t xml:space="preserve"> </w:t>
      </w:r>
      <w:r w:rsidRPr="005B6DC8">
        <w:rPr>
          <w:bCs/>
          <w:sz w:val="24"/>
          <w:szCs w:val="24"/>
        </w:rPr>
        <w:t>A. Mickevičiaus g. 8A, Kaunas).</w:t>
      </w:r>
    </w:p>
    <w:p w:rsidR="00ED2EA8" w:rsidRPr="005B6DC8" w:rsidRDefault="00ED2EA8" w:rsidP="00B572BD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spacing w:line="360" w:lineRule="auto"/>
        <w:ind w:firstLine="0"/>
        <w:rPr>
          <w:sz w:val="24"/>
          <w:szCs w:val="24"/>
        </w:rPr>
      </w:pPr>
    </w:p>
    <w:p w:rsidR="005B6DC8" w:rsidRDefault="005B6DC8" w:rsidP="003A3AB8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</w:p>
    <w:p w:rsidR="00845DBB" w:rsidRPr="005B6DC8" w:rsidRDefault="00845DBB" w:rsidP="003A3AB8">
      <w:pPr>
        <w:pStyle w:val="Header"/>
        <w:tabs>
          <w:tab w:val="clear" w:pos="4153"/>
          <w:tab w:val="clear" w:pos="8306"/>
          <w:tab w:val="left" w:pos="0"/>
          <w:tab w:val="left" w:pos="2127"/>
          <w:tab w:val="left" w:pos="2694"/>
        </w:tabs>
        <w:spacing w:line="276" w:lineRule="auto"/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Administracijos direktor</w:t>
      </w:r>
      <w:r w:rsidR="00ED2EA8" w:rsidRPr="005B6DC8">
        <w:rPr>
          <w:sz w:val="24"/>
          <w:szCs w:val="24"/>
        </w:rPr>
        <w:t>ė</w:t>
      </w:r>
      <w:r w:rsidR="00ED2EA8" w:rsidRPr="005B6DC8">
        <w:rPr>
          <w:sz w:val="24"/>
          <w:szCs w:val="24"/>
        </w:rPr>
        <w:tab/>
      </w:r>
      <w:r w:rsidR="00ED2EA8"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  <w:t xml:space="preserve"> </w:t>
      </w:r>
      <w:r w:rsidR="00ED2EA8"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</w:r>
      <w:r w:rsidR="00ED2EA8" w:rsidRPr="005B6DC8">
        <w:rPr>
          <w:sz w:val="24"/>
          <w:szCs w:val="24"/>
        </w:rPr>
        <w:tab/>
      </w:r>
      <w:r w:rsidRPr="005B6DC8">
        <w:rPr>
          <w:sz w:val="24"/>
          <w:szCs w:val="24"/>
        </w:rPr>
        <w:tab/>
        <w:t xml:space="preserve"> </w:t>
      </w:r>
      <w:r w:rsidR="00ED2EA8" w:rsidRPr="005B6DC8">
        <w:rPr>
          <w:sz w:val="24"/>
          <w:szCs w:val="24"/>
        </w:rPr>
        <w:t>Jūratė Zailskienė</w:t>
      </w:r>
    </w:p>
    <w:p w:rsidR="00A04890" w:rsidRPr="005B6DC8" w:rsidRDefault="00A04890" w:rsidP="00845DBB">
      <w:pPr>
        <w:ind w:left="360" w:hanging="360"/>
        <w:rPr>
          <w:sz w:val="24"/>
          <w:szCs w:val="24"/>
        </w:rPr>
      </w:pPr>
    </w:p>
    <w:p w:rsidR="005B6DC8" w:rsidRDefault="005B6DC8" w:rsidP="00845DBB">
      <w:pPr>
        <w:ind w:left="360" w:hanging="360"/>
        <w:rPr>
          <w:sz w:val="24"/>
          <w:szCs w:val="24"/>
        </w:rPr>
      </w:pPr>
    </w:p>
    <w:p w:rsidR="005B6DC8" w:rsidRDefault="005B6DC8" w:rsidP="00845DBB">
      <w:pPr>
        <w:ind w:left="360" w:hanging="360"/>
        <w:rPr>
          <w:sz w:val="24"/>
          <w:szCs w:val="24"/>
        </w:rPr>
      </w:pPr>
    </w:p>
    <w:p w:rsidR="005B6DC8" w:rsidRDefault="005B6DC8" w:rsidP="00845DBB">
      <w:pPr>
        <w:ind w:left="360" w:hanging="360"/>
        <w:rPr>
          <w:sz w:val="24"/>
          <w:szCs w:val="24"/>
        </w:rPr>
      </w:pPr>
    </w:p>
    <w:p w:rsidR="005B6DC8" w:rsidRDefault="005B6DC8" w:rsidP="00845DBB">
      <w:pPr>
        <w:ind w:left="360" w:hanging="360"/>
        <w:rPr>
          <w:sz w:val="24"/>
          <w:szCs w:val="24"/>
        </w:rPr>
      </w:pPr>
    </w:p>
    <w:p w:rsidR="001C23A6" w:rsidRPr="005B6DC8" w:rsidRDefault="002E7DAC" w:rsidP="00845DBB">
      <w:pPr>
        <w:ind w:left="360" w:hanging="360"/>
        <w:rPr>
          <w:sz w:val="24"/>
          <w:szCs w:val="24"/>
        </w:rPr>
      </w:pPr>
      <w:r w:rsidRPr="005B6DC8">
        <w:rPr>
          <w:sz w:val="24"/>
          <w:szCs w:val="24"/>
        </w:rPr>
        <w:t>Pa</w:t>
      </w:r>
      <w:r w:rsidR="001C23A6" w:rsidRPr="005B6DC8">
        <w:rPr>
          <w:sz w:val="24"/>
          <w:szCs w:val="24"/>
        </w:rPr>
        <w:t>rengė</w:t>
      </w:r>
    </w:p>
    <w:p w:rsidR="008402F8" w:rsidRPr="005B6DC8" w:rsidRDefault="008402F8" w:rsidP="00845DBB">
      <w:pPr>
        <w:ind w:left="360" w:hanging="360"/>
        <w:rPr>
          <w:sz w:val="24"/>
          <w:szCs w:val="24"/>
        </w:rPr>
      </w:pPr>
    </w:p>
    <w:p w:rsidR="001C23A6" w:rsidRPr="005B6DC8" w:rsidRDefault="00BE631E" w:rsidP="00845DBB">
      <w:pPr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Rima Sodaitienė</w:t>
      </w:r>
    </w:p>
    <w:p w:rsidR="00950B6D" w:rsidRPr="005B6DC8" w:rsidRDefault="00845DBB" w:rsidP="00845DBB">
      <w:pPr>
        <w:ind w:firstLine="0"/>
        <w:rPr>
          <w:sz w:val="24"/>
          <w:szCs w:val="24"/>
        </w:rPr>
      </w:pPr>
      <w:r w:rsidRPr="005B6DC8">
        <w:rPr>
          <w:sz w:val="24"/>
          <w:szCs w:val="24"/>
        </w:rPr>
        <w:t>20</w:t>
      </w:r>
      <w:r w:rsidR="00B572BD">
        <w:rPr>
          <w:sz w:val="24"/>
          <w:szCs w:val="24"/>
        </w:rPr>
        <w:t>20-</w:t>
      </w:r>
      <w:r w:rsidR="008C5DAA">
        <w:rPr>
          <w:sz w:val="24"/>
          <w:szCs w:val="24"/>
        </w:rPr>
        <w:t>12-08</w:t>
      </w:r>
    </w:p>
    <w:sectPr w:rsidR="00950B6D" w:rsidRPr="005B6DC8" w:rsidSect="00A04890">
      <w:headerReference w:type="even" r:id="rId8"/>
      <w:headerReference w:type="default" r:id="rId9"/>
      <w:headerReference w:type="first" r:id="rId10"/>
      <w:pgSz w:w="11907" w:h="16840" w:code="9"/>
      <w:pgMar w:top="-1276" w:right="567" w:bottom="426" w:left="1701" w:header="567" w:footer="567" w:gutter="0"/>
      <w:cols w:space="1296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7B7" w:rsidRDefault="000507B7">
      <w:r>
        <w:separator/>
      </w:r>
    </w:p>
  </w:endnote>
  <w:endnote w:type="continuationSeparator" w:id="0">
    <w:p w:rsidR="000507B7" w:rsidRDefault="00050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7B7" w:rsidRDefault="000507B7">
      <w:r>
        <w:separator/>
      </w:r>
    </w:p>
  </w:footnote>
  <w:footnote w:type="continuationSeparator" w:id="0">
    <w:p w:rsidR="000507B7" w:rsidRDefault="00050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0262C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4703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0262C3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EE4C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55E5">
      <w:rPr>
        <w:rStyle w:val="PageNumber"/>
        <w:noProof/>
      </w:rPr>
      <w:t>2</w:t>
    </w:r>
    <w:r>
      <w:rPr>
        <w:rStyle w:val="PageNumber"/>
      </w:rPr>
      <w:fldChar w:fldCharType="end"/>
    </w:r>
  </w:p>
  <w:p w:rsidR="00EE4C11" w:rsidRDefault="00EE4C11">
    <w:pPr>
      <w:pStyle w:val="Header"/>
      <w:framePr w:wrap="around" w:vAnchor="text" w:hAnchor="margin" w:xAlign="center" w:y="1"/>
      <w:rPr>
        <w:rStyle w:val="PageNumber"/>
      </w:rPr>
    </w:pPr>
  </w:p>
  <w:p w:rsidR="00EE4C11" w:rsidRDefault="00EE4C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4C11" w:rsidRDefault="00EE4C11">
    <w:pPr>
      <w:pStyle w:val="Header"/>
      <w:rPr>
        <w:b/>
        <w:bCs/>
        <w:sz w:val="24"/>
      </w:rPr>
    </w:pPr>
    <w:r>
      <w:tab/>
    </w:r>
    <w:r>
      <w:tab/>
    </w:r>
  </w:p>
  <w:p w:rsidR="00EE4C11" w:rsidRDefault="00C421F8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EE4C11" w:rsidRDefault="00EE4C11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Default="00645FEC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45FEC" w:rsidRPr="00634703" w:rsidRDefault="00645FEC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24"/>
        <w:szCs w:val="24"/>
      </w:rPr>
    </w:pPr>
  </w:p>
  <w:p w:rsidR="00634703" w:rsidRDefault="00634703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634703" w:rsidRDefault="00634703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EE4C11" w:rsidRDefault="00EE4C11" w:rsidP="00D255E5">
    <w:pPr>
      <w:framePr w:w="5670" w:hSpace="181" w:wrap="around" w:vAnchor="page" w:hAnchor="page" w:x="3621" w:y="2651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EE4C11" w:rsidRDefault="00EE4C11" w:rsidP="00D255E5">
    <w:pPr>
      <w:pStyle w:val="Caption"/>
      <w:framePr w:w="5670" w:wrap="around" w:x="3621" w:y="2651"/>
      <w:rPr>
        <w:sz w:val="34"/>
        <w:u w:val="single"/>
      </w:rPr>
    </w:pPr>
    <w:r>
      <w:t>Prienai</w:t>
    </w:r>
  </w:p>
  <w:p w:rsidR="00EE4C11" w:rsidRDefault="00EE4C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20"/>
  <w:hyphenationZone w:val="396"/>
  <w:drawingGridHorizontalSpacing w:val="130"/>
  <w:displayHorizontalDrawingGridEvery w:val="0"/>
  <w:displayVerticalDrawingGridEvery w:val="0"/>
  <w:noPunctuationKerning/>
  <w:characterSpacingControl w:val="doNotCompress"/>
  <w:savePreviewPicture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220143"/>
    <w:rsid w:val="00000913"/>
    <w:rsid w:val="0000255D"/>
    <w:rsid w:val="00010233"/>
    <w:rsid w:val="000118B9"/>
    <w:rsid w:val="00013A89"/>
    <w:rsid w:val="00022E53"/>
    <w:rsid w:val="000262C3"/>
    <w:rsid w:val="00030DB5"/>
    <w:rsid w:val="00034465"/>
    <w:rsid w:val="000455F6"/>
    <w:rsid w:val="00045713"/>
    <w:rsid w:val="0004606D"/>
    <w:rsid w:val="000506BB"/>
    <w:rsid w:val="000507B7"/>
    <w:rsid w:val="00055B3D"/>
    <w:rsid w:val="00064021"/>
    <w:rsid w:val="000764D1"/>
    <w:rsid w:val="00081AF4"/>
    <w:rsid w:val="00084FD2"/>
    <w:rsid w:val="0008553F"/>
    <w:rsid w:val="0009563F"/>
    <w:rsid w:val="000956DE"/>
    <w:rsid w:val="00095F2B"/>
    <w:rsid w:val="000B3D75"/>
    <w:rsid w:val="000C2A6E"/>
    <w:rsid w:val="000C308B"/>
    <w:rsid w:val="000C47EA"/>
    <w:rsid w:val="000E252F"/>
    <w:rsid w:val="000E3CB4"/>
    <w:rsid w:val="000F1CA5"/>
    <w:rsid w:val="000F2465"/>
    <w:rsid w:val="0010695B"/>
    <w:rsid w:val="00110F21"/>
    <w:rsid w:val="00125A6B"/>
    <w:rsid w:val="00147920"/>
    <w:rsid w:val="0015413B"/>
    <w:rsid w:val="00161333"/>
    <w:rsid w:val="00170970"/>
    <w:rsid w:val="001921AF"/>
    <w:rsid w:val="001A5F79"/>
    <w:rsid w:val="001A5FED"/>
    <w:rsid w:val="001B2820"/>
    <w:rsid w:val="001B4253"/>
    <w:rsid w:val="001B7D42"/>
    <w:rsid w:val="001C23A6"/>
    <w:rsid w:val="001C3104"/>
    <w:rsid w:val="001E3E10"/>
    <w:rsid w:val="001F5540"/>
    <w:rsid w:val="0020390C"/>
    <w:rsid w:val="00203CEF"/>
    <w:rsid w:val="0020630A"/>
    <w:rsid w:val="002118E1"/>
    <w:rsid w:val="00216349"/>
    <w:rsid w:val="00220143"/>
    <w:rsid w:val="00220402"/>
    <w:rsid w:val="00223894"/>
    <w:rsid w:val="00230186"/>
    <w:rsid w:val="00232633"/>
    <w:rsid w:val="002347DA"/>
    <w:rsid w:val="00252EA4"/>
    <w:rsid w:val="00252F74"/>
    <w:rsid w:val="0025544E"/>
    <w:rsid w:val="00264404"/>
    <w:rsid w:val="00265FA7"/>
    <w:rsid w:val="002672EB"/>
    <w:rsid w:val="0027440B"/>
    <w:rsid w:val="00276567"/>
    <w:rsid w:val="00293836"/>
    <w:rsid w:val="0029649C"/>
    <w:rsid w:val="002965A2"/>
    <w:rsid w:val="00297E09"/>
    <w:rsid w:val="002A09C1"/>
    <w:rsid w:val="002A391E"/>
    <w:rsid w:val="002B1E0E"/>
    <w:rsid w:val="002B6079"/>
    <w:rsid w:val="002C03F3"/>
    <w:rsid w:val="002C234A"/>
    <w:rsid w:val="002C2C78"/>
    <w:rsid w:val="002C6EE1"/>
    <w:rsid w:val="002E01B0"/>
    <w:rsid w:val="002E1C9B"/>
    <w:rsid w:val="002E45B7"/>
    <w:rsid w:val="002E7DAC"/>
    <w:rsid w:val="002F3431"/>
    <w:rsid w:val="002F3AAF"/>
    <w:rsid w:val="00312847"/>
    <w:rsid w:val="00317589"/>
    <w:rsid w:val="003270E5"/>
    <w:rsid w:val="00333694"/>
    <w:rsid w:val="00335792"/>
    <w:rsid w:val="00342212"/>
    <w:rsid w:val="003432FC"/>
    <w:rsid w:val="00356C29"/>
    <w:rsid w:val="00366AE9"/>
    <w:rsid w:val="003722BD"/>
    <w:rsid w:val="00387096"/>
    <w:rsid w:val="003917BF"/>
    <w:rsid w:val="00395744"/>
    <w:rsid w:val="003A3AB8"/>
    <w:rsid w:val="003A4CE3"/>
    <w:rsid w:val="003B1661"/>
    <w:rsid w:val="003B1C5D"/>
    <w:rsid w:val="003C3C16"/>
    <w:rsid w:val="003C57DD"/>
    <w:rsid w:val="003D3604"/>
    <w:rsid w:val="003D43FD"/>
    <w:rsid w:val="003D5EB4"/>
    <w:rsid w:val="003D6F38"/>
    <w:rsid w:val="003E33E0"/>
    <w:rsid w:val="003F26FC"/>
    <w:rsid w:val="00406860"/>
    <w:rsid w:val="00422DE6"/>
    <w:rsid w:val="00423B61"/>
    <w:rsid w:val="0042578F"/>
    <w:rsid w:val="004260C3"/>
    <w:rsid w:val="004367AE"/>
    <w:rsid w:val="00442186"/>
    <w:rsid w:val="00447F47"/>
    <w:rsid w:val="0045051F"/>
    <w:rsid w:val="004669D4"/>
    <w:rsid w:val="004848A3"/>
    <w:rsid w:val="00492BD3"/>
    <w:rsid w:val="004A50D4"/>
    <w:rsid w:val="004A5A62"/>
    <w:rsid w:val="004A5B51"/>
    <w:rsid w:val="004A601A"/>
    <w:rsid w:val="004B74C7"/>
    <w:rsid w:val="004C4927"/>
    <w:rsid w:val="004C72CB"/>
    <w:rsid w:val="004D1457"/>
    <w:rsid w:val="004D4200"/>
    <w:rsid w:val="004D74B1"/>
    <w:rsid w:val="004D7C79"/>
    <w:rsid w:val="004E025A"/>
    <w:rsid w:val="00500301"/>
    <w:rsid w:val="00503B27"/>
    <w:rsid w:val="0052334D"/>
    <w:rsid w:val="00542FCF"/>
    <w:rsid w:val="00546482"/>
    <w:rsid w:val="00551DD3"/>
    <w:rsid w:val="00554C2E"/>
    <w:rsid w:val="005575B2"/>
    <w:rsid w:val="00567A0E"/>
    <w:rsid w:val="005706E7"/>
    <w:rsid w:val="00574602"/>
    <w:rsid w:val="005803A0"/>
    <w:rsid w:val="0058089E"/>
    <w:rsid w:val="00584B25"/>
    <w:rsid w:val="00584B7D"/>
    <w:rsid w:val="005A4D9B"/>
    <w:rsid w:val="005A62B0"/>
    <w:rsid w:val="005B6DC8"/>
    <w:rsid w:val="005D5D20"/>
    <w:rsid w:val="005D7F77"/>
    <w:rsid w:val="005E2CB9"/>
    <w:rsid w:val="005F2511"/>
    <w:rsid w:val="006025DB"/>
    <w:rsid w:val="0060475D"/>
    <w:rsid w:val="00607904"/>
    <w:rsid w:val="0062408E"/>
    <w:rsid w:val="00625896"/>
    <w:rsid w:val="00630AA2"/>
    <w:rsid w:val="00634703"/>
    <w:rsid w:val="00641D20"/>
    <w:rsid w:val="00645FEC"/>
    <w:rsid w:val="006500D0"/>
    <w:rsid w:val="00661899"/>
    <w:rsid w:val="006629FA"/>
    <w:rsid w:val="006632C9"/>
    <w:rsid w:val="00666BDB"/>
    <w:rsid w:val="00677BA1"/>
    <w:rsid w:val="00682982"/>
    <w:rsid w:val="00695385"/>
    <w:rsid w:val="00695D50"/>
    <w:rsid w:val="006A5B31"/>
    <w:rsid w:val="006D3319"/>
    <w:rsid w:val="006E1696"/>
    <w:rsid w:val="00712C8E"/>
    <w:rsid w:val="00717FC8"/>
    <w:rsid w:val="0072210F"/>
    <w:rsid w:val="00734C48"/>
    <w:rsid w:val="0073798D"/>
    <w:rsid w:val="00751619"/>
    <w:rsid w:val="00765910"/>
    <w:rsid w:val="00775A31"/>
    <w:rsid w:val="00775F19"/>
    <w:rsid w:val="00777B53"/>
    <w:rsid w:val="00785031"/>
    <w:rsid w:val="00786F68"/>
    <w:rsid w:val="007908A0"/>
    <w:rsid w:val="00790922"/>
    <w:rsid w:val="00790B50"/>
    <w:rsid w:val="007B1DF1"/>
    <w:rsid w:val="007D38B7"/>
    <w:rsid w:val="007D4A0F"/>
    <w:rsid w:val="007D557A"/>
    <w:rsid w:val="00800A5F"/>
    <w:rsid w:val="008041F9"/>
    <w:rsid w:val="008134E2"/>
    <w:rsid w:val="00816209"/>
    <w:rsid w:val="008306DB"/>
    <w:rsid w:val="0083114C"/>
    <w:rsid w:val="0083226F"/>
    <w:rsid w:val="00833EA0"/>
    <w:rsid w:val="008402F8"/>
    <w:rsid w:val="00845DBB"/>
    <w:rsid w:val="00867483"/>
    <w:rsid w:val="00871574"/>
    <w:rsid w:val="0087372F"/>
    <w:rsid w:val="008863A1"/>
    <w:rsid w:val="008A1B20"/>
    <w:rsid w:val="008A52AC"/>
    <w:rsid w:val="008C4CA7"/>
    <w:rsid w:val="008C5DAA"/>
    <w:rsid w:val="008C7562"/>
    <w:rsid w:val="008C75CB"/>
    <w:rsid w:val="008D461D"/>
    <w:rsid w:val="008D6D77"/>
    <w:rsid w:val="008E17BA"/>
    <w:rsid w:val="008E192A"/>
    <w:rsid w:val="00915A41"/>
    <w:rsid w:val="00922409"/>
    <w:rsid w:val="009226A8"/>
    <w:rsid w:val="00925A4F"/>
    <w:rsid w:val="00927D2C"/>
    <w:rsid w:val="009311AD"/>
    <w:rsid w:val="00950B6D"/>
    <w:rsid w:val="00952AFB"/>
    <w:rsid w:val="0097283C"/>
    <w:rsid w:val="00973240"/>
    <w:rsid w:val="009806B3"/>
    <w:rsid w:val="009845E3"/>
    <w:rsid w:val="009851D3"/>
    <w:rsid w:val="00985CC1"/>
    <w:rsid w:val="00987F7B"/>
    <w:rsid w:val="009A538E"/>
    <w:rsid w:val="009A75FE"/>
    <w:rsid w:val="009B6AFC"/>
    <w:rsid w:val="009C0E60"/>
    <w:rsid w:val="009D3BA2"/>
    <w:rsid w:val="00A02782"/>
    <w:rsid w:val="00A04890"/>
    <w:rsid w:val="00A05BCD"/>
    <w:rsid w:val="00A079ED"/>
    <w:rsid w:val="00A11B2A"/>
    <w:rsid w:val="00A247C5"/>
    <w:rsid w:val="00A24DD4"/>
    <w:rsid w:val="00A346C9"/>
    <w:rsid w:val="00A37481"/>
    <w:rsid w:val="00A47C7D"/>
    <w:rsid w:val="00A53F5B"/>
    <w:rsid w:val="00A54F26"/>
    <w:rsid w:val="00A557B1"/>
    <w:rsid w:val="00A8319E"/>
    <w:rsid w:val="00A94DBD"/>
    <w:rsid w:val="00AA122A"/>
    <w:rsid w:val="00AA3C3E"/>
    <w:rsid w:val="00AA75C4"/>
    <w:rsid w:val="00AB65DF"/>
    <w:rsid w:val="00AC5292"/>
    <w:rsid w:val="00AC776D"/>
    <w:rsid w:val="00AD4502"/>
    <w:rsid w:val="00AE513A"/>
    <w:rsid w:val="00AF0EEC"/>
    <w:rsid w:val="00AF1016"/>
    <w:rsid w:val="00B21502"/>
    <w:rsid w:val="00B269BD"/>
    <w:rsid w:val="00B30766"/>
    <w:rsid w:val="00B438B6"/>
    <w:rsid w:val="00B5028D"/>
    <w:rsid w:val="00B54FC1"/>
    <w:rsid w:val="00B56C1B"/>
    <w:rsid w:val="00B572BD"/>
    <w:rsid w:val="00B775C1"/>
    <w:rsid w:val="00B77C38"/>
    <w:rsid w:val="00BB1BB9"/>
    <w:rsid w:val="00BC10FC"/>
    <w:rsid w:val="00BD197D"/>
    <w:rsid w:val="00BE4932"/>
    <w:rsid w:val="00BE631E"/>
    <w:rsid w:val="00BF721F"/>
    <w:rsid w:val="00C072A7"/>
    <w:rsid w:val="00C1250E"/>
    <w:rsid w:val="00C127EE"/>
    <w:rsid w:val="00C166C2"/>
    <w:rsid w:val="00C23F8B"/>
    <w:rsid w:val="00C3273A"/>
    <w:rsid w:val="00C35E86"/>
    <w:rsid w:val="00C416BE"/>
    <w:rsid w:val="00C421F8"/>
    <w:rsid w:val="00C55931"/>
    <w:rsid w:val="00C61532"/>
    <w:rsid w:val="00C67643"/>
    <w:rsid w:val="00C709B7"/>
    <w:rsid w:val="00C74542"/>
    <w:rsid w:val="00C75559"/>
    <w:rsid w:val="00C76372"/>
    <w:rsid w:val="00C77494"/>
    <w:rsid w:val="00C85E34"/>
    <w:rsid w:val="00C96AE8"/>
    <w:rsid w:val="00CA009E"/>
    <w:rsid w:val="00CA4D6F"/>
    <w:rsid w:val="00CA5FD9"/>
    <w:rsid w:val="00CB0FA6"/>
    <w:rsid w:val="00CD143C"/>
    <w:rsid w:val="00CD55E7"/>
    <w:rsid w:val="00CE2E21"/>
    <w:rsid w:val="00CE45D3"/>
    <w:rsid w:val="00CF2B3D"/>
    <w:rsid w:val="00CF34F8"/>
    <w:rsid w:val="00CF4F74"/>
    <w:rsid w:val="00D07B00"/>
    <w:rsid w:val="00D2044A"/>
    <w:rsid w:val="00D22D61"/>
    <w:rsid w:val="00D2496E"/>
    <w:rsid w:val="00D255E5"/>
    <w:rsid w:val="00D31866"/>
    <w:rsid w:val="00D3736C"/>
    <w:rsid w:val="00D410F2"/>
    <w:rsid w:val="00D43101"/>
    <w:rsid w:val="00D44C95"/>
    <w:rsid w:val="00D536B0"/>
    <w:rsid w:val="00D7448A"/>
    <w:rsid w:val="00D77E33"/>
    <w:rsid w:val="00D90F06"/>
    <w:rsid w:val="00D913E9"/>
    <w:rsid w:val="00D92783"/>
    <w:rsid w:val="00D93A95"/>
    <w:rsid w:val="00D9795E"/>
    <w:rsid w:val="00DA10A6"/>
    <w:rsid w:val="00DA432F"/>
    <w:rsid w:val="00DB056D"/>
    <w:rsid w:val="00DB0903"/>
    <w:rsid w:val="00DB3229"/>
    <w:rsid w:val="00DC4A09"/>
    <w:rsid w:val="00DD0EB1"/>
    <w:rsid w:val="00DD6706"/>
    <w:rsid w:val="00DE0432"/>
    <w:rsid w:val="00DE0A6A"/>
    <w:rsid w:val="00DE157C"/>
    <w:rsid w:val="00E06DBF"/>
    <w:rsid w:val="00E13B67"/>
    <w:rsid w:val="00E2578A"/>
    <w:rsid w:val="00E31EC6"/>
    <w:rsid w:val="00E40DAA"/>
    <w:rsid w:val="00E43B9C"/>
    <w:rsid w:val="00E43CE9"/>
    <w:rsid w:val="00E45CE1"/>
    <w:rsid w:val="00E46076"/>
    <w:rsid w:val="00E50D3B"/>
    <w:rsid w:val="00E53EBE"/>
    <w:rsid w:val="00E90D7E"/>
    <w:rsid w:val="00EA2D42"/>
    <w:rsid w:val="00EB6AEA"/>
    <w:rsid w:val="00EC5A2C"/>
    <w:rsid w:val="00ED13FD"/>
    <w:rsid w:val="00ED2EA8"/>
    <w:rsid w:val="00ED72BF"/>
    <w:rsid w:val="00EE10BF"/>
    <w:rsid w:val="00EE4C11"/>
    <w:rsid w:val="00EF4C63"/>
    <w:rsid w:val="00F263EB"/>
    <w:rsid w:val="00F32F60"/>
    <w:rsid w:val="00F35F66"/>
    <w:rsid w:val="00F4286A"/>
    <w:rsid w:val="00F4780F"/>
    <w:rsid w:val="00F741D0"/>
    <w:rsid w:val="00F7471C"/>
    <w:rsid w:val="00F7563C"/>
    <w:rsid w:val="00F8729A"/>
    <w:rsid w:val="00F90B86"/>
    <w:rsid w:val="00F91A4D"/>
    <w:rsid w:val="00FA0856"/>
    <w:rsid w:val="00FA1939"/>
    <w:rsid w:val="00FA28EF"/>
    <w:rsid w:val="00FC6DF7"/>
    <w:rsid w:val="00FD2C8F"/>
    <w:rsid w:val="00FF53D7"/>
    <w:rsid w:val="00FF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CE1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E45CE1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45CE1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E45CE1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45CE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45CE1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45C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E45CE1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E45CE1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E45CE1"/>
  </w:style>
  <w:style w:type="paragraph" w:styleId="BodyTextIndent3">
    <w:name w:val="Body Text Indent 3"/>
    <w:basedOn w:val="Normal"/>
    <w:rsid w:val="00E45CE1"/>
    <w:pPr>
      <w:ind w:firstLine="1080"/>
    </w:pPr>
    <w:rPr>
      <w:sz w:val="24"/>
    </w:rPr>
  </w:style>
  <w:style w:type="paragraph" w:styleId="BodyText3">
    <w:name w:val="Body Text 3"/>
    <w:basedOn w:val="Normal"/>
    <w:rsid w:val="00E45CE1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E45CE1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E45CE1"/>
    <w:rPr>
      <w:color w:val="800080"/>
      <w:u w:val="single"/>
    </w:rPr>
  </w:style>
  <w:style w:type="paragraph" w:styleId="BodyText">
    <w:name w:val="Body Text"/>
    <w:basedOn w:val="Normal"/>
    <w:link w:val="BodyTextChar"/>
    <w:rsid w:val="003D5EB4"/>
    <w:pPr>
      <w:spacing w:after="1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  <w:jc w:val="left"/>
    </w:pPr>
    <w:rPr>
      <w:rFonts w:ascii="Courier New" w:hAnsi="Courier New" w:cs="Courier New"/>
      <w:sz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143C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813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134E2"/>
    <w:rPr>
      <w:rFonts w:ascii="Tahoma" w:hAnsi="Tahoma" w:cs="Tahoma"/>
      <w:sz w:val="16"/>
      <w:szCs w:val="16"/>
      <w:lang w:eastAsia="en-US"/>
    </w:rPr>
  </w:style>
  <w:style w:type="character" w:customStyle="1" w:styleId="BodyTextChar">
    <w:name w:val="Body Text Char"/>
    <w:basedOn w:val="DefaultParagraphFont"/>
    <w:link w:val="BodyText"/>
    <w:rsid w:val="00C072A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D6D7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B77C38"/>
  </w:style>
  <w:style w:type="paragraph" w:customStyle="1" w:styleId="Default">
    <w:name w:val="Default"/>
    <w:rsid w:val="00C559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ui-layout-unit-header-title">
    <w:name w:val="ui-layout-unit-header-title"/>
    <w:basedOn w:val="DefaultParagraphFont"/>
    <w:rsid w:val="001C3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94366-72B1-4EFB-8473-484150A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/>
  <LinksUpToDate>false</LinksUpToDate>
  <CharactersWithSpaces>1603</CharactersWithSpaces>
  <SharedDoc>false</SharedDoc>
  <HLinks>
    <vt:vector size="30" baseType="variant">
      <vt:variant>
        <vt:i4>6488183</vt:i4>
      </vt:variant>
      <vt:variant>
        <vt:i4>12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7z</vt:lpwstr>
      </vt:variant>
      <vt:variant>
        <vt:i4>6488182</vt:i4>
      </vt:variant>
      <vt:variant>
        <vt:i4>9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6z</vt:lpwstr>
      </vt:variant>
      <vt:variant>
        <vt:i4>6488181</vt:i4>
      </vt:variant>
      <vt:variant>
        <vt:i4>6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5z</vt:lpwstr>
      </vt:variant>
      <vt:variant>
        <vt:i4>6488180</vt:i4>
      </vt:variant>
      <vt:variant>
        <vt:i4>3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4z</vt:lpwstr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http://192.168.0.80/Litlex/LL.DLL?Tekstas=1?Id=175125&amp;Zd=%FEem%EBs%2Bsklyp%F8%2Bformavimo%2Bir%2Bpertvarkymo&amp;BF=4</vt:lpwstr>
      </vt:variant>
      <vt:variant>
        <vt:lpwstr>3z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DaivaB</cp:lastModifiedBy>
  <cp:revision>2</cp:revision>
  <cp:lastPrinted>2020-11-23T11:30:00Z</cp:lastPrinted>
  <dcterms:created xsi:type="dcterms:W3CDTF">2020-12-11T06:45:00Z</dcterms:created>
  <dcterms:modified xsi:type="dcterms:W3CDTF">2020-12-11T06:45:00Z</dcterms:modified>
</cp:coreProperties>
</file>