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B9" w:rsidRDefault="000118B9" w:rsidP="003422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1B7D42" w:rsidRDefault="001B7D42" w:rsidP="003422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1B7D42" w:rsidRDefault="001B7D42" w:rsidP="003422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 w:rsidP="003422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 w:rsidP="003422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Pr="00AC776D" w:rsidRDefault="000118B9" w:rsidP="002D7735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  <w:r w:rsidRPr="00AC776D">
        <w:rPr>
          <w:b/>
          <w:sz w:val="24"/>
          <w:szCs w:val="24"/>
        </w:rPr>
        <w:t>ĮSAKYMAS</w:t>
      </w:r>
    </w:p>
    <w:p w:rsidR="000118B9" w:rsidRPr="00AC776D" w:rsidRDefault="00CF4F74" w:rsidP="002D7735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caps/>
          <w:sz w:val="24"/>
          <w:szCs w:val="24"/>
        </w:rPr>
      </w:pPr>
      <w:r w:rsidRPr="00D255E5">
        <w:rPr>
          <w:b/>
          <w:bCs/>
          <w:caps/>
          <w:sz w:val="24"/>
          <w:szCs w:val="24"/>
        </w:rPr>
        <w:t xml:space="preserve">Dėl </w:t>
      </w:r>
      <w:r w:rsidR="00D255E5">
        <w:rPr>
          <w:b/>
          <w:caps/>
          <w:sz w:val="24"/>
          <w:szCs w:val="24"/>
        </w:rPr>
        <w:t xml:space="preserve">žemės sklypo </w:t>
      </w:r>
      <w:r w:rsidR="00E305C0">
        <w:rPr>
          <w:b/>
          <w:caps/>
          <w:sz w:val="24"/>
          <w:szCs w:val="24"/>
        </w:rPr>
        <w:t>panemunės g</w:t>
      </w:r>
      <w:r w:rsidR="006F0D36">
        <w:rPr>
          <w:b/>
          <w:caps/>
          <w:sz w:val="24"/>
          <w:szCs w:val="24"/>
        </w:rPr>
        <w:t>.</w:t>
      </w:r>
      <w:r w:rsidR="00E305C0">
        <w:rPr>
          <w:b/>
          <w:caps/>
          <w:sz w:val="24"/>
          <w:szCs w:val="24"/>
        </w:rPr>
        <w:t xml:space="preserve"> </w:t>
      </w:r>
      <w:r w:rsidR="006F0D36">
        <w:rPr>
          <w:b/>
          <w:caps/>
          <w:sz w:val="24"/>
          <w:szCs w:val="24"/>
        </w:rPr>
        <w:t>29, prienuose</w:t>
      </w:r>
      <w:r w:rsidR="00D255E5">
        <w:rPr>
          <w:b/>
          <w:caps/>
          <w:sz w:val="24"/>
          <w:szCs w:val="24"/>
        </w:rPr>
        <w:t xml:space="preserve">, detaliojo plano </w:t>
      </w:r>
      <w:r w:rsidR="006F0D36">
        <w:rPr>
          <w:b/>
          <w:caps/>
          <w:sz w:val="24"/>
          <w:szCs w:val="24"/>
        </w:rPr>
        <w:t>brėžinio</w:t>
      </w:r>
      <w:r w:rsidR="00D255E5">
        <w:rPr>
          <w:b/>
          <w:caps/>
          <w:sz w:val="24"/>
          <w:szCs w:val="24"/>
        </w:rPr>
        <w:t xml:space="preserve"> </w:t>
      </w:r>
      <w:r w:rsidR="00CA0A96">
        <w:rPr>
          <w:b/>
          <w:caps/>
          <w:sz w:val="24"/>
          <w:szCs w:val="24"/>
        </w:rPr>
        <w:t>korektūros</w:t>
      </w:r>
      <w:r w:rsidR="00D255E5">
        <w:rPr>
          <w:b/>
          <w:caps/>
          <w:sz w:val="24"/>
          <w:szCs w:val="24"/>
        </w:rPr>
        <w:t xml:space="preserve"> tvirtini</w:t>
      </w:r>
      <w:r w:rsidR="00E305C0" w:rsidRPr="00CA0A96">
        <w:rPr>
          <w:b/>
          <w:caps/>
          <w:sz w:val="24"/>
          <w:szCs w:val="24"/>
        </w:rPr>
        <w:t>M</w:t>
      </w:r>
      <w:r w:rsidR="00D255E5">
        <w:rPr>
          <w:b/>
          <w:caps/>
          <w:sz w:val="24"/>
          <w:szCs w:val="24"/>
        </w:rPr>
        <w:t>o</w:t>
      </w:r>
    </w:p>
    <w:p w:rsidR="00356C29" w:rsidRPr="002D7735" w:rsidRDefault="00356C29" w:rsidP="002D7735">
      <w:pPr>
        <w:pStyle w:val="Header"/>
        <w:tabs>
          <w:tab w:val="clear" w:pos="4153"/>
          <w:tab w:val="clear" w:pos="8306"/>
        </w:tabs>
        <w:spacing w:line="276" w:lineRule="auto"/>
        <w:ind w:firstLine="0"/>
        <w:jc w:val="center"/>
        <w:rPr>
          <w:b/>
          <w:caps/>
          <w:sz w:val="16"/>
          <w:szCs w:val="16"/>
        </w:rPr>
      </w:pPr>
    </w:p>
    <w:p w:rsidR="002F3AAF" w:rsidRPr="00AC776D" w:rsidRDefault="002F3AAF" w:rsidP="00845DBB">
      <w:pPr>
        <w:pStyle w:val="Header"/>
        <w:tabs>
          <w:tab w:val="clear" w:pos="4153"/>
          <w:tab w:val="clear" w:pos="8306"/>
        </w:tabs>
        <w:ind w:firstLine="0"/>
        <w:jc w:val="center"/>
        <w:rPr>
          <w:b/>
          <w:caps/>
          <w:sz w:val="24"/>
          <w:szCs w:val="24"/>
        </w:rPr>
      </w:pPr>
    </w:p>
    <w:p w:rsidR="000118B9" w:rsidRPr="00AC776D" w:rsidRDefault="00342212" w:rsidP="00845DBB">
      <w:pPr>
        <w:pStyle w:val="Header"/>
        <w:tabs>
          <w:tab w:val="clear" w:pos="4153"/>
          <w:tab w:val="clear" w:pos="8306"/>
        </w:tabs>
        <w:ind w:firstLine="0"/>
        <w:rPr>
          <w:sz w:val="24"/>
          <w:szCs w:val="24"/>
        </w:rPr>
      </w:pPr>
      <w:r w:rsidRPr="00AC776D">
        <w:rPr>
          <w:sz w:val="24"/>
          <w:szCs w:val="24"/>
        </w:rPr>
        <w:t xml:space="preserve">                            </w:t>
      </w:r>
      <w:r w:rsidR="003D43FD">
        <w:rPr>
          <w:sz w:val="24"/>
          <w:szCs w:val="24"/>
        </w:rPr>
        <w:t xml:space="preserve">    </w:t>
      </w:r>
      <w:r w:rsidR="0052334D">
        <w:rPr>
          <w:sz w:val="24"/>
          <w:szCs w:val="24"/>
        </w:rPr>
        <w:t xml:space="preserve">    </w:t>
      </w:r>
      <w:r w:rsidR="00B572BD">
        <w:rPr>
          <w:sz w:val="24"/>
          <w:szCs w:val="24"/>
        </w:rPr>
        <w:t xml:space="preserve">  </w:t>
      </w:r>
      <w:r w:rsidR="00950B6D" w:rsidRPr="00AC776D">
        <w:rPr>
          <w:sz w:val="24"/>
          <w:szCs w:val="24"/>
        </w:rPr>
        <w:t>20</w:t>
      </w:r>
      <w:r w:rsidR="00775A31">
        <w:rPr>
          <w:sz w:val="24"/>
          <w:szCs w:val="24"/>
        </w:rPr>
        <w:t>20</w:t>
      </w:r>
      <w:r w:rsidR="005A4D9B" w:rsidRPr="00AC776D">
        <w:rPr>
          <w:sz w:val="24"/>
          <w:szCs w:val="24"/>
        </w:rPr>
        <w:t xml:space="preserve"> </w:t>
      </w:r>
      <w:r w:rsidR="00220143" w:rsidRPr="00AC776D">
        <w:rPr>
          <w:sz w:val="24"/>
          <w:szCs w:val="24"/>
        </w:rPr>
        <w:t xml:space="preserve">m. </w:t>
      </w:r>
      <w:r w:rsidR="008C5DAA">
        <w:rPr>
          <w:sz w:val="24"/>
          <w:szCs w:val="24"/>
        </w:rPr>
        <w:t>gruodž</w:t>
      </w:r>
      <w:r w:rsidR="001B7D42">
        <w:rPr>
          <w:sz w:val="24"/>
          <w:szCs w:val="24"/>
        </w:rPr>
        <w:t>i</w:t>
      </w:r>
      <w:r w:rsidR="00D90F06">
        <w:rPr>
          <w:sz w:val="24"/>
          <w:szCs w:val="24"/>
        </w:rPr>
        <w:t>o</w:t>
      </w:r>
      <w:r w:rsidR="00845DBB">
        <w:rPr>
          <w:sz w:val="24"/>
          <w:szCs w:val="24"/>
        </w:rPr>
        <w:t xml:space="preserve">  </w:t>
      </w:r>
      <w:r w:rsidR="00366AE9">
        <w:rPr>
          <w:sz w:val="24"/>
          <w:szCs w:val="24"/>
        </w:rPr>
        <w:t xml:space="preserve">   </w:t>
      </w:r>
      <w:r w:rsidR="00E46076">
        <w:rPr>
          <w:sz w:val="24"/>
          <w:szCs w:val="24"/>
        </w:rPr>
        <w:t xml:space="preserve"> </w:t>
      </w:r>
      <w:r w:rsidR="005F2511" w:rsidRPr="00AC776D">
        <w:rPr>
          <w:sz w:val="24"/>
          <w:szCs w:val="24"/>
        </w:rPr>
        <w:t xml:space="preserve"> </w:t>
      </w:r>
      <w:r w:rsidR="000118B9" w:rsidRPr="00AC776D">
        <w:rPr>
          <w:sz w:val="24"/>
          <w:szCs w:val="24"/>
        </w:rPr>
        <w:t xml:space="preserve">  d.   </w:t>
      </w:r>
      <w:r w:rsidR="00AC776D" w:rsidRPr="00AC776D">
        <w:rPr>
          <w:sz w:val="24"/>
          <w:szCs w:val="24"/>
        </w:rPr>
        <w:t xml:space="preserve">    </w:t>
      </w:r>
      <w:r w:rsidR="00EF4C63">
        <w:rPr>
          <w:sz w:val="24"/>
          <w:szCs w:val="24"/>
        </w:rPr>
        <w:t xml:space="preserve">     </w:t>
      </w:r>
      <w:r w:rsidR="00B572BD">
        <w:rPr>
          <w:sz w:val="24"/>
          <w:szCs w:val="24"/>
        </w:rPr>
        <w:t>A3-</w:t>
      </w:r>
      <w:r w:rsidR="00574602">
        <w:rPr>
          <w:sz w:val="24"/>
          <w:szCs w:val="24"/>
        </w:rPr>
        <w:t xml:space="preserve"> </w:t>
      </w:r>
      <w:r w:rsidR="000118B9" w:rsidRPr="00AC776D">
        <w:rPr>
          <w:sz w:val="24"/>
          <w:szCs w:val="24"/>
        </w:rPr>
        <w:t xml:space="preserve">    </w:t>
      </w:r>
    </w:p>
    <w:p w:rsidR="000118B9" w:rsidRPr="00AC776D" w:rsidRDefault="000118B9" w:rsidP="00845DBB">
      <w:pPr>
        <w:pStyle w:val="Header"/>
        <w:tabs>
          <w:tab w:val="clear" w:pos="4153"/>
          <w:tab w:val="clear" w:pos="8306"/>
        </w:tabs>
        <w:ind w:firstLine="1134"/>
        <w:rPr>
          <w:sz w:val="24"/>
          <w:szCs w:val="24"/>
        </w:rPr>
      </w:pPr>
    </w:p>
    <w:p w:rsidR="00775A31" w:rsidRDefault="00775A31" w:rsidP="002D773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43101" w:rsidRDefault="009A538E" w:rsidP="00B572B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B6DC8">
        <w:rPr>
          <w:rFonts w:ascii="Times New Roman" w:hAnsi="Times New Roman" w:cs="Times New Roman"/>
          <w:sz w:val="24"/>
          <w:szCs w:val="24"/>
        </w:rPr>
        <w:t xml:space="preserve">Vadovaudamasi </w:t>
      </w:r>
      <w:r w:rsidR="00987F7B" w:rsidRPr="005B6DC8"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="00A346C9">
        <w:rPr>
          <w:rFonts w:ascii="Times New Roman" w:hAnsi="Times New Roman" w:cs="Times New Roman"/>
          <w:sz w:val="24"/>
          <w:szCs w:val="24"/>
        </w:rPr>
        <w:t xml:space="preserve">teritorijų planavimo įstatymu, </w:t>
      </w:r>
      <w:r w:rsidR="00A346C9" w:rsidRPr="005B6DC8"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="00A346C9">
        <w:rPr>
          <w:rFonts w:ascii="Times New Roman" w:hAnsi="Times New Roman" w:cs="Times New Roman"/>
          <w:sz w:val="24"/>
          <w:szCs w:val="24"/>
        </w:rPr>
        <w:t xml:space="preserve">vietos savivaldos įstatymo 29 straipsnio 8 dalies 12 punktu, Kompleksinio teritorijų planavimo dokumentų rengimo taisyklių, patvirtintų </w:t>
      </w:r>
      <w:r w:rsidR="00A346C9" w:rsidRPr="005B6DC8">
        <w:rPr>
          <w:rFonts w:ascii="Times New Roman" w:hAnsi="Times New Roman" w:cs="Times New Roman"/>
          <w:sz w:val="24"/>
          <w:szCs w:val="24"/>
        </w:rPr>
        <w:t>Lietuvos Respublikos</w:t>
      </w:r>
      <w:r w:rsidR="00A346C9">
        <w:rPr>
          <w:rFonts w:ascii="Times New Roman" w:hAnsi="Times New Roman" w:cs="Times New Roman"/>
          <w:sz w:val="24"/>
          <w:szCs w:val="24"/>
        </w:rPr>
        <w:t xml:space="preserve"> aplinkos ministro 2014 m.</w:t>
      </w:r>
      <w:r w:rsidR="002D7735">
        <w:rPr>
          <w:rFonts w:ascii="Times New Roman" w:hAnsi="Times New Roman" w:cs="Times New Roman"/>
          <w:sz w:val="24"/>
          <w:szCs w:val="24"/>
        </w:rPr>
        <w:t xml:space="preserve"> sausio 2 </w:t>
      </w:r>
      <w:r w:rsidR="008C5DAA">
        <w:rPr>
          <w:rFonts w:ascii="Times New Roman" w:hAnsi="Times New Roman" w:cs="Times New Roman"/>
          <w:sz w:val="24"/>
          <w:szCs w:val="24"/>
        </w:rPr>
        <w:t>d. įsakymu Nr. D1-8 „</w:t>
      </w:r>
      <w:r w:rsidR="00A346C9">
        <w:rPr>
          <w:rFonts w:ascii="Times New Roman" w:hAnsi="Times New Roman" w:cs="Times New Roman"/>
          <w:sz w:val="24"/>
          <w:szCs w:val="24"/>
        </w:rPr>
        <w:t>Dėl Kompleksinio teritorijų planavimo dokumentų rengimo taisyklių patvirtinimo“</w:t>
      </w:r>
      <w:r w:rsidR="00E305C0" w:rsidRPr="008E15AA">
        <w:rPr>
          <w:rFonts w:ascii="Times New Roman" w:hAnsi="Times New Roman" w:cs="Times New Roman"/>
          <w:sz w:val="24"/>
          <w:szCs w:val="24"/>
        </w:rPr>
        <w:t>,</w:t>
      </w:r>
      <w:r w:rsidR="00A346C9">
        <w:rPr>
          <w:rFonts w:ascii="Times New Roman" w:hAnsi="Times New Roman" w:cs="Times New Roman"/>
          <w:sz w:val="24"/>
          <w:szCs w:val="24"/>
        </w:rPr>
        <w:t xml:space="preserve"> </w:t>
      </w:r>
      <w:r w:rsidR="00DB3229">
        <w:rPr>
          <w:rFonts w:ascii="Times New Roman" w:hAnsi="Times New Roman" w:cs="Times New Roman"/>
          <w:sz w:val="24"/>
          <w:szCs w:val="24"/>
        </w:rPr>
        <w:t>318.3.1 ir 323.1 papunkčiais, atsižvelgdama į Teritorijų planavimo komisijos 2020-12-03 posėdžio protokolą Nr. TPK-1</w:t>
      </w:r>
      <w:r w:rsidR="002A6664">
        <w:rPr>
          <w:rFonts w:ascii="Times New Roman" w:hAnsi="Times New Roman" w:cs="Times New Roman"/>
          <w:sz w:val="24"/>
          <w:szCs w:val="24"/>
        </w:rPr>
        <w:t>4</w:t>
      </w:r>
      <w:r w:rsidR="00DB3229">
        <w:rPr>
          <w:rFonts w:ascii="Times New Roman" w:hAnsi="Times New Roman" w:cs="Times New Roman"/>
          <w:sz w:val="24"/>
          <w:szCs w:val="24"/>
        </w:rPr>
        <w:t>:</w:t>
      </w:r>
    </w:p>
    <w:p w:rsidR="002C234A" w:rsidRDefault="001C3104" w:rsidP="00B572B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B6DC8">
        <w:rPr>
          <w:rFonts w:ascii="Times New Roman" w:hAnsi="Times New Roman" w:cs="Times New Roman"/>
          <w:sz w:val="24"/>
          <w:szCs w:val="24"/>
        </w:rPr>
        <w:t xml:space="preserve"> </w:t>
      </w:r>
      <w:r w:rsidR="00915A41" w:rsidRPr="005B6DC8">
        <w:rPr>
          <w:rFonts w:ascii="Times New Roman" w:hAnsi="Times New Roman" w:cs="Times New Roman"/>
          <w:sz w:val="24"/>
          <w:szCs w:val="24"/>
        </w:rPr>
        <w:t xml:space="preserve">1. </w:t>
      </w:r>
      <w:r w:rsidR="00DB3229">
        <w:rPr>
          <w:rFonts w:ascii="Times New Roman" w:hAnsi="Times New Roman" w:cs="Times New Roman"/>
          <w:spacing w:val="20"/>
          <w:sz w:val="24"/>
          <w:szCs w:val="24"/>
        </w:rPr>
        <w:t xml:space="preserve">Tvirtinu </w:t>
      </w:r>
      <w:r w:rsidR="00DB3229">
        <w:rPr>
          <w:rFonts w:ascii="Times New Roman" w:hAnsi="Times New Roman" w:cs="Times New Roman"/>
          <w:sz w:val="24"/>
          <w:szCs w:val="24"/>
        </w:rPr>
        <w:t xml:space="preserve">žemės sklypo, esančio </w:t>
      </w:r>
      <w:r w:rsidR="002A6664">
        <w:rPr>
          <w:rFonts w:ascii="Times New Roman" w:hAnsi="Times New Roman" w:cs="Times New Roman"/>
          <w:sz w:val="24"/>
          <w:szCs w:val="24"/>
        </w:rPr>
        <w:t>Panemunės g. 29</w:t>
      </w:r>
      <w:r w:rsidR="00DB3229">
        <w:rPr>
          <w:rFonts w:ascii="Times New Roman" w:hAnsi="Times New Roman" w:cs="Times New Roman"/>
          <w:sz w:val="24"/>
          <w:szCs w:val="24"/>
        </w:rPr>
        <w:t xml:space="preserve">, </w:t>
      </w:r>
      <w:r w:rsidR="002D7735">
        <w:rPr>
          <w:rFonts w:ascii="Times New Roman" w:hAnsi="Times New Roman" w:cs="Times New Roman"/>
          <w:sz w:val="24"/>
          <w:szCs w:val="24"/>
        </w:rPr>
        <w:t>Prienuose</w:t>
      </w:r>
      <w:r w:rsidR="002A6664">
        <w:rPr>
          <w:rFonts w:ascii="Times New Roman" w:hAnsi="Times New Roman" w:cs="Times New Roman"/>
          <w:sz w:val="24"/>
          <w:szCs w:val="24"/>
        </w:rPr>
        <w:t xml:space="preserve"> (kadastro Nr. 6943/0017:158), </w:t>
      </w:r>
      <w:r w:rsidR="00DB3229">
        <w:rPr>
          <w:rFonts w:ascii="Times New Roman" w:hAnsi="Times New Roman" w:cs="Times New Roman"/>
          <w:sz w:val="24"/>
          <w:szCs w:val="24"/>
        </w:rPr>
        <w:t xml:space="preserve">detaliojo plano </w:t>
      </w:r>
      <w:r w:rsidR="002A6664">
        <w:rPr>
          <w:rFonts w:ascii="Times New Roman" w:hAnsi="Times New Roman" w:cs="Times New Roman"/>
          <w:sz w:val="24"/>
          <w:szCs w:val="24"/>
        </w:rPr>
        <w:t xml:space="preserve">(žemės sklypų, perduodamų neatlygintinai nuosavybės teisėms atkurti į turėtą žemę Prienų mieste, suformavimo, pagrindinės žemės naudojimo paskirties, teritorijos tvarkymo ir naudojimo režimų, statybos reglamentų nustatymo detalusis planas (schema Nr. 8 prie Panemunės g.))  brėžinio </w:t>
      </w:r>
      <w:r w:rsidR="00CA0A96">
        <w:rPr>
          <w:rFonts w:ascii="Times New Roman" w:hAnsi="Times New Roman" w:cs="Times New Roman"/>
          <w:sz w:val="24"/>
          <w:szCs w:val="24"/>
        </w:rPr>
        <w:t>korektūr</w:t>
      </w:r>
      <w:r w:rsidR="008C5DAA">
        <w:rPr>
          <w:rFonts w:ascii="Times New Roman" w:hAnsi="Times New Roman" w:cs="Times New Roman"/>
          <w:sz w:val="24"/>
          <w:szCs w:val="24"/>
        </w:rPr>
        <w:t>ą</w:t>
      </w:r>
      <w:r w:rsidR="002A6664">
        <w:rPr>
          <w:rFonts w:ascii="Times New Roman" w:hAnsi="Times New Roman" w:cs="Times New Roman"/>
          <w:sz w:val="24"/>
          <w:szCs w:val="24"/>
        </w:rPr>
        <w:t>.</w:t>
      </w:r>
    </w:p>
    <w:p w:rsidR="00CF34F8" w:rsidRPr="005B6DC8" w:rsidRDefault="00CF34F8" w:rsidP="00B572B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0" w:firstLine="851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F34F8">
        <w:rPr>
          <w:rFonts w:ascii="Times New Roman" w:hAnsi="Times New Roman" w:cs="Times New Roman"/>
          <w:spacing w:val="20"/>
          <w:sz w:val="24"/>
          <w:szCs w:val="24"/>
        </w:rPr>
        <w:t>Nurodau</w:t>
      </w:r>
      <w:r w:rsidR="00E305C0">
        <w:rPr>
          <w:rFonts w:ascii="Times New Roman" w:hAnsi="Times New Roman" w:cs="Times New Roman"/>
          <w:sz w:val="24"/>
          <w:szCs w:val="24"/>
        </w:rPr>
        <w:t xml:space="preserve"> šį įsakymą paskelbti</w:t>
      </w:r>
      <w:r w:rsidR="00E305C0" w:rsidRPr="00CA0A96">
        <w:rPr>
          <w:rFonts w:ascii="Times New Roman" w:hAnsi="Times New Roman" w:cs="Times New Roman"/>
          <w:sz w:val="24"/>
          <w:szCs w:val="24"/>
        </w:rPr>
        <w:t xml:space="preserve"> S</w:t>
      </w:r>
      <w:r w:rsidRPr="00CA0A96">
        <w:rPr>
          <w:rFonts w:ascii="Times New Roman" w:hAnsi="Times New Roman" w:cs="Times New Roman"/>
          <w:sz w:val="24"/>
          <w:szCs w:val="24"/>
        </w:rPr>
        <w:t>avivaldybės</w:t>
      </w:r>
      <w:r>
        <w:rPr>
          <w:rFonts w:ascii="Times New Roman" w:hAnsi="Times New Roman" w:cs="Times New Roman"/>
          <w:sz w:val="24"/>
          <w:szCs w:val="24"/>
        </w:rPr>
        <w:t xml:space="preserve"> interneto svetainėje.</w:t>
      </w:r>
    </w:p>
    <w:p w:rsidR="00B77C38" w:rsidRPr="005B6DC8" w:rsidRDefault="00B77C38" w:rsidP="00B572BD">
      <w:pPr>
        <w:pStyle w:val="BodyText"/>
        <w:spacing w:line="360" w:lineRule="auto"/>
        <w:ind w:firstLine="851"/>
        <w:rPr>
          <w:bCs/>
          <w:sz w:val="24"/>
          <w:szCs w:val="24"/>
        </w:rPr>
      </w:pPr>
      <w:r w:rsidRPr="005B6DC8">
        <w:rPr>
          <w:sz w:val="24"/>
          <w:szCs w:val="24"/>
        </w:rPr>
        <w:t xml:space="preserve">Šis įsakymas </w:t>
      </w:r>
      <w:r w:rsidRPr="005B6DC8">
        <w:rPr>
          <w:bCs/>
          <w:sz w:val="24"/>
          <w:szCs w:val="24"/>
        </w:rPr>
        <w:t xml:space="preserve">per vieną mėnesį nuo jo paskelbimo </w:t>
      </w:r>
      <w:r w:rsidR="001C3104" w:rsidRPr="005B6DC8">
        <w:rPr>
          <w:bCs/>
          <w:sz w:val="24"/>
          <w:szCs w:val="24"/>
        </w:rPr>
        <w:t>d</w:t>
      </w:r>
      <w:r w:rsidRPr="005B6DC8">
        <w:rPr>
          <w:bCs/>
          <w:sz w:val="24"/>
          <w:szCs w:val="24"/>
        </w:rPr>
        <w:t>ienos gali būti skundžiamas Lietuvos Respublikos administracinių bylų teisenos įstatymo nustatyta tvarka Lietuvos Respublikos administracinių ginčų komisijos Kauno apygardos skyriui (</w:t>
      </w:r>
      <w:r w:rsidRPr="005B6DC8">
        <w:rPr>
          <w:rStyle w:val="uficommentbody"/>
          <w:sz w:val="24"/>
          <w:szCs w:val="24"/>
        </w:rPr>
        <w:t>Laisvės al. 36, Kaunas</w:t>
      </w:r>
      <w:r w:rsidRPr="005B6DC8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Pr="005B6DC8">
        <w:rPr>
          <w:sz w:val="24"/>
          <w:szCs w:val="24"/>
        </w:rPr>
        <w:t xml:space="preserve"> </w:t>
      </w:r>
      <w:r w:rsidRPr="005B6DC8">
        <w:rPr>
          <w:bCs/>
          <w:sz w:val="24"/>
          <w:szCs w:val="24"/>
        </w:rPr>
        <w:t>Respublikos g. 62, Panevėžys; Klaipėdos rūmai,</w:t>
      </w:r>
      <w:r w:rsidRPr="005B6DC8">
        <w:rPr>
          <w:sz w:val="24"/>
          <w:szCs w:val="24"/>
        </w:rPr>
        <w:t xml:space="preserve"> </w:t>
      </w:r>
      <w:r w:rsidRPr="005B6DC8">
        <w:rPr>
          <w:bCs/>
          <w:sz w:val="24"/>
          <w:szCs w:val="24"/>
        </w:rPr>
        <w:t>Galinio Pylimo g. 9, Klaipėda; Kauno rūmai,</w:t>
      </w:r>
      <w:r w:rsidRPr="005B6DC8">
        <w:rPr>
          <w:sz w:val="24"/>
          <w:szCs w:val="24"/>
        </w:rPr>
        <w:t xml:space="preserve"> </w:t>
      </w:r>
      <w:r w:rsidRPr="005B6DC8">
        <w:rPr>
          <w:bCs/>
          <w:sz w:val="24"/>
          <w:szCs w:val="24"/>
        </w:rPr>
        <w:t>A. Mickevičiaus g. 8A, Kaunas).</w:t>
      </w:r>
    </w:p>
    <w:p w:rsidR="00ED2EA8" w:rsidRPr="005B6DC8" w:rsidRDefault="00ED2EA8" w:rsidP="00B572BD">
      <w:pPr>
        <w:pStyle w:val="Header"/>
        <w:tabs>
          <w:tab w:val="clear" w:pos="4153"/>
          <w:tab w:val="clear" w:pos="8306"/>
          <w:tab w:val="left" w:pos="0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</w:p>
    <w:p w:rsidR="00845DBB" w:rsidRPr="005B6DC8" w:rsidRDefault="00845DBB" w:rsidP="003A3AB8">
      <w:pPr>
        <w:pStyle w:val="Header"/>
        <w:tabs>
          <w:tab w:val="clear" w:pos="4153"/>
          <w:tab w:val="clear" w:pos="8306"/>
          <w:tab w:val="left" w:pos="0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  <w:r w:rsidRPr="005B6DC8">
        <w:rPr>
          <w:sz w:val="24"/>
          <w:szCs w:val="24"/>
        </w:rPr>
        <w:t>Administracijos direktor</w:t>
      </w:r>
      <w:r w:rsidR="00ED2EA8" w:rsidRPr="005B6DC8">
        <w:rPr>
          <w:sz w:val="24"/>
          <w:szCs w:val="24"/>
        </w:rPr>
        <w:t>ė</w:t>
      </w:r>
      <w:r w:rsidR="00ED2EA8" w:rsidRPr="005B6DC8">
        <w:rPr>
          <w:sz w:val="24"/>
          <w:szCs w:val="24"/>
        </w:rPr>
        <w:tab/>
      </w:r>
      <w:r w:rsidR="00ED2EA8" w:rsidRPr="005B6DC8">
        <w:rPr>
          <w:sz w:val="24"/>
          <w:szCs w:val="24"/>
        </w:rPr>
        <w:tab/>
      </w:r>
      <w:r w:rsidRPr="005B6DC8">
        <w:rPr>
          <w:sz w:val="24"/>
          <w:szCs w:val="24"/>
        </w:rPr>
        <w:tab/>
        <w:t xml:space="preserve"> </w:t>
      </w:r>
      <w:r w:rsidR="00ED2EA8" w:rsidRPr="005B6DC8">
        <w:rPr>
          <w:sz w:val="24"/>
          <w:szCs w:val="24"/>
        </w:rPr>
        <w:tab/>
      </w:r>
      <w:r w:rsidRPr="005B6DC8">
        <w:rPr>
          <w:sz w:val="24"/>
          <w:szCs w:val="24"/>
        </w:rPr>
        <w:tab/>
      </w:r>
      <w:r w:rsidRPr="005B6DC8">
        <w:rPr>
          <w:sz w:val="24"/>
          <w:szCs w:val="24"/>
        </w:rPr>
        <w:tab/>
      </w:r>
      <w:r w:rsidRPr="005B6DC8">
        <w:rPr>
          <w:sz w:val="24"/>
          <w:szCs w:val="24"/>
        </w:rPr>
        <w:tab/>
      </w:r>
      <w:r w:rsidR="00ED2EA8" w:rsidRPr="005B6DC8">
        <w:rPr>
          <w:sz w:val="24"/>
          <w:szCs w:val="24"/>
        </w:rPr>
        <w:tab/>
      </w:r>
      <w:r w:rsidRPr="005B6DC8">
        <w:rPr>
          <w:sz w:val="24"/>
          <w:szCs w:val="24"/>
        </w:rPr>
        <w:tab/>
        <w:t xml:space="preserve"> </w:t>
      </w:r>
      <w:r w:rsidR="00ED2EA8" w:rsidRPr="005B6DC8">
        <w:rPr>
          <w:sz w:val="24"/>
          <w:szCs w:val="24"/>
        </w:rPr>
        <w:t>Jūratė Zailskienė</w:t>
      </w:r>
    </w:p>
    <w:p w:rsidR="005B6DC8" w:rsidRDefault="005B6DC8" w:rsidP="00845DBB">
      <w:pPr>
        <w:ind w:left="360" w:hanging="360"/>
        <w:rPr>
          <w:sz w:val="24"/>
          <w:szCs w:val="24"/>
        </w:rPr>
      </w:pPr>
    </w:p>
    <w:p w:rsidR="005B6DC8" w:rsidRDefault="005B6DC8" w:rsidP="00845DBB">
      <w:pPr>
        <w:ind w:left="360" w:hanging="360"/>
        <w:rPr>
          <w:sz w:val="24"/>
          <w:szCs w:val="24"/>
        </w:rPr>
      </w:pPr>
    </w:p>
    <w:p w:rsidR="001C23A6" w:rsidRPr="005B6DC8" w:rsidRDefault="002E7DAC" w:rsidP="00845DBB">
      <w:pPr>
        <w:ind w:left="360" w:hanging="360"/>
        <w:rPr>
          <w:sz w:val="24"/>
          <w:szCs w:val="24"/>
        </w:rPr>
      </w:pPr>
      <w:r w:rsidRPr="005B6DC8">
        <w:rPr>
          <w:sz w:val="24"/>
          <w:szCs w:val="24"/>
        </w:rPr>
        <w:t>Pa</w:t>
      </w:r>
      <w:r w:rsidR="001C23A6" w:rsidRPr="005B6DC8">
        <w:rPr>
          <w:sz w:val="24"/>
          <w:szCs w:val="24"/>
        </w:rPr>
        <w:t>rengė</w:t>
      </w:r>
    </w:p>
    <w:p w:rsidR="008402F8" w:rsidRPr="005B6DC8" w:rsidRDefault="008402F8" w:rsidP="00845DBB">
      <w:pPr>
        <w:ind w:left="360" w:hanging="360"/>
        <w:rPr>
          <w:sz w:val="24"/>
          <w:szCs w:val="24"/>
        </w:rPr>
      </w:pPr>
    </w:p>
    <w:p w:rsidR="001C23A6" w:rsidRPr="005B6DC8" w:rsidRDefault="00BE631E" w:rsidP="00845DBB">
      <w:pPr>
        <w:ind w:firstLine="0"/>
        <w:rPr>
          <w:sz w:val="24"/>
          <w:szCs w:val="24"/>
        </w:rPr>
      </w:pPr>
      <w:r w:rsidRPr="005B6DC8">
        <w:rPr>
          <w:sz w:val="24"/>
          <w:szCs w:val="24"/>
        </w:rPr>
        <w:t>Rima Sodaitienė</w:t>
      </w:r>
    </w:p>
    <w:p w:rsidR="00950B6D" w:rsidRPr="005B6DC8" w:rsidRDefault="00845DBB" w:rsidP="00845DBB">
      <w:pPr>
        <w:ind w:firstLine="0"/>
        <w:rPr>
          <w:sz w:val="24"/>
          <w:szCs w:val="24"/>
        </w:rPr>
      </w:pPr>
      <w:r w:rsidRPr="005B6DC8">
        <w:rPr>
          <w:sz w:val="24"/>
          <w:szCs w:val="24"/>
        </w:rPr>
        <w:t>20</w:t>
      </w:r>
      <w:r w:rsidR="00B572BD">
        <w:rPr>
          <w:sz w:val="24"/>
          <w:szCs w:val="24"/>
        </w:rPr>
        <w:t>20-</w:t>
      </w:r>
      <w:r w:rsidR="008C5DAA">
        <w:rPr>
          <w:sz w:val="24"/>
          <w:szCs w:val="24"/>
        </w:rPr>
        <w:t>12-08</w:t>
      </w:r>
    </w:p>
    <w:sectPr w:rsidR="00950B6D" w:rsidRPr="005B6DC8" w:rsidSect="00A04890">
      <w:headerReference w:type="even" r:id="rId8"/>
      <w:headerReference w:type="default" r:id="rId9"/>
      <w:headerReference w:type="first" r:id="rId10"/>
      <w:pgSz w:w="11907" w:h="16840" w:code="9"/>
      <w:pgMar w:top="-1276" w:right="567" w:bottom="426" w:left="1701" w:header="567" w:footer="567" w:gutter="0"/>
      <w:cols w:space="1296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2C6" w:rsidRDefault="00BB12C6">
      <w:r>
        <w:separator/>
      </w:r>
    </w:p>
  </w:endnote>
  <w:endnote w:type="continuationSeparator" w:id="0">
    <w:p w:rsidR="00BB12C6" w:rsidRDefault="00BB12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2C6" w:rsidRDefault="00BB12C6">
      <w:r>
        <w:separator/>
      </w:r>
    </w:p>
  </w:footnote>
  <w:footnote w:type="continuationSeparator" w:id="0">
    <w:p w:rsidR="00BB12C6" w:rsidRDefault="00BB12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C11" w:rsidRDefault="002859D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E4C1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4703">
      <w:rPr>
        <w:rStyle w:val="PageNumber"/>
        <w:noProof/>
      </w:rPr>
      <w:t>2</w:t>
    </w:r>
    <w:r>
      <w:rPr>
        <w:rStyle w:val="PageNumber"/>
      </w:rPr>
      <w:fldChar w:fldCharType="end"/>
    </w:r>
  </w:p>
  <w:p w:rsidR="00EE4C11" w:rsidRDefault="00EE4C1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C11" w:rsidRDefault="002859D9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EE4C1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6664">
      <w:rPr>
        <w:rStyle w:val="PageNumber"/>
        <w:noProof/>
      </w:rPr>
      <w:t>2</w:t>
    </w:r>
    <w:r>
      <w:rPr>
        <w:rStyle w:val="PageNumber"/>
      </w:rPr>
      <w:fldChar w:fldCharType="end"/>
    </w:r>
  </w:p>
  <w:p w:rsidR="00EE4C11" w:rsidRDefault="00EE4C11">
    <w:pPr>
      <w:pStyle w:val="Header"/>
      <w:framePr w:wrap="around" w:vAnchor="text" w:hAnchor="margin" w:xAlign="center" w:y="1"/>
      <w:rPr>
        <w:rStyle w:val="PageNumber"/>
      </w:rPr>
    </w:pPr>
  </w:p>
  <w:p w:rsidR="00EE4C11" w:rsidRDefault="00EE4C1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C11" w:rsidRDefault="00EE4C11">
    <w:pPr>
      <w:pStyle w:val="Header"/>
      <w:rPr>
        <w:b/>
        <w:bCs/>
        <w:sz w:val="24"/>
      </w:rPr>
    </w:pPr>
    <w:r>
      <w:tab/>
    </w:r>
    <w:r>
      <w:tab/>
    </w:r>
  </w:p>
  <w:p w:rsidR="00EE4C11" w:rsidRDefault="00C421F8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E4C11" w:rsidRDefault="00EE4C11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EE4C11" w:rsidRDefault="00EE4C11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EE4C11" w:rsidRDefault="00EE4C11" w:rsidP="002A6664">
    <w:pPr>
      <w:framePr w:w="5670" w:hSpace="181" w:wrap="around" w:vAnchor="page" w:hAnchor="page" w:x="3621" w:y="2409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2A6664">
    <w:pPr>
      <w:framePr w:w="5670" w:hSpace="181" w:wrap="around" w:vAnchor="page" w:hAnchor="page" w:x="3621" w:y="2409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2A6664">
    <w:pPr>
      <w:framePr w:w="5670" w:hSpace="181" w:wrap="around" w:vAnchor="page" w:hAnchor="page" w:x="3621" w:y="2409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2A6664">
    <w:pPr>
      <w:framePr w:w="5670" w:hSpace="181" w:wrap="around" w:vAnchor="page" w:hAnchor="page" w:x="3621" w:y="2409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2A6664">
    <w:pPr>
      <w:framePr w:w="5670" w:hSpace="181" w:wrap="around" w:vAnchor="page" w:hAnchor="page" w:x="3621" w:y="2409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2A6664">
    <w:pPr>
      <w:framePr w:w="5670" w:hSpace="181" w:wrap="around" w:vAnchor="page" w:hAnchor="page" w:x="3621" w:y="2409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2A6664">
    <w:pPr>
      <w:framePr w:w="5670" w:hSpace="181" w:wrap="around" w:vAnchor="page" w:hAnchor="page" w:x="3621" w:y="2409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645FEC" w:rsidRDefault="00645FEC" w:rsidP="002A6664">
    <w:pPr>
      <w:framePr w:w="5670" w:hSpace="181" w:wrap="around" w:vAnchor="page" w:hAnchor="page" w:x="3621" w:y="2409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645FEC" w:rsidRDefault="00645FEC" w:rsidP="002A6664">
    <w:pPr>
      <w:framePr w:w="5670" w:hSpace="181" w:wrap="around" w:vAnchor="page" w:hAnchor="page" w:x="3621" w:y="2409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645FEC" w:rsidRDefault="00645FEC" w:rsidP="002A6664">
    <w:pPr>
      <w:framePr w:w="5670" w:hSpace="181" w:wrap="around" w:vAnchor="page" w:hAnchor="page" w:x="3621" w:y="2409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645FEC" w:rsidRPr="00634703" w:rsidRDefault="00645FEC" w:rsidP="002A6664">
    <w:pPr>
      <w:framePr w:w="5670" w:hSpace="181" w:wrap="around" w:vAnchor="page" w:hAnchor="page" w:x="3621" w:y="2409"/>
      <w:tabs>
        <w:tab w:val="left" w:leader="underscore" w:pos="2835"/>
        <w:tab w:val="left" w:leader="underscore" w:pos="5529"/>
      </w:tabs>
      <w:ind w:firstLine="0"/>
      <w:jc w:val="left"/>
      <w:rPr>
        <w:b/>
        <w:sz w:val="24"/>
        <w:szCs w:val="24"/>
      </w:rPr>
    </w:pPr>
  </w:p>
  <w:p w:rsidR="00634703" w:rsidRDefault="00634703" w:rsidP="002A6664">
    <w:pPr>
      <w:framePr w:w="5670" w:hSpace="181" w:wrap="around" w:vAnchor="page" w:hAnchor="page" w:x="3621" w:y="2409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634703" w:rsidRDefault="00634703" w:rsidP="002A6664">
    <w:pPr>
      <w:framePr w:w="5670" w:hSpace="181" w:wrap="around" w:vAnchor="page" w:hAnchor="page" w:x="3621" w:y="2409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2A6664">
    <w:pPr>
      <w:framePr w:w="5670" w:hSpace="181" w:wrap="around" w:vAnchor="page" w:hAnchor="page" w:x="3621" w:y="2409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2A6664">
    <w:pPr>
      <w:framePr w:w="5670" w:hSpace="181" w:wrap="around" w:vAnchor="page" w:hAnchor="page" w:x="3621" w:y="2409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2A6664">
    <w:pPr>
      <w:framePr w:w="5670" w:hSpace="181" w:wrap="around" w:vAnchor="page" w:hAnchor="page" w:x="3621" w:y="2409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2A6664">
    <w:pPr>
      <w:framePr w:w="5670" w:hSpace="181" w:wrap="around" w:vAnchor="page" w:hAnchor="page" w:x="3621" w:y="2409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2A6664">
    <w:pPr>
      <w:framePr w:w="5670" w:hSpace="181" w:wrap="around" w:vAnchor="page" w:hAnchor="page" w:x="3621" w:y="2409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2A6664">
    <w:pPr>
      <w:framePr w:w="5670" w:hSpace="181" w:wrap="around" w:vAnchor="page" w:hAnchor="page" w:x="3621" w:y="2409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2A6664">
    <w:pPr>
      <w:framePr w:w="5670" w:hSpace="181" w:wrap="around" w:vAnchor="page" w:hAnchor="page" w:x="3621" w:y="2409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2A6664">
    <w:pPr>
      <w:framePr w:w="5670" w:hSpace="181" w:wrap="around" w:vAnchor="page" w:hAnchor="page" w:x="3621" w:y="2409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EE4C11" w:rsidRDefault="00EE4C11" w:rsidP="002A6664">
    <w:pPr>
      <w:pStyle w:val="Caption"/>
      <w:framePr w:w="5670" w:wrap="around" w:x="3621" w:y="2409"/>
      <w:rPr>
        <w:sz w:val="34"/>
        <w:u w:val="single"/>
      </w:rPr>
    </w:pPr>
    <w:r>
      <w:t>Prienai</w:t>
    </w:r>
  </w:p>
  <w:p w:rsidR="00EE4C11" w:rsidRDefault="00EE4C1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>
    <w:nsid w:val="313461BD"/>
    <w:multiLevelType w:val="hybridMultilevel"/>
    <w:tmpl w:val="83C6C200"/>
    <w:lvl w:ilvl="0" w:tplc="88BE5D02">
      <w:start w:val="1"/>
      <w:numFmt w:val="decimal"/>
      <w:lvlText w:val="%1."/>
      <w:lvlJc w:val="left"/>
      <w:pPr>
        <w:tabs>
          <w:tab w:val="num" w:pos="2537"/>
        </w:tabs>
        <w:ind w:left="2537" w:hanging="15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2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>
    <w:nsid w:val="6BD17C94"/>
    <w:multiLevelType w:val="hybridMultilevel"/>
    <w:tmpl w:val="8C18F188"/>
    <w:lvl w:ilvl="0" w:tplc="D63C72E8">
      <w:start w:val="2007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ttachedTemplate r:id="rId1"/>
  <w:stylePaneFormatFilter w:val="3F01"/>
  <w:defaultTabStop w:val="720"/>
  <w:hyphenationZone w:val="396"/>
  <w:drawingGridHorizontalSpacing w:val="130"/>
  <w:displayHorizontalDrawingGridEvery w:val="0"/>
  <w:displayVerticalDrawingGridEvery w:val="0"/>
  <w:noPunctuationKerning/>
  <w:characterSpacingControl w:val="doNotCompress"/>
  <w:savePreviewPicture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220143"/>
    <w:rsid w:val="00000913"/>
    <w:rsid w:val="0000255D"/>
    <w:rsid w:val="00010233"/>
    <w:rsid w:val="000118B9"/>
    <w:rsid w:val="00013A89"/>
    <w:rsid w:val="00022E53"/>
    <w:rsid w:val="00030DB5"/>
    <w:rsid w:val="00034465"/>
    <w:rsid w:val="000455F6"/>
    <w:rsid w:val="00045713"/>
    <w:rsid w:val="0004606D"/>
    <w:rsid w:val="000506BB"/>
    <w:rsid w:val="00055B3D"/>
    <w:rsid w:val="00064021"/>
    <w:rsid w:val="000764D1"/>
    <w:rsid w:val="00081AF4"/>
    <w:rsid w:val="000839CE"/>
    <w:rsid w:val="00084FD2"/>
    <w:rsid w:val="0008553F"/>
    <w:rsid w:val="0009563F"/>
    <w:rsid w:val="000956DE"/>
    <w:rsid w:val="0009583C"/>
    <w:rsid w:val="000B3D75"/>
    <w:rsid w:val="000C2A6E"/>
    <w:rsid w:val="000C308B"/>
    <w:rsid w:val="000C47EA"/>
    <w:rsid w:val="000E252F"/>
    <w:rsid w:val="000E3CB4"/>
    <w:rsid w:val="000F1CA5"/>
    <w:rsid w:val="000F2465"/>
    <w:rsid w:val="0010695B"/>
    <w:rsid w:val="00110F21"/>
    <w:rsid w:val="00125A6B"/>
    <w:rsid w:val="00147920"/>
    <w:rsid w:val="0015413B"/>
    <w:rsid w:val="00161333"/>
    <w:rsid w:val="00170970"/>
    <w:rsid w:val="00180314"/>
    <w:rsid w:val="001921AF"/>
    <w:rsid w:val="001A5F79"/>
    <w:rsid w:val="001A5FED"/>
    <w:rsid w:val="001B2820"/>
    <w:rsid w:val="001B4253"/>
    <w:rsid w:val="001B7D42"/>
    <w:rsid w:val="001C23A6"/>
    <w:rsid w:val="001C3104"/>
    <w:rsid w:val="001E3E10"/>
    <w:rsid w:val="001F5540"/>
    <w:rsid w:val="0020390C"/>
    <w:rsid w:val="00203CEF"/>
    <w:rsid w:val="0020630A"/>
    <w:rsid w:val="002118E1"/>
    <w:rsid w:val="00216349"/>
    <w:rsid w:val="00220143"/>
    <w:rsid w:val="00220402"/>
    <w:rsid w:val="00223894"/>
    <w:rsid w:val="00230186"/>
    <w:rsid w:val="00232633"/>
    <w:rsid w:val="002347DA"/>
    <w:rsid w:val="00252EA4"/>
    <w:rsid w:val="00252F74"/>
    <w:rsid w:val="0025544E"/>
    <w:rsid w:val="00265FA7"/>
    <w:rsid w:val="002672EB"/>
    <w:rsid w:val="0027440B"/>
    <w:rsid w:val="00276567"/>
    <w:rsid w:val="002859D9"/>
    <w:rsid w:val="00293836"/>
    <w:rsid w:val="0029649C"/>
    <w:rsid w:val="002965A2"/>
    <w:rsid w:val="00297E09"/>
    <w:rsid w:val="002A09C1"/>
    <w:rsid w:val="002A391E"/>
    <w:rsid w:val="002A6664"/>
    <w:rsid w:val="002B6079"/>
    <w:rsid w:val="002C03F3"/>
    <w:rsid w:val="002C234A"/>
    <w:rsid w:val="002C2C78"/>
    <w:rsid w:val="002D5BB2"/>
    <w:rsid w:val="002D7735"/>
    <w:rsid w:val="002E01B0"/>
    <w:rsid w:val="002E1C9B"/>
    <w:rsid w:val="002E45B7"/>
    <w:rsid w:val="002E7DAC"/>
    <w:rsid w:val="002F3431"/>
    <w:rsid w:val="002F3AAF"/>
    <w:rsid w:val="00312847"/>
    <w:rsid w:val="00317589"/>
    <w:rsid w:val="003270E5"/>
    <w:rsid w:val="00333694"/>
    <w:rsid w:val="00335792"/>
    <w:rsid w:val="00342212"/>
    <w:rsid w:val="003432FC"/>
    <w:rsid w:val="00356C29"/>
    <w:rsid w:val="00366AE9"/>
    <w:rsid w:val="003722BD"/>
    <w:rsid w:val="00387096"/>
    <w:rsid w:val="003917BF"/>
    <w:rsid w:val="00395744"/>
    <w:rsid w:val="003A3AB8"/>
    <w:rsid w:val="003A4CE3"/>
    <w:rsid w:val="003B1661"/>
    <w:rsid w:val="003B1C5D"/>
    <w:rsid w:val="003C2207"/>
    <w:rsid w:val="003C3C16"/>
    <w:rsid w:val="003C57DD"/>
    <w:rsid w:val="003D3604"/>
    <w:rsid w:val="003D43FD"/>
    <w:rsid w:val="003D5EB4"/>
    <w:rsid w:val="003D6F38"/>
    <w:rsid w:val="003E33E0"/>
    <w:rsid w:val="003F26FC"/>
    <w:rsid w:val="00406860"/>
    <w:rsid w:val="00422DE6"/>
    <w:rsid w:val="00423B61"/>
    <w:rsid w:val="0042578F"/>
    <w:rsid w:val="004260C3"/>
    <w:rsid w:val="004367AE"/>
    <w:rsid w:val="00442186"/>
    <w:rsid w:val="00447F47"/>
    <w:rsid w:val="0045051F"/>
    <w:rsid w:val="004669D4"/>
    <w:rsid w:val="004848A3"/>
    <w:rsid w:val="00492BD3"/>
    <w:rsid w:val="004A50D4"/>
    <w:rsid w:val="004A5A62"/>
    <w:rsid w:val="004A5B51"/>
    <w:rsid w:val="004A601A"/>
    <w:rsid w:val="004B74C7"/>
    <w:rsid w:val="004C4927"/>
    <w:rsid w:val="004C72CB"/>
    <w:rsid w:val="004D1457"/>
    <w:rsid w:val="004D4200"/>
    <w:rsid w:val="004D74B1"/>
    <w:rsid w:val="004D7C79"/>
    <w:rsid w:val="004E025A"/>
    <w:rsid w:val="00500301"/>
    <w:rsid w:val="00503B27"/>
    <w:rsid w:val="0052334D"/>
    <w:rsid w:val="00546482"/>
    <w:rsid w:val="00551DD3"/>
    <w:rsid w:val="00554C2E"/>
    <w:rsid w:val="005575B2"/>
    <w:rsid w:val="00567A0E"/>
    <w:rsid w:val="005706E7"/>
    <w:rsid w:val="00574602"/>
    <w:rsid w:val="005803A0"/>
    <w:rsid w:val="0058089E"/>
    <w:rsid w:val="00584B25"/>
    <w:rsid w:val="00584B7D"/>
    <w:rsid w:val="005A4D9B"/>
    <w:rsid w:val="005A62B0"/>
    <w:rsid w:val="005B6DC8"/>
    <w:rsid w:val="005D5D20"/>
    <w:rsid w:val="005D7F77"/>
    <w:rsid w:val="005E2CB9"/>
    <w:rsid w:val="005F2511"/>
    <w:rsid w:val="006025DB"/>
    <w:rsid w:val="0060475D"/>
    <w:rsid w:val="00607904"/>
    <w:rsid w:val="0062408E"/>
    <w:rsid w:val="00625896"/>
    <w:rsid w:val="00630AA2"/>
    <w:rsid w:val="00634703"/>
    <w:rsid w:val="00641D20"/>
    <w:rsid w:val="00645FEC"/>
    <w:rsid w:val="006500D0"/>
    <w:rsid w:val="0065722F"/>
    <w:rsid w:val="00661899"/>
    <w:rsid w:val="006629FA"/>
    <w:rsid w:val="006632C9"/>
    <w:rsid w:val="00666BDB"/>
    <w:rsid w:val="00677BA1"/>
    <w:rsid w:val="00682982"/>
    <w:rsid w:val="00695385"/>
    <w:rsid w:val="00695D50"/>
    <w:rsid w:val="006A5B31"/>
    <w:rsid w:val="006D3319"/>
    <w:rsid w:val="006E1696"/>
    <w:rsid w:val="006F0D36"/>
    <w:rsid w:val="00712C8E"/>
    <w:rsid w:val="00717FC8"/>
    <w:rsid w:val="0072210F"/>
    <w:rsid w:val="00734C48"/>
    <w:rsid w:val="0073798D"/>
    <w:rsid w:val="00751619"/>
    <w:rsid w:val="00765910"/>
    <w:rsid w:val="00775A31"/>
    <w:rsid w:val="00775F19"/>
    <w:rsid w:val="00777B53"/>
    <w:rsid w:val="00785031"/>
    <w:rsid w:val="00786F68"/>
    <w:rsid w:val="007908A0"/>
    <w:rsid w:val="00790922"/>
    <w:rsid w:val="00790B50"/>
    <w:rsid w:val="007D38B7"/>
    <w:rsid w:val="007D4A0F"/>
    <w:rsid w:val="007D557A"/>
    <w:rsid w:val="00800A5F"/>
    <w:rsid w:val="008041F9"/>
    <w:rsid w:val="008134E2"/>
    <w:rsid w:val="00816209"/>
    <w:rsid w:val="008306DB"/>
    <w:rsid w:val="0083114C"/>
    <w:rsid w:val="0083226F"/>
    <w:rsid w:val="00833EA0"/>
    <w:rsid w:val="008402F8"/>
    <w:rsid w:val="00845DBB"/>
    <w:rsid w:val="00871574"/>
    <w:rsid w:val="0087372F"/>
    <w:rsid w:val="008863A1"/>
    <w:rsid w:val="008A1B20"/>
    <w:rsid w:val="008A52AC"/>
    <w:rsid w:val="008C4CA7"/>
    <w:rsid w:val="008C5DAA"/>
    <w:rsid w:val="008C7562"/>
    <w:rsid w:val="008C75CB"/>
    <w:rsid w:val="008D461D"/>
    <w:rsid w:val="008D6D77"/>
    <w:rsid w:val="008E15AA"/>
    <w:rsid w:val="008E17BA"/>
    <w:rsid w:val="008E192A"/>
    <w:rsid w:val="00915A41"/>
    <w:rsid w:val="00922409"/>
    <w:rsid w:val="009226A8"/>
    <w:rsid w:val="00925A4F"/>
    <w:rsid w:val="00927D2C"/>
    <w:rsid w:val="009311AD"/>
    <w:rsid w:val="00950B6D"/>
    <w:rsid w:val="00952AFB"/>
    <w:rsid w:val="0097283C"/>
    <w:rsid w:val="00973240"/>
    <w:rsid w:val="009806B3"/>
    <w:rsid w:val="009845E3"/>
    <w:rsid w:val="009851D3"/>
    <w:rsid w:val="00985CC1"/>
    <w:rsid w:val="00987F7B"/>
    <w:rsid w:val="00990E91"/>
    <w:rsid w:val="009A538E"/>
    <w:rsid w:val="009A75FE"/>
    <w:rsid w:val="009B5761"/>
    <w:rsid w:val="009B6AFC"/>
    <w:rsid w:val="009C0E60"/>
    <w:rsid w:val="009D3BA2"/>
    <w:rsid w:val="00A02782"/>
    <w:rsid w:val="00A04890"/>
    <w:rsid w:val="00A05BCD"/>
    <w:rsid w:val="00A079ED"/>
    <w:rsid w:val="00A11B2A"/>
    <w:rsid w:val="00A247C5"/>
    <w:rsid w:val="00A24DD4"/>
    <w:rsid w:val="00A346C9"/>
    <w:rsid w:val="00A37481"/>
    <w:rsid w:val="00A47C7D"/>
    <w:rsid w:val="00A52944"/>
    <w:rsid w:val="00A53F5B"/>
    <w:rsid w:val="00A54F26"/>
    <w:rsid w:val="00A557B1"/>
    <w:rsid w:val="00A8319E"/>
    <w:rsid w:val="00A94DBD"/>
    <w:rsid w:val="00AA122A"/>
    <w:rsid w:val="00AA3C3E"/>
    <w:rsid w:val="00AA75C4"/>
    <w:rsid w:val="00AB65DF"/>
    <w:rsid w:val="00AC5292"/>
    <w:rsid w:val="00AC776D"/>
    <w:rsid w:val="00AD4502"/>
    <w:rsid w:val="00AF0EEC"/>
    <w:rsid w:val="00AF1016"/>
    <w:rsid w:val="00B21502"/>
    <w:rsid w:val="00B269BD"/>
    <w:rsid w:val="00B30766"/>
    <w:rsid w:val="00B438B6"/>
    <w:rsid w:val="00B5028D"/>
    <w:rsid w:val="00B54FC1"/>
    <w:rsid w:val="00B56C1B"/>
    <w:rsid w:val="00B572BD"/>
    <w:rsid w:val="00B77C38"/>
    <w:rsid w:val="00BB12C6"/>
    <w:rsid w:val="00BC10FC"/>
    <w:rsid w:val="00BD197D"/>
    <w:rsid w:val="00BE4932"/>
    <w:rsid w:val="00BE631E"/>
    <w:rsid w:val="00BF721F"/>
    <w:rsid w:val="00C072A7"/>
    <w:rsid w:val="00C1250E"/>
    <w:rsid w:val="00C127EE"/>
    <w:rsid w:val="00C166C2"/>
    <w:rsid w:val="00C23F8B"/>
    <w:rsid w:val="00C3273A"/>
    <w:rsid w:val="00C35E86"/>
    <w:rsid w:val="00C416BE"/>
    <w:rsid w:val="00C421F8"/>
    <w:rsid w:val="00C55931"/>
    <w:rsid w:val="00C61532"/>
    <w:rsid w:val="00C67643"/>
    <w:rsid w:val="00C709B7"/>
    <w:rsid w:val="00C74542"/>
    <w:rsid w:val="00C75559"/>
    <w:rsid w:val="00C76372"/>
    <w:rsid w:val="00C77494"/>
    <w:rsid w:val="00C85E34"/>
    <w:rsid w:val="00C96AE8"/>
    <w:rsid w:val="00CA009E"/>
    <w:rsid w:val="00CA0A96"/>
    <w:rsid w:val="00CA4D6F"/>
    <w:rsid w:val="00CA5FD9"/>
    <w:rsid w:val="00CB0FA6"/>
    <w:rsid w:val="00CD143C"/>
    <w:rsid w:val="00CD55E7"/>
    <w:rsid w:val="00CE2E21"/>
    <w:rsid w:val="00CF2B3D"/>
    <w:rsid w:val="00CF34F8"/>
    <w:rsid w:val="00CF4F74"/>
    <w:rsid w:val="00D07B00"/>
    <w:rsid w:val="00D2044A"/>
    <w:rsid w:val="00D22D61"/>
    <w:rsid w:val="00D2496E"/>
    <w:rsid w:val="00D255E5"/>
    <w:rsid w:val="00D31866"/>
    <w:rsid w:val="00D3736C"/>
    <w:rsid w:val="00D410F2"/>
    <w:rsid w:val="00D43101"/>
    <w:rsid w:val="00D44C95"/>
    <w:rsid w:val="00D536B0"/>
    <w:rsid w:val="00D7448A"/>
    <w:rsid w:val="00D77E33"/>
    <w:rsid w:val="00D90F06"/>
    <w:rsid w:val="00D92783"/>
    <w:rsid w:val="00D93A95"/>
    <w:rsid w:val="00D9795E"/>
    <w:rsid w:val="00DA432F"/>
    <w:rsid w:val="00DB056D"/>
    <w:rsid w:val="00DB0903"/>
    <w:rsid w:val="00DB3229"/>
    <w:rsid w:val="00DC4A09"/>
    <w:rsid w:val="00DD0EB1"/>
    <w:rsid w:val="00DD6706"/>
    <w:rsid w:val="00DE0432"/>
    <w:rsid w:val="00DE0A6A"/>
    <w:rsid w:val="00DE157C"/>
    <w:rsid w:val="00DF2B1A"/>
    <w:rsid w:val="00E06DBF"/>
    <w:rsid w:val="00E13B67"/>
    <w:rsid w:val="00E2578A"/>
    <w:rsid w:val="00E305C0"/>
    <w:rsid w:val="00E31EC6"/>
    <w:rsid w:val="00E40DAA"/>
    <w:rsid w:val="00E43B9C"/>
    <w:rsid w:val="00E43CE9"/>
    <w:rsid w:val="00E45CE1"/>
    <w:rsid w:val="00E46076"/>
    <w:rsid w:val="00E50D3B"/>
    <w:rsid w:val="00E53EBE"/>
    <w:rsid w:val="00E90D7E"/>
    <w:rsid w:val="00EA2D42"/>
    <w:rsid w:val="00EB6AEA"/>
    <w:rsid w:val="00EC5A2C"/>
    <w:rsid w:val="00ED2EA8"/>
    <w:rsid w:val="00ED72BF"/>
    <w:rsid w:val="00EE10BF"/>
    <w:rsid w:val="00EE4C11"/>
    <w:rsid w:val="00EF4C63"/>
    <w:rsid w:val="00F263EB"/>
    <w:rsid w:val="00F32F60"/>
    <w:rsid w:val="00F35F66"/>
    <w:rsid w:val="00F4286A"/>
    <w:rsid w:val="00F54C04"/>
    <w:rsid w:val="00F741D0"/>
    <w:rsid w:val="00F7471C"/>
    <w:rsid w:val="00F7563C"/>
    <w:rsid w:val="00F8729A"/>
    <w:rsid w:val="00F90B86"/>
    <w:rsid w:val="00F91A4D"/>
    <w:rsid w:val="00FA0856"/>
    <w:rsid w:val="00FA1939"/>
    <w:rsid w:val="00FA28EF"/>
    <w:rsid w:val="00FC6DF7"/>
    <w:rsid w:val="00FD2C8F"/>
    <w:rsid w:val="00FF53D7"/>
    <w:rsid w:val="00FF6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CE1"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rsid w:val="00E45CE1"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45CE1"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rsid w:val="00E45CE1"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45CE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45CE1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E45CE1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E45CE1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E45CE1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  <w:rsid w:val="00E45CE1"/>
  </w:style>
  <w:style w:type="paragraph" w:styleId="BodyTextIndent3">
    <w:name w:val="Body Text Indent 3"/>
    <w:basedOn w:val="Normal"/>
    <w:rsid w:val="00E45CE1"/>
    <w:pPr>
      <w:ind w:firstLine="1080"/>
    </w:pPr>
    <w:rPr>
      <w:sz w:val="24"/>
    </w:rPr>
  </w:style>
  <w:style w:type="paragraph" w:styleId="BodyText3">
    <w:name w:val="Body Text 3"/>
    <w:basedOn w:val="Normal"/>
    <w:rsid w:val="00E45CE1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rsid w:val="00E45CE1"/>
    <w:pPr>
      <w:spacing w:line="360" w:lineRule="auto"/>
      <w:ind w:firstLine="992"/>
    </w:pPr>
    <w:rPr>
      <w:sz w:val="24"/>
    </w:rPr>
  </w:style>
  <w:style w:type="character" w:styleId="FollowedHyperlink">
    <w:name w:val="FollowedHyperlink"/>
    <w:basedOn w:val="DefaultParagraphFont"/>
    <w:rsid w:val="00E45CE1"/>
    <w:rPr>
      <w:color w:val="800080"/>
      <w:u w:val="single"/>
    </w:rPr>
  </w:style>
  <w:style w:type="paragraph" w:styleId="BodyText">
    <w:name w:val="Body Text"/>
    <w:basedOn w:val="Normal"/>
    <w:link w:val="BodyTextChar"/>
    <w:rsid w:val="003D5EB4"/>
    <w:pPr>
      <w:spacing w:after="120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D1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 w:firstLine="0"/>
      <w:jc w:val="left"/>
    </w:pPr>
    <w:rPr>
      <w:rFonts w:ascii="Courier New" w:hAnsi="Courier New" w:cs="Courier New"/>
      <w:sz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D143C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8134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34E2"/>
    <w:rPr>
      <w:rFonts w:ascii="Tahoma" w:hAnsi="Tahoma" w:cs="Tahoma"/>
      <w:sz w:val="16"/>
      <w:szCs w:val="16"/>
      <w:lang w:eastAsia="en-US"/>
    </w:rPr>
  </w:style>
  <w:style w:type="character" w:customStyle="1" w:styleId="BodyTextChar">
    <w:name w:val="Body Text Char"/>
    <w:basedOn w:val="DefaultParagraphFont"/>
    <w:link w:val="BodyText"/>
    <w:rsid w:val="00C072A7"/>
    <w:rPr>
      <w:sz w:val="2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D6D77"/>
    <w:rPr>
      <w:sz w:val="26"/>
      <w:lang w:eastAsia="en-US"/>
    </w:rPr>
  </w:style>
  <w:style w:type="character" w:customStyle="1" w:styleId="uficommentbody">
    <w:name w:val="uficommentbody"/>
    <w:basedOn w:val="DefaultParagraphFont"/>
    <w:rsid w:val="00B77C38"/>
  </w:style>
  <w:style w:type="paragraph" w:customStyle="1" w:styleId="Default">
    <w:name w:val="Default"/>
    <w:rsid w:val="00C559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i-layout-unit-header-title">
    <w:name w:val="ui-layout-unit-header-title"/>
    <w:basedOn w:val="DefaultParagraphFont"/>
    <w:rsid w:val="001C31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8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A8FD4D-79BF-485F-8542-A06285357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0</TotalTime>
  <Pages>1</Pages>
  <Words>1126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Adresatas</vt:lpstr>
      <vt:lpstr>Adresatas</vt:lpstr>
    </vt:vector>
  </TitlesOfParts>
  <Company/>
  <LinksUpToDate>false</LinksUpToDate>
  <CharactersWithSpaces>1766</CharactersWithSpaces>
  <SharedDoc>false</SharedDoc>
  <HLinks>
    <vt:vector size="30" baseType="variant">
      <vt:variant>
        <vt:i4>6488183</vt:i4>
      </vt:variant>
      <vt:variant>
        <vt:i4>12</vt:i4>
      </vt:variant>
      <vt:variant>
        <vt:i4>0</vt:i4>
      </vt:variant>
      <vt:variant>
        <vt:i4>5</vt:i4>
      </vt:variant>
      <vt:variant>
        <vt:lpwstr>http://192.168.0.80/Litlex/LL.DLL?Tekstas=1?Id=175125&amp;Zd=%FEem%EBs%2Bsklyp%F8%2Bformavimo%2Bir%2Bpertvarkymo&amp;BF=4</vt:lpwstr>
      </vt:variant>
      <vt:variant>
        <vt:lpwstr>7z</vt:lpwstr>
      </vt:variant>
      <vt:variant>
        <vt:i4>6488182</vt:i4>
      </vt:variant>
      <vt:variant>
        <vt:i4>9</vt:i4>
      </vt:variant>
      <vt:variant>
        <vt:i4>0</vt:i4>
      </vt:variant>
      <vt:variant>
        <vt:i4>5</vt:i4>
      </vt:variant>
      <vt:variant>
        <vt:lpwstr>http://192.168.0.80/Litlex/LL.DLL?Tekstas=1?Id=175125&amp;Zd=%FEem%EBs%2Bsklyp%F8%2Bformavimo%2Bir%2Bpertvarkymo&amp;BF=4</vt:lpwstr>
      </vt:variant>
      <vt:variant>
        <vt:lpwstr>6z</vt:lpwstr>
      </vt:variant>
      <vt:variant>
        <vt:i4>6488181</vt:i4>
      </vt:variant>
      <vt:variant>
        <vt:i4>6</vt:i4>
      </vt:variant>
      <vt:variant>
        <vt:i4>0</vt:i4>
      </vt:variant>
      <vt:variant>
        <vt:i4>5</vt:i4>
      </vt:variant>
      <vt:variant>
        <vt:lpwstr>http://192.168.0.80/Litlex/LL.DLL?Tekstas=1?Id=175125&amp;Zd=%FEem%EBs%2Bsklyp%F8%2Bformavimo%2Bir%2Bpertvarkymo&amp;BF=4</vt:lpwstr>
      </vt:variant>
      <vt:variant>
        <vt:lpwstr>5z</vt:lpwstr>
      </vt:variant>
      <vt:variant>
        <vt:i4>6488180</vt:i4>
      </vt:variant>
      <vt:variant>
        <vt:i4>3</vt:i4>
      </vt:variant>
      <vt:variant>
        <vt:i4>0</vt:i4>
      </vt:variant>
      <vt:variant>
        <vt:i4>5</vt:i4>
      </vt:variant>
      <vt:variant>
        <vt:lpwstr>http://192.168.0.80/Litlex/LL.DLL?Tekstas=1?Id=175125&amp;Zd=%FEem%EBs%2Bsklyp%F8%2Bformavimo%2Bir%2Bpertvarkymo&amp;BF=4</vt:lpwstr>
      </vt:variant>
      <vt:variant>
        <vt:lpwstr>4z</vt:lpwstr>
      </vt:variant>
      <vt:variant>
        <vt:i4>6488179</vt:i4>
      </vt:variant>
      <vt:variant>
        <vt:i4>0</vt:i4>
      </vt:variant>
      <vt:variant>
        <vt:i4>0</vt:i4>
      </vt:variant>
      <vt:variant>
        <vt:i4>5</vt:i4>
      </vt:variant>
      <vt:variant>
        <vt:lpwstr>http://192.168.0.80/Litlex/LL.DLL?Tekstas=1?Id=175125&amp;Zd=%FEem%EBs%2Bsklyp%F8%2Bformavimo%2Bir%2Bpertvarkymo&amp;BF=4</vt:lpwstr>
      </vt:variant>
      <vt:variant>
        <vt:lpwstr>3z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2020-11-23T11:30:00Z</cp:lastPrinted>
  <dcterms:created xsi:type="dcterms:W3CDTF">2020-12-11T06:45:00Z</dcterms:created>
  <dcterms:modified xsi:type="dcterms:W3CDTF">2020-12-11T06:45:00Z</dcterms:modified>
</cp:coreProperties>
</file>