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487584" w:rsidRPr="00522C2A" w:rsidRDefault="004875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7E4694" w:rsidP="004875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49276C" w:rsidRDefault="00B7238C" w:rsidP="0049276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lang w:val="lt-LT"/>
        </w:rPr>
      </w:pPr>
      <w:r>
        <w:rPr>
          <w:b/>
          <w:sz w:val="24"/>
        </w:rPr>
        <w:t xml:space="preserve">DĖL PRIENŲ RAJONO SAVIVALDYBEI NUOSAVYBĖS TEISE PRIKLAUSANČIO </w:t>
      </w:r>
      <w:r>
        <w:rPr>
          <w:b/>
          <w:sz w:val="24"/>
          <w:lang w:val="lt-LT"/>
        </w:rPr>
        <w:t xml:space="preserve">ILGALAIKIO MATERIALIOJO </w:t>
      </w:r>
      <w:r>
        <w:rPr>
          <w:b/>
          <w:sz w:val="24"/>
        </w:rPr>
        <w:t xml:space="preserve">TURTO PERDAVIMO VALDYTI, NAUDOTI IR </w:t>
      </w:r>
      <w:r w:rsidR="0049276C">
        <w:rPr>
          <w:b/>
          <w:sz w:val="24"/>
        </w:rPr>
        <w:t xml:space="preserve">DISPONUOTI JUO PATIKĖJIMO TEISE </w:t>
      </w:r>
      <w:r w:rsidR="0049276C">
        <w:rPr>
          <w:b/>
          <w:sz w:val="24"/>
          <w:lang w:val="lt-LT"/>
        </w:rPr>
        <w:t>PRIENŲ ,,REVUONOS“ PAGRINDINEI MOKYKLAI</w:t>
      </w:r>
    </w:p>
    <w:p w:rsidR="00822485" w:rsidRPr="00487584" w:rsidRDefault="00C26CB0" w:rsidP="0049276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36"/>
          <w:szCs w:val="36"/>
        </w:rPr>
      </w:pPr>
      <w:r>
        <w:rPr>
          <w:sz w:val="24"/>
        </w:rPr>
        <w:t xml:space="preserve">      </w:t>
      </w:r>
    </w:p>
    <w:p w:rsidR="00FC44F4" w:rsidRDefault="00822485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               </w:t>
      </w:r>
      <w:r w:rsidR="00487584">
        <w:rPr>
          <w:sz w:val="24"/>
        </w:rPr>
        <w:t xml:space="preserve">     </w:t>
      </w:r>
      <w:r w:rsidR="00185403">
        <w:rPr>
          <w:sz w:val="24"/>
        </w:rPr>
        <w:t>2020</w:t>
      </w:r>
      <w:r w:rsidR="00FC44F4">
        <w:rPr>
          <w:sz w:val="24"/>
        </w:rPr>
        <w:t xml:space="preserve"> m.</w:t>
      </w:r>
      <w:r w:rsidR="004E5A85">
        <w:rPr>
          <w:sz w:val="24"/>
        </w:rPr>
        <w:t xml:space="preserve"> </w:t>
      </w:r>
      <w:r w:rsidR="0049276C">
        <w:rPr>
          <w:sz w:val="24"/>
          <w:lang w:val="lt-LT"/>
        </w:rPr>
        <w:t>gruodžio</w:t>
      </w:r>
      <w:r w:rsidR="009406BF">
        <w:rPr>
          <w:sz w:val="24"/>
        </w:rPr>
        <w:t xml:space="preserve">  </w:t>
      </w:r>
      <w:r w:rsidR="00A64AE5">
        <w:rPr>
          <w:sz w:val="24"/>
        </w:rPr>
        <w:t xml:space="preserve"> </w:t>
      </w:r>
      <w:r w:rsidR="00FC44F4">
        <w:rPr>
          <w:sz w:val="24"/>
        </w:rPr>
        <w:t xml:space="preserve">     </w:t>
      </w:r>
      <w:r w:rsidR="002A4C6B">
        <w:rPr>
          <w:sz w:val="24"/>
        </w:rPr>
        <w:t>d.</w:t>
      </w:r>
      <w:r w:rsidR="00FC44F4">
        <w:rPr>
          <w:sz w:val="24"/>
        </w:rPr>
        <w:t xml:space="preserve">        </w:t>
      </w:r>
      <w:r w:rsidR="00E5290D">
        <w:rPr>
          <w:sz w:val="24"/>
        </w:rPr>
        <w:t xml:space="preserve"> </w:t>
      </w:r>
      <w:r>
        <w:rPr>
          <w:sz w:val="24"/>
        </w:rPr>
        <w:t xml:space="preserve">   </w:t>
      </w:r>
      <w:r w:rsidR="00E5290D">
        <w:rPr>
          <w:sz w:val="24"/>
        </w:rPr>
        <w:t xml:space="preserve">  </w:t>
      </w:r>
    </w:p>
    <w:p w:rsidR="00FC44F4" w:rsidRDefault="00FC44F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487584" w:rsidRDefault="0048758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6D1664" w:rsidRDefault="00FC44F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  <w:szCs w:val="24"/>
        </w:rPr>
      </w:pPr>
      <w:r>
        <w:rPr>
          <w:sz w:val="24"/>
        </w:rPr>
        <w:t>Vadovaudamasi</w:t>
      </w:r>
      <w:r w:rsidR="00487584">
        <w:rPr>
          <w:sz w:val="24"/>
        </w:rPr>
        <w:t xml:space="preserve"> </w:t>
      </w:r>
      <w:r w:rsidR="00185403">
        <w:rPr>
          <w:sz w:val="24"/>
        </w:rPr>
        <w:t>Lietuvos Respublikos vietos savivaldos įstatymo 29 straipsnio 8 dalies 5 punktu,</w:t>
      </w:r>
      <w:r w:rsidR="007E4694">
        <w:rPr>
          <w:sz w:val="24"/>
        </w:rPr>
        <w:t xml:space="preserve"> Prienų rajono savivaldybės turto perdavimo valdyti, naudoti ir disponuoti juo patikėjimo teise tvarkos aprašo, patvirtinto </w:t>
      </w:r>
      <w:r w:rsidR="008F4187" w:rsidRPr="00AF409B">
        <w:rPr>
          <w:sz w:val="24"/>
          <w:lang w:val="lt-LT"/>
        </w:rPr>
        <w:t>Prienų rajono savivaldybės tarybos</w:t>
      </w:r>
      <w:r w:rsidR="008F4187">
        <w:rPr>
          <w:color w:val="FF0000"/>
          <w:sz w:val="24"/>
          <w:lang w:val="lt-LT"/>
        </w:rPr>
        <w:t xml:space="preserve"> </w:t>
      </w:r>
      <w:r w:rsidR="007E4694">
        <w:rPr>
          <w:sz w:val="24"/>
        </w:rPr>
        <w:t>2020 m. vasario 27 d. sprendimu Nr. T3-38 ,,Dėl Prienų rajono savivaldybės turto perdavimo valdyti, naudoti ir disponuoti juo patikėjimo teise tvarkos aprašo patvirtinimo“, 5.1 ir 6.1 papunkčiais</w:t>
      </w:r>
      <w:r w:rsidR="00B7238C">
        <w:rPr>
          <w:sz w:val="24"/>
          <w:lang w:val="lt-LT"/>
        </w:rPr>
        <w:t xml:space="preserve"> ir atsižvelgdama į Prienų rajono savivaldybės administracijos </w:t>
      </w:r>
      <w:r w:rsidR="0049276C">
        <w:rPr>
          <w:sz w:val="24"/>
          <w:lang w:val="lt-LT"/>
        </w:rPr>
        <w:t>Buhalterijos skyriaus 2020-12-08</w:t>
      </w:r>
      <w:r w:rsidR="00B7238C">
        <w:rPr>
          <w:sz w:val="24"/>
          <w:lang w:val="lt-LT"/>
        </w:rPr>
        <w:t xml:space="preserve"> Ilgalaikio turto ataskaitą pagal dimensijas</w:t>
      </w:r>
      <w:r w:rsidR="00487584">
        <w:rPr>
          <w:sz w:val="24"/>
        </w:rPr>
        <w:t>:</w:t>
      </w:r>
      <w:r w:rsidR="00822485">
        <w:rPr>
          <w:sz w:val="24"/>
          <w:szCs w:val="24"/>
        </w:rPr>
        <w:t xml:space="preserve"> </w:t>
      </w:r>
    </w:p>
    <w:p w:rsidR="000D0842" w:rsidRPr="004E5A85" w:rsidRDefault="005132EB" w:rsidP="000D0842">
      <w:pPr>
        <w:numPr>
          <w:ilvl w:val="0"/>
          <w:numId w:val="6"/>
        </w:numPr>
        <w:spacing w:line="276" w:lineRule="auto"/>
        <w:ind w:left="0" w:firstLine="1134"/>
        <w:rPr>
          <w:sz w:val="24"/>
          <w:szCs w:val="24"/>
        </w:rPr>
      </w:pPr>
      <w:r w:rsidRPr="004E5A85">
        <w:rPr>
          <w:sz w:val="24"/>
          <w:szCs w:val="24"/>
        </w:rPr>
        <w:t>P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e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r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d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u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o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d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u</w:t>
      </w:r>
      <w:r w:rsidR="002F5758" w:rsidRPr="004E5A85">
        <w:rPr>
          <w:sz w:val="24"/>
          <w:szCs w:val="24"/>
        </w:rPr>
        <w:t xml:space="preserve"> </w:t>
      </w:r>
      <w:r w:rsidR="004E5A85" w:rsidRPr="004E5A85">
        <w:rPr>
          <w:sz w:val="24"/>
          <w:szCs w:val="24"/>
        </w:rPr>
        <w:t xml:space="preserve"> </w:t>
      </w:r>
      <w:r w:rsidR="0049276C">
        <w:rPr>
          <w:sz w:val="24"/>
          <w:szCs w:val="24"/>
        </w:rPr>
        <w:t xml:space="preserve">Prienų ,,Revuonos“ pagrindinei mokyklai (į. k. </w:t>
      </w:r>
      <w:r w:rsidR="0049276C" w:rsidRPr="0049276C">
        <w:rPr>
          <w:sz w:val="24"/>
          <w:szCs w:val="24"/>
          <w:shd w:val="clear" w:color="auto" w:fill="FFFFFF"/>
        </w:rPr>
        <w:t>190189861)</w:t>
      </w:r>
      <w:r w:rsidR="00B7238C">
        <w:rPr>
          <w:sz w:val="24"/>
          <w:szCs w:val="24"/>
        </w:rPr>
        <w:t xml:space="preserve"> </w:t>
      </w:r>
      <w:r w:rsidR="007E4694" w:rsidRPr="004E5A85">
        <w:rPr>
          <w:sz w:val="24"/>
          <w:szCs w:val="24"/>
        </w:rPr>
        <w:t xml:space="preserve">valdyti, naudoti ir disponuoti patikėjimo teise Prienų rajono savivaldybei nuosavybės teise priklausantį ir šiuo metu Prienų </w:t>
      </w:r>
      <w:r w:rsidR="000D0842" w:rsidRPr="004E5A85">
        <w:rPr>
          <w:sz w:val="24"/>
          <w:szCs w:val="24"/>
        </w:rPr>
        <w:t xml:space="preserve">rajono savivaldybės administracijos </w:t>
      </w:r>
      <w:r w:rsidR="007E4694" w:rsidRPr="004E5A85">
        <w:rPr>
          <w:sz w:val="24"/>
          <w:szCs w:val="24"/>
        </w:rPr>
        <w:t xml:space="preserve">patikėjimo teise valdomą </w:t>
      </w:r>
      <w:r w:rsidR="004E5A85" w:rsidRPr="004E5A85">
        <w:rPr>
          <w:sz w:val="24"/>
          <w:szCs w:val="24"/>
        </w:rPr>
        <w:t xml:space="preserve">ilgalaikį </w:t>
      </w:r>
      <w:r w:rsidR="007E4694" w:rsidRPr="004E5A85">
        <w:rPr>
          <w:sz w:val="24"/>
          <w:szCs w:val="24"/>
        </w:rPr>
        <w:t>materialųjį turtą</w:t>
      </w:r>
      <w:r w:rsidR="00A56A79">
        <w:rPr>
          <w:sz w:val="24"/>
          <w:szCs w:val="24"/>
        </w:rPr>
        <w:t xml:space="preserve"> – </w:t>
      </w:r>
      <w:r w:rsidR="0049276C">
        <w:rPr>
          <w:sz w:val="24"/>
          <w:szCs w:val="24"/>
        </w:rPr>
        <w:t xml:space="preserve">katilą su valdymo </w:t>
      </w:r>
      <w:r w:rsidR="00B84408" w:rsidRPr="00AD492C">
        <w:rPr>
          <w:color w:val="000000"/>
          <w:sz w:val="24"/>
          <w:szCs w:val="24"/>
        </w:rPr>
        <w:t>skydeliu</w:t>
      </w:r>
      <w:r w:rsidR="00B84408">
        <w:rPr>
          <w:color w:val="FF0000"/>
          <w:sz w:val="24"/>
          <w:szCs w:val="24"/>
        </w:rPr>
        <w:t xml:space="preserve"> </w:t>
      </w:r>
      <w:r w:rsidR="0049276C" w:rsidRPr="0051447A">
        <w:rPr>
          <w:sz w:val="24"/>
          <w:szCs w:val="24"/>
        </w:rPr>
        <w:t>ir</w:t>
      </w:r>
      <w:r w:rsidR="0049276C">
        <w:rPr>
          <w:sz w:val="24"/>
          <w:szCs w:val="24"/>
        </w:rPr>
        <w:t xml:space="preserve"> moduliaciniu degikliu (260 KW galios)</w:t>
      </w:r>
      <w:r w:rsidR="00B7238C">
        <w:rPr>
          <w:sz w:val="24"/>
          <w:szCs w:val="24"/>
        </w:rPr>
        <w:t xml:space="preserve">, pradinė </w:t>
      </w:r>
      <w:r w:rsidR="0049276C">
        <w:rPr>
          <w:sz w:val="24"/>
          <w:szCs w:val="24"/>
        </w:rPr>
        <w:t>turto įsigijimo vertė – 8 560,70</w:t>
      </w:r>
      <w:r w:rsidR="00B7238C">
        <w:rPr>
          <w:sz w:val="24"/>
          <w:szCs w:val="24"/>
        </w:rPr>
        <w:t xml:space="preserve"> Eur, nusidėvėjimas</w:t>
      </w:r>
      <w:r w:rsidR="0049276C">
        <w:rPr>
          <w:sz w:val="24"/>
          <w:szCs w:val="24"/>
        </w:rPr>
        <w:t xml:space="preserve"> – 0,00 Eur, likutinė vertė – 8 560,70</w:t>
      </w:r>
      <w:r w:rsidR="00B7238C">
        <w:rPr>
          <w:sz w:val="24"/>
          <w:szCs w:val="24"/>
        </w:rPr>
        <w:t xml:space="preserve"> Eur.</w:t>
      </w:r>
    </w:p>
    <w:p w:rsidR="005132EB" w:rsidRDefault="000D0842" w:rsidP="00487584">
      <w:pPr>
        <w:numPr>
          <w:ilvl w:val="0"/>
          <w:numId w:val="6"/>
        </w:numPr>
        <w:spacing w:line="276" w:lineRule="auto"/>
        <w:ind w:left="0" w:firstLine="1134"/>
        <w:rPr>
          <w:sz w:val="24"/>
          <w:szCs w:val="24"/>
        </w:rPr>
      </w:pPr>
      <w:r>
        <w:rPr>
          <w:bCs/>
          <w:sz w:val="24"/>
          <w:szCs w:val="24"/>
        </w:rPr>
        <w:t>Į g a l i o j u Prienų</w:t>
      </w:r>
      <w:r w:rsidR="007E4694">
        <w:rPr>
          <w:bCs/>
          <w:sz w:val="24"/>
          <w:szCs w:val="24"/>
        </w:rPr>
        <w:t xml:space="preserve"> </w:t>
      </w:r>
      <w:r w:rsidR="00AF409B">
        <w:rPr>
          <w:bCs/>
          <w:sz w:val="24"/>
          <w:szCs w:val="24"/>
        </w:rPr>
        <w:t>rajono savivaldybės administracijos Statybos ir ekonominės plėtros skyriaus atsakingą darbuotoją parengti</w:t>
      </w:r>
      <w:r w:rsidR="007E4694">
        <w:rPr>
          <w:bCs/>
          <w:sz w:val="24"/>
          <w:szCs w:val="24"/>
        </w:rPr>
        <w:t xml:space="preserve"> įsakymo 1 pun</w:t>
      </w:r>
      <w:r w:rsidR="0000548C">
        <w:rPr>
          <w:bCs/>
          <w:sz w:val="24"/>
          <w:szCs w:val="24"/>
        </w:rPr>
        <w:t>kte nurodyto turto perdavimo–</w:t>
      </w:r>
      <w:r w:rsidR="00B7238C">
        <w:rPr>
          <w:bCs/>
          <w:sz w:val="24"/>
          <w:szCs w:val="24"/>
        </w:rPr>
        <w:t>priėmimo aktą</w:t>
      </w:r>
      <w:r w:rsidR="007E4694">
        <w:rPr>
          <w:bCs/>
          <w:sz w:val="24"/>
          <w:szCs w:val="24"/>
        </w:rPr>
        <w:t>.</w:t>
      </w:r>
    </w:p>
    <w:p w:rsidR="007D0583" w:rsidRPr="007D0583" w:rsidRDefault="0042587B" w:rsidP="007D0583">
      <w:pPr>
        <w:pStyle w:val="Header"/>
        <w:numPr>
          <w:ilvl w:val="0"/>
          <w:numId w:val="6"/>
        </w:numPr>
        <w:tabs>
          <w:tab w:val="clear" w:pos="4153"/>
          <w:tab w:val="left" w:pos="1134"/>
          <w:tab w:val="left" w:pos="1418"/>
        </w:tabs>
        <w:ind w:left="0" w:firstLine="1134"/>
        <w:rPr>
          <w:sz w:val="24"/>
          <w:szCs w:val="24"/>
        </w:rPr>
      </w:pPr>
      <w:r>
        <w:rPr>
          <w:sz w:val="24"/>
        </w:rPr>
        <w:t>N u r o d a u</w:t>
      </w:r>
      <w:r w:rsidR="007D0583" w:rsidRPr="007D0583">
        <w:rPr>
          <w:sz w:val="24"/>
        </w:rPr>
        <w:t xml:space="preserve"> </w:t>
      </w:r>
      <w:r w:rsidR="007D0583" w:rsidRPr="007D0583">
        <w:rPr>
          <w:sz w:val="24"/>
          <w:szCs w:val="24"/>
        </w:rPr>
        <w:t>š</w:t>
      </w:r>
      <w:r w:rsidR="007D0583">
        <w:rPr>
          <w:sz w:val="24"/>
          <w:szCs w:val="24"/>
        </w:rPr>
        <w:t>į</w:t>
      </w:r>
      <w:r w:rsidR="007D0583" w:rsidRPr="007D0583">
        <w:rPr>
          <w:sz w:val="24"/>
          <w:szCs w:val="24"/>
        </w:rPr>
        <w:t xml:space="preserve"> įsakym</w:t>
      </w:r>
      <w:r w:rsidR="007D0583">
        <w:rPr>
          <w:sz w:val="24"/>
          <w:szCs w:val="24"/>
        </w:rPr>
        <w:t>ą</w:t>
      </w:r>
      <w:r w:rsidR="007D0583" w:rsidRPr="007D0583">
        <w:rPr>
          <w:sz w:val="24"/>
          <w:szCs w:val="24"/>
        </w:rPr>
        <w:t xml:space="preserve"> </w:t>
      </w:r>
      <w:r w:rsidR="0000548C">
        <w:rPr>
          <w:sz w:val="24"/>
          <w:szCs w:val="24"/>
        </w:rPr>
        <w:t>pa</w:t>
      </w:r>
      <w:r w:rsidR="007D0583" w:rsidRPr="007D0583">
        <w:rPr>
          <w:sz w:val="24"/>
          <w:szCs w:val="24"/>
        </w:rPr>
        <w:t>skelbti Savivaldybės interneto svetainėje.</w:t>
      </w:r>
    </w:p>
    <w:p w:rsidR="006D1664" w:rsidRPr="00FC261F" w:rsidRDefault="00FC261F" w:rsidP="00487584">
      <w:pPr>
        <w:spacing w:line="276" w:lineRule="auto"/>
        <w:ind w:firstLine="1134"/>
        <w:rPr>
          <w:sz w:val="24"/>
          <w:szCs w:val="24"/>
        </w:rPr>
      </w:pPr>
      <w:r w:rsidRPr="00FC261F">
        <w:rPr>
          <w:bCs/>
          <w:sz w:val="24"/>
          <w:szCs w:val="24"/>
        </w:rPr>
        <w:t xml:space="preserve">Šis įsakymas per vieną mėnesį nuo jo </w:t>
      </w:r>
      <w:r w:rsidR="00A561F9">
        <w:rPr>
          <w:bCs/>
          <w:sz w:val="24"/>
          <w:szCs w:val="24"/>
        </w:rPr>
        <w:t xml:space="preserve">paskelbimo ar </w:t>
      </w:r>
      <w:r w:rsidRPr="00FC261F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FC261F">
        <w:rPr>
          <w:rStyle w:val="uficommentbody"/>
          <w:sz w:val="24"/>
          <w:szCs w:val="24"/>
        </w:rPr>
        <w:t>Laisvės al. 36, Kaunas</w:t>
      </w:r>
      <w:r w:rsidRPr="00FC261F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FC261F">
        <w:rPr>
          <w:sz w:val="24"/>
          <w:szCs w:val="24"/>
        </w:rPr>
        <w:t xml:space="preserve"> </w:t>
      </w:r>
      <w:r w:rsidRPr="00FC261F">
        <w:rPr>
          <w:bCs/>
          <w:sz w:val="24"/>
          <w:szCs w:val="24"/>
        </w:rPr>
        <w:t>Respublikos g. 62, Panevėžys; Klaipėdos rūmai,</w:t>
      </w:r>
      <w:r w:rsidRPr="00FC261F">
        <w:rPr>
          <w:sz w:val="24"/>
          <w:szCs w:val="24"/>
        </w:rPr>
        <w:t xml:space="preserve"> </w:t>
      </w:r>
      <w:r w:rsidRPr="00FC261F">
        <w:rPr>
          <w:bCs/>
          <w:sz w:val="24"/>
          <w:szCs w:val="24"/>
        </w:rPr>
        <w:t>Galinio Pylimo g. 9, Klaipėda; Kauno rūmai,</w:t>
      </w:r>
      <w:r w:rsidRPr="00FC261F">
        <w:rPr>
          <w:sz w:val="24"/>
          <w:szCs w:val="24"/>
        </w:rPr>
        <w:t xml:space="preserve"> </w:t>
      </w:r>
      <w:r w:rsidRPr="00FC261F">
        <w:rPr>
          <w:bCs/>
          <w:sz w:val="24"/>
          <w:szCs w:val="24"/>
        </w:rPr>
        <w:t>A. Mickevičiaus g. 8A, Kaunas).</w:t>
      </w:r>
    </w:p>
    <w:p w:rsidR="009406BF" w:rsidRDefault="009406BF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487584" w:rsidRDefault="0048758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0118B9" w:rsidRDefault="00185403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</w:r>
      <w:r w:rsidR="00487584">
        <w:rPr>
          <w:sz w:val="24"/>
        </w:rPr>
        <w:t xml:space="preserve">     </w:t>
      </w:r>
      <w:r>
        <w:rPr>
          <w:sz w:val="24"/>
        </w:rPr>
        <w:t>Jūratė Zailskienė</w:t>
      </w:r>
    </w:p>
    <w:p w:rsidR="0042587B" w:rsidRDefault="0042587B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lang w:val="lt-LT"/>
        </w:rPr>
      </w:pPr>
    </w:p>
    <w:p w:rsidR="004E5A85" w:rsidRDefault="004E5A85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lang w:val="lt-LT"/>
        </w:rPr>
      </w:pPr>
    </w:p>
    <w:p w:rsidR="006C5C12" w:rsidRDefault="0070348C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Parengė</w:t>
      </w:r>
    </w:p>
    <w:p w:rsidR="002B16DA" w:rsidRDefault="002B16DA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0118B9" w:rsidRDefault="0063058E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Džiuljeta Čepeliauskienė</w:t>
      </w:r>
    </w:p>
    <w:p w:rsidR="0070348C" w:rsidRPr="00B7238C" w:rsidRDefault="00B7238C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lang w:val="lt-LT"/>
        </w:rPr>
      </w:pPr>
      <w:r>
        <w:rPr>
          <w:sz w:val="24"/>
        </w:rPr>
        <w:t>2020-</w:t>
      </w:r>
      <w:r w:rsidR="005E493E">
        <w:rPr>
          <w:sz w:val="24"/>
          <w:lang w:val="lt-LT"/>
        </w:rPr>
        <w:t>12-09</w:t>
      </w:r>
    </w:p>
    <w:sectPr w:rsidR="0070348C" w:rsidRPr="00B7238C">
      <w:headerReference w:type="even" r:id="rId7"/>
      <w:headerReference w:type="default" r:id="rId8"/>
      <w:headerReference w:type="first" r:id="rId9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AA" w:rsidRDefault="00F631AA">
      <w:r>
        <w:separator/>
      </w:r>
    </w:p>
  </w:endnote>
  <w:endnote w:type="continuationSeparator" w:id="0">
    <w:p w:rsidR="00F631AA" w:rsidRDefault="00F63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AA" w:rsidRDefault="00F631AA">
      <w:r>
        <w:separator/>
      </w:r>
    </w:p>
  </w:footnote>
  <w:footnote w:type="continuationSeparator" w:id="0">
    <w:p w:rsidR="00F631AA" w:rsidRDefault="00F63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238C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8C4817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7238C" w:rsidRDefault="00B7238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7238C" w:rsidRDefault="00B7238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7238C" w:rsidRDefault="00B7238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8686F" w:rsidRDefault="00D8686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0BEF"/>
    <w:multiLevelType w:val="hybridMultilevel"/>
    <w:tmpl w:val="EB080F2E"/>
    <w:lvl w:ilvl="0" w:tplc="FCC4A8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55FE2FB3"/>
    <w:multiLevelType w:val="multilevel"/>
    <w:tmpl w:val="5C22F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548C"/>
    <w:rsid w:val="000118B9"/>
    <w:rsid w:val="00050587"/>
    <w:rsid w:val="000548EC"/>
    <w:rsid w:val="00071CB6"/>
    <w:rsid w:val="00075AC5"/>
    <w:rsid w:val="000D0842"/>
    <w:rsid w:val="000F4897"/>
    <w:rsid w:val="0013254F"/>
    <w:rsid w:val="00156399"/>
    <w:rsid w:val="00185403"/>
    <w:rsid w:val="001956D4"/>
    <w:rsid w:val="001B3191"/>
    <w:rsid w:val="001C6BD3"/>
    <w:rsid w:val="00200EFF"/>
    <w:rsid w:val="00220143"/>
    <w:rsid w:val="002404C3"/>
    <w:rsid w:val="00241777"/>
    <w:rsid w:val="00264B39"/>
    <w:rsid w:val="00265F3A"/>
    <w:rsid w:val="002A367D"/>
    <w:rsid w:val="002A4C6B"/>
    <w:rsid w:val="002B16DA"/>
    <w:rsid w:val="002F4B75"/>
    <w:rsid w:val="002F5758"/>
    <w:rsid w:val="00333E37"/>
    <w:rsid w:val="00334E7F"/>
    <w:rsid w:val="00366DED"/>
    <w:rsid w:val="0039386F"/>
    <w:rsid w:val="003D6118"/>
    <w:rsid w:val="0042587B"/>
    <w:rsid w:val="00487584"/>
    <w:rsid w:val="0049276C"/>
    <w:rsid w:val="00497986"/>
    <w:rsid w:val="004C0A2E"/>
    <w:rsid w:val="004E5A85"/>
    <w:rsid w:val="00500188"/>
    <w:rsid w:val="005132EB"/>
    <w:rsid w:val="0051447A"/>
    <w:rsid w:val="00522C2A"/>
    <w:rsid w:val="005510C4"/>
    <w:rsid w:val="005B66AC"/>
    <w:rsid w:val="005D7E58"/>
    <w:rsid w:val="005E493E"/>
    <w:rsid w:val="00604688"/>
    <w:rsid w:val="0063058E"/>
    <w:rsid w:val="00632A7F"/>
    <w:rsid w:val="0065355F"/>
    <w:rsid w:val="00670DA9"/>
    <w:rsid w:val="006C3D49"/>
    <w:rsid w:val="006C5C12"/>
    <w:rsid w:val="006D1664"/>
    <w:rsid w:val="006F5AE9"/>
    <w:rsid w:val="0070348C"/>
    <w:rsid w:val="007600BC"/>
    <w:rsid w:val="00771238"/>
    <w:rsid w:val="007D0583"/>
    <w:rsid w:val="007E4694"/>
    <w:rsid w:val="00801A85"/>
    <w:rsid w:val="00803637"/>
    <w:rsid w:val="00822485"/>
    <w:rsid w:val="008317D1"/>
    <w:rsid w:val="00864EF6"/>
    <w:rsid w:val="008B0121"/>
    <w:rsid w:val="008C4817"/>
    <w:rsid w:val="008C4CA7"/>
    <w:rsid w:val="008F4187"/>
    <w:rsid w:val="008F6909"/>
    <w:rsid w:val="0093583F"/>
    <w:rsid w:val="009406BF"/>
    <w:rsid w:val="00950B6D"/>
    <w:rsid w:val="00963C11"/>
    <w:rsid w:val="00980FE8"/>
    <w:rsid w:val="009B7F2D"/>
    <w:rsid w:val="009D0BC0"/>
    <w:rsid w:val="00A45A3F"/>
    <w:rsid w:val="00A5241D"/>
    <w:rsid w:val="00A561F9"/>
    <w:rsid w:val="00A56A79"/>
    <w:rsid w:val="00A64AE5"/>
    <w:rsid w:val="00A8706C"/>
    <w:rsid w:val="00AA26A2"/>
    <w:rsid w:val="00AD492C"/>
    <w:rsid w:val="00AE13B8"/>
    <w:rsid w:val="00AF409B"/>
    <w:rsid w:val="00B04149"/>
    <w:rsid w:val="00B04207"/>
    <w:rsid w:val="00B150AA"/>
    <w:rsid w:val="00B276FF"/>
    <w:rsid w:val="00B33DD4"/>
    <w:rsid w:val="00B60961"/>
    <w:rsid w:val="00B7238C"/>
    <w:rsid w:val="00B84408"/>
    <w:rsid w:val="00BD65C7"/>
    <w:rsid w:val="00C06E2B"/>
    <w:rsid w:val="00C26CB0"/>
    <w:rsid w:val="00C460B4"/>
    <w:rsid w:val="00C54410"/>
    <w:rsid w:val="00C93F7B"/>
    <w:rsid w:val="00CB47BF"/>
    <w:rsid w:val="00CF147F"/>
    <w:rsid w:val="00CF7C60"/>
    <w:rsid w:val="00D47A44"/>
    <w:rsid w:val="00D62D7B"/>
    <w:rsid w:val="00D74D33"/>
    <w:rsid w:val="00D77E33"/>
    <w:rsid w:val="00D8686F"/>
    <w:rsid w:val="00D871B3"/>
    <w:rsid w:val="00D9795E"/>
    <w:rsid w:val="00DB2E9F"/>
    <w:rsid w:val="00E14047"/>
    <w:rsid w:val="00E20A2C"/>
    <w:rsid w:val="00E5290D"/>
    <w:rsid w:val="00E87F87"/>
    <w:rsid w:val="00EA161B"/>
    <w:rsid w:val="00EA7A55"/>
    <w:rsid w:val="00F547BC"/>
    <w:rsid w:val="00F631AA"/>
    <w:rsid w:val="00F71463"/>
    <w:rsid w:val="00F73D45"/>
    <w:rsid w:val="00FC261F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uficommentbody">
    <w:name w:val="uficommentbody"/>
    <w:basedOn w:val="DefaultParagraphFont"/>
    <w:rsid w:val="00FC261F"/>
  </w:style>
  <w:style w:type="character" w:customStyle="1" w:styleId="HeaderChar">
    <w:name w:val="Header Char"/>
    <w:link w:val="Header"/>
    <w:uiPriority w:val="99"/>
    <w:rsid w:val="007D0583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2020-03-18T07:37:00Z</cp:lastPrinted>
  <dcterms:created xsi:type="dcterms:W3CDTF">2020-12-10T07:45:00Z</dcterms:created>
  <dcterms:modified xsi:type="dcterms:W3CDTF">2020-12-10T07:45:00Z</dcterms:modified>
</cp:coreProperties>
</file>