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D80897">
        <w:rPr>
          <w:szCs w:val="24"/>
        </w:rPr>
        <w:t>gruodžio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D80897">
        <w:rPr>
          <w:szCs w:val="24"/>
        </w:rPr>
        <w:t>12</w:t>
      </w:r>
      <w:r w:rsidR="003F69EC">
        <w:rPr>
          <w:szCs w:val="24"/>
        </w:rPr>
        <w:t>-</w:t>
      </w:r>
      <w:r w:rsidR="00D80897">
        <w:rPr>
          <w:szCs w:val="24"/>
        </w:rPr>
        <w:t>09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2020-</w:t>
      </w:r>
      <w:r w:rsidR="00D80897">
        <w:rPr>
          <w:szCs w:val="24"/>
        </w:rPr>
        <w:t>12</w:t>
      </w:r>
      <w:r w:rsidR="003F69EC">
        <w:rPr>
          <w:szCs w:val="24"/>
        </w:rPr>
        <w:t>-</w:t>
      </w:r>
      <w:r w:rsidR="00D80897">
        <w:rPr>
          <w:szCs w:val="24"/>
        </w:rPr>
        <w:t>09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D80897">
        <w:rPr>
          <w:szCs w:val="24"/>
        </w:rPr>
        <w:t>964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esam</w:t>
      </w:r>
      <w:r w:rsidR="00D80897">
        <w:rPr>
          <w:szCs w:val="24"/>
        </w:rPr>
        <w:t>iems žemės sklypui ir statiniui</w:t>
      </w:r>
      <w:r w:rsidR="00DC6AA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D80897" w:rsidRDefault="00D80897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6263A1">
        <w:rPr>
          <w:sz w:val="24"/>
          <w:szCs w:val="24"/>
        </w:rPr>
        <w:t>1</w:t>
      </w:r>
      <w:r w:rsidR="00D80897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D80897">
        <w:rPr>
          <w:sz w:val="24"/>
          <w:szCs w:val="24"/>
        </w:rPr>
        <w:t>10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9E" w:rsidRDefault="002B6D9E">
      <w:r>
        <w:separator/>
      </w:r>
    </w:p>
  </w:endnote>
  <w:endnote w:type="continuationSeparator" w:id="0">
    <w:p w:rsidR="002B6D9E" w:rsidRDefault="002B6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9E" w:rsidRDefault="002B6D9E">
      <w:r>
        <w:separator/>
      </w:r>
    </w:p>
  </w:footnote>
  <w:footnote w:type="continuationSeparator" w:id="0">
    <w:p w:rsidR="002B6D9E" w:rsidRDefault="002B6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97BC2"/>
    <w:rsid w:val="000A0A20"/>
    <w:rsid w:val="000B2FD1"/>
    <w:rsid w:val="000C4003"/>
    <w:rsid w:val="000D1CDF"/>
    <w:rsid w:val="000D3FEA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1F78DD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6D9E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0B99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0897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565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2020-12-10T07:51:00Z</dcterms:created>
  <dcterms:modified xsi:type="dcterms:W3CDTF">2020-12-10T07:51:00Z</dcterms:modified>
</cp:coreProperties>
</file>