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7F7155" w:rsidRPr="00522C2A" w:rsidRDefault="007F715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A45A3F" w:rsidRDefault="006D1664" w:rsidP="00BC7B1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3E4647" w:rsidRDefault="00FC44F4" w:rsidP="00BC7B1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</w:rPr>
      </w:pPr>
      <w:r>
        <w:rPr>
          <w:b/>
          <w:sz w:val="24"/>
        </w:rPr>
        <w:t xml:space="preserve">DĖL </w:t>
      </w:r>
      <w:r w:rsidR="00565642">
        <w:rPr>
          <w:b/>
          <w:sz w:val="24"/>
        </w:rPr>
        <w:t>INVENTORIZACIJOS KOMISIJOS SUDARYMO IR SAVIVALDYBĖS IŽDO PINIGINIŲ LĖŠŲ, GAUTINŲ IR MOKĖTINŲ SUMŲ BEI ĮSIPAREIGOJIMŲ 20</w:t>
      </w:r>
      <w:r w:rsidR="00CB0862">
        <w:rPr>
          <w:b/>
          <w:sz w:val="24"/>
        </w:rPr>
        <w:t>20</w:t>
      </w:r>
      <w:r w:rsidR="00565642">
        <w:rPr>
          <w:b/>
          <w:sz w:val="24"/>
        </w:rPr>
        <w:t xml:space="preserve"> M. </w:t>
      </w:r>
    </w:p>
    <w:p w:rsidR="00674A64" w:rsidRDefault="00565642" w:rsidP="00BC7B1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M</w:t>
      </w:r>
      <w:r w:rsidR="00674A64">
        <w:rPr>
          <w:b/>
          <w:sz w:val="24"/>
        </w:rPr>
        <w:t>ETINĖS INVENTORIZACIJOS ATLIKIMO</w:t>
      </w:r>
    </w:p>
    <w:p w:rsidR="00674A64" w:rsidRPr="00BC7B13" w:rsidRDefault="00674A64" w:rsidP="00BC7B1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sz w:val="28"/>
          <w:szCs w:val="28"/>
        </w:rPr>
      </w:pPr>
      <w:r>
        <w:rPr>
          <w:sz w:val="24"/>
        </w:rPr>
        <w:t xml:space="preserve">                                     </w:t>
      </w:r>
    </w:p>
    <w:p w:rsidR="00AC74C9" w:rsidRDefault="00565642" w:rsidP="00AC74C9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  <w:r>
        <w:rPr>
          <w:sz w:val="24"/>
        </w:rPr>
        <w:t xml:space="preserve">                   </w:t>
      </w:r>
      <w:r w:rsidR="00AC74C9">
        <w:rPr>
          <w:sz w:val="24"/>
        </w:rPr>
        <w:t xml:space="preserve"> </w:t>
      </w:r>
      <w:r w:rsidR="00692C24">
        <w:rPr>
          <w:sz w:val="24"/>
        </w:rPr>
        <w:t>20</w:t>
      </w:r>
      <w:r w:rsidR="005B0CBF">
        <w:rPr>
          <w:sz w:val="24"/>
        </w:rPr>
        <w:t>20</w:t>
      </w:r>
      <w:r w:rsidR="003E4647">
        <w:rPr>
          <w:sz w:val="24"/>
        </w:rPr>
        <w:t xml:space="preserve"> m. </w:t>
      </w:r>
      <w:r w:rsidR="00692C24">
        <w:rPr>
          <w:sz w:val="24"/>
        </w:rPr>
        <w:t>gruodž</w:t>
      </w:r>
      <w:r w:rsidR="003E4647">
        <w:rPr>
          <w:sz w:val="24"/>
        </w:rPr>
        <w:t>io</w:t>
      </w:r>
      <w:r w:rsidR="00AC74C9">
        <w:rPr>
          <w:sz w:val="24"/>
        </w:rPr>
        <w:t xml:space="preserve">    </w:t>
      </w:r>
      <w:r w:rsidR="00BC7B13">
        <w:rPr>
          <w:sz w:val="24"/>
        </w:rPr>
        <w:t>d.</w:t>
      </w:r>
      <w:r w:rsidR="00AC74C9">
        <w:rPr>
          <w:sz w:val="24"/>
        </w:rPr>
        <w:t xml:space="preserve">               </w:t>
      </w:r>
    </w:p>
    <w:p w:rsidR="006D1664" w:rsidRDefault="006D1664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BC7B13" w:rsidRDefault="00BC7B13" w:rsidP="00E5345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BC7B13" w:rsidRPr="00937E7A" w:rsidRDefault="00565642" w:rsidP="00BC7B1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851"/>
        <w:rPr>
          <w:sz w:val="24"/>
          <w:szCs w:val="24"/>
        </w:rPr>
      </w:pPr>
      <w:r w:rsidRPr="00937E7A">
        <w:rPr>
          <w:sz w:val="24"/>
          <w:szCs w:val="24"/>
        </w:rPr>
        <w:t xml:space="preserve">Vadovaudamasi Lietuvos </w:t>
      </w:r>
      <w:r w:rsidR="00AE4582" w:rsidRPr="00937E7A">
        <w:rPr>
          <w:sz w:val="24"/>
          <w:szCs w:val="24"/>
        </w:rPr>
        <w:t>Respublikos Vyriausybės 1999 m.</w:t>
      </w:r>
      <w:r w:rsidRPr="00937E7A">
        <w:rPr>
          <w:sz w:val="24"/>
          <w:szCs w:val="24"/>
        </w:rPr>
        <w:t xml:space="preserve"> birželio 3 d. nutarimu Nr.</w:t>
      </w:r>
      <w:r w:rsidR="00AE4582" w:rsidRPr="00937E7A">
        <w:rPr>
          <w:sz w:val="24"/>
          <w:szCs w:val="24"/>
        </w:rPr>
        <w:t xml:space="preserve"> </w:t>
      </w:r>
      <w:r w:rsidRPr="00937E7A">
        <w:rPr>
          <w:sz w:val="24"/>
          <w:szCs w:val="24"/>
        </w:rPr>
        <w:t>719</w:t>
      </w:r>
      <w:r w:rsidR="00A24C5A" w:rsidRPr="00937E7A">
        <w:rPr>
          <w:sz w:val="24"/>
          <w:szCs w:val="24"/>
        </w:rPr>
        <w:t xml:space="preserve"> </w:t>
      </w:r>
      <w:r w:rsidR="00A24C5A" w:rsidRPr="00937E7A">
        <w:rPr>
          <w:sz w:val="24"/>
          <w:szCs w:val="24"/>
          <w:lang w:val="en-US"/>
        </w:rPr>
        <w:t>„</w:t>
      </w:r>
      <w:r w:rsidR="00A24C5A" w:rsidRPr="00937E7A">
        <w:rPr>
          <w:sz w:val="24"/>
          <w:szCs w:val="24"/>
        </w:rPr>
        <w:t xml:space="preserve">Dėl </w:t>
      </w:r>
      <w:r w:rsidR="007F7155" w:rsidRPr="00937E7A">
        <w:rPr>
          <w:sz w:val="24"/>
          <w:szCs w:val="24"/>
        </w:rPr>
        <w:t>I</w:t>
      </w:r>
      <w:r w:rsidR="00A24C5A" w:rsidRPr="00937E7A">
        <w:rPr>
          <w:sz w:val="24"/>
          <w:szCs w:val="24"/>
        </w:rPr>
        <w:t>nventorizacijos taisyklių patvirtinimo“</w:t>
      </w:r>
      <w:r w:rsidR="00AE4582" w:rsidRPr="00937E7A">
        <w:rPr>
          <w:sz w:val="24"/>
          <w:szCs w:val="24"/>
        </w:rPr>
        <w:t xml:space="preserve"> patvirtintomis Inventorizacijos taisyklėmis</w:t>
      </w:r>
      <w:r w:rsidR="00A24C5A" w:rsidRPr="00937E7A">
        <w:rPr>
          <w:sz w:val="24"/>
          <w:szCs w:val="24"/>
        </w:rPr>
        <w:t xml:space="preserve">, </w:t>
      </w:r>
      <w:r w:rsidR="00AE4582" w:rsidRPr="00937E7A">
        <w:rPr>
          <w:sz w:val="24"/>
          <w:szCs w:val="24"/>
        </w:rPr>
        <w:t xml:space="preserve">Prienų rajono savivaldybės administracijos direktoriaus  2011 m. lapkričio 16 d. įsakymu Nr. (7.7)-A3-747 „Dėl apskaitos vadovo patvirtinimo“ patvirtintu </w:t>
      </w:r>
      <w:r w:rsidR="007F7155" w:rsidRPr="00937E7A">
        <w:rPr>
          <w:sz w:val="24"/>
          <w:szCs w:val="24"/>
        </w:rPr>
        <w:t>S</w:t>
      </w:r>
      <w:r w:rsidR="002221FF" w:rsidRPr="00937E7A">
        <w:rPr>
          <w:sz w:val="24"/>
          <w:szCs w:val="24"/>
        </w:rPr>
        <w:t>avivaldybės ižd</w:t>
      </w:r>
      <w:r w:rsidR="00AE4582" w:rsidRPr="00937E7A">
        <w:rPr>
          <w:sz w:val="24"/>
          <w:szCs w:val="24"/>
        </w:rPr>
        <w:t>o apskaitos vadovu:</w:t>
      </w:r>
    </w:p>
    <w:p w:rsidR="00FC44F4" w:rsidRPr="00937E7A" w:rsidRDefault="00BC7B13" w:rsidP="00BC7B1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851"/>
        <w:rPr>
          <w:sz w:val="24"/>
          <w:szCs w:val="24"/>
        </w:rPr>
      </w:pPr>
      <w:r w:rsidRPr="00937E7A">
        <w:rPr>
          <w:sz w:val="24"/>
          <w:szCs w:val="24"/>
        </w:rPr>
        <w:t xml:space="preserve">1. </w:t>
      </w:r>
      <w:r w:rsidR="002221FF" w:rsidRPr="00937E7A">
        <w:rPr>
          <w:sz w:val="24"/>
          <w:szCs w:val="24"/>
        </w:rPr>
        <w:t xml:space="preserve">S u d a r a u </w:t>
      </w:r>
      <w:r w:rsidR="007F7155" w:rsidRPr="00937E7A">
        <w:rPr>
          <w:sz w:val="24"/>
          <w:szCs w:val="24"/>
        </w:rPr>
        <w:t>I</w:t>
      </w:r>
      <w:r w:rsidR="0075284D" w:rsidRPr="00937E7A">
        <w:rPr>
          <w:sz w:val="24"/>
          <w:szCs w:val="24"/>
        </w:rPr>
        <w:t>nventorizacij</w:t>
      </w:r>
      <w:r w:rsidR="007F7155" w:rsidRPr="00937E7A">
        <w:rPr>
          <w:sz w:val="24"/>
          <w:szCs w:val="24"/>
        </w:rPr>
        <w:t>os</w:t>
      </w:r>
      <w:r w:rsidR="0075284D" w:rsidRPr="00937E7A">
        <w:rPr>
          <w:sz w:val="24"/>
          <w:szCs w:val="24"/>
        </w:rPr>
        <w:t xml:space="preserve"> komisiją:</w:t>
      </w:r>
    </w:p>
    <w:p w:rsidR="0075284D" w:rsidRPr="00937E7A" w:rsidRDefault="007F7155" w:rsidP="00BC7B1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  <w:r w:rsidRPr="00937E7A">
        <w:rPr>
          <w:sz w:val="24"/>
          <w:szCs w:val="24"/>
        </w:rPr>
        <w:t xml:space="preserve">      </w:t>
      </w:r>
      <w:r w:rsidR="00BC7B13" w:rsidRPr="00937E7A">
        <w:rPr>
          <w:sz w:val="24"/>
          <w:szCs w:val="24"/>
        </w:rPr>
        <w:t xml:space="preserve">         </w:t>
      </w:r>
      <w:r w:rsidR="005B0CBF" w:rsidRPr="00937E7A">
        <w:rPr>
          <w:sz w:val="24"/>
          <w:szCs w:val="24"/>
        </w:rPr>
        <w:t xml:space="preserve">Jurgita </w:t>
      </w:r>
      <w:proofErr w:type="spellStart"/>
      <w:r w:rsidR="005B0CBF" w:rsidRPr="00937E7A">
        <w:rPr>
          <w:sz w:val="24"/>
          <w:szCs w:val="24"/>
        </w:rPr>
        <w:t>Čerkauskienė</w:t>
      </w:r>
      <w:proofErr w:type="spellEnd"/>
      <w:r w:rsidR="005B0CBF" w:rsidRPr="00937E7A">
        <w:rPr>
          <w:sz w:val="24"/>
          <w:szCs w:val="24"/>
        </w:rPr>
        <w:t xml:space="preserve"> </w:t>
      </w:r>
      <w:r w:rsidR="00AE4582" w:rsidRPr="00937E7A">
        <w:rPr>
          <w:sz w:val="24"/>
          <w:szCs w:val="24"/>
        </w:rPr>
        <w:t>–</w:t>
      </w:r>
      <w:r w:rsidR="00DC27BF" w:rsidRPr="00937E7A">
        <w:rPr>
          <w:sz w:val="24"/>
          <w:szCs w:val="24"/>
        </w:rPr>
        <w:t xml:space="preserve"> Finansų skyriaus vedėja</w:t>
      </w:r>
      <w:r w:rsidRPr="00937E7A">
        <w:rPr>
          <w:sz w:val="24"/>
          <w:szCs w:val="24"/>
        </w:rPr>
        <w:t xml:space="preserve"> (komisijos pirmininkė);</w:t>
      </w:r>
    </w:p>
    <w:p w:rsidR="00DC27BF" w:rsidRPr="00937E7A" w:rsidRDefault="007F7155" w:rsidP="00BC7B1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  <w:r w:rsidRPr="00937E7A">
        <w:rPr>
          <w:sz w:val="24"/>
          <w:szCs w:val="24"/>
        </w:rPr>
        <w:t xml:space="preserve">      </w:t>
      </w:r>
      <w:r w:rsidR="00BC7B13" w:rsidRPr="00937E7A">
        <w:rPr>
          <w:sz w:val="24"/>
          <w:szCs w:val="24"/>
        </w:rPr>
        <w:t xml:space="preserve">         </w:t>
      </w:r>
      <w:r w:rsidR="0075284D" w:rsidRPr="00937E7A">
        <w:rPr>
          <w:sz w:val="24"/>
          <w:szCs w:val="24"/>
        </w:rPr>
        <w:t xml:space="preserve">Dalija </w:t>
      </w:r>
      <w:proofErr w:type="spellStart"/>
      <w:r w:rsidR="0075284D" w:rsidRPr="00937E7A">
        <w:rPr>
          <w:sz w:val="24"/>
          <w:szCs w:val="24"/>
        </w:rPr>
        <w:t>Marčiulynienė</w:t>
      </w:r>
      <w:proofErr w:type="spellEnd"/>
      <w:r w:rsidR="00AE4582" w:rsidRPr="00937E7A">
        <w:rPr>
          <w:sz w:val="24"/>
          <w:szCs w:val="24"/>
        </w:rPr>
        <w:t xml:space="preserve"> –</w:t>
      </w:r>
      <w:r w:rsidR="0075284D" w:rsidRPr="00937E7A">
        <w:rPr>
          <w:sz w:val="24"/>
          <w:szCs w:val="24"/>
        </w:rPr>
        <w:t xml:space="preserve"> </w:t>
      </w:r>
      <w:r w:rsidR="00937E7A">
        <w:rPr>
          <w:sz w:val="24"/>
          <w:szCs w:val="24"/>
        </w:rPr>
        <w:t>Finansų skyriaus vyriausioji</w:t>
      </w:r>
      <w:r w:rsidR="00DC27BF" w:rsidRPr="00937E7A">
        <w:rPr>
          <w:sz w:val="24"/>
          <w:szCs w:val="24"/>
        </w:rPr>
        <w:t xml:space="preserve"> specialistė;</w:t>
      </w:r>
    </w:p>
    <w:p w:rsidR="00AE4582" w:rsidRPr="00937E7A" w:rsidRDefault="00DC27BF" w:rsidP="00AE4582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  <w:r w:rsidRPr="00937E7A">
        <w:rPr>
          <w:sz w:val="24"/>
          <w:szCs w:val="24"/>
        </w:rPr>
        <w:t xml:space="preserve">    </w:t>
      </w:r>
      <w:r w:rsidR="00BC7B13" w:rsidRPr="00937E7A">
        <w:rPr>
          <w:sz w:val="24"/>
          <w:szCs w:val="24"/>
        </w:rPr>
        <w:t xml:space="preserve">           </w:t>
      </w:r>
      <w:r w:rsidR="005B0CBF" w:rsidRPr="00937E7A">
        <w:rPr>
          <w:sz w:val="24"/>
          <w:szCs w:val="24"/>
        </w:rPr>
        <w:t xml:space="preserve">Virginija </w:t>
      </w:r>
      <w:proofErr w:type="spellStart"/>
      <w:r w:rsidR="005B0CBF" w:rsidRPr="00937E7A">
        <w:rPr>
          <w:sz w:val="24"/>
          <w:szCs w:val="24"/>
        </w:rPr>
        <w:t>Mikėnienė</w:t>
      </w:r>
      <w:proofErr w:type="spellEnd"/>
      <w:r w:rsidRPr="00937E7A">
        <w:rPr>
          <w:sz w:val="24"/>
          <w:szCs w:val="24"/>
        </w:rPr>
        <w:t xml:space="preserve"> </w:t>
      </w:r>
      <w:r w:rsidR="00AE4582" w:rsidRPr="00937E7A">
        <w:rPr>
          <w:sz w:val="24"/>
          <w:szCs w:val="24"/>
        </w:rPr>
        <w:t>–</w:t>
      </w:r>
      <w:r w:rsidR="00937E7A">
        <w:rPr>
          <w:sz w:val="24"/>
          <w:szCs w:val="24"/>
        </w:rPr>
        <w:t xml:space="preserve"> Finansų skyriaus vyriausioji</w:t>
      </w:r>
      <w:r w:rsidRPr="00937E7A">
        <w:rPr>
          <w:sz w:val="24"/>
          <w:szCs w:val="24"/>
        </w:rPr>
        <w:t xml:space="preserve"> specialistė.</w:t>
      </w:r>
    </w:p>
    <w:p w:rsidR="00AE4582" w:rsidRPr="00937E7A" w:rsidRDefault="00AE4582" w:rsidP="00AE4582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851"/>
        <w:rPr>
          <w:sz w:val="24"/>
          <w:szCs w:val="24"/>
        </w:rPr>
      </w:pPr>
      <w:r w:rsidRPr="00937E7A">
        <w:rPr>
          <w:sz w:val="24"/>
          <w:szCs w:val="24"/>
        </w:rPr>
        <w:t xml:space="preserve">2. </w:t>
      </w:r>
      <w:r w:rsidR="00004457" w:rsidRPr="00937E7A">
        <w:rPr>
          <w:sz w:val="24"/>
          <w:szCs w:val="24"/>
        </w:rPr>
        <w:t>Į p a r e i g o j u šio įsakymo 1 punkte nurodytą komisiją:</w:t>
      </w:r>
    </w:p>
    <w:p w:rsidR="00AE4582" w:rsidRPr="00937E7A" w:rsidRDefault="00004457" w:rsidP="00937E7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851"/>
        <w:rPr>
          <w:sz w:val="24"/>
          <w:szCs w:val="24"/>
        </w:rPr>
      </w:pPr>
      <w:r w:rsidRPr="00937E7A">
        <w:rPr>
          <w:sz w:val="24"/>
          <w:szCs w:val="24"/>
        </w:rPr>
        <w:t>2.1. atlikti Savivaldybės iždo piniginių lėšų, gautinų ir mokėtinų sumų bei įsipareigojimų metinę inventorizaciją</w:t>
      </w:r>
      <w:r w:rsidR="00301CAD" w:rsidRPr="00937E7A">
        <w:rPr>
          <w:sz w:val="24"/>
          <w:szCs w:val="24"/>
        </w:rPr>
        <w:t xml:space="preserve"> pagal 20</w:t>
      </w:r>
      <w:r w:rsidR="005B0CBF" w:rsidRPr="00937E7A">
        <w:rPr>
          <w:sz w:val="24"/>
          <w:szCs w:val="24"/>
        </w:rPr>
        <w:t>20</w:t>
      </w:r>
      <w:r w:rsidR="00301CAD" w:rsidRPr="00937E7A">
        <w:rPr>
          <w:sz w:val="24"/>
          <w:szCs w:val="24"/>
        </w:rPr>
        <w:t xml:space="preserve"> m. </w:t>
      </w:r>
      <w:r w:rsidR="005B0CBF" w:rsidRPr="00937E7A">
        <w:rPr>
          <w:sz w:val="24"/>
          <w:szCs w:val="24"/>
        </w:rPr>
        <w:t>gruodž</w:t>
      </w:r>
      <w:r w:rsidR="00301CAD" w:rsidRPr="00937E7A">
        <w:rPr>
          <w:sz w:val="24"/>
          <w:szCs w:val="24"/>
        </w:rPr>
        <w:t>io 3</w:t>
      </w:r>
      <w:r w:rsidR="005B0CBF" w:rsidRPr="00937E7A">
        <w:rPr>
          <w:sz w:val="24"/>
          <w:szCs w:val="24"/>
        </w:rPr>
        <w:t>1</w:t>
      </w:r>
      <w:r w:rsidR="00301CAD" w:rsidRPr="00937E7A">
        <w:rPr>
          <w:sz w:val="24"/>
          <w:szCs w:val="24"/>
        </w:rPr>
        <w:t xml:space="preserve"> d. duomenis ir inventorizacij</w:t>
      </w:r>
      <w:r w:rsidR="007422AE" w:rsidRPr="00937E7A">
        <w:rPr>
          <w:sz w:val="24"/>
          <w:szCs w:val="24"/>
        </w:rPr>
        <w:t>os rezultatus įforminti iki 20</w:t>
      </w:r>
      <w:r w:rsidR="005B0CBF" w:rsidRPr="00937E7A">
        <w:rPr>
          <w:sz w:val="24"/>
          <w:szCs w:val="24"/>
        </w:rPr>
        <w:t>20</w:t>
      </w:r>
      <w:r w:rsidR="00301CAD" w:rsidRPr="00937E7A">
        <w:rPr>
          <w:sz w:val="24"/>
          <w:szCs w:val="24"/>
        </w:rPr>
        <w:t xml:space="preserve"> m. </w:t>
      </w:r>
      <w:r w:rsidR="00D122B5">
        <w:rPr>
          <w:sz w:val="24"/>
          <w:szCs w:val="24"/>
        </w:rPr>
        <w:t>saus</w:t>
      </w:r>
      <w:r w:rsidR="00301CAD" w:rsidRPr="00937E7A">
        <w:rPr>
          <w:sz w:val="24"/>
          <w:szCs w:val="24"/>
        </w:rPr>
        <w:t xml:space="preserve">io </w:t>
      </w:r>
      <w:r w:rsidR="00D122B5">
        <w:rPr>
          <w:sz w:val="24"/>
          <w:szCs w:val="24"/>
        </w:rPr>
        <w:t>18</w:t>
      </w:r>
      <w:r w:rsidR="00301CAD" w:rsidRPr="00937E7A">
        <w:rPr>
          <w:sz w:val="24"/>
          <w:szCs w:val="24"/>
        </w:rPr>
        <w:t xml:space="preserve"> d.</w:t>
      </w:r>
      <w:r w:rsidR="007F7155" w:rsidRPr="00937E7A">
        <w:rPr>
          <w:sz w:val="24"/>
          <w:szCs w:val="24"/>
        </w:rPr>
        <w:t>;</w:t>
      </w:r>
    </w:p>
    <w:p w:rsidR="00AE4582" w:rsidRPr="00937E7A" w:rsidRDefault="00692C24" w:rsidP="00937E7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851"/>
        <w:rPr>
          <w:sz w:val="24"/>
          <w:szCs w:val="24"/>
        </w:rPr>
      </w:pPr>
      <w:r w:rsidRPr="00937E7A">
        <w:rPr>
          <w:sz w:val="24"/>
          <w:szCs w:val="24"/>
        </w:rPr>
        <w:t>2.</w:t>
      </w:r>
      <w:r w:rsidR="00497CF1" w:rsidRPr="00937E7A">
        <w:rPr>
          <w:sz w:val="24"/>
          <w:szCs w:val="24"/>
        </w:rPr>
        <w:t>2.</w:t>
      </w:r>
      <w:r w:rsidR="00301CAD" w:rsidRPr="00937E7A">
        <w:rPr>
          <w:sz w:val="24"/>
          <w:szCs w:val="24"/>
        </w:rPr>
        <w:t xml:space="preserve"> inventorizaciją įforminti inventorizavimo </w:t>
      </w:r>
      <w:r w:rsidR="00F93D98" w:rsidRPr="00937E7A">
        <w:rPr>
          <w:sz w:val="24"/>
          <w:szCs w:val="24"/>
        </w:rPr>
        <w:t>aprašais-sutikrinimo žiniaraščiais ir</w:t>
      </w:r>
      <w:r w:rsidR="00DC27BF" w:rsidRPr="00937E7A">
        <w:rPr>
          <w:sz w:val="24"/>
          <w:szCs w:val="24"/>
        </w:rPr>
        <w:t xml:space="preserve">                 </w:t>
      </w:r>
      <w:r w:rsidR="00F93D98" w:rsidRPr="00937E7A">
        <w:rPr>
          <w:sz w:val="24"/>
          <w:szCs w:val="24"/>
        </w:rPr>
        <w:t xml:space="preserve">pateikti juos </w:t>
      </w:r>
      <w:r w:rsidR="007F7155" w:rsidRPr="00937E7A">
        <w:rPr>
          <w:sz w:val="24"/>
          <w:szCs w:val="24"/>
        </w:rPr>
        <w:t>S</w:t>
      </w:r>
      <w:r w:rsidR="00F93D98" w:rsidRPr="00937E7A">
        <w:rPr>
          <w:sz w:val="24"/>
          <w:szCs w:val="24"/>
        </w:rPr>
        <w:t>avivaldybės administracijos direktor</w:t>
      </w:r>
      <w:r w:rsidR="00937E7A" w:rsidRPr="00937E7A">
        <w:rPr>
          <w:sz w:val="24"/>
          <w:szCs w:val="24"/>
        </w:rPr>
        <w:t>iui</w:t>
      </w:r>
      <w:r w:rsidR="00F93D98" w:rsidRPr="00937E7A">
        <w:rPr>
          <w:sz w:val="24"/>
          <w:szCs w:val="24"/>
        </w:rPr>
        <w:t xml:space="preserve"> iki 20</w:t>
      </w:r>
      <w:r w:rsidR="00AC3F5D" w:rsidRPr="00937E7A">
        <w:rPr>
          <w:sz w:val="24"/>
          <w:szCs w:val="24"/>
        </w:rPr>
        <w:t>2</w:t>
      </w:r>
      <w:r w:rsidR="00B43215" w:rsidRPr="00937E7A">
        <w:rPr>
          <w:sz w:val="24"/>
          <w:szCs w:val="24"/>
        </w:rPr>
        <w:t>1</w:t>
      </w:r>
      <w:r w:rsidR="00F93D98" w:rsidRPr="00937E7A">
        <w:rPr>
          <w:sz w:val="24"/>
          <w:szCs w:val="24"/>
        </w:rPr>
        <w:t xml:space="preserve"> m. </w:t>
      </w:r>
      <w:r w:rsidR="00B43215" w:rsidRPr="00937E7A">
        <w:rPr>
          <w:sz w:val="24"/>
          <w:szCs w:val="24"/>
        </w:rPr>
        <w:t>saus</w:t>
      </w:r>
      <w:r w:rsidR="00F93D98" w:rsidRPr="00937E7A">
        <w:rPr>
          <w:sz w:val="24"/>
          <w:szCs w:val="24"/>
        </w:rPr>
        <w:t>io 1</w:t>
      </w:r>
      <w:r w:rsidR="00B43215" w:rsidRPr="00937E7A">
        <w:rPr>
          <w:sz w:val="24"/>
          <w:szCs w:val="24"/>
        </w:rPr>
        <w:t>8</w:t>
      </w:r>
      <w:r w:rsidR="00F93D98" w:rsidRPr="00937E7A">
        <w:rPr>
          <w:sz w:val="24"/>
          <w:szCs w:val="24"/>
        </w:rPr>
        <w:t xml:space="preserve"> d.</w:t>
      </w:r>
    </w:p>
    <w:p w:rsidR="00B725A5" w:rsidRPr="00937E7A" w:rsidRDefault="00AE4582" w:rsidP="00AE4582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851"/>
        <w:rPr>
          <w:sz w:val="24"/>
          <w:szCs w:val="24"/>
        </w:rPr>
      </w:pPr>
      <w:r w:rsidRPr="00937E7A">
        <w:rPr>
          <w:sz w:val="24"/>
          <w:szCs w:val="24"/>
        </w:rPr>
        <w:t xml:space="preserve">3. </w:t>
      </w:r>
      <w:r w:rsidR="00692C24" w:rsidRPr="00937E7A">
        <w:rPr>
          <w:sz w:val="24"/>
          <w:szCs w:val="24"/>
        </w:rPr>
        <w:t xml:space="preserve">N u r o d a u </w:t>
      </w:r>
      <w:r w:rsidR="00B725A5" w:rsidRPr="00937E7A">
        <w:rPr>
          <w:sz w:val="24"/>
          <w:szCs w:val="24"/>
        </w:rPr>
        <w:t xml:space="preserve">Bendrojo skyriaus vyriausiajai specialistei Dianai </w:t>
      </w:r>
      <w:proofErr w:type="spellStart"/>
      <w:r w:rsidR="00B725A5" w:rsidRPr="00937E7A">
        <w:rPr>
          <w:sz w:val="24"/>
          <w:szCs w:val="24"/>
        </w:rPr>
        <w:t>Martusevičienei</w:t>
      </w:r>
      <w:proofErr w:type="spellEnd"/>
      <w:r w:rsidR="00B725A5" w:rsidRPr="00937E7A">
        <w:rPr>
          <w:sz w:val="24"/>
          <w:szCs w:val="24"/>
        </w:rPr>
        <w:t xml:space="preserve">: </w:t>
      </w:r>
    </w:p>
    <w:p w:rsidR="00B725A5" w:rsidRPr="00937E7A" w:rsidRDefault="00AE4582" w:rsidP="00BC7B1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  <w:r w:rsidRPr="00937E7A">
        <w:rPr>
          <w:sz w:val="24"/>
          <w:szCs w:val="24"/>
        </w:rPr>
        <w:t xml:space="preserve">               </w:t>
      </w:r>
      <w:r w:rsidR="00497CF1" w:rsidRPr="00937E7A">
        <w:rPr>
          <w:sz w:val="24"/>
          <w:szCs w:val="24"/>
        </w:rPr>
        <w:t>3.1.</w:t>
      </w:r>
      <w:r w:rsidRPr="00937E7A">
        <w:rPr>
          <w:sz w:val="24"/>
          <w:szCs w:val="24"/>
        </w:rPr>
        <w:t xml:space="preserve"> </w:t>
      </w:r>
      <w:r w:rsidR="00B725A5" w:rsidRPr="00937E7A">
        <w:rPr>
          <w:sz w:val="24"/>
          <w:szCs w:val="24"/>
        </w:rPr>
        <w:t xml:space="preserve">su šiuo įsakymu per </w:t>
      </w:r>
      <w:r w:rsidR="00692C24" w:rsidRPr="00937E7A">
        <w:rPr>
          <w:sz w:val="24"/>
          <w:szCs w:val="24"/>
        </w:rPr>
        <w:t>Savivaldybės dokumen</w:t>
      </w:r>
      <w:r w:rsidR="00B725A5" w:rsidRPr="00937E7A">
        <w:rPr>
          <w:sz w:val="24"/>
          <w:szCs w:val="24"/>
        </w:rPr>
        <w:t>t</w:t>
      </w:r>
      <w:r w:rsidR="00937E7A" w:rsidRPr="00937E7A">
        <w:rPr>
          <w:sz w:val="24"/>
          <w:szCs w:val="24"/>
        </w:rPr>
        <w:t>ų valdymo sistemą supažindinti I</w:t>
      </w:r>
      <w:r w:rsidR="00B725A5" w:rsidRPr="00937E7A">
        <w:rPr>
          <w:sz w:val="24"/>
          <w:szCs w:val="24"/>
        </w:rPr>
        <w:t>nventori</w:t>
      </w:r>
      <w:r w:rsidR="00937E7A" w:rsidRPr="00937E7A">
        <w:rPr>
          <w:sz w:val="24"/>
          <w:szCs w:val="24"/>
        </w:rPr>
        <w:t xml:space="preserve">zacijos komisijos </w:t>
      </w:r>
      <w:r w:rsidR="00B725A5" w:rsidRPr="00937E7A">
        <w:rPr>
          <w:sz w:val="24"/>
          <w:szCs w:val="24"/>
        </w:rPr>
        <w:t>narius</w:t>
      </w:r>
      <w:r w:rsidR="00937E7A" w:rsidRPr="00937E7A">
        <w:rPr>
          <w:sz w:val="24"/>
          <w:szCs w:val="24"/>
        </w:rPr>
        <w:t>;</w:t>
      </w:r>
      <w:r w:rsidR="00692C24" w:rsidRPr="00937E7A">
        <w:rPr>
          <w:sz w:val="24"/>
          <w:szCs w:val="24"/>
        </w:rPr>
        <w:tab/>
      </w:r>
    </w:p>
    <w:p w:rsidR="00692C24" w:rsidRPr="00937E7A" w:rsidRDefault="00AE4582" w:rsidP="00BC7B1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  <w:r w:rsidRPr="00937E7A">
        <w:rPr>
          <w:sz w:val="24"/>
          <w:szCs w:val="24"/>
        </w:rPr>
        <w:t xml:space="preserve">               </w:t>
      </w:r>
      <w:r w:rsidR="00B725A5" w:rsidRPr="00937E7A">
        <w:rPr>
          <w:sz w:val="24"/>
          <w:szCs w:val="24"/>
        </w:rPr>
        <w:t>3.2</w:t>
      </w:r>
      <w:r w:rsidR="00497CF1" w:rsidRPr="00937E7A">
        <w:rPr>
          <w:sz w:val="24"/>
          <w:szCs w:val="24"/>
        </w:rPr>
        <w:t xml:space="preserve">. </w:t>
      </w:r>
      <w:r w:rsidR="00B725A5" w:rsidRPr="00937E7A">
        <w:rPr>
          <w:sz w:val="24"/>
          <w:szCs w:val="24"/>
        </w:rPr>
        <w:t xml:space="preserve">šį įsakymą paskelbti Savivaldybės interneto svetainėje. </w:t>
      </w:r>
      <w:r w:rsidR="00692C24" w:rsidRPr="00937E7A">
        <w:rPr>
          <w:sz w:val="24"/>
          <w:szCs w:val="24"/>
        </w:rPr>
        <w:tab/>
      </w:r>
    </w:p>
    <w:p w:rsidR="00E5345F" w:rsidRPr="00937E7A" w:rsidRDefault="00E5345F" w:rsidP="00BC7B1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</w:p>
    <w:p w:rsidR="00CF68C5" w:rsidRPr="00937E7A" w:rsidRDefault="00CF68C5" w:rsidP="00AE4582">
      <w:pPr>
        <w:pStyle w:val="BodyText"/>
        <w:tabs>
          <w:tab w:val="num" w:pos="1701"/>
        </w:tabs>
        <w:spacing w:line="276" w:lineRule="auto"/>
        <w:ind w:firstLine="0"/>
        <w:rPr>
          <w:sz w:val="24"/>
          <w:szCs w:val="24"/>
        </w:rPr>
      </w:pPr>
    </w:p>
    <w:p w:rsidR="00A45A3F" w:rsidRPr="00937E7A" w:rsidRDefault="00A45A3F" w:rsidP="00BC7B1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jc w:val="left"/>
        <w:rPr>
          <w:sz w:val="24"/>
          <w:szCs w:val="24"/>
        </w:rPr>
      </w:pPr>
      <w:r w:rsidRPr="00937E7A">
        <w:rPr>
          <w:sz w:val="24"/>
          <w:szCs w:val="24"/>
        </w:rPr>
        <w:t>Administracijos direktor</w:t>
      </w:r>
      <w:r w:rsidR="00692C24" w:rsidRPr="00937E7A">
        <w:rPr>
          <w:sz w:val="24"/>
          <w:szCs w:val="24"/>
        </w:rPr>
        <w:t>ė</w:t>
      </w:r>
      <w:r w:rsidRPr="00937E7A">
        <w:rPr>
          <w:sz w:val="24"/>
          <w:szCs w:val="24"/>
        </w:rPr>
        <w:tab/>
      </w:r>
      <w:r w:rsidRPr="00937E7A">
        <w:rPr>
          <w:sz w:val="24"/>
          <w:szCs w:val="24"/>
        </w:rPr>
        <w:tab/>
      </w:r>
      <w:r w:rsidR="00632A7F" w:rsidRPr="00937E7A">
        <w:rPr>
          <w:sz w:val="24"/>
          <w:szCs w:val="24"/>
        </w:rPr>
        <w:tab/>
      </w:r>
      <w:r w:rsidR="00632A7F" w:rsidRPr="00937E7A">
        <w:rPr>
          <w:sz w:val="24"/>
          <w:szCs w:val="24"/>
        </w:rPr>
        <w:tab/>
      </w:r>
      <w:r w:rsidR="00692C24" w:rsidRPr="00937E7A">
        <w:rPr>
          <w:sz w:val="24"/>
          <w:szCs w:val="24"/>
        </w:rPr>
        <w:t xml:space="preserve">Jūratė </w:t>
      </w:r>
      <w:proofErr w:type="spellStart"/>
      <w:r w:rsidR="00692C24" w:rsidRPr="00937E7A">
        <w:rPr>
          <w:sz w:val="24"/>
          <w:szCs w:val="24"/>
        </w:rPr>
        <w:t>Zailskienė</w:t>
      </w:r>
      <w:proofErr w:type="spellEnd"/>
    </w:p>
    <w:p w:rsidR="006D5656" w:rsidRPr="00937E7A" w:rsidRDefault="006D5656" w:rsidP="00BC7B1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6D5656" w:rsidRDefault="006D5656" w:rsidP="00BC7B1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AE4582" w:rsidRDefault="00AE4582" w:rsidP="00BC7B1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AE4582" w:rsidRDefault="00AE4582" w:rsidP="00BC7B1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AE4582" w:rsidRDefault="00AE4582" w:rsidP="00BC7B1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6C5C12" w:rsidRDefault="0070348C" w:rsidP="00BC7B1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Parengė</w:t>
      </w:r>
    </w:p>
    <w:p w:rsidR="006175FF" w:rsidRDefault="006175FF" w:rsidP="00BC7B1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0118B9" w:rsidRDefault="00046D2B" w:rsidP="00BC7B1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 xml:space="preserve">Rima </w:t>
      </w:r>
      <w:proofErr w:type="spellStart"/>
      <w:r>
        <w:rPr>
          <w:sz w:val="24"/>
        </w:rPr>
        <w:t>Kleizienė</w:t>
      </w:r>
      <w:proofErr w:type="spellEnd"/>
    </w:p>
    <w:p w:rsidR="00713811" w:rsidRDefault="00AC3F5D" w:rsidP="00BC7B1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2020</w:t>
      </w:r>
      <w:r w:rsidR="00D470C0">
        <w:rPr>
          <w:sz w:val="24"/>
        </w:rPr>
        <w:t>-1</w:t>
      </w:r>
      <w:r w:rsidR="00B725A5">
        <w:rPr>
          <w:sz w:val="24"/>
        </w:rPr>
        <w:t>2</w:t>
      </w:r>
      <w:r w:rsidR="00D470C0">
        <w:rPr>
          <w:sz w:val="24"/>
        </w:rPr>
        <w:t>-</w:t>
      </w:r>
      <w:r>
        <w:rPr>
          <w:sz w:val="24"/>
        </w:rPr>
        <w:t>15</w:t>
      </w:r>
    </w:p>
    <w:sectPr w:rsidR="00713811" w:rsidSect="00AE4582">
      <w:headerReference w:type="even" r:id="rId7"/>
      <w:headerReference w:type="default" r:id="rId8"/>
      <w:headerReference w:type="first" r:id="rId9"/>
      <w:pgSz w:w="11907" w:h="16840" w:code="9"/>
      <w:pgMar w:top="-1134" w:right="567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85D" w:rsidRDefault="00DA085D">
      <w:r>
        <w:separator/>
      </w:r>
    </w:p>
  </w:endnote>
  <w:endnote w:type="continuationSeparator" w:id="0">
    <w:p w:rsidR="00DA085D" w:rsidRDefault="00DA0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85D" w:rsidRDefault="00DA085D">
      <w:r>
        <w:separator/>
      </w:r>
    </w:p>
  </w:footnote>
  <w:footnote w:type="continuationSeparator" w:id="0">
    <w:p w:rsidR="00DA085D" w:rsidRDefault="00DA0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6A" w:rsidRDefault="00CC01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34B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4B6A" w:rsidRDefault="00034B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6A" w:rsidRDefault="00CC015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034B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7B13">
      <w:rPr>
        <w:rStyle w:val="PageNumber"/>
        <w:noProof/>
      </w:rPr>
      <w:t>2</w:t>
    </w:r>
    <w:r>
      <w:rPr>
        <w:rStyle w:val="PageNumber"/>
      </w:rPr>
      <w:fldChar w:fldCharType="end"/>
    </w:r>
  </w:p>
  <w:p w:rsidR="00034B6A" w:rsidRDefault="00034B6A">
    <w:pPr>
      <w:pStyle w:val="Header"/>
      <w:framePr w:wrap="around" w:vAnchor="text" w:hAnchor="margin" w:xAlign="center" w:y="1"/>
      <w:rPr>
        <w:rStyle w:val="PageNumber"/>
      </w:rPr>
    </w:pPr>
  </w:p>
  <w:p w:rsidR="00034B6A" w:rsidRDefault="00034B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6A" w:rsidRDefault="00034B6A">
    <w:pPr>
      <w:pStyle w:val="Header"/>
      <w:rPr>
        <w:b/>
        <w:bCs/>
        <w:sz w:val="24"/>
      </w:rPr>
    </w:pPr>
    <w:r>
      <w:tab/>
    </w:r>
    <w:r>
      <w:tab/>
    </w:r>
  </w:p>
  <w:p w:rsidR="00034B6A" w:rsidRDefault="00D5353F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4B6A" w:rsidRDefault="00034B6A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034B6A" w:rsidRDefault="00034B6A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4B6A" w:rsidRDefault="00034B6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034B6A" w:rsidRDefault="00034B6A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034B6A" w:rsidRDefault="00034B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3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4">
    <w:nsid w:val="3ABB5E5F"/>
    <w:multiLevelType w:val="hybridMultilevel"/>
    <w:tmpl w:val="B14EA834"/>
    <w:lvl w:ilvl="0" w:tplc="E252DEF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5C8B0905"/>
    <w:multiLevelType w:val="multilevel"/>
    <w:tmpl w:val="87A6508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2" w:hanging="1800"/>
      </w:pPr>
      <w:rPr>
        <w:rFonts w:hint="default"/>
      </w:rPr>
    </w:lvl>
  </w:abstractNum>
  <w:abstractNum w:abstractNumId="7">
    <w:nsid w:val="5D2514BB"/>
    <w:multiLevelType w:val="hybridMultilevel"/>
    <w:tmpl w:val="E80240F0"/>
    <w:lvl w:ilvl="0" w:tplc="C5AC10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04457"/>
    <w:rsid w:val="000118B9"/>
    <w:rsid w:val="00034B6A"/>
    <w:rsid w:val="00046D2B"/>
    <w:rsid w:val="00055589"/>
    <w:rsid w:val="0006159F"/>
    <w:rsid w:val="00075AC5"/>
    <w:rsid w:val="00091BDD"/>
    <w:rsid w:val="000B004A"/>
    <w:rsid w:val="000E5B3E"/>
    <w:rsid w:val="00120ABB"/>
    <w:rsid w:val="0013254F"/>
    <w:rsid w:val="001F5147"/>
    <w:rsid w:val="00220143"/>
    <w:rsid w:val="002221FF"/>
    <w:rsid w:val="00231B32"/>
    <w:rsid w:val="00251139"/>
    <w:rsid w:val="00265F3A"/>
    <w:rsid w:val="002872D0"/>
    <w:rsid w:val="00292126"/>
    <w:rsid w:val="002D2005"/>
    <w:rsid w:val="00301CAD"/>
    <w:rsid w:val="00323571"/>
    <w:rsid w:val="00324B88"/>
    <w:rsid w:val="00334E7F"/>
    <w:rsid w:val="0037052C"/>
    <w:rsid w:val="0039791F"/>
    <w:rsid w:val="003C2ECA"/>
    <w:rsid w:val="003C3809"/>
    <w:rsid w:val="003D0FB6"/>
    <w:rsid w:val="003D49BB"/>
    <w:rsid w:val="003D6118"/>
    <w:rsid w:val="003E4647"/>
    <w:rsid w:val="00407C6C"/>
    <w:rsid w:val="00497CF1"/>
    <w:rsid w:val="004F6EC2"/>
    <w:rsid w:val="00522C2A"/>
    <w:rsid w:val="00540CB0"/>
    <w:rsid w:val="00541A2C"/>
    <w:rsid w:val="005459BF"/>
    <w:rsid w:val="00554ACC"/>
    <w:rsid w:val="00565642"/>
    <w:rsid w:val="00574B3B"/>
    <w:rsid w:val="005869B2"/>
    <w:rsid w:val="005B0CBF"/>
    <w:rsid w:val="006175FF"/>
    <w:rsid w:val="00632A7F"/>
    <w:rsid w:val="006451AE"/>
    <w:rsid w:val="00674A64"/>
    <w:rsid w:val="00691D24"/>
    <w:rsid w:val="00692C24"/>
    <w:rsid w:val="006A5BD4"/>
    <w:rsid w:val="006C5C12"/>
    <w:rsid w:val="006D1664"/>
    <w:rsid w:val="006D5656"/>
    <w:rsid w:val="0070348C"/>
    <w:rsid w:val="00713811"/>
    <w:rsid w:val="007422AE"/>
    <w:rsid w:val="0075284D"/>
    <w:rsid w:val="007600BC"/>
    <w:rsid w:val="007A286A"/>
    <w:rsid w:val="007F7155"/>
    <w:rsid w:val="008007E6"/>
    <w:rsid w:val="008369F4"/>
    <w:rsid w:val="008C4CA7"/>
    <w:rsid w:val="008C7678"/>
    <w:rsid w:val="008F6909"/>
    <w:rsid w:val="00903F7B"/>
    <w:rsid w:val="00937E7A"/>
    <w:rsid w:val="00943964"/>
    <w:rsid w:val="00950B6D"/>
    <w:rsid w:val="00963C11"/>
    <w:rsid w:val="0098554D"/>
    <w:rsid w:val="00995256"/>
    <w:rsid w:val="009A264B"/>
    <w:rsid w:val="009B7F2D"/>
    <w:rsid w:val="009D58EA"/>
    <w:rsid w:val="009E1DC8"/>
    <w:rsid w:val="009F69F8"/>
    <w:rsid w:val="00A24C5A"/>
    <w:rsid w:val="00A35EB3"/>
    <w:rsid w:val="00A45A3F"/>
    <w:rsid w:val="00A46BB2"/>
    <w:rsid w:val="00AA26A2"/>
    <w:rsid w:val="00AA7271"/>
    <w:rsid w:val="00AA7E17"/>
    <w:rsid w:val="00AC3F5D"/>
    <w:rsid w:val="00AC74C9"/>
    <w:rsid w:val="00AD4B67"/>
    <w:rsid w:val="00AE13B8"/>
    <w:rsid w:val="00AE4582"/>
    <w:rsid w:val="00AE6A89"/>
    <w:rsid w:val="00B40B55"/>
    <w:rsid w:val="00B43215"/>
    <w:rsid w:val="00B55200"/>
    <w:rsid w:val="00B725A5"/>
    <w:rsid w:val="00B831DB"/>
    <w:rsid w:val="00B9025B"/>
    <w:rsid w:val="00BC52A5"/>
    <w:rsid w:val="00BC7B13"/>
    <w:rsid w:val="00BF44A6"/>
    <w:rsid w:val="00C21DE1"/>
    <w:rsid w:val="00C23202"/>
    <w:rsid w:val="00C460B4"/>
    <w:rsid w:val="00C772DC"/>
    <w:rsid w:val="00CB0862"/>
    <w:rsid w:val="00CC015B"/>
    <w:rsid w:val="00CF68C5"/>
    <w:rsid w:val="00CF7C60"/>
    <w:rsid w:val="00D033D5"/>
    <w:rsid w:val="00D122B5"/>
    <w:rsid w:val="00D24DB1"/>
    <w:rsid w:val="00D34685"/>
    <w:rsid w:val="00D470C0"/>
    <w:rsid w:val="00D5353F"/>
    <w:rsid w:val="00D77E33"/>
    <w:rsid w:val="00D8686F"/>
    <w:rsid w:val="00D871B3"/>
    <w:rsid w:val="00D9795E"/>
    <w:rsid w:val="00DA085D"/>
    <w:rsid w:val="00DC27BF"/>
    <w:rsid w:val="00DF5200"/>
    <w:rsid w:val="00E47DEA"/>
    <w:rsid w:val="00E5345F"/>
    <w:rsid w:val="00E73B9E"/>
    <w:rsid w:val="00E7697B"/>
    <w:rsid w:val="00F547BC"/>
    <w:rsid w:val="00F6590D"/>
    <w:rsid w:val="00F75DC4"/>
    <w:rsid w:val="00F807AB"/>
    <w:rsid w:val="00F928DD"/>
    <w:rsid w:val="00F93D98"/>
    <w:rsid w:val="00FA5186"/>
    <w:rsid w:val="00FB2625"/>
    <w:rsid w:val="00FC11C3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FB6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3D0FB6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D0FB6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3D0FB6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0F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0FB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D0FB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D0FB6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3D0FB6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3D0FB6"/>
  </w:style>
  <w:style w:type="paragraph" w:styleId="BodyTextIndent3">
    <w:name w:val="Body Text Indent 3"/>
    <w:basedOn w:val="Normal"/>
    <w:rsid w:val="003D0FB6"/>
    <w:pPr>
      <w:ind w:firstLine="1080"/>
    </w:pPr>
    <w:rPr>
      <w:sz w:val="24"/>
    </w:rPr>
  </w:style>
  <w:style w:type="paragraph" w:styleId="BodyText3">
    <w:name w:val="Body Text 3"/>
    <w:basedOn w:val="Normal"/>
    <w:rsid w:val="003D0FB6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3D0FB6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3D0FB6"/>
    <w:rPr>
      <w:color w:val="800080"/>
      <w:u w:val="single"/>
    </w:rPr>
  </w:style>
  <w:style w:type="paragraph" w:styleId="BodyText">
    <w:name w:val="Body Text"/>
    <w:basedOn w:val="Normal"/>
    <w:rsid w:val="00CF68C5"/>
    <w:pPr>
      <w:spacing w:after="120"/>
    </w:pPr>
  </w:style>
  <w:style w:type="paragraph" w:styleId="BalloonText">
    <w:name w:val="Balloon Text"/>
    <w:basedOn w:val="Normal"/>
    <w:link w:val="BalloonTextChar"/>
    <w:rsid w:val="00565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6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2020-12-15T06:59:00Z</cp:lastPrinted>
  <dcterms:created xsi:type="dcterms:W3CDTF">2020-12-15T09:18:00Z</dcterms:created>
  <dcterms:modified xsi:type="dcterms:W3CDTF">2020-12-15T09:18:00Z</dcterms:modified>
</cp:coreProperties>
</file>