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643C7" w:rsidRDefault="001643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C229BE" w:rsidRDefault="00C229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A97C70">
      <w:pPr>
        <w:pStyle w:val="Header"/>
        <w:tabs>
          <w:tab w:val="clear" w:pos="4153"/>
          <w:tab w:val="clear" w:pos="8306"/>
          <w:tab w:val="left" w:pos="426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 w:rsidR="00BE1825">
        <w:rPr>
          <w:b/>
          <w:bCs/>
          <w:caps/>
          <w:sz w:val="24"/>
        </w:rPr>
        <w:t>SOCIALINĖS REABILITACIJOS PASLAUGŲ NEĮ</w:t>
      </w:r>
      <w:r w:rsidR="006E6D95">
        <w:rPr>
          <w:b/>
          <w:bCs/>
          <w:caps/>
          <w:sz w:val="24"/>
        </w:rPr>
        <w:t>GALIESIEMS BENDRUOMENĖJE PROJEKTŲ FINANSAVIMO</w:t>
      </w:r>
    </w:p>
    <w:p w:rsidR="00C229BE" w:rsidRDefault="00C229BE" w:rsidP="00C229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0118B9" w:rsidRDefault="00C229BE" w:rsidP="00C229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950B6D">
        <w:rPr>
          <w:sz w:val="24"/>
        </w:rPr>
        <w:t xml:space="preserve"> </w:t>
      </w:r>
      <w:r w:rsidR="00111E95">
        <w:rPr>
          <w:sz w:val="24"/>
        </w:rPr>
        <w:t>2020</w:t>
      </w:r>
      <w:r w:rsidR="00805DE1">
        <w:rPr>
          <w:sz w:val="24"/>
        </w:rPr>
        <w:t xml:space="preserve"> </w:t>
      </w:r>
      <w:r w:rsidR="00220143">
        <w:rPr>
          <w:sz w:val="24"/>
        </w:rPr>
        <w:t>m.</w:t>
      </w:r>
      <w:r w:rsidR="00187F4F">
        <w:rPr>
          <w:sz w:val="24"/>
        </w:rPr>
        <w:t xml:space="preserve"> </w:t>
      </w:r>
      <w:r w:rsidR="00646DAD">
        <w:rPr>
          <w:sz w:val="24"/>
        </w:rPr>
        <w:t>gruodžio</w:t>
      </w:r>
      <w:r w:rsidR="00A52EE2">
        <w:rPr>
          <w:sz w:val="24"/>
        </w:rPr>
        <w:t xml:space="preserve">         </w:t>
      </w:r>
      <w:r w:rsidR="00805DE1">
        <w:rPr>
          <w:sz w:val="24"/>
        </w:rPr>
        <w:t>d.</w:t>
      </w:r>
    </w:p>
    <w:p w:rsidR="00C229BE" w:rsidRDefault="00C229BE" w:rsidP="00C229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0119DD" w:rsidRDefault="000119DD" w:rsidP="0080697B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</w:rPr>
      </w:pPr>
    </w:p>
    <w:p w:rsidR="00D87B7F" w:rsidRDefault="00BC5FA6" w:rsidP="00CA0E8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1134"/>
        <w:rPr>
          <w:sz w:val="24"/>
        </w:rPr>
      </w:pPr>
      <w:r>
        <w:rPr>
          <w:sz w:val="24"/>
        </w:rPr>
        <w:t>Vadovaudamasi</w:t>
      </w:r>
      <w:r w:rsidR="00BE1825">
        <w:rPr>
          <w:sz w:val="24"/>
        </w:rPr>
        <w:t xml:space="preserve"> Lietuvos Respublikos vietos savivaldos įstatymo 29 straipsnio 8 dalies </w:t>
      </w:r>
      <w:r w:rsidR="005C3552">
        <w:rPr>
          <w:sz w:val="24"/>
        </w:rPr>
        <w:t xml:space="preserve">1, </w:t>
      </w:r>
      <w:r w:rsidR="00BE1825">
        <w:rPr>
          <w:sz w:val="24"/>
        </w:rPr>
        <w:t>2</w:t>
      </w:r>
      <w:r w:rsidR="00487CCA">
        <w:rPr>
          <w:sz w:val="24"/>
        </w:rPr>
        <w:t>, 3</w:t>
      </w:r>
      <w:r w:rsidR="00BE1825">
        <w:rPr>
          <w:sz w:val="24"/>
        </w:rPr>
        <w:t xml:space="preserve"> </w:t>
      </w:r>
      <w:r w:rsidR="00BB498E">
        <w:rPr>
          <w:sz w:val="24"/>
        </w:rPr>
        <w:t>ir 5 punktais</w:t>
      </w:r>
      <w:r w:rsidR="00BE1825">
        <w:rPr>
          <w:sz w:val="24"/>
        </w:rPr>
        <w:t xml:space="preserve">, </w:t>
      </w:r>
      <w:r w:rsidR="003E2B22">
        <w:rPr>
          <w:sz w:val="24"/>
        </w:rPr>
        <w:t>Socialinės reabilitacijos paslaugų neįgaliesiems bendruomenėje 20</w:t>
      </w:r>
      <w:r w:rsidR="007F7B39">
        <w:rPr>
          <w:sz w:val="24"/>
        </w:rPr>
        <w:t>2</w:t>
      </w:r>
      <w:r w:rsidR="00FA6587">
        <w:rPr>
          <w:sz w:val="24"/>
        </w:rPr>
        <w:t>1</w:t>
      </w:r>
      <w:r w:rsidR="003E2B22">
        <w:rPr>
          <w:sz w:val="24"/>
        </w:rPr>
        <w:t xml:space="preserve"> metų projektų atrankos konkurso organizavimo nuostatų, patvirtintų Lietuvos Respublikos socialinės apsaugos ir darbo ministro 20</w:t>
      </w:r>
      <w:r w:rsidR="00FA6587">
        <w:rPr>
          <w:sz w:val="24"/>
        </w:rPr>
        <w:t>20</w:t>
      </w:r>
      <w:r w:rsidR="007F7B39">
        <w:rPr>
          <w:sz w:val="24"/>
        </w:rPr>
        <w:t xml:space="preserve"> m. rugsėjo 30</w:t>
      </w:r>
      <w:r w:rsidR="003E2B22">
        <w:rPr>
          <w:sz w:val="24"/>
        </w:rPr>
        <w:t xml:space="preserve"> d. įsakymu Nr. A1-</w:t>
      </w:r>
      <w:r w:rsidR="00FA6587">
        <w:rPr>
          <w:sz w:val="24"/>
        </w:rPr>
        <w:t>906</w:t>
      </w:r>
      <w:r w:rsidR="003E2B22">
        <w:rPr>
          <w:sz w:val="24"/>
        </w:rPr>
        <w:t xml:space="preserve"> „Dėl Socialinės reabilitacijos paslaugų neįgaliesiems bendruomenėje 20</w:t>
      </w:r>
      <w:r w:rsidR="00AD5632">
        <w:rPr>
          <w:sz w:val="24"/>
        </w:rPr>
        <w:t>2</w:t>
      </w:r>
      <w:r w:rsidR="00286207">
        <w:rPr>
          <w:sz w:val="24"/>
        </w:rPr>
        <w:t>1</w:t>
      </w:r>
      <w:r w:rsidR="003E2B22">
        <w:rPr>
          <w:sz w:val="24"/>
        </w:rPr>
        <w:t xml:space="preserve"> metų projektų atrankos konkurso organizavimo nuostatų patvirtinimo“, 4</w:t>
      </w:r>
      <w:r w:rsidR="00286207">
        <w:rPr>
          <w:sz w:val="24"/>
        </w:rPr>
        <w:t>1</w:t>
      </w:r>
      <w:r w:rsidR="003E2B22">
        <w:rPr>
          <w:sz w:val="24"/>
        </w:rPr>
        <w:t xml:space="preserve"> punktu</w:t>
      </w:r>
      <w:r w:rsidR="00556CE8">
        <w:rPr>
          <w:sz w:val="24"/>
        </w:rPr>
        <w:t xml:space="preserve">, </w:t>
      </w:r>
      <w:r w:rsidR="00500FDE">
        <w:rPr>
          <w:sz w:val="24"/>
        </w:rPr>
        <w:t>44</w:t>
      </w:r>
      <w:r w:rsidR="00556CE8">
        <w:rPr>
          <w:sz w:val="24"/>
        </w:rPr>
        <w:t>.6</w:t>
      </w:r>
      <w:r w:rsidR="00D87B7F">
        <w:rPr>
          <w:sz w:val="24"/>
        </w:rPr>
        <w:t xml:space="preserve"> p</w:t>
      </w:r>
      <w:r w:rsidR="00556CE8">
        <w:rPr>
          <w:sz w:val="24"/>
        </w:rPr>
        <w:t>apunkčiu</w:t>
      </w:r>
      <w:r w:rsidR="003E2B22">
        <w:rPr>
          <w:sz w:val="24"/>
        </w:rPr>
        <w:t xml:space="preserve"> </w:t>
      </w:r>
      <w:r w:rsidR="00BE1825">
        <w:rPr>
          <w:sz w:val="24"/>
        </w:rPr>
        <w:t>ir atsižvelgdama į</w:t>
      </w:r>
      <w:r w:rsidR="001F512E">
        <w:rPr>
          <w:sz w:val="24"/>
        </w:rPr>
        <w:t xml:space="preserve"> Prienų rajono savivaldybės</w:t>
      </w:r>
      <w:r w:rsidR="00BE1825">
        <w:rPr>
          <w:sz w:val="24"/>
        </w:rPr>
        <w:t xml:space="preserve"> </w:t>
      </w:r>
      <w:r w:rsidR="0003697B">
        <w:rPr>
          <w:sz w:val="24"/>
        </w:rPr>
        <w:t>s</w:t>
      </w:r>
      <w:r w:rsidR="00BE1825">
        <w:rPr>
          <w:sz w:val="24"/>
        </w:rPr>
        <w:t>ocialinės reabilitacijos paslaugų neįgaliesiems bendruomenėje projektų vert</w:t>
      </w:r>
      <w:r w:rsidR="00526762">
        <w:rPr>
          <w:sz w:val="24"/>
        </w:rPr>
        <w:t xml:space="preserve">inimo ir atrankos komisijos </w:t>
      </w:r>
      <w:r w:rsidR="00556CE8">
        <w:rPr>
          <w:sz w:val="24"/>
        </w:rPr>
        <w:t xml:space="preserve">posėdžio </w:t>
      </w:r>
      <w:r w:rsidR="00526762">
        <w:rPr>
          <w:sz w:val="24"/>
        </w:rPr>
        <w:t>20</w:t>
      </w:r>
      <w:r w:rsidR="00902148">
        <w:rPr>
          <w:sz w:val="24"/>
        </w:rPr>
        <w:t>20</w:t>
      </w:r>
      <w:r w:rsidR="00BE1825">
        <w:rPr>
          <w:sz w:val="24"/>
        </w:rPr>
        <w:t xml:space="preserve"> </w:t>
      </w:r>
      <w:r w:rsidR="0003697B">
        <w:rPr>
          <w:sz w:val="24"/>
        </w:rPr>
        <w:t>m. gruodžio</w:t>
      </w:r>
      <w:r w:rsidR="00D87B7F">
        <w:rPr>
          <w:sz w:val="24"/>
        </w:rPr>
        <w:t xml:space="preserve"> </w:t>
      </w:r>
      <w:r w:rsidR="003E074D">
        <w:rPr>
          <w:sz w:val="24"/>
        </w:rPr>
        <w:t xml:space="preserve">16 </w:t>
      </w:r>
      <w:r w:rsidR="00D87B7F">
        <w:rPr>
          <w:sz w:val="24"/>
        </w:rPr>
        <w:t>d. protokolą Nr</w:t>
      </w:r>
      <w:r w:rsidR="00D87B7F" w:rsidRPr="00F80806">
        <w:rPr>
          <w:sz w:val="24"/>
        </w:rPr>
        <w:t>. (18.65)-AR4-</w:t>
      </w:r>
      <w:r w:rsidR="00F831B3">
        <w:rPr>
          <w:sz w:val="24"/>
        </w:rPr>
        <w:t>5777</w:t>
      </w:r>
      <w:r w:rsidR="00D87B7F">
        <w:rPr>
          <w:sz w:val="24"/>
        </w:rPr>
        <w:t>:</w:t>
      </w:r>
    </w:p>
    <w:p w:rsidR="00651897" w:rsidRDefault="002F6373" w:rsidP="00CA0E8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1. </w:t>
      </w:r>
      <w:r w:rsidR="00D87B7F">
        <w:rPr>
          <w:sz w:val="24"/>
        </w:rPr>
        <w:t>T</w:t>
      </w:r>
      <w:r w:rsidR="0005567B">
        <w:rPr>
          <w:sz w:val="24"/>
        </w:rPr>
        <w:t xml:space="preserve"> v i </w:t>
      </w:r>
      <w:r w:rsidR="00651897">
        <w:rPr>
          <w:sz w:val="24"/>
        </w:rPr>
        <w:t>r t i n u Socialinės reabilitacijos pasla</w:t>
      </w:r>
      <w:r w:rsidR="0005567B">
        <w:rPr>
          <w:sz w:val="24"/>
        </w:rPr>
        <w:t xml:space="preserve">ugų neįgaliesiems </w:t>
      </w:r>
      <w:r w:rsidR="00BB4EC7">
        <w:rPr>
          <w:sz w:val="24"/>
        </w:rPr>
        <w:t>bendruomenėje</w:t>
      </w:r>
      <w:r w:rsidR="00F75B4D">
        <w:rPr>
          <w:sz w:val="24"/>
        </w:rPr>
        <w:t xml:space="preserve"> </w:t>
      </w:r>
      <w:r w:rsidR="004B0310">
        <w:rPr>
          <w:sz w:val="24"/>
        </w:rPr>
        <w:t>2021</w:t>
      </w:r>
      <w:r w:rsidR="0003697B">
        <w:rPr>
          <w:sz w:val="24"/>
        </w:rPr>
        <w:t> m.</w:t>
      </w:r>
      <w:r w:rsidR="00900285">
        <w:rPr>
          <w:sz w:val="24"/>
        </w:rPr>
        <w:t xml:space="preserve"> </w:t>
      </w:r>
      <w:r w:rsidR="00651897">
        <w:rPr>
          <w:sz w:val="24"/>
        </w:rPr>
        <w:t>projektams finansuoti skirtų lėšų paskirstymą (pridedam</w:t>
      </w:r>
      <w:r w:rsidR="00B13104">
        <w:rPr>
          <w:sz w:val="24"/>
        </w:rPr>
        <w:t>a</w:t>
      </w:r>
      <w:r w:rsidR="00651897">
        <w:rPr>
          <w:sz w:val="24"/>
        </w:rPr>
        <w:t>).</w:t>
      </w:r>
    </w:p>
    <w:p w:rsidR="00D87B7F" w:rsidRDefault="002F6373" w:rsidP="00CA0E8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2. </w:t>
      </w:r>
      <w:r w:rsidR="00D87B7F">
        <w:rPr>
          <w:sz w:val="24"/>
        </w:rPr>
        <w:t>P a v</w:t>
      </w:r>
      <w:r w:rsidR="0005567B">
        <w:rPr>
          <w:sz w:val="24"/>
        </w:rPr>
        <w:t xml:space="preserve"> </w:t>
      </w:r>
      <w:r w:rsidR="00D87B7F">
        <w:rPr>
          <w:sz w:val="24"/>
        </w:rPr>
        <w:t xml:space="preserve">e d u </w:t>
      </w:r>
      <w:r w:rsidR="00BB4EC7">
        <w:rPr>
          <w:sz w:val="24"/>
        </w:rPr>
        <w:t xml:space="preserve">Prienų rajono savivaldybės administracijos </w:t>
      </w:r>
      <w:r w:rsidR="00F75B4D">
        <w:rPr>
          <w:sz w:val="24"/>
        </w:rPr>
        <w:t>Socialinės paramos ir</w:t>
      </w:r>
      <w:r w:rsidR="00397F58">
        <w:rPr>
          <w:sz w:val="24"/>
        </w:rPr>
        <w:t xml:space="preserve"> </w:t>
      </w:r>
      <w:r w:rsidR="00F75B4D">
        <w:rPr>
          <w:sz w:val="24"/>
        </w:rPr>
        <w:t>s</w:t>
      </w:r>
      <w:r w:rsidR="00BB4EC7">
        <w:rPr>
          <w:sz w:val="24"/>
        </w:rPr>
        <w:t>veikatos</w:t>
      </w:r>
      <w:r w:rsidR="00F75B4D">
        <w:rPr>
          <w:sz w:val="24"/>
        </w:rPr>
        <w:t xml:space="preserve"> </w:t>
      </w:r>
      <w:r w:rsidR="00BB4EC7">
        <w:rPr>
          <w:sz w:val="24"/>
        </w:rPr>
        <w:t xml:space="preserve">skyriaus vyriausiajai specialistei Zitai Matukaitienei užtikrinti tinkamą </w:t>
      </w:r>
      <w:r w:rsidR="00DC3FFE">
        <w:rPr>
          <w:sz w:val="24"/>
        </w:rPr>
        <w:t>S</w:t>
      </w:r>
      <w:r w:rsidR="00BB4EC7">
        <w:rPr>
          <w:sz w:val="24"/>
        </w:rPr>
        <w:t xml:space="preserve">ocialinės reabilitacijos paslaugų neįgaliesiems bendruomenėje </w:t>
      </w:r>
      <w:r w:rsidR="00361942">
        <w:rPr>
          <w:sz w:val="24"/>
        </w:rPr>
        <w:t>20</w:t>
      </w:r>
      <w:r w:rsidR="002A617A">
        <w:rPr>
          <w:sz w:val="24"/>
        </w:rPr>
        <w:t>2</w:t>
      </w:r>
      <w:r w:rsidR="00847048">
        <w:rPr>
          <w:sz w:val="24"/>
        </w:rPr>
        <w:t>1</w:t>
      </w:r>
      <w:r w:rsidR="00361942">
        <w:rPr>
          <w:sz w:val="24"/>
        </w:rPr>
        <w:t xml:space="preserve"> metų projektų atrankos konkurso organizavimo nuostatų </w:t>
      </w:r>
      <w:r w:rsidR="0003697B">
        <w:rPr>
          <w:sz w:val="24"/>
        </w:rPr>
        <w:t>įgyvendinimą</w:t>
      </w:r>
      <w:r w:rsidR="00EC27AD">
        <w:rPr>
          <w:sz w:val="24"/>
        </w:rPr>
        <w:t xml:space="preserve"> finansuojant projektus.</w:t>
      </w:r>
    </w:p>
    <w:p w:rsidR="002C7C4C" w:rsidRDefault="00D44CCD" w:rsidP="00CA0E86">
      <w:pPr>
        <w:spacing w:line="276" w:lineRule="auto"/>
        <w:ind w:firstLine="1134"/>
        <w:rPr>
          <w:sz w:val="24"/>
        </w:rPr>
      </w:pPr>
      <w:r>
        <w:rPr>
          <w:sz w:val="24"/>
        </w:rPr>
        <w:t>3. N u r o d a u</w:t>
      </w:r>
      <w:r w:rsidR="00406022">
        <w:rPr>
          <w:sz w:val="24"/>
        </w:rPr>
        <w:t xml:space="preserve"> šį įsakymą paskelbti Savivaldybės interneto svetainėje.</w:t>
      </w:r>
    </w:p>
    <w:p w:rsidR="00CA0E86" w:rsidRDefault="00CA0E86" w:rsidP="00CA0E86">
      <w:pPr>
        <w:spacing w:line="276" w:lineRule="auto"/>
        <w:ind w:firstLine="113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</w:t>
      </w:r>
      <w:r w:rsidRPr="00CA0E86">
        <w:rPr>
          <w:bCs/>
          <w:sz w:val="24"/>
          <w:szCs w:val="24"/>
        </w:rPr>
        <w:t>įsakymas</w:t>
      </w:r>
      <w:r>
        <w:rPr>
          <w:bCs/>
          <w:sz w:val="24"/>
          <w:szCs w:val="24"/>
        </w:rPr>
        <w:t xml:space="preserve"> 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5C4BA5" w:rsidRDefault="005C4BA5" w:rsidP="00CA0E86">
      <w:pPr>
        <w:spacing w:line="276" w:lineRule="auto"/>
        <w:ind w:firstLine="0"/>
        <w:rPr>
          <w:bCs/>
          <w:sz w:val="24"/>
          <w:szCs w:val="24"/>
        </w:rPr>
      </w:pPr>
    </w:p>
    <w:p w:rsidR="005C4BA5" w:rsidRDefault="005C4BA5" w:rsidP="00CA0E8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</w:rPr>
      </w:pPr>
    </w:p>
    <w:p w:rsidR="0033239C" w:rsidRDefault="00217840" w:rsidP="00CA0E8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direktorė</w:t>
      </w:r>
      <w:r w:rsidR="0033239C">
        <w:rPr>
          <w:sz w:val="24"/>
        </w:rPr>
        <w:t xml:space="preserve">                                                                  </w:t>
      </w:r>
      <w:r>
        <w:rPr>
          <w:sz w:val="24"/>
        </w:rPr>
        <w:t>Jūratė Zailskienė</w:t>
      </w:r>
    </w:p>
    <w:p w:rsidR="00BD5AE9" w:rsidRDefault="00BD5AE9" w:rsidP="00CA0E86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567"/>
        <w:rPr>
          <w:sz w:val="24"/>
        </w:rPr>
      </w:pPr>
    </w:p>
    <w:p w:rsidR="003E2B22" w:rsidRDefault="003E2B22" w:rsidP="00CA0E86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567"/>
        <w:rPr>
          <w:sz w:val="24"/>
        </w:rPr>
      </w:pPr>
    </w:p>
    <w:p w:rsidR="00E00F62" w:rsidRPr="00955ED5" w:rsidRDefault="00E00F62" w:rsidP="00CA0E86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0"/>
        </w:rPr>
      </w:pPr>
      <w:r w:rsidRPr="00955ED5">
        <w:rPr>
          <w:sz w:val="20"/>
        </w:rPr>
        <w:t>Parengė</w:t>
      </w:r>
    </w:p>
    <w:p w:rsidR="00E00F62" w:rsidRPr="00955ED5" w:rsidRDefault="00E00F62" w:rsidP="00CA0E86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0"/>
        </w:rPr>
      </w:pPr>
    </w:p>
    <w:p w:rsidR="003E2B22" w:rsidRPr="00955ED5" w:rsidRDefault="00E00F62" w:rsidP="0003697B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0"/>
        </w:rPr>
      </w:pPr>
      <w:r w:rsidRPr="00955ED5">
        <w:rPr>
          <w:sz w:val="20"/>
        </w:rPr>
        <w:t>Zita Matukaitienė</w:t>
      </w:r>
    </w:p>
    <w:p w:rsidR="0078295D" w:rsidRDefault="00847048" w:rsidP="00CA0E86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left="1134" w:hanging="1134"/>
        <w:rPr>
          <w:sz w:val="20"/>
        </w:rPr>
      </w:pPr>
      <w:r>
        <w:rPr>
          <w:sz w:val="20"/>
        </w:rPr>
        <w:t>2020</w:t>
      </w:r>
      <w:r w:rsidR="00823471" w:rsidRPr="00955ED5">
        <w:rPr>
          <w:sz w:val="20"/>
        </w:rPr>
        <w:t>-12-</w:t>
      </w:r>
      <w:r w:rsidR="00F831B3">
        <w:rPr>
          <w:sz w:val="20"/>
        </w:rPr>
        <w:t>17</w:t>
      </w:r>
    </w:p>
    <w:p w:rsidR="00955ED5" w:rsidRDefault="00955ED5" w:rsidP="00823471">
      <w:pPr>
        <w:pStyle w:val="Header"/>
        <w:tabs>
          <w:tab w:val="clear" w:pos="4153"/>
          <w:tab w:val="clear" w:pos="8306"/>
          <w:tab w:val="left" w:pos="0"/>
        </w:tabs>
        <w:ind w:left="1134" w:hanging="1134"/>
        <w:rPr>
          <w:sz w:val="20"/>
        </w:rPr>
      </w:pPr>
    </w:p>
    <w:p w:rsidR="00285B6B" w:rsidRDefault="00285B6B" w:rsidP="00823471">
      <w:pPr>
        <w:pStyle w:val="Header"/>
        <w:tabs>
          <w:tab w:val="clear" w:pos="4153"/>
          <w:tab w:val="clear" w:pos="8306"/>
          <w:tab w:val="left" w:pos="0"/>
        </w:tabs>
        <w:ind w:left="1134" w:hanging="1134"/>
        <w:rPr>
          <w:sz w:val="20"/>
        </w:rPr>
      </w:pPr>
    </w:p>
    <w:p w:rsidR="0003697B" w:rsidRPr="00955ED5" w:rsidRDefault="0003697B" w:rsidP="00823471">
      <w:pPr>
        <w:pStyle w:val="Header"/>
        <w:tabs>
          <w:tab w:val="clear" w:pos="4153"/>
          <w:tab w:val="clear" w:pos="8306"/>
          <w:tab w:val="left" w:pos="0"/>
        </w:tabs>
        <w:ind w:left="1134" w:hanging="1134"/>
        <w:rPr>
          <w:sz w:val="20"/>
        </w:rPr>
      </w:pPr>
    </w:p>
    <w:p w:rsidR="00026BCF" w:rsidRDefault="009E4B88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6BCF">
        <w:rPr>
          <w:sz w:val="24"/>
        </w:rPr>
        <w:tab/>
      </w:r>
      <w:r w:rsidR="00026BCF">
        <w:rPr>
          <w:sz w:val="24"/>
        </w:rPr>
        <w:tab/>
      </w:r>
      <w:r w:rsidR="00026BCF">
        <w:rPr>
          <w:sz w:val="24"/>
        </w:rPr>
        <w:tab/>
        <w:t>PATVIRTINTA</w:t>
      </w:r>
    </w:p>
    <w:p w:rsidR="00026BCF" w:rsidRDefault="00026BCF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Prienų rajono savivaldybės</w:t>
      </w:r>
    </w:p>
    <w:p w:rsidR="00026BCF" w:rsidRDefault="00026BCF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administracijos direktoriaus</w:t>
      </w:r>
    </w:p>
    <w:p w:rsidR="00026BCF" w:rsidRDefault="00526762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41B">
        <w:rPr>
          <w:sz w:val="24"/>
        </w:rPr>
        <w:tab/>
        <w:t>20</w:t>
      </w:r>
      <w:r w:rsidR="00945D8C">
        <w:rPr>
          <w:sz w:val="24"/>
        </w:rPr>
        <w:t>20</w:t>
      </w:r>
      <w:r w:rsidR="00026BCF">
        <w:rPr>
          <w:sz w:val="24"/>
        </w:rPr>
        <w:t xml:space="preserve"> m. gruodžio</w:t>
      </w:r>
      <w:r w:rsidR="007559B2">
        <w:rPr>
          <w:sz w:val="24"/>
        </w:rPr>
        <w:t xml:space="preserve">          </w:t>
      </w:r>
      <w:r w:rsidR="00026BCF">
        <w:rPr>
          <w:sz w:val="24"/>
        </w:rPr>
        <w:t>d.</w:t>
      </w:r>
    </w:p>
    <w:p w:rsidR="00026BCF" w:rsidRDefault="00526762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įsakymu Nr.</w:t>
      </w:r>
    </w:p>
    <w:p w:rsidR="00BF5E69" w:rsidRDefault="00BF5E69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</w:p>
    <w:p w:rsidR="00BF5E69" w:rsidRDefault="00BF5E69" w:rsidP="00D76542">
      <w:pPr>
        <w:spacing w:line="276" w:lineRule="auto"/>
        <w:jc w:val="center"/>
        <w:rPr>
          <w:b/>
          <w:sz w:val="24"/>
          <w:szCs w:val="24"/>
        </w:rPr>
      </w:pPr>
    </w:p>
    <w:p w:rsidR="00BF5E69" w:rsidRPr="005F7864" w:rsidRDefault="00BF5E69" w:rsidP="00D76542">
      <w:pPr>
        <w:spacing w:line="276" w:lineRule="auto"/>
        <w:jc w:val="center"/>
        <w:rPr>
          <w:b/>
          <w:sz w:val="24"/>
          <w:szCs w:val="24"/>
        </w:rPr>
      </w:pPr>
      <w:r w:rsidRPr="005F7864">
        <w:rPr>
          <w:b/>
          <w:sz w:val="24"/>
          <w:szCs w:val="24"/>
        </w:rPr>
        <w:t xml:space="preserve">SOCIALINĖS REABILITACIJOS PASLAUGŲ NEĮGALIESIEMS BENDRUOMENĖJE </w:t>
      </w:r>
      <w:r w:rsidR="00477608">
        <w:rPr>
          <w:b/>
          <w:sz w:val="24"/>
          <w:szCs w:val="24"/>
        </w:rPr>
        <w:t>202</w:t>
      </w:r>
      <w:r w:rsidR="000003CB">
        <w:rPr>
          <w:b/>
          <w:sz w:val="24"/>
          <w:szCs w:val="24"/>
        </w:rPr>
        <w:t>1</w:t>
      </w:r>
      <w:r w:rsidR="0003697B">
        <w:rPr>
          <w:b/>
          <w:sz w:val="24"/>
          <w:szCs w:val="24"/>
        </w:rPr>
        <w:t xml:space="preserve"> M.</w:t>
      </w:r>
      <w:r w:rsidR="00477608">
        <w:rPr>
          <w:b/>
          <w:sz w:val="24"/>
          <w:szCs w:val="24"/>
        </w:rPr>
        <w:t xml:space="preserve"> </w:t>
      </w:r>
      <w:r w:rsidRPr="005F7864">
        <w:rPr>
          <w:b/>
          <w:sz w:val="24"/>
          <w:szCs w:val="24"/>
        </w:rPr>
        <w:t>PROJEKTAMS FINANSUOTI SKIRTŲ LĖŠŲ PASKIRSTYMAS</w:t>
      </w:r>
    </w:p>
    <w:p w:rsidR="00BF5E69" w:rsidRDefault="00BF5E69" w:rsidP="00D76542">
      <w:pPr>
        <w:spacing w:line="276" w:lineRule="auto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3379"/>
        <w:gridCol w:w="1275"/>
        <w:gridCol w:w="1272"/>
        <w:gridCol w:w="1133"/>
        <w:gridCol w:w="1139"/>
        <w:gridCol w:w="1134"/>
      </w:tblGrid>
      <w:tr w:rsidR="00BF5E69" w:rsidTr="00C86C78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C86C78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Pareiškėjo </w:t>
            </w:r>
            <w:r w:rsidR="00BF5E69">
              <w:rPr>
                <w:sz w:val="24"/>
                <w:szCs w:val="24"/>
              </w:rPr>
              <w:t xml:space="preserve">pavadinimas, </w:t>
            </w:r>
            <w:r w:rsidR="00C06D94">
              <w:rPr>
                <w:sz w:val="24"/>
                <w:szCs w:val="24"/>
              </w:rPr>
              <w:t xml:space="preserve">juridinio asmens </w:t>
            </w:r>
            <w:r w:rsidR="00A21816">
              <w:rPr>
                <w:sz w:val="24"/>
                <w:szCs w:val="24"/>
              </w:rPr>
              <w:t xml:space="preserve">kodas, </w:t>
            </w:r>
            <w:r w:rsidR="00BF5E69">
              <w:rPr>
                <w:sz w:val="24"/>
                <w:szCs w:val="24"/>
              </w:rPr>
              <w:t>projekto pavadinimas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Komisijos narių vertinimo balų vidurkis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F2103F" w:rsidP="00F2103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Projektui įgyvendin-ti </w:t>
            </w:r>
            <w:r w:rsidR="00BF5E69">
              <w:rPr>
                <w:sz w:val="24"/>
                <w:szCs w:val="24"/>
              </w:rPr>
              <w:t>prašoma suma 20</w:t>
            </w:r>
            <w:r w:rsidR="00DE0F3B">
              <w:rPr>
                <w:sz w:val="24"/>
                <w:szCs w:val="24"/>
              </w:rPr>
              <w:t>2</w:t>
            </w:r>
            <w:r w:rsidR="00C020E2">
              <w:rPr>
                <w:sz w:val="24"/>
                <w:szCs w:val="24"/>
              </w:rPr>
              <w:t>1</w:t>
            </w:r>
            <w:r w:rsidR="00BF5E69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r w:rsidR="0003697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Eur</w:t>
            </w:r>
            <w:r w:rsidR="0003697B"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FA356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Skiriama </w:t>
            </w:r>
            <w:r w:rsidR="00FA356D">
              <w:rPr>
                <w:sz w:val="24"/>
                <w:szCs w:val="24"/>
              </w:rPr>
              <w:t xml:space="preserve">suma 2021 m. </w:t>
            </w:r>
            <w:r w:rsidR="0003697B">
              <w:rPr>
                <w:sz w:val="24"/>
                <w:szCs w:val="24"/>
              </w:rPr>
              <w:t>(</w:t>
            </w:r>
            <w:r w:rsidR="00FA356D">
              <w:rPr>
                <w:sz w:val="24"/>
                <w:szCs w:val="24"/>
              </w:rPr>
              <w:t>Eur</w:t>
            </w:r>
            <w:r w:rsidR="0003697B">
              <w:rPr>
                <w:sz w:val="24"/>
                <w:szCs w:val="24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jų:</w:t>
            </w:r>
          </w:p>
        </w:tc>
      </w:tr>
      <w:tr w:rsidR="00BF5E69" w:rsidTr="00C86C78">
        <w:trPr>
          <w:trHeight w:val="24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69" w:rsidRDefault="00BF5E69" w:rsidP="00D7654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69" w:rsidRDefault="00BF5E69" w:rsidP="00D7654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69" w:rsidRDefault="00BF5E69" w:rsidP="00D7654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69" w:rsidRDefault="00BF5E69" w:rsidP="00D7654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69" w:rsidRDefault="00BF5E69" w:rsidP="00D7654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285B6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Lėšos iš valstybės biudžeto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285B6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Lėšos iš savival</w:t>
            </w:r>
            <w:r w:rsidR="00C86C7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dybės biudžeto</w:t>
            </w:r>
          </w:p>
        </w:tc>
      </w:tr>
      <w:tr w:rsidR="00BF5E69" w:rsidTr="00C152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6331EA" w:rsidP="006331EA">
            <w:pPr>
              <w:ind w:right="215" w:firstLine="0"/>
              <w:rPr>
                <w:sz w:val="24"/>
                <w:szCs w:val="24"/>
              </w:rPr>
            </w:pPr>
            <w:r w:rsidRPr="009A2B5F">
              <w:rPr>
                <w:sz w:val="24"/>
                <w:szCs w:val="24"/>
                <w:lang w:eastAsia="lt-LT"/>
              </w:rPr>
              <w:t xml:space="preserve">Viešoji įstaiga LASS pietvakarių centras (projektą vykdys Lietuvos aklųjų ir silpnaregių sąjungos Prienų rajono filialas), kodas 134984856, </w:t>
            </w:r>
            <w:r w:rsidRPr="009A2B5F">
              <w:rPr>
                <w:b/>
                <w:sz w:val="24"/>
                <w:szCs w:val="24"/>
                <w:lang w:eastAsia="lt-LT"/>
              </w:rPr>
              <w:t>„Regėjimo negalia – ne kliūtis pilnaverčiam gyvenimui“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5D040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D5254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0D578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15 593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A70FD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A70FD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8 896</w:t>
            </w:r>
          </w:p>
        </w:tc>
      </w:tr>
      <w:tr w:rsidR="00BF5E69" w:rsidTr="00C152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6331EA" w:rsidP="006331EA">
            <w:pPr>
              <w:ind w:firstLine="0"/>
              <w:rPr>
                <w:sz w:val="24"/>
                <w:szCs w:val="24"/>
              </w:rPr>
            </w:pPr>
            <w:r w:rsidRPr="009A2B5F">
              <w:rPr>
                <w:sz w:val="24"/>
                <w:szCs w:val="24"/>
                <w:lang w:eastAsia="lt-LT"/>
              </w:rPr>
              <w:t xml:space="preserve">Lietuvos kurčiųjų draugijos Kauno teritorinė valdyba (projektą vykdys Prienų rajono kurčiųjų pirminė organizacija), kodas 135567730, </w:t>
            </w:r>
            <w:r w:rsidRPr="009A2B5F">
              <w:rPr>
                <w:b/>
                <w:sz w:val="24"/>
                <w:szCs w:val="24"/>
                <w:lang w:eastAsia="lt-LT"/>
              </w:rPr>
              <w:t>„2021 m. socialinės reabilitacijos paslaugos žmonėms su klausos negalia“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5D040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D5254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0D578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14 920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A70FD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D859D6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F5E69" w:rsidTr="00C152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6331EA" w:rsidP="006331EA">
            <w:pPr>
              <w:ind w:right="215" w:firstLine="0"/>
              <w:rPr>
                <w:sz w:val="24"/>
                <w:szCs w:val="24"/>
              </w:rPr>
            </w:pPr>
            <w:r w:rsidRPr="009A2B5F">
              <w:rPr>
                <w:sz w:val="24"/>
                <w:szCs w:val="24"/>
                <w:lang w:eastAsia="lt-LT"/>
              </w:rPr>
              <w:t xml:space="preserve">Prienų rajono neįgaliųjų draugija, kodas 293122840, </w:t>
            </w:r>
            <w:r w:rsidRPr="009A2B5F">
              <w:rPr>
                <w:b/>
                <w:sz w:val="24"/>
                <w:szCs w:val="24"/>
                <w:lang w:eastAsia="lt-LT"/>
              </w:rPr>
              <w:t>„Neįgaliųjų atskirties mažinimas Prienų rajono savivaldybėje“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5D040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D5254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0D578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14 959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06195C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B8235C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F5E69" w:rsidTr="00C152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6331EA" w:rsidP="006331EA">
            <w:pPr>
              <w:ind w:firstLine="0"/>
              <w:rPr>
                <w:sz w:val="24"/>
                <w:szCs w:val="24"/>
              </w:rPr>
            </w:pPr>
            <w:r w:rsidRPr="009A2B5F">
              <w:rPr>
                <w:sz w:val="24"/>
                <w:szCs w:val="24"/>
                <w:lang w:eastAsia="lt-LT"/>
              </w:rPr>
              <w:t xml:space="preserve">Jiezno žmonių su negalia sąjunga, kodas 303265996, </w:t>
            </w:r>
            <w:r w:rsidRPr="009A2B5F">
              <w:rPr>
                <w:b/>
                <w:sz w:val="24"/>
                <w:szCs w:val="24"/>
                <w:lang w:eastAsia="lt-LT"/>
              </w:rPr>
              <w:t>„Socialinės reabilitacijos paslaugų teikimas Jiezno ir Stakliškių apylinkėse“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5D0403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D5254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0D578F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06195C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69" w:rsidRDefault="00472CBA" w:rsidP="00D7654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F5E69" w:rsidTr="00C86C78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BF5E69" w:rsidP="00D765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7A2225" w:rsidP="00D765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68 905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A04A16" w:rsidP="00D765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53 377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D91B72" w:rsidP="00D765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44 481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69" w:rsidRDefault="002237A6" w:rsidP="00D765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8 896</w:t>
            </w:r>
          </w:p>
        </w:tc>
      </w:tr>
    </w:tbl>
    <w:p w:rsidR="00BF5E69" w:rsidRDefault="00BF5E69" w:rsidP="00D76542">
      <w:pPr>
        <w:pStyle w:val="Header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ind w:firstLine="0"/>
        <w:rPr>
          <w:sz w:val="24"/>
        </w:rPr>
      </w:pPr>
    </w:p>
    <w:p w:rsidR="00026BCF" w:rsidRDefault="00026BCF" w:rsidP="00D76542">
      <w:pPr>
        <w:spacing w:line="276" w:lineRule="auto"/>
        <w:ind w:firstLine="0"/>
        <w:rPr>
          <w:sz w:val="24"/>
          <w:szCs w:val="24"/>
        </w:rPr>
      </w:pPr>
    </w:p>
    <w:p w:rsidR="00D76542" w:rsidRDefault="00026BCF" w:rsidP="0003697B">
      <w:pPr>
        <w:spacing w:line="276" w:lineRule="auto"/>
        <w:ind w:firstLine="0"/>
        <w:jc w:val="center"/>
        <w:rPr>
          <w:sz w:val="24"/>
        </w:rPr>
      </w:pPr>
      <w:r>
        <w:rPr>
          <w:sz w:val="24"/>
          <w:szCs w:val="24"/>
        </w:rPr>
        <w:t>_______________</w:t>
      </w:r>
    </w:p>
    <w:sectPr w:rsidR="00D76542" w:rsidSect="00B13104">
      <w:headerReference w:type="even" r:id="rId8"/>
      <w:headerReference w:type="default" r:id="rId9"/>
      <w:headerReference w:type="first" r:id="rId10"/>
      <w:pgSz w:w="11907" w:h="16840" w:code="9"/>
      <w:pgMar w:top="-1134" w:right="708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D3" w:rsidRDefault="00D631D3">
      <w:r>
        <w:separator/>
      </w:r>
    </w:p>
  </w:endnote>
  <w:endnote w:type="continuationSeparator" w:id="0">
    <w:p w:rsidR="00D631D3" w:rsidRDefault="00D6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D3" w:rsidRDefault="00D631D3">
      <w:r>
        <w:separator/>
      </w:r>
    </w:p>
  </w:footnote>
  <w:footnote w:type="continuationSeparator" w:id="0">
    <w:p w:rsidR="00D631D3" w:rsidRDefault="00D63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9F" w:rsidRDefault="00C632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29F" w:rsidRDefault="00C632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9F" w:rsidRDefault="00C6329F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C6329F" w:rsidRDefault="00C6329F">
    <w:pPr>
      <w:pStyle w:val="Header"/>
      <w:framePr w:wrap="around" w:vAnchor="text" w:hAnchor="margin" w:xAlign="center" w:y="1"/>
      <w:rPr>
        <w:rStyle w:val="PageNumber"/>
      </w:rPr>
    </w:pPr>
  </w:p>
  <w:p w:rsidR="00C6329F" w:rsidRDefault="00C632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9F" w:rsidRDefault="00C6329F">
    <w:pPr>
      <w:pStyle w:val="Header"/>
      <w:rPr>
        <w:b/>
        <w:bCs/>
        <w:sz w:val="24"/>
      </w:rPr>
    </w:pPr>
    <w:r>
      <w:tab/>
    </w:r>
    <w:r>
      <w:tab/>
    </w:r>
  </w:p>
  <w:p w:rsidR="00C6329F" w:rsidRDefault="00E46BA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329F" w:rsidRDefault="00C6329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6329F" w:rsidRDefault="00C6329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329F" w:rsidRDefault="00C6329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329F" w:rsidRDefault="00C6329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C6329F" w:rsidRDefault="00C632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C9F"/>
    <w:multiLevelType w:val="hybridMultilevel"/>
    <w:tmpl w:val="744E6376"/>
    <w:lvl w:ilvl="0" w:tplc="98069C1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D6B79C3"/>
    <w:multiLevelType w:val="hybridMultilevel"/>
    <w:tmpl w:val="32B6D830"/>
    <w:lvl w:ilvl="0" w:tplc="66BE024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7C93245"/>
    <w:multiLevelType w:val="hybridMultilevel"/>
    <w:tmpl w:val="D12046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27563732"/>
    <w:multiLevelType w:val="hybridMultilevel"/>
    <w:tmpl w:val="553C7092"/>
    <w:lvl w:ilvl="0" w:tplc="280E0878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E633EF8"/>
    <w:multiLevelType w:val="hybridMultilevel"/>
    <w:tmpl w:val="7D78E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9">
    <w:nsid w:val="712E46D8"/>
    <w:multiLevelType w:val="multilevel"/>
    <w:tmpl w:val="54CA1D9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0">
    <w:nsid w:val="7CC015BF"/>
    <w:multiLevelType w:val="hybridMultilevel"/>
    <w:tmpl w:val="F1945604"/>
    <w:lvl w:ilvl="0" w:tplc="892E25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FD4402F"/>
    <w:multiLevelType w:val="hybridMultilevel"/>
    <w:tmpl w:val="09FE96A0"/>
    <w:lvl w:ilvl="0" w:tplc="AA2C0E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03CB"/>
    <w:rsid w:val="00003107"/>
    <w:rsid w:val="00007536"/>
    <w:rsid w:val="000118B9"/>
    <w:rsid w:val="000119DD"/>
    <w:rsid w:val="0002512E"/>
    <w:rsid w:val="00026BCF"/>
    <w:rsid w:val="0003697B"/>
    <w:rsid w:val="000422E3"/>
    <w:rsid w:val="00044B36"/>
    <w:rsid w:val="00046785"/>
    <w:rsid w:val="000515A4"/>
    <w:rsid w:val="0005567B"/>
    <w:rsid w:val="0006195C"/>
    <w:rsid w:val="000727D5"/>
    <w:rsid w:val="000C1348"/>
    <w:rsid w:val="000C47C3"/>
    <w:rsid w:val="000D04C0"/>
    <w:rsid w:val="000D578F"/>
    <w:rsid w:val="000E1DBF"/>
    <w:rsid w:val="000F55E1"/>
    <w:rsid w:val="00102D14"/>
    <w:rsid w:val="00111E95"/>
    <w:rsid w:val="00114DB0"/>
    <w:rsid w:val="0012204C"/>
    <w:rsid w:val="00141C3A"/>
    <w:rsid w:val="001643C7"/>
    <w:rsid w:val="00170D22"/>
    <w:rsid w:val="00187F4F"/>
    <w:rsid w:val="001C606B"/>
    <w:rsid w:val="001E74F1"/>
    <w:rsid w:val="001F498A"/>
    <w:rsid w:val="001F512E"/>
    <w:rsid w:val="00217840"/>
    <w:rsid w:val="00220143"/>
    <w:rsid w:val="002237A6"/>
    <w:rsid w:val="00227DE3"/>
    <w:rsid w:val="002615D1"/>
    <w:rsid w:val="002739A7"/>
    <w:rsid w:val="00274960"/>
    <w:rsid w:val="00285B6B"/>
    <w:rsid w:val="00286207"/>
    <w:rsid w:val="00295920"/>
    <w:rsid w:val="002A617A"/>
    <w:rsid w:val="002B0E85"/>
    <w:rsid w:val="002B6800"/>
    <w:rsid w:val="002C0AEC"/>
    <w:rsid w:val="002C0EB2"/>
    <w:rsid w:val="002C6677"/>
    <w:rsid w:val="002C7C4C"/>
    <w:rsid w:val="002D4F46"/>
    <w:rsid w:val="002E4AC3"/>
    <w:rsid w:val="002E60F8"/>
    <w:rsid w:val="002F12CA"/>
    <w:rsid w:val="002F6373"/>
    <w:rsid w:val="00301F1B"/>
    <w:rsid w:val="003146F1"/>
    <w:rsid w:val="00327F87"/>
    <w:rsid w:val="00331547"/>
    <w:rsid w:val="0033239C"/>
    <w:rsid w:val="00340E14"/>
    <w:rsid w:val="0034362F"/>
    <w:rsid w:val="00354EF3"/>
    <w:rsid w:val="003564C6"/>
    <w:rsid w:val="00361942"/>
    <w:rsid w:val="003648EB"/>
    <w:rsid w:val="00380E5E"/>
    <w:rsid w:val="00386F98"/>
    <w:rsid w:val="00397F58"/>
    <w:rsid w:val="003E074D"/>
    <w:rsid w:val="003E10D5"/>
    <w:rsid w:val="003E2B22"/>
    <w:rsid w:val="004006A5"/>
    <w:rsid w:val="00406022"/>
    <w:rsid w:val="00412FBA"/>
    <w:rsid w:val="004521C8"/>
    <w:rsid w:val="004575BA"/>
    <w:rsid w:val="00461121"/>
    <w:rsid w:val="00472CBA"/>
    <w:rsid w:val="00477608"/>
    <w:rsid w:val="00481809"/>
    <w:rsid w:val="00484BEC"/>
    <w:rsid w:val="00487CCA"/>
    <w:rsid w:val="004A2EE7"/>
    <w:rsid w:val="004B0310"/>
    <w:rsid w:val="004C18CB"/>
    <w:rsid w:val="004D1196"/>
    <w:rsid w:val="004D4853"/>
    <w:rsid w:val="004E2138"/>
    <w:rsid w:val="004E6BFB"/>
    <w:rsid w:val="004E7597"/>
    <w:rsid w:val="004F5DF7"/>
    <w:rsid w:val="00500FDE"/>
    <w:rsid w:val="005013DE"/>
    <w:rsid w:val="00513C67"/>
    <w:rsid w:val="00526762"/>
    <w:rsid w:val="00526FEF"/>
    <w:rsid w:val="00532F56"/>
    <w:rsid w:val="005347EC"/>
    <w:rsid w:val="005403A3"/>
    <w:rsid w:val="00543F7A"/>
    <w:rsid w:val="005523D5"/>
    <w:rsid w:val="00554395"/>
    <w:rsid w:val="00556CE8"/>
    <w:rsid w:val="0056178F"/>
    <w:rsid w:val="00580AE8"/>
    <w:rsid w:val="0058514D"/>
    <w:rsid w:val="00586F09"/>
    <w:rsid w:val="00590CB9"/>
    <w:rsid w:val="005A5D2A"/>
    <w:rsid w:val="005B6DEF"/>
    <w:rsid w:val="005C3552"/>
    <w:rsid w:val="005C4BA5"/>
    <w:rsid w:val="005D0403"/>
    <w:rsid w:val="005E5A8D"/>
    <w:rsid w:val="005E6831"/>
    <w:rsid w:val="005E7CC4"/>
    <w:rsid w:val="005F1E8F"/>
    <w:rsid w:val="005F5237"/>
    <w:rsid w:val="005F6F9E"/>
    <w:rsid w:val="0060009D"/>
    <w:rsid w:val="00613B54"/>
    <w:rsid w:val="006331EA"/>
    <w:rsid w:val="00643378"/>
    <w:rsid w:val="00645C88"/>
    <w:rsid w:val="00646DAD"/>
    <w:rsid w:val="00651151"/>
    <w:rsid w:val="00651897"/>
    <w:rsid w:val="00675875"/>
    <w:rsid w:val="006873E9"/>
    <w:rsid w:val="006B3122"/>
    <w:rsid w:val="006D42DA"/>
    <w:rsid w:val="006E00CD"/>
    <w:rsid w:val="006E6D95"/>
    <w:rsid w:val="006F1907"/>
    <w:rsid w:val="007156CF"/>
    <w:rsid w:val="007426F6"/>
    <w:rsid w:val="007559B2"/>
    <w:rsid w:val="00763FF1"/>
    <w:rsid w:val="007724BA"/>
    <w:rsid w:val="0077386B"/>
    <w:rsid w:val="00781B3C"/>
    <w:rsid w:val="0078295D"/>
    <w:rsid w:val="007A1FAB"/>
    <w:rsid w:val="007A2225"/>
    <w:rsid w:val="007A3B22"/>
    <w:rsid w:val="007A5B03"/>
    <w:rsid w:val="007B1244"/>
    <w:rsid w:val="007D3F6D"/>
    <w:rsid w:val="007E3AFC"/>
    <w:rsid w:val="007E4B5E"/>
    <w:rsid w:val="007F2F4C"/>
    <w:rsid w:val="007F31B4"/>
    <w:rsid w:val="007F7B39"/>
    <w:rsid w:val="00805DE1"/>
    <w:rsid w:val="0080697B"/>
    <w:rsid w:val="00807E23"/>
    <w:rsid w:val="0081776A"/>
    <w:rsid w:val="00823471"/>
    <w:rsid w:val="008350ED"/>
    <w:rsid w:val="00837F86"/>
    <w:rsid w:val="008448B8"/>
    <w:rsid w:val="00847048"/>
    <w:rsid w:val="00860192"/>
    <w:rsid w:val="00867B00"/>
    <w:rsid w:val="00891695"/>
    <w:rsid w:val="00892D76"/>
    <w:rsid w:val="008A4DD6"/>
    <w:rsid w:val="008B111F"/>
    <w:rsid w:val="008C1B21"/>
    <w:rsid w:val="008C4CA7"/>
    <w:rsid w:val="008E4DD0"/>
    <w:rsid w:val="008F2D51"/>
    <w:rsid w:val="008F4B1E"/>
    <w:rsid w:val="00900285"/>
    <w:rsid w:val="00902148"/>
    <w:rsid w:val="00903055"/>
    <w:rsid w:val="00913465"/>
    <w:rsid w:val="0092605E"/>
    <w:rsid w:val="009377D0"/>
    <w:rsid w:val="0094287A"/>
    <w:rsid w:val="00945D8C"/>
    <w:rsid w:val="00950B6D"/>
    <w:rsid w:val="00955ED5"/>
    <w:rsid w:val="00962B90"/>
    <w:rsid w:val="0098787B"/>
    <w:rsid w:val="00991C84"/>
    <w:rsid w:val="0099200C"/>
    <w:rsid w:val="009C36FD"/>
    <w:rsid w:val="009D4B43"/>
    <w:rsid w:val="009E4B88"/>
    <w:rsid w:val="009E4D72"/>
    <w:rsid w:val="00A04A16"/>
    <w:rsid w:val="00A116B3"/>
    <w:rsid w:val="00A1603C"/>
    <w:rsid w:val="00A21816"/>
    <w:rsid w:val="00A2341B"/>
    <w:rsid w:val="00A255DE"/>
    <w:rsid w:val="00A52EE2"/>
    <w:rsid w:val="00A70FD3"/>
    <w:rsid w:val="00A764DA"/>
    <w:rsid w:val="00A9681E"/>
    <w:rsid w:val="00A97C70"/>
    <w:rsid w:val="00AD5632"/>
    <w:rsid w:val="00AF046E"/>
    <w:rsid w:val="00AF7921"/>
    <w:rsid w:val="00B13104"/>
    <w:rsid w:val="00B32AC5"/>
    <w:rsid w:val="00B40F39"/>
    <w:rsid w:val="00B62D9D"/>
    <w:rsid w:val="00B75667"/>
    <w:rsid w:val="00B8235C"/>
    <w:rsid w:val="00B87F77"/>
    <w:rsid w:val="00B96648"/>
    <w:rsid w:val="00BB498E"/>
    <w:rsid w:val="00BB4EC7"/>
    <w:rsid w:val="00BC5FA6"/>
    <w:rsid w:val="00BD5AE9"/>
    <w:rsid w:val="00BE1825"/>
    <w:rsid w:val="00BE4D07"/>
    <w:rsid w:val="00BF5E69"/>
    <w:rsid w:val="00C00C32"/>
    <w:rsid w:val="00C020E2"/>
    <w:rsid w:val="00C0499E"/>
    <w:rsid w:val="00C06D94"/>
    <w:rsid w:val="00C144E9"/>
    <w:rsid w:val="00C1521D"/>
    <w:rsid w:val="00C153F9"/>
    <w:rsid w:val="00C229BE"/>
    <w:rsid w:val="00C44D2C"/>
    <w:rsid w:val="00C54735"/>
    <w:rsid w:val="00C5493E"/>
    <w:rsid w:val="00C6329F"/>
    <w:rsid w:val="00C86C78"/>
    <w:rsid w:val="00CA0E86"/>
    <w:rsid w:val="00CA6089"/>
    <w:rsid w:val="00CA6876"/>
    <w:rsid w:val="00CB1633"/>
    <w:rsid w:val="00CC661A"/>
    <w:rsid w:val="00CD5073"/>
    <w:rsid w:val="00CE365E"/>
    <w:rsid w:val="00CE71C0"/>
    <w:rsid w:val="00CF458F"/>
    <w:rsid w:val="00CF632A"/>
    <w:rsid w:val="00D26E19"/>
    <w:rsid w:val="00D3778D"/>
    <w:rsid w:val="00D4278E"/>
    <w:rsid w:val="00D44CCD"/>
    <w:rsid w:val="00D453D7"/>
    <w:rsid w:val="00D5254F"/>
    <w:rsid w:val="00D631D3"/>
    <w:rsid w:val="00D76542"/>
    <w:rsid w:val="00D766E4"/>
    <w:rsid w:val="00D77E33"/>
    <w:rsid w:val="00D859D6"/>
    <w:rsid w:val="00D87B7F"/>
    <w:rsid w:val="00D91B72"/>
    <w:rsid w:val="00D91FFD"/>
    <w:rsid w:val="00D9520B"/>
    <w:rsid w:val="00D9795E"/>
    <w:rsid w:val="00DA798F"/>
    <w:rsid w:val="00DB74EA"/>
    <w:rsid w:val="00DC3FFE"/>
    <w:rsid w:val="00DE0F3B"/>
    <w:rsid w:val="00DF1913"/>
    <w:rsid w:val="00DF4851"/>
    <w:rsid w:val="00E00F62"/>
    <w:rsid w:val="00E408C1"/>
    <w:rsid w:val="00E44861"/>
    <w:rsid w:val="00E465AC"/>
    <w:rsid w:val="00E46BA8"/>
    <w:rsid w:val="00E47676"/>
    <w:rsid w:val="00E9309E"/>
    <w:rsid w:val="00EB2527"/>
    <w:rsid w:val="00EC27AD"/>
    <w:rsid w:val="00EC632C"/>
    <w:rsid w:val="00EE1061"/>
    <w:rsid w:val="00EE1FBD"/>
    <w:rsid w:val="00EE2541"/>
    <w:rsid w:val="00EF0266"/>
    <w:rsid w:val="00EF0856"/>
    <w:rsid w:val="00F121F0"/>
    <w:rsid w:val="00F13C79"/>
    <w:rsid w:val="00F140DE"/>
    <w:rsid w:val="00F157C6"/>
    <w:rsid w:val="00F1651E"/>
    <w:rsid w:val="00F2103F"/>
    <w:rsid w:val="00F3167C"/>
    <w:rsid w:val="00F43BD6"/>
    <w:rsid w:val="00F471D6"/>
    <w:rsid w:val="00F512B4"/>
    <w:rsid w:val="00F55834"/>
    <w:rsid w:val="00F62225"/>
    <w:rsid w:val="00F67E10"/>
    <w:rsid w:val="00F75AFE"/>
    <w:rsid w:val="00F75B4D"/>
    <w:rsid w:val="00F775E4"/>
    <w:rsid w:val="00F80806"/>
    <w:rsid w:val="00F82325"/>
    <w:rsid w:val="00F831B3"/>
    <w:rsid w:val="00F90B4F"/>
    <w:rsid w:val="00F974A4"/>
    <w:rsid w:val="00FA2AE5"/>
    <w:rsid w:val="00FA356D"/>
    <w:rsid w:val="00FA5C39"/>
    <w:rsid w:val="00FA6587"/>
    <w:rsid w:val="00FB67EC"/>
    <w:rsid w:val="00FC27A7"/>
    <w:rsid w:val="00FC3D92"/>
    <w:rsid w:val="00FC6575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4E7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6BCF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5C4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B482-ADF3-4A6A-ACB8-72F1D73D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 </vt:lpstr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2019-12-18T11:16:00Z</cp:lastPrinted>
  <dcterms:created xsi:type="dcterms:W3CDTF">2020-12-17T10:09:00Z</dcterms:created>
  <dcterms:modified xsi:type="dcterms:W3CDTF">2020-12-17T10:09:00Z</dcterms:modified>
</cp:coreProperties>
</file>