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BF" w:rsidRDefault="00ED16BF">
      <w:pPr>
        <w:pStyle w:val="Header"/>
        <w:tabs>
          <w:tab w:val="clear" w:pos="4153"/>
          <w:tab w:val="clear" w:pos="8306"/>
          <w:tab w:val="left" w:pos="2127"/>
          <w:tab w:val="left" w:pos="5103"/>
        </w:tabs>
        <w:spacing w:line="360" w:lineRule="auto"/>
        <w:ind w:firstLine="0"/>
        <w:jc w:val="center"/>
        <w:rPr>
          <w:b/>
          <w:sz w:val="24"/>
        </w:rPr>
      </w:pPr>
    </w:p>
    <w:p w:rsidR="00ED16BF" w:rsidRDefault="00ED16BF">
      <w:pPr>
        <w:pStyle w:val="Header"/>
        <w:tabs>
          <w:tab w:val="clear" w:pos="4153"/>
          <w:tab w:val="clear" w:pos="8306"/>
          <w:tab w:val="left" w:pos="2127"/>
          <w:tab w:val="left" w:pos="5103"/>
        </w:tabs>
        <w:spacing w:line="360" w:lineRule="auto"/>
        <w:ind w:firstLine="0"/>
        <w:jc w:val="center"/>
        <w:rPr>
          <w:b/>
          <w:sz w:val="24"/>
        </w:rPr>
      </w:pPr>
    </w:p>
    <w:p w:rsidR="00ED16BF" w:rsidRDefault="00ED16BF">
      <w:pPr>
        <w:pStyle w:val="Header"/>
        <w:tabs>
          <w:tab w:val="clear" w:pos="4153"/>
          <w:tab w:val="clear" w:pos="8306"/>
          <w:tab w:val="left" w:pos="2127"/>
          <w:tab w:val="left" w:pos="5103"/>
        </w:tabs>
        <w:spacing w:line="360" w:lineRule="auto"/>
        <w:ind w:firstLine="0"/>
        <w:jc w:val="center"/>
        <w:rPr>
          <w:b/>
          <w:sz w:val="24"/>
        </w:rPr>
      </w:pPr>
    </w:p>
    <w:p w:rsidR="009B6AB3" w:rsidRDefault="009B6AB3">
      <w:pPr>
        <w:pStyle w:val="Header"/>
        <w:tabs>
          <w:tab w:val="clear" w:pos="4153"/>
          <w:tab w:val="clear" w:pos="8306"/>
          <w:tab w:val="left" w:pos="2127"/>
          <w:tab w:val="left" w:pos="5103"/>
        </w:tabs>
        <w:spacing w:line="360" w:lineRule="auto"/>
        <w:ind w:firstLine="0"/>
        <w:jc w:val="center"/>
        <w:rPr>
          <w:b/>
          <w:sz w:val="24"/>
        </w:rPr>
      </w:pPr>
    </w:p>
    <w:p w:rsidR="00791D5F" w:rsidRDefault="00791D5F" w:rsidP="00791D5F">
      <w:pPr>
        <w:pStyle w:val="Header"/>
        <w:tabs>
          <w:tab w:val="clear" w:pos="4153"/>
          <w:tab w:val="clear" w:pos="8306"/>
          <w:tab w:val="left" w:pos="2127"/>
          <w:tab w:val="left" w:pos="5103"/>
        </w:tabs>
        <w:spacing w:line="360" w:lineRule="auto"/>
        <w:ind w:firstLine="0"/>
        <w:rPr>
          <w:b/>
          <w:sz w:val="24"/>
        </w:rPr>
      </w:pPr>
    </w:p>
    <w:p w:rsidR="0089311A" w:rsidRDefault="009D194E" w:rsidP="00791D5F">
      <w:pPr>
        <w:pStyle w:val="Header"/>
        <w:tabs>
          <w:tab w:val="clear" w:pos="4153"/>
          <w:tab w:val="clear" w:pos="8306"/>
          <w:tab w:val="left" w:pos="2127"/>
          <w:tab w:val="left" w:pos="5103"/>
        </w:tabs>
        <w:spacing w:line="360" w:lineRule="auto"/>
        <w:ind w:firstLine="0"/>
        <w:jc w:val="center"/>
        <w:rPr>
          <w:b/>
          <w:sz w:val="24"/>
        </w:rPr>
      </w:pPr>
      <w:r>
        <w:rPr>
          <w:b/>
          <w:sz w:val="24"/>
        </w:rPr>
        <w:t xml:space="preserve"> </w:t>
      </w:r>
      <w:r w:rsidR="00ED16BF">
        <w:rPr>
          <w:b/>
          <w:sz w:val="24"/>
        </w:rPr>
        <w:t>ĮSAKYMAS</w:t>
      </w:r>
    </w:p>
    <w:p w:rsidR="00AB50DA" w:rsidRDefault="009170AD" w:rsidP="005F02AC">
      <w:pPr>
        <w:pStyle w:val="Header"/>
        <w:tabs>
          <w:tab w:val="clear" w:pos="4153"/>
          <w:tab w:val="clear" w:pos="8306"/>
          <w:tab w:val="left" w:pos="2127"/>
          <w:tab w:val="left" w:pos="5103"/>
        </w:tabs>
        <w:spacing w:line="360" w:lineRule="auto"/>
        <w:ind w:firstLine="0"/>
        <w:jc w:val="center"/>
        <w:rPr>
          <w:b/>
          <w:bCs/>
          <w:caps/>
          <w:sz w:val="22"/>
          <w:szCs w:val="22"/>
        </w:rPr>
      </w:pPr>
      <w:r w:rsidRPr="0089311A">
        <w:rPr>
          <w:b/>
          <w:bCs/>
          <w:caps/>
          <w:sz w:val="22"/>
          <w:szCs w:val="22"/>
        </w:rPr>
        <w:t>Dėl</w:t>
      </w:r>
      <w:r w:rsidR="0089311A" w:rsidRPr="0089311A">
        <w:rPr>
          <w:b/>
          <w:bCs/>
          <w:caps/>
          <w:sz w:val="22"/>
          <w:szCs w:val="22"/>
        </w:rPr>
        <w:t xml:space="preserve"> PRIENŲ RAJONO</w:t>
      </w:r>
      <w:r w:rsidRPr="0089311A">
        <w:rPr>
          <w:b/>
          <w:bCs/>
          <w:caps/>
          <w:sz w:val="22"/>
          <w:szCs w:val="22"/>
        </w:rPr>
        <w:t xml:space="preserve"> SAVIVALDYBĖS</w:t>
      </w:r>
      <w:r w:rsidR="0089311A" w:rsidRPr="0089311A">
        <w:rPr>
          <w:b/>
          <w:bCs/>
          <w:caps/>
          <w:sz w:val="22"/>
          <w:szCs w:val="22"/>
        </w:rPr>
        <w:t xml:space="preserve"> ADMINISTRACIJOS DIREKTORIAUS</w:t>
      </w:r>
    </w:p>
    <w:p w:rsidR="00AB50DA" w:rsidRDefault="00AB50DA" w:rsidP="005F02AC">
      <w:pPr>
        <w:pStyle w:val="Header"/>
        <w:tabs>
          <w:tab w:val="clear" w:pos="4153"/>
          <w:tab w:val="clear" w:pos="8306"/>
          <w:tab w:val="left" w:pos="2127"/>
          <w:tab w:val="left" w:pos="5103"/>
        </w:tabs>
        <w:spacing w:line="360" w:lineRule="auto"/>
        <w:ind w:firstLine="0"/>
        <w:jc w:val="center"/>
        <w:rPr>
          <w:b/>
          <w:bCs/>
          <w:caps/>
          <w:sz w:val="22"/>
          <w:szCs w:val="22"/>
        </w:rPr>
      </w:pPr>
      <w:r>
        <w:rPr>
          <w:b/>
          <w:bCs/>
          <w:caps/>
          <w:sz w:val="22"/>
          <w:szCs w:val="22"/>
        </w:rPr>
        <w:t xml:space="preserve"> </w:t>
      </w:r>
      <w:r w:rsidR="0089311A" w:rsidRPr="0089311A">
        <w:rPr>
          <w:b/>
          <w:bCs/>
          <w:caps/>
          <w:sz w:val="22"/>
          <w:szCs w:val="22"/>
        </w:rPr>
        <w:t>20</w:t>
      </w:r>
      <w:r w:rsidR="00001466">
        <w:rPr>
          <w:b/>
          <w:bCs/>
          <w:caps/>
          <w:sz w:val="22"/>
          <w:szCs w:val="22"/>
        </w:rPr>
        <w:t>20</w:t>
      </w:r>
      <w:r w:rsidR="00791D5F">
        <w:rPr>
          <w:b/>
          <w:bCs/>
          <w:caps/>
          <w:sz w:val="22"/>
          <w:szCs w:val="22"/>
        </w:rPr>
        <w:t xml:space="preserve"> M.</w:t>
      </w:r>
      <w:r>
        <w:rPr>
          <w:b/>
          <w:bCs/>
          <w:caps/>
          <w:sz w:val="22"/>
          <w:szCs w:val="22"/>
        </w:rPr>
        <w:t xml:space="preserve"> </w:t>
      </w:r>
      <w:r w:rsidR="006629B5">
        <w:rPr>
          <w:b/>
          <w:bCs/>
          <w:caps/>
          <w:sz w:val="22"/>
          <w:szCs w:val="22"/>
        </w:rPr>
        <w:t>RUGSĖJO</w:t>
      </w:r>
      <w:r w:rsidR="00825DF4">
        <w:rPr>
          <w:b/>
          <w:bCs/>
          <w:caps/>
          <w:sz w:val="22"/>
          <w:szCs w:val="22"/>
        </w:rPr>
        <w:t xml:space="preserve"> </w:t>
      </w:r>
      <w:r w:rsidR="006629B5">
        <w:rPr>
          <w:b/>
          <w:bCs/>
          <w:caps/>
          <w:sz w:val="22"/>
          <w:szCs w:val="22"/>
        </w:rPr>
        <w:t>18</w:t>
      </w:r>
      <w:r w:rsidR="0089311A" w:rsidRPr="0089311A">
        <w:rPr>
          <w:b/>
          <w:bCs/>
          <w:caps/>
          <w:sz w:val="22"/>
          <w:szCs w:val="22"/>
        </w:rPr>
        <w:t xml:space="preserve"> D. ĮSAKYMO NR. A3-</w:t>
      </w:r>
      <w:r w:rsidR="006629B5">
        <w:rPr>
          <w:b/>
          <w:bCs/>
          <w:caps/>
          <w:sz w:val="22"/>
          <w:szCs w:val="22"/>
        </w:rPr>
        <w:t>788</w:t>
      </w:r>
      <w:r w:rsidR="0089311A" w:rsidRPr="0089311A">
        <w:rPr>
          <w:b/>
          <w:bCs/>
          <w:caps/>
          <w:sz w:val="22"/>
          <w:szCs w:val="22"/>
        </w:rPr>
        <w:t xml:space="preserve"> „DĖL 20</w:t>
      </w:r>
      <w:r w:rsidR="00001466">
        <w:rPr>
          <w:b/>
          <w:bCs/>
          <w:caps/>
          <w:sz w:val="22"/>
          <w:szCs w:val="22"/>
        </w:rPr>
        <w:t>20</w:t>
      </w:r>
      <w:r w:rsidR="0089311A" w:rsidRPr="0089311A">
        <w:rPr>
          <w:b/>
          <w:bCs/>
          <w:caps/>
          <w:sz w:val="22"/>
          <w:szCs w:val="22"/>
        </w:rPr>
        <w:t xml:space="preserve"> METŲ</w:t>
      </w:r>
      <w:r w:rsidR="00C80810" w:rsidRPr="0089311A">
        <w:rPr>
          <w:b/>
          <w:bCs/>
          <w:caps/>
          <w:sz w:val="22"/>
          <w:szCs w:val="22"/>
        </w:rPr>
        <w:t xml:space="preserve"> </w:t>
      </w:r>
      <w:r w:rsidR="00791D5F">
        <w:rPr>
          <w:b/>
          <w:bCs/>
          <w:caps/>
          <w:sz w:val="22"/>
          <w:szCs w:val="22"/>
        </w:rPr>
        <w:t>SAVIVALDYBĖS</w:t>
      </w:r>
    </w:p>
    <w:p w:rsidR="006303EA" w:rsidRPr="0089311A" w:rsidRDefault="00AB50DA" w:rsidP="005F02AC">
      <w:pPr>
        <w:pStyle w:val="Header"/>
        <w:tabs>
          <w:tab w:val="clear" w:pos="4153"/>
          <w:tab w:val="clear" w:pos="8306"/>
          <w:tab w:val="left" w:pos="2127"/>
          <w:tab w:val="left" w:pos="5103"/>
        </w:tabs>
        <w:spacing w:line="360" w:lineRule="auto"/>
        <w:ind w:firstLine="0"/>
        <w:jc w:val="center"/>
        <w:rPr>
          <w:b/>
          <w:bCs/>
          <w:caps/>
          <w:sz w:val="22"/>
          <w:szCs w:val="22"/>
        </w:rPr>
      </w:pPr>
      <w:r>
        <w:rPr>
          <w:b/>
          <w:bCs/>
          <w:caps/>
          <w:sz w:val="22"/>
          <w:szCs w:val="22"/>
        </w:rPr>
        <w:t xml:space="preserve"> </w:t>
      </w:r>
      <w:r w:rsidR="009170AD" w:rsidRPr="0089311A">
        <w:rPr>
          <w:b/>
          <w:bCs/>
          <w:caps/>
          <w:sz w:val="22"/>
          <w:szCs w:val="22"/>
        </w:rPr>
        <w:t xml:space="preserve">BIUDŽETO </w:t>
      </w:r>
      <w:r w:rsidR="00ED16BF" w:rsidRPr="0089311A">
        <w:rPr>
          <w:b/>
          <w:bCs/>
          <w:caps/>
          <w:sz w:val="22"/>
          <w:szCs w:val="22"/>
        </w:rPr>
        <w:t>pajamų</w:t>
      </w:r>
      <w:r>
        <w:rPr>
          <w:b/>
          <w:bCs/>
          <w:caps/>
          <w:sz w:val="22"/>
          <w:szCs w:val="22"/>
        </w:rPr>
        <w:t xml:space="preserve"> </w:t>
      </w:r>
      <w:r w:rsidR="00ED16BF" w:rsidRPr="0089311A">
        <w:rPr>
          <w:b/>
          <w:bCs/>
          <w:caps/>
          <w:sz w:val="22"/>
          <w:szCs w:val="22"/>
        </w:rPr>
        <w:t>ir</w:t>
      </w:r>
      <w:r w:rsidR="00110E43" w:rsidRPr="0089311A">
        <w:rPr>
          <w:b/>
          <w:bCs/>
          <w:caps/>
          <w:sz w:val="22"/>
          <w:szCs w:val="22"/>
        </w:rPr>
        <w:t xml:space="preserve"> </w:t>
      </w:r>
      <w:r w:rsidR="00ED16BF" w:rsidRPr="0089311A">
        <w:rPr>
          <w:b/>
          <w:bCs/>
          <w:caps/>
          <w:sz w:val="22"/>
          <w:szCs w:val="22"/>
        </w:rPr>
        <w:t>programų</w:t>
      </w:r>
      <w:r w:rsidR="007B0E23" w:rsidRPr="0089311A">
        <w:rPr>
          <w:b/>
          <w:bCs/>
          <w:caps/>
          <w:sz w:val="22"/>
          <w:szCs w:val="22"/>
        </w:rPr>
        <w:t xml:space="preserve"> </w:t>
      </w:r>
      <w:r w:rsidR="00ED16BF" w:rsidRPr="0089311A">
        <w:rPr>
          <w:b/>
          <w:bCs/>
          <w:caps/>
          <w:sz w:val="22"/>
          <w:szCs w:val="22"/>
        </w:rPr>
        <w:t>finansa</w:t>
      </w:r>
      <w:r w:rsidR="00CB3D0B" w:rsidRPr="0089311A">
        <w:rPr>
          <w:b/>
          <w:bCs/>
          <w:caps/>
          <w:sz w:val="22"/>
          <w:szCs w:val="22"/>
        </w:rPr>
        <w:t>V</w:t>
      </w:r>
      <w:r w:rsidR="00ED16BF" w:rsidRPr="0089311A">
        <w:rPr>
          <w:b/>
          <w:bCs/>
          <w:caps/>
          <w:sz w:val="22"/>
          <w:szCs w:val="22"/>
        </w:rPr>
        <w:t xml:space="preserve">imo plano paskirstymo </w:t>
      </w:r>
      <w:r w:rsidR="00DD3C12" w:rsidRPr="0089311A">
        <w:rPr>
          <w:b/>
          <w:bCs/>
          <w:caps/>
          <w:sz w:val="22"/>
          <w:szCs w:val="22"/>
        </w:rPr>
        <w:t>K</w:t>
      </w:r>
      <w:r w:rsidR="00ED16BF" w:rsidRPr="0089311A">
        <w:rPr>
          <w:b/>
          <w:bCs/>
          <w:caps/>
          <w:sz w:val="22"/>
          <w:szCs w:val="22"/>
        </w:rPr>
        <w:t>etvirčiais</w:t>
      </w:r>
      <w:r w:rsidR="00791D5F">
        <w:rPr>
          <w:b/>
          <w:bCs/>
          <w:caps/>
          <w:sz w:val="22"/>
          <w:szCs w:val="22"/>
        </w:rPr>
        <w:t xml:space="preserve">“ </w:t>
      </w:r>
      <w:r w:rsidR="0089311A" w:rsidRPr="0089311A">
        <w:rPr>
          <w:b/>
          <w:bCs/>
          <w:caps/>
          <w:sz w:val="22"/>
          <w:szCs w:val="22"/>
        </w:rPr>
        <w:t>PAKEITIMO</w:t>
      </w:r>
    </w:p>
    <w:p w:rsidR="0068215F" w:rsidRPr="00791D5F" w:rsidRDefault="0068215F" w:rsidP="00442C6D">
      <w:pPr>
        <w:pStyle w:val="Header"/>
        <w:tabs>
          <w:tab w:val="clear" w:pos="4153"/>
          <w:tab w:val="clear" w:pos="8306"/>
          <w:tab w:val="left" w:pos="2127"/>
          <w:tab w:val="left" w:pos="5103"/>
        </w:tabs>
        <w:spacing w:line="360" w:lineRule="auto"/>
        <w:ind w:firstLine="0"/>
        <w:jc w:val="center"/>
        <w:rPr>
          <w:b/>
          <w:bCs/>
          <w:caps/>
          <w:sz w:val="32"/>
          <w:szCs w:val="32"/>
        </w:rPr>
      </w:pPr>
    </w:p>
    <w:p w:rsidR="00442C6D" w:rsidRPr="0089311A" w:rsidRDefault="0089311A" w:rsidP="0089311A">
      <w:pPr>
        <w:pStyle w:val="Header"/>
        <w:tabs>
          <w:tab w:val="clear" w:pos="4153"/>
          <w:tab w:val="clear" w:pos="8306"/>
          <w:tab w:val="left" w:pos="2127"/>
          <w:tab w:val="left" w:pos="2720"/>
          <w:tab w:val="left" w:pos="5103"/>
        </w:tabs>
        <w:spacing w:line="360" w:lineRule="auto"/>
        <w:ind w:firstLine="0"/>
        <w:rPr>
          <w:sz w:val="22"/>
          <w:szCs w:val="22"/>
        </w:rPr>
      </w:pPr>
      <w:r>
        <w:rPr>
          <w:b/>
          <w:bCs/>
          <w:caps/>
          <w:sz w:val="24"/>
        </w:rPr>
        <w:tab/>
      </w:r>
      <w:r w:rsidR="006E6D93" w:rsidRPr="00791D5F">
        <w:rPr>
          <w:bCs/>
          <w:caps/>
          <w:sz w:val="22"/>
          <w:szCs w:val="22"/>
        </w:rPr>
        <w:t xml:space="preserve">    </w:t>
      </w:r>
      <w:r w:rsidR="00442C6D" w:rsidRPr="00791D5F">
        <w:rPr>
          <w:bCs/>
          <w:caps/>
          <w:sz w:val="22"/>
          <w:szCs w:val="22"/>
        </w:rPr>
        <w:t>2</w:t>
      </w:r>
      <w:r w:rsidR="00442C6D" w:rsidRPr="0089311A">
        <w:rPr>
          <w:sz w:val="22"/>
          <w:szCs w:val="22"/>
        </w:rPr>
        <w:t>0</w:t>
      </w:r>
      <w:r w:rsidR="00AB38CE">
        <w:rPr>
          <w:sz w:val="22"/>
          <w:szCs w:val="22"/>
        </w:rPr>
        <w:t>20</w:t>
      </w:r>
      <w:r w:rsidR="00442C6D" w:rsidRPr="0089311A">
        <w:rPr>
          <w:sz w:val="22"/>
          <w:szCs w:val="22"/>
        </w:rPr>
        <w:t xml:space="preserve"> m.</w:t>
      </w:r>
      <w:r w:rsidR="00A008D7" w:rsidRPr="0089311A">
        <w:rPr>
          <w:sz w:val="22"/>
          <w:szCs w:val="22"/>
        </w:rPr>
        <w:t xml:space="preserve"> </w:t>
      </w:r>
      <w:r w:rsidR="006629B5">
        <w:rPr>
          <w:sz w:val="22"/>
          <w:szCs w:val="22"/>
        </w:rPr>
        <w:t>gruodžio</w:t>
      </w:r>
      <w:r w:rsidR="00825DF4">
        <w:rPr>
          <w:sz w:val="22"/>
          <w:szCs w:val="22"/>
        </w:rPr>
        <w:t xml:space="preserve"> </w:t>
      </w:r>
      <w:r w:rsidR="00730441" w:rsidRPr="0089311A">
        <w:rPr>
          <w:sz w:val="22"/>
          <w:szCs w:val="22"/>
        </w:rPr>
        <w:t xml:space="preserve">   </w:t>
      </w:r>
      <w:r w:rsidR="006E6D93" w:rsidRPr="0089311A">
        <w:rPr>
          <w:sz w:val="22"/>
          <w:szCs w:val="22"/>
        </w:rPr>
        <w:t xml:space="preserve"> d</w:t>
      </w:r>
      <w:r w:rsidR="00442C6D" w:rsidRPr="0089311A">
        <w:rPr>
          <w:sz w:val="22"/>
          <w:szCs w:val="22"/>
        </w:rPr>
        <w:t xml:space="preserve">.   </w:t>
      </w:r>
      <w:r w:rsidR="006E6D93" w:rsidRPr="0089311A">
        <w:rPr>
          <w:sz w:val="22"/>
          <w:szCs w:val="22"/>
        </w:rPr>
        <w:t xml:space="preserve">    </w:t>
      </w:r>
      <w:r>
        <w:rPr>
          <w:sz w:val="22"/>
          <w:szCs w:val="22"/>
        </w:rPr>
        <w:t xml:space="preserve">          </w:t>
      </w:r>
      <w:r w:rsidR="00791D5F">
        <w:rPr>
          <w:sz w:val="22"/>
          <w:szCs w:val="22"/>
        </w:rPr>
        <w:t xml:space="preserve">  </w:t>
      </w:r>
      <w:r w:rsidR="00442C6D" w:rsidRPr="0089311A">
        <w:rPr>
          <w:sz w:val="22"/>
          <w:szCs w:val="22"/>
        </w:rPr>
        <w:tab/>
      </w:r>
      <w:r w:rsidR="0069586A">
        <w:rPr>
          <w:sz w:val="22"/>
          <w:szCs w:val="22"/>
        </w:rPr>
        <w:t>A 3-</w:t>
      </w:r>
    </w:p>
    <w:p w:rsidR="004E090B" w:rsidRDefault="004E090B" w:rsidP="00316EF5">
      <w:pPr>
        <w:pStyle w:val="Header"/>
        <w:tabs>
          <w:tab w:val="clear" w:pos="4153"/>
          <w:tab w:val="clear" w:pos="8306"/>
          <w:tab w:val="left" w:pos="993"/>
        </w:tabs>
        <w:ind w:firstLine="993"/>
        <w:rPr>
          <w:sz w:val="24"/>
        </w:rPr>
      </w:pPr>
    </w:p>
    <w:p w:rsidR="00316EF5" w:rsidRDefault="00316EF5" w:rsidP="00316EF5">
      <w:pPr>
        <w:pStyle w:val="Header"/>
        <w:tabs>
          <w:tab w:val="clear" w:pos="4153"/>
          <w:tab w:val="clear" w:pos="8306"/>
          <w:tab w:val="left" w:pos="993"/>
        </w:tabs>
        <w:ind w:firstLine="993"/>
        <w:rPr>
          <w:sz w:val="24"/>
        </w:rPr>
      </w:pPr>
    </w:p>
    <w:p w:rsidR="00316EF5" w:rsidRDefault="00316EF5" w:rsidP="00316EF5">
      <w:pPr>
        <w:pStyle w:val="Header"/>
        <w:tabs>
          <w:tab w:val="clear" w:pos="4153"/>
          <w:tab w:val="clear" w:pos="8306"/>
          <w:tab w:val="left" w:pos="993"/>
        </w:tabs>
        <w:ind w:firstLine="993"/>
        <w:rPr>
          <w:sz w:val="24"/>
        </w:rPr>
      </w:pPr>
    </w:p>
    <w:p w:rsidR="00DB318D" w:rsidRDefault="00442C6D" w:rsidP="00316EF5">
      <w:pPr>
        <w:pStyle w:val="Header"/>
        <w:tabs>
          <w:tab w:val="clear" w:pos="4153"/>
          <w:tab w:val="clear" w:pos="8306"/>
          <w:tab w:val="left" w:pos="993"/>
        </w:tabs>
        <w:spacing w:line="276" w:lineRule="auto"/>
        <w:ind w:firstLine="993"/>
        <w:rPr>
          <w:sz w:val="24"/>
        </w:rPr>
      </w:pPr>
      <w:r>
        <w:rPr>
          <w:sz w:val="24"/>
        </w:rPr>
        <w:t>Vad</w:t>
      </w:r>
      <w:r w:rsidR="00ED16BF">
        <w:rPr>
          <w:sz w:val="24"/>
        </w:rPr>
        <w:t>ovaudamasi Lietuvos Respublikos</w:t>
      </w:r>
      <w:r w:rsidR="00354005">
        <w:rPr>
          <w:sz w:val="24"/>
        </w:rPr>
        <w:t xml:space="preserve"> Vyriausybės</w:t>
      </w:r>
      <w:r w:rsidR="000C51BD">
        <w:rPr>
          <w:sz w:val="24"/>
        </w:rPr>
        <w:t xml:space="preserve"> </w:t>
      </w:r>
      <w:r w:rsidR="00B567FC">
        <w:rPr>
          <w:sz w:val="24"/>
        </w:rPr>
        <w:t>200</w:t>
      </w:r>
      <w:r w:rsidR="00DB318D">
        <w:rPr>
          <w:sz w:val="24"/>
        </w:rPr>
        <w:t>1</w:t>
      </w:r>
      <w:r w:rsidR="00B567FC">
        <w:rPr>
          <w:sz w:val="24"/>
        </w:rPr>
        <w:t xml:space="preserve"> m.</w:t>
      </w:r>
      <w:r w:rsidR="000C51BD">
        <w:rPr>
          <w:sz w:val="24"/>
        </w:rPr>
        <w:t xml:space="preserve"> </w:t>
      </w:r>
      <w:r w:rsidR="00DB318D">
        <w:rPr>
          <w:sz w:val="24"/>
        </w:rPr>
        <w:t xml:space="preserve">gegužės 14 </w:t>
      </w:r>
      <w:r w:rsidR="00B567FC">
        <w:rPr>
          <w:sz w:val="24"/>
        </w:rPr>
        <w:t>d. nutarimu</w:t>
      </w:r>
      <w:r w:rsidR="00DB318D">
        <w:rPr>
          <w:sz w:val="24"/>
        </w:rPr>
        <w:t xml:space="preserve"> </w:t>
      </w:r>
      <w:r w:rsidR="00791D5F">
        <w:rPr>
          <w:sz w:val="24"/>
        </w:rPr>
        <w:t xml:space="preserve">    </w:t>
      </w:r>
      <w:r w:rsidR="00B567FC">
        <w:rPr>
          <w:sz w:val="24"/>
        </w:rPr>
        <w:t xml:space="preserve">Nr. </w:t>
      </w:r>
      <w:r w:rsidR="00DB318D">
        <w:rPr>
          <w:sz w:val="24"/>
        </w:rPr>
        <w:t xml:space="preserve">543 </w:t>
      </w:r>
      <w:r w:rsidR="00B567FC">
        <w:rPr>
          <w:sz w:val="24"/>
        </w:rPr>
        <w:t>„Dėl Lietuvos Respublikos valstybės biudžeto ir savivaldybių</w:t>
      </w:r>
      <w:r w:rsidR="00C24DEB">
        <w:rPr>
          <w:sz w:val="24"/>
        </w:rPr>
        <w:t xml:space="preserve"> biudžetų </w:t>
      </w:r>
      <w:r w:rsidR="00B567FC">
        <w:rPr>
          <w:sz w:val="24"/>
        </w:rPr>
        <w:t>sudarymo</w:t>
      </w:r>
      <w:r w:rsidR="00DB318D">
        <w:rPr>
          <w:sz w:val="24"/>
        </w:rPr>
        <w:t xml:space="preserve"> </w:t>
      </w:r>
      <w:r w:rsidR="00B567FC">
        <w:rPr>
          <w:sz w:val="24"/>
        </w:rPr>
        <w:t>ir vykdymo</w:t>
      </w:r>
      <w:r w:rsidR="00DB318D">
        <w:rPr>
          <w:sz w:val="24"/>
        </w:rPr>
        <w:t xml:space="preserve"> </w:t>
      </w:r>
      <w:r w:rsidR="00B567FC">
        <w:rPr>
          <w:sz w:val="24"/>
        </w:rPr>
        <w:t>t</w:t>
      </w:r>
      <w:r w:rsidR="00C24DEB">
        <w:rPr>
          <w:sz w:val="24"/>
        </w:rPr>
        <w:t>aisyklių</w:t>
      </w:r>
      <w:r w:rsidR="007A7C09">
        <w:rPr>
          <w:sz w:val="24"/>
        </w:rPr>
        <w:t>“</w:t>
      </w:r>
      <w:r w:rsidR="004B7B64">
        <w:rPr>
          <w:sz w:val="24"/>
        </w:rPr>
        <w:t xml:space="preserve"> </w:t>
      </w:r>
      <w:r w:rsidR="00B01853">
        <w:rPr>
          <w:sz w:val="24"/>
        </w:rPr>
        <w:t>pat</w:t>
      </w:r>
      <w:r w:rsidR="00B567FC">
        <w:rPr>
          <w:sz w:val="24"/>
        </w:rPr>
        <w:t>virtin</w:t>
      </w:r>
      <w:r w:rsidR="006118DE">
        <w:rPr>
          <w:sz w:val="24"/>
        </w:rPr>
        <w:t>tų</w:t>
      </w:r>
      <w:r w:rsidR="004B7B64">
        <w:rPr>
          <w:sz w:val="24"/>
        </w:rPr>
        <w:t xml:space="preserve"> </w:t>
      </w:r>
      <w:r w:rsidR="00DB318D">
        <w:rPr>
          <w:sz w:val="24"/>
        </w:rPr>
        <w:t xml:space="preserve">Lietuvos Respublikos valstybės biudžeto ir savivaldybių biudžetų sudarymo ir vykdymo taisyklių </w:t>
      </w:r>
      <w:r w:rsidR="00A008D7">
        <w:rPr>
          <w:sz w:val="24"/>
        </w:rPr>
        <w:t>25</w:t>
      </w:r>
      <w:r w:rsidR="00DB318D">
        <w:rPr>
          <w:sz w:val="24"/>
        </w:rPr>
        <w:t xml:space="preserve"> punktu</w:t>
      </w:r>
      <w:r w:rsidR="004B7B64">
        <w:rPr>
          <w:sz w:val="24"/>
        </w:rPr>
        <w:t>:</w:t>
      </w:r>
    </w:p>
    <w:p w:rsidR="000758B1" w:rsidRDefault="006A1C7A" w:rsidP="00316EF5">
      <w:pPr>
        <w:pStyle w:val="Header"/>
        <w:tabs>
          <w:tab w:val="clear" w:pos="4153"/>
          <w:tab w:val="clear" w:pos="8306"/>
          <w:tab w:val="left" w:pos="993"/>
        </w:tabs>
        <w:spacing w:line="276" w:lineRule="auto"/>
        <w:ind w:firstLine="993"/>
        <w:rPr>
          <w:sz w:val="24"/>
        </w:rPr>
      </w:pPr>
      <w:r>
        <w:rPr>
          <w:sz w:val="24"/>
        </w:rPr>
        <w:t xml:space="preserve">1. </w:t>
      </w:r>
      <w:r w:rsidR="00370A76">
        <w:rPr>
          <w:sz w:val="24"/>
        </w:rPr>
        <w:t>P</w:t>
      </w:r>
      <w:r w:rsidR="00D03B6A">
        <w:rPr>
          <w:sz w:val="24"/>
        </w:rPr>
        <w:t xml:space="preserve"> a k e i č i u</w:t>
      </w:r>
      <w:r w:rsidR="0004138D">
        <w:rPr>
          <w:sz w:val="24"/>
        </w:rPr>
        <w:t xml:space="preserve"> Prienų rajono savivaldybės administracijos direktoriaus 20</w:t>
      </w:r>
      <w:r w:rsidR="00953EDF">
        <w:rPr>
          <w:sz w:val="24"/>
        </w:rPr>
        <w:t>20</w:t>
      </w:r>
      <w:r w:rsidR="0004138D">
        <w:rPr>
          <w:sz w:val="24"/>
        </w:rPr>
        <w:t xml:space="preserve"> m.</w:t>
      </w:r>
      <w:r w:rsidR="00884944">
        <w:rPr>
          <w:sz w:val="24"/>
        </w:rPr>
        <w:t xml:space="preserve"> </w:t>
      </w:r>
      <w:r w:rsidR="00617C9C">
        <w:rPr>
          <w:sz w:val="24"/>
        </w:rPr>
        <w:t>rugsėjo</w:t>
      </w:r>
      <w:r w:rsidR="00825DF4">
        <w:rPr>
          <w:sz w:val="24"/>
        </w:rPr>
        <w:t xml:space="preserve"> </w:t>
      </w:r>
      <w:r w:rsidR="00617C9C">
        <w:rPr>
          <w:sz w:val="24"/>
        </w:rPr>
        <w:t>18</w:t>
      </w:r>
      <w:r w:rsidR="0004138D">
        <w:rPr>
          <w:sz w:val="24"/>
        </w:rPr>
        <w:t xml:space="preserve"> d. įsakym</w:t>
      </w:r>
      <w:r w:rsidR="00791D5F">
        <w:rPr>
          <w:sz w:val="24"/>
        </w:rPr>
        <w:t>u</w:t>
      </w:r>
      <w:r w:rsidR="0004138D">
        <w:rPr>
          <w:sz w:val="24"/>
        </w:rPr>
        <w:t xml:space="preserve"> Nr. A3-</w:t>
      </w:r>
      <w:r w:rsidR="00617C9C">
        <w:rPr>
          <w:sz w:val="24"/>
        </w:rPr>
        <w:t>788</w:t>
      </w:r>
      <w:r w:rsidR="0004138D">
        <w:rPr>
          <w:sz w:val="24"/>
        </w:rPr>
        <w:t xml:space="preserve"> „Dėl </w:t>
      </w:r>
      <w:r w:rsidR="0068215F">
        <w:rPr>
          <w:sz w:val="24"/>
        </w:rPr>
        <w:t>20</w:t>
      </w:r>
      <w:r w:rsidR="000005F6">
        <w:rPr>
          <w:sz w:val="24"/>
        </w:rPr>
        <w:t>20</w:t>
      </w:r>
      <w:r w:rsidR="0068215F">
        <w:rPr>
          <w:sz w:val="24"/>
        </w:rPr>
        <w:t xml:space="preserve"> metų </w:t>
      </w:r>
      <w:r w:rsidR="00D2391B">
        <w:rPr>
          <w:sz w:val="24"/>
        </w:rPr>
        <w:t xml:space="preserve">savivaldybės biudžeto pajamų </w:t>
      </w:r>
      <w:r w:rsidR="009B6AB3">
        <w:rPr>
          <w:sz w:val="24"/>
        </w:rPr>
        <w:t xml:space="preserve">ir programų finansavimo </w:t>
      </w:r>
      <w:r w:rsidR="00D2391B">
        <w:rPr>
          <w:sz w:val="24"/>
        </w:rPr>
        <w:t>plan</w:t>
      </w:r>
      <w:r w:rsidR="0004138D">
        <w:rPr>
          <w:sz w:val="24"/>
        </w:rPr>
        <w:t>o</w:t>
      </w:r>
      <w:r w:rsidR="00D2391B">
        <w:rPr>
          <w:sz w:val="24"/>
        </w:rPr>
        <w:t xml:space="preserve"> paskirstym</w:t>
      </w:r>
      <w:r w:rsidR="0004138D">
        <w:rPr>
          <w:sz w:val="24"/>
        </w:rPr>
        <w:t>o</w:t>
      </w:r>
      <w:r w:rsidR="00D2391B">
        <w:rPr>
          <w:sz w:val="24"/>
        </w:rPr>
        <w:t xml:space="preserve"> ketvirčiais</w:t>
      </w:r>
      <w:r w:rsidR="007A7C09">
        <w:rPr>
          <w:sz w:val="24"/>
        </w:rPr>
        <w:t>“</w:t>
      </w:r>
      <w:r w:rsidR="0004138D">
        <w:rPr>
          <w:sz w:val="24"/>
        </w:rPr>
        <w:t xml:space="preserve"> patvirtintą Prienų </w:t>
      </w:r>
      <w:r w:rsidR="00791D5F">
        <w:rPr>
          <w:sz w:val="24"/>
        </w:rPr>
        <w:t xml:space="preserve">rajono </w:t>
      </w:r>
      <w:r w:rsidR="0004138D">
        <w:rPr>
          <w:sz w:val="24"/>
        </w:rPr>
        <w:t>savivaldybės biudžeto pajamų ir programų finansavimo plano paskirstymą ketvirčiais 20</w:t>
      </w:r>
      <w:r w:rsidR="00C978D2">
        <w:rPr>
          <w:sz w:val="24"/>
        </w:rPr>
        <w:t>20</w:t>
      </w:r>
      <w:r w:rsidR="0004138D">
        <w:rPr>
          <w:sz w:val="24"/>
        </w:rPr>
        <w:t xml:space="preserve"> metams ir jį išdėstau nauja redakcija </w:t>
      </w:r>
      <w:r w:rsidR="007E1C4C">
        <w:rPr>
          <w:sz w:val="24"/>
        </w:rPr>
        <w:t>(pridedama).</w:t>
      </w:r>
    </w:p>
    <w:p w:rsidR="006A1C7A" w:rsidRPr="00F90B12" w:rsidRDefault="00791D5F" w:rsidP="00316EF5">
      <w:pPr>
        <w:tabs>
          <w:tab w:val="left" w:pos="5400"/>
        </w:tabs>
        <w:spacing w:line="276" w:lineRule="auto"/>
        <w:ind w:firstLine="851"/>
        <w:rPr>
          <w:sz w:val="24"/>
        </w:rPr>
      </w:pPr>
      <w:r>
        <w:rPr>
          <w:sz w:val="24"/>
          <w:szCs w:val="24"/>
        </w:rPr>
        <w:t xml:space="preserve">  </w:t>
      </w:r>
      <w:r w:rsidR="006A1C7A">
        <w:rPr>
          <w:sz w:val="24"/>
          <w:szCs w:val="24"/>
        </w:rPr>
        <w:t>2. N u r o d a u  Bendrojo skyriaus vyriausiajai specialistei Dianai Martusevičienei:</w:t>
      </w:r>
    </w:p>
    <w:p w:rsidR="006A1C7A" w:rsidRDefault="00791D5F" w:rsidP="00316EF5">
      <w:pPr>
        <w:spacing w:line="276" w:lineRule="auto"/>
        <w:ind w:firstLine="851"/>
        <w:rPr>
          <w:sz w:val="24"/>
          <w:szCs w:val="24"/>
        </w:rPr>
      </w:pPr>
      <w:r>
        <w:rPr>
          <w:sz w:val="24"/>
          <w:szCs w:val="24"/>
        </w:rPr>
        <w:t xml:space="preserve">  </w:t>
      </w:r>
      <w:r w:rsidR="006A1C7A">
        <w:rPr>
          <w:sz w:val="24"/>
          <w:szCs w:val="24"/>
        </w:rPr>
        <w:t>2.1. su šiuo įsakymu per Savivaldybės dokumentų valdymo sistemą supažindinti skyrių vedėjus</w:t>
      </w:r>
      <w:r w:rsidR="00A22D37">
        <w:rPr>
          <w:sz w:val="24"/>
          <w:szCs w:val="24"/>
        </w:rPr>
        <w:t>;</w:t>
      </w:r>
    </w:p>
    <w:p w:rsidR="006A1C7A" w:rsidRDefault="00791D5F" w:rsidP="00316EF5">
      <w:pPr>
        <w:spacing w:line="276" w:lineRule="auto"/>
        <w:ind w:firstLine="851"/>
        <w:rPr>
          <w:sz w:val="24"/>
          <w:szCs w:val="24"/>
        </w:rPr>
      </w:pPr>
      <w:r>
        <w:rPr>
          <w:sz w:val="24"/>
          <w:szCs w:val="24"/>
        </w:rPr>
        <w:t xml:space="preserve">  </w:t>
      </w:r>
      <w:r w:rsidR="006A1C7A">
        <w:rPr>
          <w:sz w:val="24"/>
          <w:szCs w:val="24"/>
        </w:rPr>
        <w:t>2.2. šį įsakymą paskelbti Savivaldybės interneto svetainėje.</w:t>
      </w:r>
    </w:p>
    <w:p w:rsidR="006A1C7A" w:rsidRDefault="006A1C7A" w:rsidP="00316EF5">
      <w:pPr>
        <w:spacing w:line="276" w:lineRule="auto"/>
        <w:ind w:firstLine="993"/>
        <w:rPr>
          <w:sz w:val="24"/>
          <w:szCs w:val="24"/>
        </w:rPr>
      </w:pPr>
      <w:r>
        <w:rPr>
          <w:sz w:val="24"/>
          <w:szCs w:val="24"/>
        </w:rPr>
        <w:t>Šis</w:t>
      </w:r>
      <w:r w:rsidR="00904FC8">
        <w:rPr>
          <w:sz w:val="24"/>
          <w:szCs w:val="24"/>
        </w:rPr>
        <w:t xml:space="preserve"> </w:t>
      </w:r>
      <w:r>
        <w:rPr>
          <w:sz w:val="24"/>
          <w:szCs w:val="24"/>
        </w:rPr>
        <w:t xml:space="preserve">įsakymas per vieną mėnesį nuo jo </w:t>
      </w:r>
      <w:r w:rsidR="00791D5F">
        <w:rPr>
          <w:sz w:val="24"/>
          <w:szCs w:val="24"/>
        </w:rPr>
        <w:t xml:space="preserve">paskelbimo ar </w:t>
      </w:r>
      <w:r>
        <w:rPr>
          <w:sz w:val="24"/>
          <w:szCs w:val="24"/>
        </w:rPr>
        <w:t xml:space="preserve">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  </w:t>
      </w:r>
    </w:p>
    <w:p w:rsidR="0068215F" w:rsidRDefault="0068215F" w:rsidP="00791D5F">
      <w:pPr>
        <w:pStyle w:val="Header"/>
        <w:tabs>
          <w:tab w:val="clear" w:pos="4153"/>
          <w:tab w:val="clear" w:pos="8306"/>
          <w:tab w:val="left" w:pos="993"/>
        </w:tabs>
        <w:spacing w:line="360" w:lineRule="auto"/>
        <w:ind w:firstLine="0"/>
        <w:rPr>
          <w:sz w:val="24"/>
        </w:rPr>
      </w:pPr>
    </w:p>
    <w:p w:rsidR="00316EF5" w:rsidRDefault="00316EF5" w:rsidP="00791D5F">
      <w:pPr>
        <w:pStyle w:val="Header"/>
        <w:tabs>
          <w:tab w:val="clear" w:pos="4153"/>
          <w:tab w:val="clear" w:pos="8306"/>
          <w:tab w:val="left" w:pos="993"/>
        </w:tabs>
        <w:spacing w:line="360" w:lineRule="auto"/>
        <w:ind w:firstLine="0"/>
        <w:rPr>
          <w:sz w:val="24"/>
        </w:rPr>
      </w:pPr>
    </w:p>
    <w:p w:rsidR="00316EF5" w:rsidRDefault="000058ED" w:rsidP="00791D5F">
      <w:pPr>
        <w:pStyle w:val="Header"/>
        <w:tabs>
          <w:tab w:val="clear" w:pos="4153"/>
          <w:tab w:val="clear" w:pos="8306"/>
          <w:tab w:val="left" w:pos="2127"/>
          <w:tab w:val="left" w:pos="2694"/>
        </w:tabs>
        <w:ind w:firstLine="0"/>
        <w:rPr>
          <w:sz w:val="16"/>
          <w:szCs w:val="16"/>
        </w:rPr>
      </w:pPr>
      <w:r>
        <w:rPr>
          <w:sz w:val="24"/>
        </w:rPr>
        <w:t>Ad</w:t>
      </w:r>
      <w:r w:rsidR="00467013">
        <w:rPr>
          <w:sz w:val="24"/>
        </w:rPr>
        <w:t>ministracijos</w:t>
      </w:r>
      <w:r w:rsidR="00166C29">
        <w:rPr>
          <w:sz w:val="24"/>
        </w:rPr>
        <w:t xml:space="preserve"> </w:t>
      </w:r>
      <w:r w:rsidR="00467013">
        <w:rPr>
          <w:sz w:val="24"/>
        </w:rPr>
        <w:t>direktor</w:t>
      </w:r>
      <w:r w:rsidR="00CE26C0">
        <w:rPr>
          <w:sz w:val="24"/>
        </w:rPr>
        <w:t>ė</w:t>
      </w:r>
      <w:r w:rsidR="006763CA">
        <w:rPr>
          <w:sz w:val="24"/>
        </w:rPr>
        <w:t xml:space="preserve">        </w:t>
      </w:r>
      <w:r w:rsidR="00CE26C0">
        <w:rPr>
          <w:sz w:val="24"/>
        </w:rPr>
        <w:t xml:space="preserve">        </w:t>
      </w:r>
      <w:r w:rsidR="006763CA">
        <w:rPr>
          <w:sz w:val="24"/>
        </w:rPr>
        <w:t xml:space="preserve">           </w:t>
      </w:r>
      <w:r w:rsidR="000759EF">
        <w:rPr>
          <w:sz w:val="24"/>
        </w:rPr>
        <w:t xml:space="preserve">  </w:t>
      </w:r>
      <w:r w:rsidR="006763CA">
        <w:rPr>
          <w:sz w:val="24"/>
        </w:rPr>
        <w:t xml:space="preserve"> </w:t>
      </w:r>
      <w:r w:rsidR="00CE26C0">
        <w:rPr>
          <w:sz w:val="24"/>
        </w:rPr>
        <w:t xml:space="preserve">   </w:t>
      </w:r>
      <w:r w:rsidR="00E4636A">
        <w:rPr>
          <w:sz w:val="24"/>
        </w:rPr>
        <w:t xml:space="preserve">          </w:t>
      </w:r>
      <w:r w:rsidR="00CE26C0">
        <w:rPr>
          <w:sz w:val="24"/>
        </w:rPr>
        <w:t xml:space="preserve">           </w:t>
      </w:r>
      <w:r w:rsidR="006763CA">
        <w:rPr>
          <w:sz w:val="24"/>
        </w:rPr>
        <w:t xml:space="preserve">   </w:t>
      </w:r>
      <w:r w:rsidR="00CE26C0">
        <w:rPr>
          <w:sz w:val="24"/>
        </w:rPr>
        <w:t>Jūratė Zailskienė</w:t>
      </w:r>
    </w:p>
    <w:p w:rsidR="00316EF5" w:rsidRDefault="00316EF5" w:rsidP="00791D5F">
      <w:pPr>
        <w:pStyle w:val="Header"/>
        <w:tabs>
          <w:tab w:val="clear" w:pos="4153"/>
          <w:tab w:val="clear" w:pos="8306"/>
          <w:tab w:val="left" w:pos="2127"/>
          <w:tab w:val="left" w:pos="2694"/>
        </w:tabs>
        <w:ind w:firstLine="0"/>
        <w:rPr>
          <w:sz w:val="16"/>
          <w:szCs w:val="16"/>
        </w:rPr>
      </w:pPr>
    </w:p>
    <w:p w:rsidR="00CE26C0" w:rsidRDefault="00CE26C0" w:rsidP="00791D5F">
      <w:pPr>
        <w:pStyle w:val="Header"/>
        <w:tabs>
          <w:tab w:val="clear" w:pos="4153"/>
          <w:tab w:val="clear" w:pos="8306"/>
          <w:tab w:val="left" w:pos="2127"/>
          <w:tab w:val="left" w:pos="2694"/>
        </w:tabs>
        <w:ind w:firstLine="0"/>
        <w:rPr>
          <w:sz w:val="16"/>
          <w:szCs w:val="16"/>
        </w:rPr>
      </w:pPr>
    </w:p>
    <w:p w:rsidR="002F77BC" w:rsidRPr="00791D5F" w:rsidRDefault="002F77BC" w:rsidP="00791D5F">
      <w:pPr>
        <w:pStyle w:val="Header"/>
        <w:tabs>
          <w:tab w:val="clear" w:pos="4153"/>
          <w:tab w:val="clear" w:pos="8306"/>
          <w:tab w:val="left" w:pos="2127"/>
          <w:tab w:val="left" w:pos="2694"/>
        </w:tabs>
        <w:ind w:firstLine="0"/>
        <w:rPr>
          <w:sz w:val="16"/>
          <w:szCs w:val="16"/>
        </w:rPr>
      </w:pPr>
    </w:p>
    <w:p w:rsidR="007835C2" w:rsidRDefault="00CD7145" w:rsidP="00791D5F">
      <w:pPr>
        <w:pStyle w:val="Header"/>
        <w:tabs>
          <w:tab w:val="clear" w:pos="4153"/>
          <w:tab w:val="clear" w:pos="8306"/>
          <w:tab w:val="left" w:pos="2127"/>
          <w:tab w:val="left" w:pos="2694"/>
        </w:tabs>
        <w:ind w:firstLine="0"/>
        <w:rPr>
          <w:sz w:val="24"/>
        </w:rPr>
      </w:pPr>
      <w:r>
        <w:rPr>
          <w:sz w:val="24"/>
        </w:rPr>
        <w:t>P</w:t>
      </w:r>
      <w:r w:rsidR="007835C2">
        <w:rPr>
          <w:sz w:val="24"/>
        </w:rPr>
        <w:t>arengė</w:t>
      </w:r>
    </w:p>
    <w:p w:rsidR="002C2F45" w:rsidRDefault="002C2F45" w:rsidP="00791D5F">
      <w:pPr>
        <w:pStyle w:val="Header"/>
        <w:tabs>
          <w:tab w:val="clear" w:pos="4153"/>
          <w:tab w:val="clear" w:pos="8306"/>
          <w:tab w:val="left" w:pos="2127"/>
          <w:tab w:val="left" w:pos="2694"/>
        </w:tabs>
        <w:ind w:firstLine="0"/>
        <w:rPr>
          <w:sz w:val="24"/>
        </w:rPr>
      </w:pPr>
    </w:p>
    <w:p w:rsidR="00791D5F" w:rsidRDefault="002C2F45" w:rsidP="00791D5F">
      <w:pPr>
        <w:pStyle w:val="Header"/>
        <w:tabs>
          <w:tab w:val="clear" w:pos="4153"/>
          <w:tab w:val="clear" w:pos="8306"/>
          <w:tab w:val="left" w:pos="2127"/>
          <w:tab w:val="left" w:pos="2694"/>
        </w:tabs>
        <w:ind w:firstLine="0"/>
        <w:rPr>
          <w:sz w:val="24"/>
        </w:rPr>
      </w:pPr>
      <w:r>
        <w:rPr>
          <w:sz w:val="24"/>
        </w:rPr>
        <w:t>Da</w:t>
      </w:r>
      <w:r w:rsidR="0005623C">
        <w:rPr>
          <w:sz w:val="24"/>
        </w:rPr>
        <w:t>lija Marčiulynienė</w:t>
      </w:r>
    </w:p>
    <w:p w:rsidR="00ED16BF" w:rsidRPr="00791D5F" w:rsidRDefault="008454C1" w:rsidP="00791D5F">
      <w:pPr>
        <w:pStyle w:val="Header"/>
        <w:tabs>
          <w:tab w:val="clear" w:pos="4153"/>
          <w:tab w:val="clear" w:pos="8306"/>
          <w:tab w:val="left" w:pos="2127"/>
          <w:tab w:val="left" w:pos="2694"/>
        </w:tabs>
        <w:ind w:firstLine="0"/>
        <w:rPr>
          <w:sz w:val="24"/>
          <w:szCs w:val="24"/>
        </w:rPr>
      </w:pPr>
      <w:r w:rsidRPr="00791D5F">
        <w:rPr>
          <w:sz w:val="24"/>
          <w:szCs w:val="24"/>
        </w:rPr>
        <w:t>20</w:t>
      </w:r>
      <w:r w:rsidR="000005F6" w:rsidRPr="00791D5F">
        <w:rPr>
          <w:sz w:val="24"/>
          <w:szCs w:val="24"/>
        </w:rPr>
        <w:t>20</w:t>
      </w:r>
      <w:r w:rsidRPr="00791D5F">
        <w:rPr>
          <w:sz w:val="24"/>
          <w:szCs w:val="24"/>
        </w:rPr>
        <w:t>-</w:t>
      </w:r>
      <w:r w:rsidR="00CE26C0">
        <w:rPr>
          <w:sz w:val="24"/>
          <w:szCs w:val="24"/>
        </w:rPr>
        <w:t xml:space="preserve">12 </w:t>
      </w:r>
      <w:r w:rsidRPr="00791D5F">
        <w:rPr>
          <w:sz w:val="24"/>
          <w:szCs w:val="24"/>
        </w:rPr>
        <w:t>-</w:t>
      </w:r>
    </w:p>
    <w:sectPr w:rsidR="00ED16BF" w:rsidRPr="00791D5F" w:rsidSect="00335893">
      <w:headerReference w:type="even" r:id="rId8"/>
      <w:headerReference w:type="default" r:id="rId9"/>
      <w:headerReference w:type="first" r:id="rId10"/>
      <w:pgSz w:w="11907" w:h="16840" w:code="9"/>
      <w:pgMar w:top="-1134" w:right="567" w:bottom="142"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5C0" w:rsidRDefault="00CB25C0">
      <w:r>
        <w:separator/>
      </w:r>
    </w:p>
  </w:endnote>
  <w:endnote w:type="continuationSeparator" w:id="0">
    <w:p w:rsidR="00CB25C0" w:rsidRDefault="00CB2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5C0" w:rsidRDefault="00CB25C0">
      <w:r>
        <w:separator/>
      </w:r>
    </w:p>
  </w:footnote>
  <w:footnote w:type="continuationSeparator" w:id="0">
    <w:p w:rsidR="00CB25C0" w:rsidRDefault="00CB2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12" w:rsidRDefault="00DD3C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3C12" w:rsidRDefault="00DD3C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12" w:rsidRDefault="00DD3C12">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316EF5">
      <w:rPr>
        <w:rStyle w:val="PageNumber"/>
        <w:noProof/>
      </w:rPr>
      <w:t>2</w:t>
    </w:r>
    <w:r>
      <w:rPr>
        <w:rStyle w:val="PageNumber"/>
      </w:rPr>
      <w:fldChar w:fldCharType="end"/>
    </w:r>
  </w:p>
  <w:p w:rsidR="00DD3C12" w:rsidRDefault="00DD3C12">
    <w:pPr>
      <w:pStyle w:val="Header"/>
      <w:framePr w:wrap="around" w:vAnchor="text" w:hAnchor="margin" w:xAlign="center" w:y="1"/>
      <w:rPr>
        <w:rStyle w:val="PageNumber"/>
      </w:rPr>
    </w:pPr>
  </w:p>
  <w:p w:rsidR="00DD3C12" w:rsidRDefault="00DD3C12" w:rsidP="009673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12" w:rsidRDefault="00DD3C12">
    <w:pPr>
      <w:pStyle w:val="Header"/>
      <w:rPr>
        <w:b/>
        <w:bCs/>
        <w:sz w:val="24"/>
      </w:rPr>
    </w:pPr>
    <w:r>
      <w:tab/>
    </w:r>
    <w:r>
      <w:tab/>
    </w:r>
  </w:p>
  <w:p w:rsidR="00DD3C12" w:rsidRDefault="000E6549">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41020" cy="643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020" cy="643890"/>
                  </a:xfrm>
                  <a:prstGeom prst="rect">
                    <a:avLst/>
                  </a:prstGeom>
                  <a:noFill/>
                  <a:ln w="9525">
                    <a:noFill/>
                    <a:miter lim="800000"/>
                    <a:headEnd/>
                    <a:tailEnd/>
                  </a:ln>
                </pic:spPr>
              </pic:pic>
            </a:graphicData>
          </a:graphic>
        </wp:inline>
      </w:drawing>
    </w:r>
  </w:p>
  <w:p w:rsidR="00DD3C12" w:rsidRDefault="00DD3C12">
    <w:pPr>
      <w:framePr w:w="8079" w:h="3598" w:hRule="exact" w:hSpace="181" w:wrap="around" w:vAnchor="page" w:hAnchor="page" w:x="2448" w:y="1153"/>
      <w:ind w:firstLine="0"/>
      <w:jc w:val="center"/>
      <w:rPr>
        <w:sz w:val="10"/>
      </w:rPr>
    </w:pPr>
  </w:p>
  <w:p w:rsidR="00DD3C12" w:rsidRDefault="00DD3C12">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b/>
        <w:sz w:val="10"/>
      </w:rPr>
    </w:pPr>
  </w:p>
  <w:p w:rsidR="00DD3C12" w:rsidRDefault="00DD3C12">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DD3C12" w:rsidRDefault="00DD3C12">
    <w:pPr>
      <w:pStyle w:val="Caption"/>
      <w:framePr w:w="5670" w:wrap="around" w:hAnchor="margin" w:xAlign="center" w:y="3120"/>
      <w:rPr>
        <w:sz w:val="34"/>
        <w:u w:val="single"/>
      </w:rPr>
    </w:pPr>
    <w:r>
      <w:t>Prienai</w:t>
    </w:r>
  </w:p>
  <w:p w:rsidR="00DD3C12" w:rsidRDefault="00DD3C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1">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2">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3">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40D4A"/>
    <w:rsid w:val="00000153"/>
    <w:rsid w:val="000005F6"/>
    <w:rsid w:val="00001466"/>
    <w:rsid w:val="000022FE"/>
    <w:rsid w:val="000058ED"/>
    <w:rsid w:val="00007F50"/>
    <w:rsid w:val="000143D3"/>
    <w:rsid w:val="0004138D"/>
    <w:rsid w:val="00046832"/>
    <w:rsid w:val="00050436"/>
    <w:rsid w:val="0005570E"/>
    <w:rsid w:val="00055863"/>
    <w:rsid w:val="0005623C"/>
    <w:rsid w:val="00056C51"/>
    <w:rsid w:val="00070AAF"/>
    <w:rsid w:val="000758B1"/>
    <w:rsid w:val="000759EF"/>
    <w:rsid w:val="00084099"/>
    <w:rsid w:val="000959F7"/>
    <w:rsid w:val="000A33EF"/>
    <w:rsid w:val="000B244D"/>
    <w:rsid w:val="000B5467"/>
    <w:rsid w:val="000C3C60"/>
    <w:rsid w:val="000C51BD"/>
    <w:rsid w:val="000D3426"/>
    <w:rsid w:val="000D786B"/>
    <w:rsid w:val="000E0DE2"/>
    <w:rsid w:val="000E6549"/>
    <w:rsid w:val="000F1E5C"/>
    <w:rsid w:val="000F7578"/>
    <w:rsid w:val="0010251B"/>
    <w:rsid w:val="00110E43"/>
    <w:rsid w:val="00113B79"/>
    <w:rsid w:val="00113C84"/>
    <w:rsid w:val="001158FD"/>
    <w:rsid w:val="001462FF"/>
    <w:rsid w:val="0015154F"/>
    <w:rsid w:val="0015634F"/>
    <w:rsid w:val="00160BF6"/>
    <w:rsid w:val="00166C29"/>
    <w:rsid w:val="0018012D"/>
    <w:rsid w:val="001860A5"/>
    <w:rsid w:val="001A31C3"/>
    <w:rsid w:val="001B6614"/>
    <w:rsid w:val="001C2F34"/>
    <w:rsid w:val="001C7341"/>
    <w:rsid w:val="001D3E0F"/>
    <w:rsid w:val="001E2F64"/>
    <w:rsid w:val="001E466E"/>
    <w:rsid w:val="001E48F8"/>
    <w:rsid w:val="001E4A21"/>
    <w:rsid w:val="001E76DE"/>
    <w:rsid w:val="002002DE"/>
    <w:rsid w:val="00203B1F"/>
    <w:rsid w:val="0020574B"/>
    <w:rsid w:val="002106D7"/>
    <w:rsid w:val="002173C6"/>
    <w:rsid w:val="00221089"/>
    <w:rsid w:val="002248A3"/>
    <w:rsid w:val="00235B15"/>
    <w:rsid w:val="002401CA"/>
    <w:rsid w:val="00251F4D"/>
    <w:rsid w:val="002536C0"/>
    <w:rsid w:val="00253B03"/>
    <w:rsid w:val="00253E5E"/>
    <w:rsid w:val="00257D20"/>
    <w:rsid w:val="00262690"/>
    <w:rsid w:val="00263136"/>
    <w:rsid w:val="002663A0"/>
    <w:rsid w:val="002832D1"/>
    <w:rsid w:val="00297457"/>
    <w:rsid w:val="002A0984"/>
    <w:rsid w:val="002A48BC"/>
    <w:rsid w:val="002A6D63"/>
    <w:rsid w:val="002B61FA"/>
    <w:rsid w:val="002C1BA7"/>
    <w:rsid w:val="002C2F45"/>
    <w:rsid w:val="002E5EFD"/>
    <w:rsid w:val="002F77BC"/>
    <w:rsid w:val="00301BAE"/>
    <w:rsid w:val="0031138C"/>
    <w:rsid w:val="00316EF5"/>
    <w:rsid w:val="00317E27"/>
    <w:rsid w:val="0032597C"/>
    <w:rsid w:val="00330E8B"/>
    <w:rsid w:val="00335893"/>
    <w:rsid w:val="00340D4A"/>
    <w:rsid w:val="00344861"/>
    <w:rsid w:val="00345A6A"/>
    <w:rsid w:val="00354005"/>
    <w:rsid w:val="0035693F"/>
    <w:rsid w:val="00363FDD"/>
    <w:rsid w:val="00370A76"/>
    <w:rsid w:val="0038547B"/>
    <w:rsid w:val="003A41A2"/>
    <w:rsid w:val="003B66A5"/>
    <w:rsid w:val="003C2755"/>
    <w:rsid w:val="003C7AE3"/>
    <w:rsid w:val="003D5A83"/>
    <w:rsid w:val="003E3071"/>
    <w:rsid w:val="003E5503"/>
    <w:rsid w:val="003E6E7D"/>
    <w:rsid w:val="003F7273"/>
    <w:rsid w:val="0040115A"/>
    <w:rsid w:val="00405657"/>
    <w:rsid w:val="00421E88"/>
    <w:rsid w:val="00430E78"/>
    <w:rsid w:val="00435ED4"/>
    <w:rsid w:val="00442C6D"/>
    <w:rsid w:val="00446EE4"/>
    <w:rsid w:val="00456E97"/>
    <w:rsid w:val="00460983"/>
    <w:rsid w:val="00464230"/>
    <w:rsid w:val="00465221"/>
    <w:rsid w:val="00467013"/>
    <w:rsid w:val="00471410"/>
    <w:rsid w:val="00471B07"/>
    <w:rsid w:val="00472C76"/>
    <w:rsid w:val="00480776"/>
    <w:rsid w:val="0048243A"/>
    <w:rsid w:val="00497D06"/>
    <w:rsid w:val="004A7692"/>
    <w:rsid w:val="004B7B64"/>
    <w:rsid w:val="004B7D73"/>
    <w:rsid w:val="004C644A"/>
    <w:rsid w:val="004D49B2"/>
    <w:rsid w:val="004E090B"/>
    <w:rsid w:val="004F4B1B"/>
    <w:rsid w:val="00501A29"/>
    <w:rsid w:val="00503306"/>
    <w:rsid w:val="00503C57"/>
    <w:rsid w:val="005255EB"/>
    <w:rsid w:val="00531A49"/>
    <w:rsid w:val="00556348"/>
    <w:rsid w:val="00572782"/>
    <w:rsid w:val="00573169"/>
    <w:rsid w:val="005C4AEC"/>
    <w:rsid w:val="005D144E"/>
    <w:rsid w:val="005D5733"/>
    <w:rsid w:val="005F02AC"/>
    <w:rsid w:val="005F5B6D"/>
    <w:rsid w:val="006042F9"/>
    <w:rsid w:val="006071E6"/>
    <w:rsid w:val="0060725D"/>
    <w:rsid w:val="00607832"/>
    <w:rsid w:val="006118DE"/>
    <w:rsid w:val="00617C9C"/>
    <w:rsid w:val="00623D35"/>
    <w:rsid w:val="006303EA"/>
    <w:rsid w:val="00632885"/>
    <w:rsid w:val="00633705"/>
    <w:rsid w:val="006350D5"/>
    <w:rsid w:val="00644F1D"/>
    <w:rsid w:val="00661294"/>
    <w:rsid w:val="0066228F"/>
    <w:rsid w:val="0066261D"/>
    <w:rsid w:val="006629B5"/>
    <w:rsid w:val="00665FD2"/>
    <w:rsid w:val="00671F0C"/>
    <w:rsid w:val="00675220"/>
    <w:rsid w:val="006763CA"/>
    <w:rsid w:val="0068215F"/>
    <w:rsid w:val="00682598"/>
    <w:rsid w:val="0068345C"/>
    <w:rsid w:val="006957C1"/>
    <w:rsid w:val="0069586A"/>
    <w:rsid w:val="006978BE"/>
    <w:rsid w:val="006A1C7A"/>
    <w:rsid w:val="006C1A31"/>
    <w:rsid w:val="006C1D51"/>
    <w:rsid w:val="006D5AC3"/>
    <w:rsid w:val="006E6D93"/>
    <w:rsid w:val="006F5F77"/>
    <w:rsid w:val="006F6EBC"/>
    <w:rsid w:val="0070083B"/>
    <w:rsid w:val="0072581F"/>
    <w:rsid w:val="00730441"/>
    <w:rsid w:val="00737E37"/>
    <w:rsid w:val="0074456E"/>
    <w:rsid w:val="007449DF"/>
    <w:rsid w:val="00770036"/>
    <w:rsid w:val="0077786E"/>
    <w:rsid w:val="00777D7E"/>
    <w:rsid w:val="00777D93"/>
    <w:rsid w:val="007835C2"/>
    <w:rsid w:val="00791D5F"/>
    <w:rsid w:val="007A39C9"/>
    <w:rsid w:val="007A7C09"/>
    <w:rsid w:val="007B0E23"/>
    <w:rsid w:val="007B61AC"/>
    <w:rsid w:val="007C2767"/>
    <w:rsid w:val="007C5A80"/>
    <w:rsid w:val="007D345C"/>
    <w:rsid w:val="007E0D6A"/>
    <w:rsid w:val="007E1C4C"/>
    <w:rsid w:val="008221DB"/>
    <w:rsid w:val="00823CFE"/>
    <w:rsid w:val="00825DF4"/>
    <w:rsid w:val="00836D0E"/>
    <w:rsid w:val="008454C1"/>
    <w:rsid w:val="008650A2"/>
    <w:rsid w:val="00884944"/>
    <w:rsid w:val="0089311A"/>
    <w:rsid w:val="00894D48"/>
    <w:rsid w:val="008954F6"/>
    <w:rsid w:val="00896187"/>
    <w:rsid w:val="00897ADE"/>
    <w:rsid w:val="008B5470"/>
    <w:rsid w:val="008B5A68"/>
    <w:rsid w:val="008C67C6"/>
    <w:rsid w:val="008F06B5"/>
    <w:rsid w:val="008F1E22"/>
    <w:rsid w:val="00904FC8"/>
    <w:rsid w:val="009170AD"/>
    <w:rsid w:val="00917AF1"/>
    <w:rsid w:val="0092681D"/>
    <w:rsid w:val="00931B25"/>
    <w:rsid w:val="00951FCA"/>
    <w:rsid w:val="00953EDF"/>
    <w:rsid w:val="00955F4C"/>
    <w:rsid w:val="00957B51"/>
    <w:rsid w:val="0096195A"/>
    <w:rsid w:val="0096733F"/>
    <w:rsid w:val="00991633"/>
    <w:rsid w:val="00992C6F"/>
    <w:rsid w:val="009A50E8"/>
    <w:rsid w:val="009A5478"/>
    <w:rsid w:val="009B216B"/>
    <w:rsid w:val="009B6AB3"/>
    <w:rsid w:val="009B7D5B"/>
    <w:rsid w:val="009C1F48"/>
    <w:rsid w:val="009D194E"/>
    <w:rsid w:val="009E24C0"/>
    <w:rsid w:val="009F1E0E"/>
    <w:rsid w:val="009F415B"/>
    <w:rsid w:val="00A008D7"/>
    <w:rsid w:val="00A0412B"/>
    <w:rsid w:val="00A04DA1"/>
    <w:rsid w:val="00A06C2C"/>
    <w:rsid w:val="00A07B7D"/>
    <w:rsid w:val="00A14E0A"/>
    <w:rsid w:val="00A22D37"/>
    <w:rsid w:val="00A44E80"/>
    <w:rsid w:val="00A47FDB"/>
    <w:rsid w:val="00A52901"/>
    <w:rsid w:val="00A673B1"/>
    <w:rsid w:val="00A70F0F"/>
    <w:rsid w:val="00A7147D"/>
    <w:rsid w:val="00A83B40"/>
    <w:rsid w:val="00AA0AB8"/>
    <w:rsid w:val="00AA438F"/>
    <w:rsid w:val="00AA44A7"/>
    <w:rsid w:val="00AB1CD8"/>
    <w:rsid w:val="00AB38CE"/>
    <w:rsid w:val="00AB50DA"/>
    <w:rsid w:val="00AB7BFC"/>
    <w:rsid w:val="00AD62AF"/>
    <w:rsid w:val="00AF48CA"/>
    <w:rsid w:val="00B01853"/>
    <w:rsid w:val="00B02141"/>
    <w:rsid w:val="00B134DF"/>
    <w:rsid w:val="00B171F4"/>
    <w:rsid w:val="00B4499C"/>
    <w:rsid w:val="00B50905"/>
    <w:rsid w:val="00B549DF"/>
    <w:rsid w:val="00B567FC"/>
    <w:rsid w:val="00B61F38"/>
    <w:rsid w:val="00B739C5"/>
    <w:rsid w:val="00B74EF1"/>
    <w:rsid w:val="00B84AA7"/>
    <w:rsid w:val="00B90DB1"/>
    <w:rsid w:val="00B941D4"/>
    <w:rsid w:val="00B96B3D"/>
    <w:rsid w:val="00BB5DCF"/>
    <w:rsid w:val="00BB6A14"/>
    <w:rsid w:val="00BC05D4"/>
    <w:rsid w:val="00BC0769"/>
    <w:rsid w:val="00BC1AD2"/>
    <w:rsid w:val="00BE1179"/>
    <w:rsid w:val="00BF2668"/>
    <w:rsid w:val="00BF7C23"/>
    <w:rsid w:val="00C03478"/>
    <w:rsid w:val="00C03B11"/>
    <w:rsid w:val="00C157C0"/>
    <w:rsid w:val="00C16F69"/>
    <w:rsid w:val="00C2364B"/>
    <w:rsid w:val="00C24DEB"/>
    <w:rsid w:val="00C271E0"/>
    <w:rsid w:val="00C42B56"/>
    <w:rsid w:val="00C431CF"/>
    <w:rsid w:val="00C44115"/>
    <w:rsid w:val="00C478B6"/>
    <w:rsid w:val="00C62AFE"/>
    <w:rsid w:val="00C73A12"/>
    <w:rsid w:val="00C80810"/>
    <w:rsid w:val="00C84126"/>
    <w:rsid w:val="00C978D2"/>
    <w:rsid w:val="00CB25C0"/>
    <w:rsid w:val="00CB3D0B"/>
    <w:rsid w:val="00CB43E7"/>
    <w:rsid w:val="00CB59A9"/>
    <w:rsid w:val="00CC4535"/>
    <w:rsid w:val="00CD2232"/>
    <w:rsid w:val="00CD7145"/>
    <w:rsid w:val="00CE056B"/>
    <w:rsid w:val="00CE26C0"/>
    <w:rsid w:val="00CF6F5D"/>
    <w:rsid w:val="00D019E4"/>
    <w:rsid w:val="00D03B6A"/>
    <w:rsid w:val="00D212C1"/>
    <w:rsid w:val="00D23182"/>
    <w:rsid w:val="00D2391B"/>
    <w:rsid w:val="00D27121"/>
    <w:rsid w:val="00D314C8"/>
    <w:rsid w:val="00D3187B"/>
    <w:rsid w:val="00D36D78"/>
    <w:rsid w:val="00D37A69"/>
    <w:rsid w:val="00D44D41"/>
    <w:rsid w:val="00D451CC"/>
    <w:rsid w:val="00DB318D"/>
    <w:rsid w:val="00DC101E"/>
    <w:rsid w:val="00DD3C12"/>
    <w:rsid w:val="00DD5972"/>
    <w:rsid w:val="00DE4526"/>
    <w:rsid w:val="00DF6D11"/>
    <w:rsid w:val="00E00CB6"/>
    <w:rsid w:val="00E12474"/>
    <w:rsid w:val="00E1542E"/>
    <w:rsid w:val="00E37233"/>
    <w:rsid w:val="00E4636A"/>
    <w:rsid w:val="00E510BA"/>
    <w:rsid w:val="00E52FF3"/>
    <w:rsid w:val="00E5384A"/>
    <w:rsid w:val="00E57BCC"/>
    <w:rsid w:val="00E648FB"/>
    <w:rsid w:val="00E64ACF"/>
    <w:rsid w:val="00E77F66"/>
    <w:rsid w:val="00E959E9"/>
    <w:rsid w:val="00EA11FF"/>
    <w:rsid w:val="00EA5B17"/>
    <w:rsid w:val="00EB45A4"/>
    <w:rsid w:val="00EB6064"/>
    <w:rsid w:val="00EC5BDD"/>
    <w:rsid w:val="00EC60C6"/>
    <w:rsid w:val="00ED16BF"/>
    <w:rsid w:val="00ED5C8B"/>
    <w:rsid w:val="00EE00FA"/>
    <w:rsid w:val="00F15BD6"/>
    <w:rsid w:val="00F17B27"/>
    <w:rsid w:val="00F226CD"/>
    <w:rsid w:val="00F279A9"/>
    <w:rsid w:val="00F36A09"/>
    <w:rsid w:val="00F41B30"/>
    <w:rsid w:val="00F46266"/>
    <w:rsid w:val="00F53C58"/>
    <w:rsid w:val="00F566F5"/>
    <w:rsid w:val="00F66263"/>
    <w:rsid w:val="00F72C52"/>
    <w:rsid w:val="00F84861"/>
    <w:rsid w:val="00F8687B"/>
    <w:rsid w:val="00FA69E6"/>
    <w:rsid w:val="00FB5251"/>
    <w:rsid w:val="00FC240F"/>
    <w:rsid w:val="00FC7FA6"/>
    <w:rsid w:val="00FE2CC2"/>
    <w:rsid w:val="00FF166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paragraph" w:styleId="Heading3">
    <w:name w:val="heading 3"/>
    <w:basedOn w:val="Normal"/>
    <w:next w:val="Normal"/>
    <w:qFormat/>
    <w:pPr>
      <w:keepNext/>
      <w:spacing w:line="360" w:lineRule="auto"/>
      <w:ind w:firstLine="0"/>
      <w:jc w:val="center"/>
      <w:outlineLvl w:val="2"/>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paragraph" w:styleId="BodyText3">
    <w:name w:val="Body Text 3"/>
    <w:basedOn w:val="Normal"/>
    <w:pPr>
      <w:ind w:firstLine="0"/>
      <w:jc w:val="center"/>
    </w:pPr>
    <w:rPr>
      <w:sz w:val="24"/>
      <w:szCs w:val="24"/>
    </w:rPr>
  </w:style>
  <w:style w:type="paragraph" w:styleId="BodyTextIndent2">
    <w:name w:val="Body Text Indent 2"/>
    <w:basedOn w:val="Normal"/>
    <w:pPr>
      <w:spacing w:line="360" w:lineRule="auto"/>
      <w:ind w:firstLine="992"/>
    </w:pPr>
    <w:rPr>
      <w:sz w:val="24"/>
    </w:rPr>
  </w:style>
  <w:style w:type="character" w:styleId="FollowedHyperlink">
    <w:name w:val="FollowedHyperlink"/>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A50D2-E599-40B3-99C3-D57FBE6E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1203</Words>
  <Characters>686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2020-03-19T12:12:00Z</cp:lastPrinted>
  <dcterms:created xsi:type="dcterms:W3CDTF">2020-12-21T09:35:00Z</dcterms:created>
  <dcterms:modified xsi:type="dcterms:W3CDTF">2020-12-21T09:35:00Z</dcterms:modified>
</cp:coreProperties>
</file>