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1D" w:rsidRDefault="00063DD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67601D" w:rsidRDefault="0067601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67601D" w:rsidRDefault="0067601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67601D" w:rsidRDefault="0067601D" w:rsidP="001A3E3F">
      <w:pPr>
        <w:pStyle w:val="Header"/>
        <w:tabs>
          <w:tab w:val="clear" w:pos="4153"/>
          <w:tab w:val="clear" w:pos="8306"/>
          <w:tab w:val="left" w:pos="2127"/>
          <w:tab w:val="left" w:pos="4935"/>
          <w:tab w:val="left" w:pos="8370"/>
        </w:tabs>
        <w:spacing w:line="360" w:lineRule="auto"/>
        <w:ind w:firstLine="0"/>
        <w:jc w:val="lef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2B24AE">
        <w:rPr>
          <w:b/>
          <w:sz w:val="24"/>
        </w:rPr>
        <w:tab/>
      </w:r>
    </w:p>
    <w:p w:rsidR="001A3E3F" w:rsidRDefault="001A3E3F" w:rsidP="001A3E3F">
      <w:pPr>
        <w:pStyle w:val="Header"/>
        <w:tabs>
          <w:tab w:val="clear" w:pos="4153"/>
          <w:tab w:val="clear" w:pos="8306"/>
          <w:tab w:val="left" w:pos="2127"/>
          <w:tab w:val="left" w:pos="4935"/>
          <w:tab w:val="left" w:pos="8370"/>
        </w:tabs>
        <w:spacing w:line="360" w:lineRule="auto"/>
        <w:ind w:firstLine="0"/>
        <w:jc w:val="left"/>
        <w:rPr>
          <w:b/>
          <w:sz w:val="24"/>
        </w:rPr>
      </w:pPr>
    </w:p>
    <w:p w:rsidR="0067601D" w:rsidRDefault="0067601D" w:rsidP="00C62D8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C62D85" w:rsidRDefault="006D0733" w:rsidP="0020774F">
      <w:pPr>
        <w:pStyle w:val="Header"/>
        <w:tabs>
          <w:tab w:val="clear" w:pos="4153"/>
          <w:tab w:val="clear" w:pos="8306"/>
          <w:tab w:val="left" w:pos="142"/>
          <w:tab w:val="left" w:pos="5103"/>
        </w:tabs>
        <w:spacing w:line="276" w:lineRule="auto"/>
        <w:ind w:left="142" w:right="425" w:firstLine="0"/>
        <w:jc w:val="center"/>
        <w:rPr>
          <w:b/>
          <w:sz w:val="24"/>
        </w:rPr>
      </w:pPr>
      <w:r w:rsidRPr="004A1482">
        <w:rPr>
          <w:b/>
          <w:sz w:val="24"/>
        </w:rPr>
        <w:t>DĖL</w:t>
      </w:r>
      <w:r>
        <w:rPr>
          <w:sz w:val="24"/>
        </w:rPr>
        <w:t xml:space="preserve"> </w:t>
      </w:r>
      <w:r w:rsidRPr="000E609A">
        <w:rPr>
          <w:b/>
          <w:sz w:val="24"/>
          <w:szCs w:val="24"/>
        </w:rPr>
        <w:t xml:space="preserve">PRIENŲ RAJONO SAVIVALDYBĖS </w:t>
      </w:r>
      <w:r w:rsidR="00DB2346">
        <w:rPr>
          <w:b/>
          <w:sz w:val="24"/>
          <w:szCs w:val="24"/>
        </w:rPr>
        <w:t xml:space="preserve">ADMINISTRACIJOS DIREKTORIAUS </w:t>
      </w:r>
      <w:r w:rsidR="00651534">
        <w:rPr>
          <w:b/>
          <w:sz w:val="24"/>
        </w:rPr>
        <w:t xml:space="preserve"> </w:t>
      </w:r>
      <w:r w:rsidR="00D9177C">
        <w:rPr>
          <w:b/>
          <w:sz w:val="24"/>
        </w:rPr>
        <w:t>2020</w:t>
      </w:r>
      <w:r w:rsidR="00D2435E">
        <w:rPr>
          <w:b/>
          <w:sz w:val="24"/>
        </w:rPr>
        <w:t xml:space="preserve"> </w:t>
      </w:r>
      <w:r w:rsidR="00651534">
        <w:rPr>
          <w:b/>
          <w:sz w:val="24"/>
        </w:rPr>
        <w:t>M.</w:t>
      </w:r>
      <w:r w:rsidR="00D9177C">
        <w:rPr>
          <w:b/>
          <w:sz w:val="24"/>
        </w:rPr>
        <w:t xml:space="preserve"> VASARIO 20</w:t>
      </w:r>
      <w:r w:rsidR="00DB2346">
        <w:rPr>
          <w:b/>
          <w:sz w:val="24"/>
        </w:rPr>
        <w:t xml:space="preserve"> </w:t>
      </w:r>
      <w:r w:rsidR="00BC1B69">
        <w:rPr>
          <w:b/>
          <w:sz w:val="24"/>
        </w:rPr>
        <w:t xml:space="preserve">D. ĮSAKYMO NR. </w:t>
      </w:r>
      <w:r w:rsidR="00D2435E">
        <w:rPr>
          <w:b/>
          <w:sz w:val="24"/>
        </w:rPr>
        <w:t>A3-</w:t>
      </w:r>
      <w:r w:rsidR="00D9177C">
        <w:rPr>
          <w:b/>
          <w:sz w:val="24"/>
        </w:rPr>
        <w:t>170</w:t>
      </w:r>
      <w:r w:rsidR="00DB2346">
        <w:rPr>
          <w:b/>
          <w:sz w:val="24"/>
        </w:rPr>
        <w:t xml:space="preserve"> „DĖL PRIENŲ RAJONO SAVIVALDYBĖS VIEŠOSIOS INFRASTRUKTŪROS PRIEŽIŪROS IR PLĖTROS PROGRAMOS SAVIVALDYBĖS PASTATŲ REMONTO</w:t>
      </w:r>
      <w:r w:rsidR="00B80349">
        <w:rPr>
          <w:b/>
          <w:sz w:val="24"/>
        </w:rPr>
        <w:t xml:space="preserve">, PRIEŽIŪROS IR </w:t>
      </w:r>
      <w:r w:rsidR="00C62D85">
        <w:rPr>
          <w:b/>
          <w:sz w:val="24"/>
        </w:rPr>
        <w:t xml:space="preserve">            </w:t>
      </w:r>
      <w:r w:rsidR="0020774F">
        <w:rPr>
          <w:b/>
          <w:sz w:val="24"/>
        </w:rPr>
        <w:t xml:space="preserve">      </w:t>
      </w:r>
      <w:r w:rsidR="00B80349">
        <w:rPr>
          <w:b/>
          <w:sz w:val="24"/>
        </w:rPr>
        <w:t>PLĖTROS</w:t>
      </w:r>
      <w:r w:rsidR="00DB2346">
        <w:rPr>
          <w:b/>
          <w:sz w:val="24"/>
        </w:rPr>
        <w:t xml:space="preserve"> LĖŠŲ PAS</w:t>
      </w:r>
      <w:r w:rsidR="00D9177C">
        <w:rPr>
          <w:b/>
          <w:sz w:val="24"/>
        </w:rPr>
        <w:t>KIRSTYMO 2020</w:t>
      </w:r>
      <w:r w:rsidR="00D2435E">
        <w:rPr>
          <w:b/>
          <w:sz w:val="24"/>
        </w:rPr>
        <w:t xml:space="preserve"> M.“</w:t>
      </w:r>
    </w:p>
    <w:p w:rsidR="00EF02FC" w:rsidRPr="004A1482" w:rsidRDefault="00DB2346" w:rsidP="0020774F">
      <w:pPr>
        <w:pStyle w:val="Header"/>
        <w:tabs>
          <w:tab w:val="clear" w:pos="4153"/>
          <w:tab w:val="clear" w:pos="8306"/>
          <w:tab w:val="left" w:pos="142"/>
          <w:tab w:val="left" w:pos="5103"/>
        </w:tabs>
        <w:spacing w:line="276" w:lineRule="auto"/>
        <w:ind w:left="142" w:right="425" w:firstLine="0"/>
        <w:jc w:val="center"/>
        <w:rPr>
          <w:b/>
          <w:sz w:val="24"/>
        </w:rPr>
      </w:pPr>
      <w:r>
        <w:rPr>
          <w:b/>
          <w:sz w:val="24"/>
        </w:rPr>
        <w:t>PAKEITIMO</w:t>
      </w:r>
    </w:p>
    <w:p w:rsidR="00B47B96" w:rsidRDefault="001A3E3F" w:rsidP="000F249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-284" w:firstLine="0"/>
        <w:rPr>
          <w:sz w:val="24"/>
        </w:rPr>
      </w:pPr>
      <w:r>
        <w:rPr>
          <w:sz w:val="24"/>
        </w:rPr>
        <w:tab/>
      </w:r>
    </w:p>
    <w:p w:rsidR="00DB2346" w:rsidRDefault="00F3079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 w:rsidR="001A3E3F">
        <w:rPr>
          <w:sz w:val="24"/>
        </w:rPr>
        <w:t xml:space="preserve">  </w:t>
      </w:r>
      <w:r w:rsidR="00D9177C">
        <w:rPr>
          <w:sz w:val="24"/>
        </w:rPr>
        <w:t>2020</w:t>
      </w:r>
      <w:r w:rsidR="00E50D9E">
        <w:rPr>
          <w:sz w:val="24"/>
        </w:rPr>
        <w:t xml:space="preserve"> m. </w:t>
      </w:r>
      <w:r w:rsidR="00C34DD3">
        <w:rPr>
          <w:sz w:val="24"/>
        </w:rPr>
        <w:t>gruodžio</w:t>
      </w:r>
      <w:r w:rsidR="00E50D9E">
        <w:rPr>
          <w:sz w:val="24"/>
        </w:rPr>
        <w:t xml:space="preserve">    </w:t>
      </w:r>
      <w:r w:rsidR="001A3E3F">
        <w:rPr>
          <w:sz w:val="24"/>
        </w:rPr>
        <w:t xml:space="preserve">  </w:t>
      </w:r>
      <w:r w:rsidR="00E50D9E">
        <w:rPr>
          <w:sz w:val="24"/>
        </w:rPr>
        <w:t>d.</w:t>
      </w:r>
      <w:r w:rsidR="00E50D9E">
        <w:rPr>
          <w:sz w:val="24"/>
        </w:rPr>
        <w:tab/>
        <w:t xml:space="preserve">  </w:t>
      </w:r>
      <w:r w:rsidR="001A3E3F">
        <w:rPr>
          <w:sz w:val="24"/>
        </w:rPr>
        <w:t xml:space="preserve">  </w:t>
      </w:r>
      <w:r w:rsidR="00BC1B69">
        <w:rPr>
          <w:sz w:val="24"/>
        </w:rPr>
        <w:t xml:space="preserve"> </w:t>
      </w:r>
      <w:r w:rsidR="00E50D9E">
        <w:rPr>
          <w:sz w:val="24"/>
        </w:rPr>
        <w:t>A3-</w:t>
      </w:r>
    </w:p>
    <w:p w:rsidR="005F48A2" w:rsidRPr="00E50D9E" w:rsidRDefault="005F48A2" w:rsidP="00C62D8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3E5192" w:rsidRPr="002119B8" w:rsidRDefault="00E50D9E" w:rsidP="00C62D85">
      <w:pPr>
        <w:pStyle w:val="Header"/>
        <w:tabs>
          <w:tab w:val="clear" w:pos="4153"/>
          <w:tab w:val="clear" w:pos="8306"/>
        </w:tabs>
        <w:spacing w:line="360" w:lineRule="auto"/>
        <w:ind w:right="425" w:firstLine="1134"/>
        <w:rPr>
          <w:rFonts w:ascii="Times" w:hAnsi="Times"/>
          <w:sz w:val="24"/>
          <w:szCs w:val="24"/>
        </w:rPr>
      </w:pPr>
      <w:r w:rsidRPr="002119B8">
        <w:rPr>
          <w:rFonts w:ascii="Times" w:hAnsi="Times"/>
          <w:sz w:val="24"/>
          <w:szCs w:val="24"/>
        </w:rPr>
        <w:t>Vadovaudamasi</w:t>
      </w:r>
      <w:r w:rsidR="006D0733" w:rsidRPr="002119B8">
        <w:rPr>
          <w:rFonts w:ascii="Times" w:hAnsi="Times"/>
          <w:sz w:val="24"/>
          <w:szCs w:val="24"/>
        </w:rPr>
        <w:t xml:space="preserve"> Lietuvos Respublikos biudžeto sandaros </w:t>
      </w:r>
      <w:r w:rsidR="006D0733" w:rsidRPr="002119B8">
        <w:rPr>
          <w:sz w:val="24"/>
          <w:szCs w:val="24"/>
        </w:rPr>
        <w:t>į</w:t>
      </w:r>
      <w:r w:rsidR="006D0733" w:rsidRPr="002119B8">
        <w:rPr>
          <w:rFonts w:ascii="Times" w:hAnsi="Times"/>
          <w:sz w:val="24"/>
          <w:szCs w:val="24"/>
        </w:rPr>
        <w:t>s</w:t>
      </w:r>
      <w:r w:rsidR="00750F7B" w:rsidRPr="002119B8">
        <w:rPr>
          <w:rFonts w:ascii="Times" w:hAnsi="Times"/>
          <w:sz w:val="24"/>
          <w:szCs w:val="24"/>
        </w:rPr>
        <w:t>tatymo 26 straipsnio 4 dalimi,</w:t>
      </w:r>
      <w:r w:rsidR="006D0733" w:rsidRPr="002119B8">
        <w:rPr>
          <w:rFonts w:ascii="Times" w:hAnsi="Times"/>
          <w:sz w:val="24"/>
          <w:szCs w:val="24"/>
        </w:rPr>
        <w:t xml:space="preserve"> Prien</w:t>
      </w:r>
      <w:r w:rsidR="006D0733" w:rsidRPr="002119B8">
        <w:rPr>
          <w:sz w:val="24"/>
          <w:szCs w:val="24"/>
        </w:rPr>
        <w:t>ų</w:t>
      </w:r>
      <w:r w:rsidR="006D0733" w:rsidRPr="002119B8">
        <w:rPr>
          <w:rFonts w:ascii="Times" w:hAnsi="Times"/>
          <w:sz w:val="24"/>
          <w:szCs w:val="24"/>
        </w:rPr>
        <w:t xml:space="preserve"> </w:t>
      </w:r>
      <w:r w:rsidR="00317462" w:rsidRPr="002119B8">
        <w:rPr>
          <w:rFonts w:ascii="Times" w:hAnsi="Times"/>
          <w:sz w:val="24"/>
          <w:szCs w:val="24"/>
        </w:rPr>
        <w:t>rajono savivaldyb</w:t>
      </w:r>
      <w:r w:rsidR="00317462" w:rsidRPr="002119B8">
        <w:rPr>
          <w:sz w:val="24"/>
          <w:szCs w:val="24"/>
        </w:rPr>
        <w:t>ė</w:t>
      </w:r>
      <w:r w:rsidR="00D9177C">
        <w:rPr>
          <w:rFonts w:ascii="Times" w:hAnsi="Times"/>
          <w:sz w:val="24"/>
          <w:szCs w:val="24"/>
        </w:rPr>
        <w:t>s tarybos 2020</w:t>
      </w:r>
      <w:r w:rsidR="00EF02FC" w:rsidRPr="002119B8">
        <w:rPr>
          <w:rFonts w:ascii="Times" w:hAnsi="Times"/>
          <w:sz w:val="24"/>
          <w:szCs w:val="24"/>
        </w:rPr>
        <w:t xml:space="preserve"> m. </w:t>
      </w:r>
      <w:r w:rsidR="00D9177C">
        <w:rPr>
          <w:rFonts w:ascii="Times" w:hAnsi="Times"/>
          <w:sz w:val="24"/>
          <w:szCs w:val="24"/>
        </w:rPr>
        <w:t>sausio 30</w:t>
      </w:r>
      <w:r w:rsidR="00317462" w:rsidRPr="002119B8">
        <w:rPr>
          <w:rFonts w:ascii="Times" w:hAnsi="Times"/>
          <w:sz w:val="24"/>
          <w:szCs w:val="24"/>
        </w:rPr>
        <w:t xml:space="preserve"> d. sprendimu Nr.</w:t>
      </w:r>
      <w:r w:rsidR="00D9177C">
        <w:rPr>
          <w:rFonts w:ascii="Times" w:hAnsi="Times"/>
          <w:sz w:val="24"/>
          <w:szCs w:val="24"/>
        </w:rPr>
        <w:t xml:space="preserve"> T3-3</w:t>
      </w:r>
      <w:r w:rsidR="006D0733" w:rsidRPr="002119B8">
        <w:rPr>
          <w:rFonts w:ascii="Times" w:hAnsi="Times"/>
          <w:sz w:val="24"/>
          <w:szCs w:val="24"/>
        </w:rPr>
        <w:t xml:space="preserve"> „D</w:t>
      </w:r>
      <w:r w:rsidR="006D0733" w:rsidRPr="002119B8">
        <w:rPr>
          <w:sz w:val="24"/>
          <w:szCs w:val="24"/>
        </w:rPr>
        <w:t>ė</w:t>
      </w:r>
      <w:r w:rsidR="006D0733" w:rsidRPr="002119B8">
        <w:rPr>
          <w:rFonts w:ascii="Times" w:hAnsi="Times"/>
          <w:sz w:val="24"/>
          <w:szCs w:val="24"/>
        </w:rPr>
        <w:t>l</w:t>
      </w:r>
      <w:r w:rsidR="00EF02FC" w:rsidRPr="002119B8">
        <w:rPr>
          <w:rFonts w:ascii="Times" w:hAnsi="Times"/>
          <w:sz w:val="24"/>
          <w:szCs w:val="24"/>
        </w:rPr>
        <w:t xml:space="preserve"> Prien</w:t>
      </w:r>
      <w:r w:rsidR="00EF02FC" w:rsidRPr="002119B8">
        <w:rPr>
          <w:sz w:val="24"/>
          <w:szCs w:val="24"/>
        </w:rPr>
        <w:t>ų</w:t>
      </w:r>
      <w:r w:rsidR="00EF02FC" w:rsidRPr="002119B8">
        <w:rPr>
          <w:rFonts w:ascii="Times" w:hAnsi="Times"/>
          <w:sz w:val="24"/>
          <w:szCs w:val="24"/>
        </w:rPr>
        <w:t xml:space="preserve"> rajo</w:t>
      </w:r>
      <w:r w:rsidR="00317462" w:rsidRPr="002119B8">
        <w:rPr>
          <w:rFonts w:ascii="Times" w:hAnsi="Times"/>
          <w:sz w:val="24"/>
          <w:szCs w:val="24"/>
        </w:rPr>
        <w:t>no savivaldyb</w:t>
      </w:r>
      <w:r w:rsidR="00317462" w:rsidRPr="002119B8">
        <w:rPr>
          <w:sz w:val="24"/>
          <w:szCs w:val="24"/>
        </w:rPr>
        <w:t>ė</w:t>
      </w:r>
      <w:r w:rsidR="00D9177C">
        <w:rPr>
          <w:rFonts w:ascii="Times" w:hAnsi="Times"/>
          <w:sz w:val="24"/>
          <w:szCs w:val="24"/>
        </w:rPr>
        <w:t>s 2020</w:t>
      </w:r>
      <w:r w:rsidR="006C08C4" w:rsidRPr="002119B8">
        <w:rPr>
          <w:rFonts w:ascii="Times" w:hAnsi="Times"/>
          <w:sz w:val="24"/>
          <w:szCs w:val="24"/>
        </w:rPr>
        <w:t xml:space="preserve"> m. biudžeto patvirtinimo“:</w:t>
      </w:r>
    </w:p>
    <w:p w:rsidR="006D0733" w:rsidRPr="002119B8" w:rsidRDefault="00841816" w:rsidP="006C08C4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360" w:lineRule="auto"/>
        <w:ind w:left="0" w:right="425" w:firstLine="1134"/>
        <w:rPr>
          <w:rFonts w:ascii="Times" w:hAnsi="Times"/>
          <w:sz w:val="24"/>
          <w:szCs w:val="24"/>
        </w:rPr>
      </w:pPr>
      <w:r w:rsidRPr="002119B8">
        <w:rPr>
          <w:rFonts w:ascii="Times" w:hAnsi="Times"/>
          <w:sz w:val="24"/>
          <w:szCs w:val="24"/>
        </w:rPr>
        <w:t>P</w:t>
      </w:r>
      <w:r w:rsidR="00BC4510" w:rsidRPr="002119B8">
        <w:rPr>
          <w:rFonts w:ascii="Times" w:hAnsi="Times"/>
          <w:sz w:val="24"/>
          <w:szCs w:val="24"/>
        </w:rPr>
        <w:t xml:space="preserve"> a k e i </w:t>
      </w:r>
      <w:r w:rsidR="00BC4510" w:rsidRPr="002119B8">
        <w:rPr>
          <w:sz w:val="24"/>
          <w:szCs w:val="24"/>
        </w:rPr>
        <w:t>č</w:t>
      </w:r>
      <w:r w:rsidR="00BC4510" w:rsidRPr="002119B8">
        <w:rPr>
          <w:rFonts w:ascii="Times" w:hAnsi="Times"/>
          <w:sz w:val="24"/>
          <w:szCs w:val="24"/>
        </w:rPr>
        <w:t xml:space="preserve"> i u</w:t>
      </w:r>
      <w:r w:rsidR="00421EB4" w:rsidRPr="002119B8">
        <w:rPr>
          <w:rFonts w:ascii="Times" w:hAnsi="Times"/>
          <w:sz w:val="24"/>
          <w:szCs w:val="24"/>
        </w:rPr>
        <w:t xml:space="preserve"> </w:t>
      </w:r>
      <w:r w:rsidR="003E5192" w:rsidRPr="002119B8">
        <w:rPr>
          <w:rFonts w:ascii="Times" w:hAnsi="Times"/>
          <w:sz w:val="24"/>
          <w:szCs w:val="24"/>
        </w:rPr>
        <w:t xml:space="preserve"> </w:t>
      </w:r>
      <w:r w:rsidR="004B1793">
        <w:rPr>
          <w:rFonts w:ascii="Times" w:hAnsi="Times"/>
          <w:sz w:val="24"/>
          <w:szCs w:val="24"/>
        </w:rPr>
        <w:t>Prienų rajono s</w:t>
      </w:r>
      <w:r w:rsidR="00BC4510" w:rsidRPr="002119B8">
        <w:rPr>
          <w:rFonts w:ascii="Times" w:hAnsi="Times"/>
          <w:sz w:val="24"/>
          <w:szCs w:val="24"/>
        </w:rPr>
        <w:t>avivaldyb</w:t>
      </w:r>
      <w:r w:rsidR="00BC4510" w:rsidRPr="002119B8">
        <w:rPr>
          <w:sz w:val="24"/>
          <w:szCs w:val="24"/>
        </w:rPr>
        <w:t>ė</w:t>
      </w:r>
      <w:r w:rsidR="00BC4510" w:rsidRPr="002119B8">
        <w:rPr>
          <w:rFonts w:ascii="Times" w:hAnsi="Times"/>
          <w:sz w:val="24"/>
          <w:szCs w:val="24"/>
        </w:rPr>
        <w:t>s a</w:t>
      </w:r>
      <w:r w:rsidR="00D9177C">
        <w:rPr>
          <w:rFonts w:ascii="Times" w:hAnsi="Times"/>
          <w:sz w:val="24"/>
          <w:szCs w:val="24"/>
        </w:rPr>
        <w:t>dministracijos direktoriaus 2020</w:t>
      </w:r>
      <w:r w:rsidR="00BC4510" w:rsidRPr="002119B8">
        <w:rPr>
          <w:rFonts w:ascii="Times" w:hAnsi="Times"/>
          <w:sz w:val="24"/>
          <w:szCs w:val="24"/>
        </w:rPr>
        <w:t xml:space="preserve"> m. </w:t>
      </w:r>
      <w:r w:rsidR="00E50D9E" w:rsidRPr="002119B8">
        <w:rPr>
          <w:rFonts w:ascii="Times" w:hAnsi="Times"/>
          <w:sz w:val="24"/>
          <w:szCs w:val="24"/>
        </w:rPr>
        <w:t>vasario 2</w:t>
      </w:r>
      <w:r w:rsidR="00D9177C">
        <w:rPr>
          <w:rFonts w:ascii="Times" w:hAnsi="Times"/>
          <w:sz w:val="24"/>
          <w:szCs w:val="24"/>
        </w:rPr>
        <w:t>0</w:t>
      </w:r>
      <w:r w:rsidR="00BC4510" w:rsidRPr="002119B8">
        <w:rPr>
          <w:rFonts w:ascii="Times" w:hAnsi="Times"/>
          <w:sz w:val="24"/>
          <w:szCs w:val="24"/>
        </w:rPr>
        <w:t xml:space="preserve"> </w:t>
      </w:r>
      <w:r w:rsidR="00BC1B69" w:rsidRPr="002119B8">
        <w:rPr>
          <w:rFonts w:ascii="Times" w:hAnsi="Times"/>
          <w:sz w:val="24"/>
          <w:szCs w:val="24"/>
        </w:rPr>
        <w:t xml:space="preserve">d. </w:t>
      </w:r>
      <w:r w:rsidR="00BC1B69" w:rsidRPr="002119B8">
        <w:rPr>
          <w:sz w:val="24"/>
          <w:szCs w:val="24"/>
        </w:rPr>
        <w:t>į</w:t>
      </w:r>
      <w:r w:rsidR="00BC1B69" w:rsidRPr="002119B8">
        <w:rPr>
          <w:rFonts w:ascii="Times" w:hAnsi="Times"/>
          <w:sz w:val="24"/>
          <w:szCs w:val="24"/>
        </w:rPr>
        <w:t xml:space="preserve">sakymu Nr. </w:t>
      </w:r>
      <w:r w:rsidR="0051316B" w:rsidRPr="002119B8">
        <w:rPr>
          <w:rFonts w:ascii="Times" w:hAnsi="Times"/>
          <w:sz w:val="24"/>
          <w:szCs w:val="24"/>
        </w:rPr>
        <w:t>A3-</w:t>
      </w:r>
      <w:r w:rsidR="00D9177C">
        <w:rPr>
          <w:rFonts w:ascii="Times" w:hAnsi="Times"/>
          <w:sz w:val="24"/>
          <w:szCs w:val="24"/>
        </w:rPr>
        <w:t>170</w:t>
      </w:r>
      <w:r w:rsidR="0051316B" w:rsidRPr="002119B8">
        <w:rPr>
          <w:rFonts w:ascii="Times" w:hAnsi="Times"/>
          <w:sz w:val="24"/>
          <w:szCs w:val="24"/>
        </w:rPr>
        <w:t xml:space="preserve"> „</w:t>
      </w:r>
      <w:r w:rsidR="00BC4510" w:rsidRPr="002119B8">
        <w:rPr>
          <w:rFonts w:ascii="Times" w:hAnsi="Times"/>
          <w:sz w:val="24"/>
          <w:szCs w:val="24"/>
        </w:rPr>
        <w:t>D</w:t>
      </w:r>
      <w:r w:rsidR="00BC4510" w:rsidRPr="002119B8">
        <w:rPr>
          <w:sz w:val="24"/>
          <w:szCs w:val="24"/>
        </w:rPr>
        <w:t>ė</w:t>
      </w:r>
      <w:r w:rsidR="00BC4510" w:rsidRPr="002119B8">
        <w:rPr>
          <w:rFonts w:ascii="Times" w:hAnsi="Times"/>
          <w:sz w:val="24"/>
          <w:szCs w:val="24"/>
        </w:rPr>
        <w:t>l Prien</w:t>
      </w:r>
      <w:r w:rsidR="00BC4510" w:rsidRPr="002119B8">
        <w:rPr>
          <w:sz w:val="24"/>
          <w:szCs w:val="24"/>
        </w:rPr>
        <w:t>ų</w:t>
      </w:r>
      <w:r w:rsidR="00BC4510" w:rsidRPr="002119B8">
        <w:rPr>
          <w:rFonts w:ascii="Times" w:hAnsi="Times"/>
          <w:sz w:val="24"/>
          <w:szCs w:val="24"/>
        </w:rPr>
        <w:t xml:space="preserve"> rajono savivaldyb</w:t>
      </w:r>
      <w:r w:rsidR="00BC4510" w:rsidRPr="002119B8">
        <w:rPr>
          <w:sz w:val="24"/>
          <w:szCs w:val="24"/>
        </w:rPr>
        <w:t>ė</w:t>
      </w:r>
      <w:r w:rsidR="00BC4510" w:rsidRPr="002119B8">
        <w:rPr>
          <w:rFonts w:ascii="Times" w:hAnsi="Times"/>
          <w:sz w:val="24"/>
          <w:szCs w:val="24"/>
        </w:rPr>
        <w:t>s viešosios infrastrukt</w:t>
      </w:r>
      <w:r w:rsidR="00BC4510" w:rsidRPr="002119B8">
        <w:rPr>
          <w:sz w:val="24"/>
          <w:szCs w:val="24"/>
        </w:rPr>
        <w:t>ū</w:t>
      </w:r>
      <w:r w:rsidR="00BC4510" w:rsidRPr="002119B8">
        <w:rPr>
          <w:rFonts w:ascii="Times" w:hAnsi="Times"/>
          <w:sz w:val="24"/>
          <w:szCs w:val="24"/>
        </w:rPr>
        <w:t>ros prieži</w:t>
      </w:r>
      <w:r w:rsidR="00BC4510" w:rsidRPr="002119B8">
        <w:rPr>
          <w:sz w:val="24"/>
          <w:szCs w:val="24"/>
        </w:rPr>
        <w:t>ū</w:t>
      </w:r>
      <w:r w:rsidR="00BC4510" w:rsidRPr="002119B8">
        <w:rPr>
          <w:rFonts w:ascii="Times" w:hAnsi="Times"/>
          <w:sz w:val="24"/>
          <w:szCs w:val="24"/>
        </w:rPr>
        <w:t>ros ir pl</w:t>
      </w:r>
      <w:r w:rsidR="00BC4510" w:rsidRPr="002119B8">
        <w:rPr>
          <w:sz w:val="24"/>
          <w:szCs w:val="24"/>
        </w:rPr>
        <w:t>ė</w:t>
      </w:r>
      <w:r w:rsidR="00BC4510" w:rsidRPr="002119B8">
        <w:rPr>
          <w:rFonts w:ascii="Times" w:hAnsi="Times"/>
          <w:sz w:val="24"/>
          <w:szCs w:val="24"/>
        </w:rPr>
        <w:t>tros programos Savivaldyb</w:t>
      </w:r>
      <w:r w:rsidR="00BC4510" w:rsidRPr="002119B8">
        <w:rPr>
          <w:sz w:val="24"/>
          <w:szCs w:val="24"/>
        </w:rPr>
        <w:t>ė</w:t>
      </w:r>
      <w:r w:rsidR="00BC4510" w:rsidRPr="002119B8">
        <w:rPr>
          <w:rFonts w:ascii="Times" w:hAnsi="Times"/>
          <w:sz w:val="24"/>
          <w:szCs w:val="24"/>
        </w:rPr>
        <w:t>s pastat</w:t>
      </w:r>
      <w:r w:rsidR="00BC4510" w:rsidRPr="002119B8">
        <w:rPr>
          <w:sz w:val="24"/>
          <w:szCs w:val="24"/>
        </w:rPr>
        <w:t>ų</w:t>
      </w:r>
      <w:r w:rsidR="00BC4510" w:rsidRPr="002119B8">
        <w:rPr>
          <w:rFonts w:ascii="Times" w:hAnsi="Times"/>
          <w:sz w:val="24"/>
          <w:szCs w:val="24"/>
        </w:rPr>
        <w:t xml:space="preserve"> remonto</w:t>
      </w:r>
      <w:r w:rsidR="00B80349" w:rsidRPr="002119B8">
        <w:rPr>
          <w:rFonts w:ascii="Times" w:hAnsi="Times"/>
          <w:sz w:val="24"/>
          <w:szCs w:val="24"/>
        </w:rPr>
        <w:t>, prieži</w:t>
      </w:r>
      <w:r w:rsidR="00B80349" w:rsidRPr="002119B8">
        <w:rPr>
          <w:sz w:val="24"/>
          <w:szCs w:val="24"/>
        </w:rPr>
        <w:t>ū</w:t>
      </w:r>
      <w:r w:rsidR="00B80349" w:rsidRPr="002119B8">
        <w:rPr>
          <w:rFonts w:ascii="Times" w:hAnsi="Times"/>
          <w:sz w:val="24"/>
          <w:szCs w:val="24"/>
        </w:rPr>
        <w:t xml:space="preserve">ros </w:t>
      </w:r>
      <w:r w:rsidR="00317462" w:rsidRPr="002119B8">
        <w:rPr>
          <w:rFonts w:ascii="Times" w:hAnsi="Times"/>
          <w:sz w:val="24"/>
          <w:szCs w:val="24"/>
        </w:rPr>
        <w:t>ir pl</w:t>
      </w:r>
      <w:r w:rsidR="00317462" w:rsidRPr="002119B8">
        <w:rPr>
          <w:sz w:val="24"/>
          <w:szCs w:val="24"/>
        </w:rPr>
        <w:t>ė</w:t>
      </w:r>
      <w:r w:rsidR="00317462" w:rsidRPr="002119B8">
        <w:rPr>
          <w:rFonts w:ascii="Times" w:hAnsi="Times"/>
          <w:sz w:val="24"/>
          <w:szCs w:val="24"/>
        </w:rPr>
        <w:t>tros l</w:t>
      </w:r>
      <w:r w:rsidR="00317462" w:rsidRPr="002119B8">
        <w:rPr>
          <w:sz w:val="24"/>
          <w:szCs w:val="24"/>
        </w:rPr>
        <w:t>ė</w:t>
      </w:r>
      <w:r w:rsidR="00317462" w:rsidRPr="002119B8">
        <w:rPr>
          <w:rFonts w:ascii="Times" w:hAnsi="Times"/>
          <w:sz w:val="24"/>
          <w:szCs w:val="24"/>
        </w:rPr>
        <w:t>š</w:t>
      </w:r>
      <w:r w:rsidR="00317462" w:rsidRPr="002119B8">
        <w:rPr>
          <w:sz w:val="24"/>
          <w:szCs w:val="24"/>
        </w:rPr>
        <w:t>ų</w:t>
      </w:r>
      <w:r w:rsidR="00D9177C">
        <w:rPr>
          <w:rFonts w:ascii="Times" w:hAnsi="Times"/>
          <w:sz w:val="24"/>
          <w:szCs w:val="24"/>
        </w:rPr>
        <w:t xml:space="preserve"> paskirstymo 2020</w:t>
      </w:r>
      <w:r w:rsidR="00BC4510" w:rsidRPr="002119B8">
        <w:rPr>
          <w:rFonts w:ascii="Times" w:hAnsi="Times"/>
          <w:sz w:val="24"/>
          <w:szCs w:val="24"/>
        </w:rPr>
        <w:t xml:space="preserve"> m.“ patvirtint</w:t>
      </w:r>
      <w:r w:rsidR="00BC4510" w:rsidRPr="002119B8">
        <w:rPr>
          <w:sz w:val="24"/>
          <w:szCs w:val="24"/>
        </w:rPr>
        <w:t>ą</w:t>
      </w:r>
      <w:r w:rsidR="00BC4510" w:rsidRPr="002119B8">
        <w:rPr>
          <w:rFonts w:ascii="Times" w:hAnsi="Times"/>
          <w:sz w:val="24"/>
          <w:szCs w:val="24"/>
        </w:rPr>
        <w:t xml:space="preserve"> Prien</w:t>
      </w:r>
      <w:r w:rsidR="00BC4510" w:rsidRPr="002119B8">
        <w:rPr>
          <w:sz w:val="24"/>
          <w:szCs w:val="24"/>
        </w:rPr>
        <w:t>ų</w:t>
      </w:r>
      <w:r w:rsidR="00BC4510" w:rsidRPr="002119B8">
        <w:rPr>
          <w:rFonts w:ascii="Times" w:hAnsi="Times"/>
          <w:sz w:val="24"/>
          <w:szCs w:val="24"/>
        </w:rPr>
        <w:t xml:space="preserve"> rajono savivaldyb</w:t>
      </w:r>
      <w:r w:rsidR="00BC4510" w:rsidRPr="002119B8">
        <w:rPr>
          <w:sz w:val="24"/>
          <w:szCs w:val="24"/>
        </w:rPr>
        <w:t>ė</w:t>
      </w:r>
      <w:r w:rsidR="00BC4510" w:rsidRPr="002119B8">
        <w:rPr>
          <w:rFonts w:ascii="Times" w:hAnsi="Times"/>
          <w:sz w:val="24"/>
          <w:szCs w:val="24"/>
        </w:rPr>
        <w:t>s viešosios infrastrukt</w:t>
      </w:r>
      <w:r w:rsidR="00BC4510" w:rsidRPr="002119B8">
        <w:rPr>
          <w:sz w:val="24"/>
          <w:szCs w:val="24"/>
        </w:rPr>
        <w:t>ū</w:t>
      </w:r>
      <w:r w:rsidR="00BC4510" w:rsidRPr="002119B8">
        <w:rPr>
          <w:rFonts w:ascii="Times" w:hAnsi="Times"/>
          <w:sz w:val="24"/>
          <w:szCs w:val="24"/>
        </w:rPr>
        <w:t>ros prieži</w:t>
      </w:r>
      <w:r w:rsidR="00BC4510" w:rsidRPr="002119B8">
        <w:rPr>
          <w:sz w:val="24"/>
          <w:szCs w:val="24"/>
        </w:rPr>
        <w:t>ū</w:t>
      </w:r>
      <w:r w:rsidR="00BC4510" w:rsidRPr="002119B8">
        <w:rPr>
          <w:rFonts w:ascii="Times" w:hAnsi="Times"/>
          <w:sz w:val="24"/>
          <w:szCs w:val="24"/>
        </w:rPr>
        <w:t>ros ir pl</w:t>
      </w:r>
      <w:r w:rsidR="00BC4510" w:rsidRPr="002119B8">
        <w:rPr>
          <w:sz w:val="24"/>
          <w:szCs w:val="24"/>
        </w:rPr>
        <w:t>ė</w:t>
      </w:r>
      <w:r w:rsidR="00BC4510" w:rsidRPr="002119B8">
        <w:rPr>
          <w:rFonts w:ascii="Times" w:hAnsi="Times"/>
          <w:sz w:val="24"/>
          <w:szCs w:val="24"/>
        </w:rPr>
        <w:t>tros programos Savivaldyb</w:t>
      </w:r>
      <w:r w:rsidR="00BC4510" w:rsidRPr="002119B8">
        <w:rPr>
          <w:sz w:val="24"/>
          <w:szCs w:val="24"/>
        </w:rPr>
        <w:t>ė</w:t>
      </w:r>
      <w:r w:rsidR="00BC4510" w:rsidRPr="002119B8">
        <w:rPr>
          <w:rFonts w:ascii="Times" w:hAnsi="Times"/>
          <w:sz w:val="24"/>
          <w:szCs w:val="24"/>
        </w:rPr>
        <w:t>s pastat</w:t>
      </w:r>
      <w:r w:rsidR="00BC4510" w:rsidRPr="002119B8">
        <w:rPr>
          <w:sz w:val="24"/>
          <w:szCs w:val="24"/>
        </w:rPr>
        <w:t>ų</w:t>
      </w:r>
      <w:r w:rsidR="00BC4510" w:rsidRPr="002119B8">
        <w:rPr>
          <w:rFonts w:ascii="Times" w:hAnsi="Times"/>
          <w:sz w:val="24"/>
          <w:szCs w:val="24"/>
        </w:rPr>
        <w:t xml:space="preserve"> remonto</w:t>
      </w:r>
      <w:r w:rsidR="00B80349" w:rsidRPr="002119B8">
        <w:rPr>
          <w:rFonts w:ascii="Times" w:hAnsi="Times"/>
          <w:sz w:val="24"/>
          <w:szCs w:val="24"/>
        </w:rPr>
        <w:t>, prieži</w:t>
      </w:r>
      <w:r w:rsidR="00B80349" w:rsidRPr="002119B8">
        <w:rPr>
          <w:sz w:val="24"/>
          <w:szCs w:val="24"/>
        </w:rPr>
        <w:t>ū</w:t>
      </w:r>
      <w:r w:rsidR="00B80349" w:rsidRPr="002119B8">
        <w:rPr>
          <w:rFonts w:ascii="Times" w:hAnsi="Times"/>
          <w:sz w:val="24"/>
          <w:szCs w:val="24"/>
        </w:rPr>
        <w:t xml:space="preserve">ros </w:t>
      </w:r>
      <w:r w:rsidR="00317462" w:rsidRPr="002119B8">
        <w:rPr>
          <w:rFonts w:ascii="Times" w:hAnsi="Times"/>
          <w:sz w:val="24"/>
          <w:szCs w:val="24"/>
        </w:rPr>
        <w:t>ir pl</w:t>
      </w:r>
      <w:r w:rsidR="00317462" w:rsidRPr="002119B8">
        <w:rPr>
          <w:sz w:val="24"/>
          <w:szCs w:val="24"/>
        </w:rPr>
        <w:t>ė</w:t>
      </w:r>
      <w:r w:rsidR="00317462" w:rsidRPr="002119B8">
        <w:rPr>
          <w:rFonts w:ascii="Times" w:hAnsi="Times"/>
          <w:sz w:val="24"/>
          <w:szCs w:val="24"/>
        </w:rPr>
        <w:t>tros l</w:t>
      </w:r>
      <w:r w:rsidR="00317462" w:rsidRPr="002119B8">
        <w:rPr>
          <w:sz w:val="24"/>
          <w:szCs w:val="24"/>
        </w:rPr>
        <w:t>ė</w:t>
      </w:r>
      <w:r w:rsidR="00317462" w:rsidRPr="002119B8">
        <w:rPr>
          <w:rFonts w:ascii="Times" w:hAnsi="Times"/>
          <w:sz w:val="24"/>
          <w:szCs w:val="24"/>
        </w:rPr>
        <w:t>š</w:t>
      </w:r>
      <w:r w:rsidR="00317462" w:rsidRPr="002119B8">
        <w:rPr>
          <w:sz w:val="24"/>
          <w:szCs w:val="24"/>
        </w:rPr>
        <w:t>ų</w:t>
      </w:r>
      <w:r w:rsidR="00317462" w:rsidRPr="002119B8">
        <w:rPr>
          <w:rFonts w:ascii="Times" w:hAnsi="Times"/>
          <w:sz w:val="24"/>
          <w:szCs w:val="24"/>
        </w:rPr>
        <w:t xml:space="preserve"> paskirstym</w:t>
      </w:r>
      <w:r w:rsidR="00317462" w:rsidRPr="002119B8">
        <w:rPr>
          <w:sz w:val="24"/>
          <w:szCs w:val="24"/>
        </w:rPr>
        <w:t>ą</w:t>
      </w:r>
      <w:r w:rsidR="00D9177C">
        <w:rPr>
          <w:rFonts w:ascii="Times" w:hAnsi="Times"/>
          <w:sz w:val="24"/>
          <w:szCs w:val="24"/>
        </w:rPr>
        <w:t xml:space="preserve"> 2020</w:t>
      </w:r>
      <w:r w:rsidR="00BC4510" w:rsidRPr="002119B8">
        <w:rPr>
          <w:rFonts w:ascii="Times" w:hAnsi="Times"/>
          <w:sz w:val="24"/>
          <w:szCs w:val="24"/>
        </w:rPr>
        <w:t xml:space="preserve"> m.</w:t>
      </w:r>
      <w:r w:rsidR="00E50D9E" w:rsidRPr="002119B8">
        <w:rPr>
          <w:rFonts w:ascii="Times" w:hAnsi="Times"/>
          <w:sz w:val="24"/>
          <w:szCs w:val="24"/>
        </w:rPr>
        <w:t xml:space="preserve"> ir išd</w:t>
      </w:r>
      <w:r w:rsidR="00E50D9E" w:rsidRPr="002119B8">
        <w:rPr>
          <w:sz w:val="24"/>
          <w:szCs w:val="24"/>
        </w:rPr>
        <w:t>ė</w:t>
      </w:r>
      <w:r w:rsidR="00E50D9E" w:rsidRPr="002119B8">
        <w:rPr>
          <w:rFonts w:ascii="Times" w:hAnsi="Times"/>
          <w:sz w:val="24"/>
          <w:szCs w:val="24"/>
        </w:rPr>
        <w:t>stau j</w:t>
      </w:r>
      <w:r w:rsidR="00E50D9E" w:rsidRPr="002119B8">
        <w:rPr>
          <w:sz w:val="24"/>
          <w:szCs w:val="24"/>
        </w:rPr>
        <w:t>į</w:t>
      </w:r>
      <w:r w:rsidR="00E50D9E" w:rsidRPr="002119B8">
        <w:rPr>
          <w:rFonts w:ascii="Times" w:hAnsi="Times"/>
          <w:sz w:val="24"/>
          <w:szCs w:val="24"/>
        </w:rPr>
        <w:t xml:space="preserve"> nauja redakcija</w:t>
      </w:r>
      <w:r w:rsidR="00775A6F">
        <w:rPr>
          <w:rFonts w:ascii="Times" w:hAnsi="Times"/>
          <w:sz w:val="24"/>
          <w:szCs w:val="24"/>
        </w:rPr>
        <w:t xml:space="preserve"> (pridedama).</w:t>
      </w:r>
    </w:p>
    <w:p w:rsidR="00162B03" w:rsidRDefault="00162B03" w:rsidP="00162B03">
      <w:pPr>
        <w:pStyle w:val="Header"/>
        <w:tabs>
          <w:tab w:val="left" w:pos="1296"/>
        </w:tabs>
        <w:spacing w:line="360" w:lineRule="auto"/>
        <w:ind w:right="425"/>
        <w:rPr>
          <w:sz w:val="24"/>
          <w:szCs w:val="24"/>
        </w:rPr>
      </w:pPr>
      <w:r>
        <w:rPr>
          <w:sz w:val="24"/>
          <w:szCs w:val="24"/>
        </w:rPr>
        <w:tab/>
        <w:t>2. P r i p a ž į s t u netekusiu galios Prienų rajono savivaldybės administracijos</w:t>
      </w:r>
      <w:r w:rsidR="00D9177C">
        <w:rPr>
          <w:sz w:val="24"/>
          <w:szCs w:val="24"/>
        </w:rPr>
        <w:t xml:space="preserve"> direktoriaus 2020 m. birželio 30 d. įsakymą Nr. A3-572</w:t>
      </w:r>
      <w:r>
        <w:rPr>
          <w:sz w:val="24"/>
          <w:szCs w:val="24"/>
        </w:rPr>
        <w:t xml:space="preserve"> „Dėl Prienų rajono savivaldybės administracijos direktoriaus</w:t>
      </w:r>
      <w:r w:rsidR="00D9177C">
        <w:rPr>
          <w:sz w:val="24"/>
          <w:szCs w:val="24"/>
        </w:rPr>
        <w:t xml:space="preserve"> 2020 m. vasario 20 d. įsakymo Nr. A3-170</w:t>
      </w:r>
      <w:r>
        <w:rPr>
          <w:sz w:val="24"/>
          <w:szCs w:val="24"/>
        </w:rPr>
        <w:t xml:space="preserve"> „Dėl Prienų rajono savivaldybės viešosios infrastruktūros priežiūros ir plėtros programos savivaldybės pastatų remonto, priežiūros </w:t>
      </w:r>
      <w:r w:rsidR="00D9177C">
        <w:rPr>
          <w:sz w:val="24"/>
          <w:szCs w:val="24"/>
        </w:rPr>
        <w:t>ir plėtros lėšų paskirstymo 2020</w:t>
      </w:r>
      <w:r>
        <w:rPr>
          <w:sz w:val="24"/>
          <w:szCs w:val="24"/>
        </w:rPr>
        <w:t xml:space="preserve"> m.“ pakeitimo“.</w:t>
      </w:r>
    </w:p>
    <w:p w:rsidR="002119B8" w:rsidRPr="002119B8" w:rsidRDefault="00162B03" w:rsidP="00162B03">
      <w:pPr>
        <w:pStyle w:val="Header"/>
        <w:tabs>
          <w:tab w:val="clear" w:pos="4153"/>
          <w:tab w:val="clear" w:pos="8306"/>
        </w:tabs>
        <w:spacing w:line="360" w:lineRule="auto"/>
        <w:ind w:left="1134" w:right="425" w:firstLine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3. </w:t>
      </w:r>
      <w:r w:rsidR="002119B8" w:rsidRPr="002119B8">
        <w:rPr>
          <w:rFonts w:ascii="Times" w:hAnsi="Times"/>
          <w:sz w:val="24"/>
          <w:szCs w:val="24"/>
        </w:rPr>
        <w:t xml:space="preserve">N u r o d a u </w:t>
      </w:r>
      <w:r w:rsidR="002119B8" w:rsidRPr="002119B8">
        <w:rPr>
          <w:rFonts w:ascii="Times" w:hAnsi="Times"/>
        </w:rPr>
        <w:t xml:space="preserve"> </w:t>
      </w:r>
      <w:r w:rsidR="00775A6F">
        <w:rPr>
          <w:rFonts w:ascii="Times" w:hAnsi="Times"/>
          <w:sz w:val="24"/>
          <w:szCs w:val="24"/>
        </w:rPr>
        <w:t>š</w:t>
      </w:r>
      <w:r w:rsidR="002119B8" w:rsidRPr="00775A6F">
        <w:rPr>
          <w:sz w:val="24"/>
          <w:szCs w:val="24"/>
        </w:rPr>
        <w:t>į</w:t>
      </w:r>
      <w:r w:rsidR="002119B8" w:rsidRPr="00775A6F">
        <w:rPr>
          <w:rFonts w:ascii="Times" w:hAnsi="Times"/>
          <w:sz w:val="24"/>
          <w:szCs w:val="24"/>
        </w:rPr>
        <w:t xml:space="preserve"> </w:t>
      </w:r>
      <w:r w:rsidR="002119B8" w:rsidRPr="00775A6F">
        <w:rPr>
          <w:sz w:val="24"/>
          <w:szCs w:val="24"/>
        </w:rPr>
        <w:t>į</w:t>
      </w:r>
      <w:r w:rsidR="002119B8" w:rsidRPr="00775A6F">
        <w:rPr>
          <w:rFonts w:ascii="Times" w:hAnsi="Times"/>
          <w:sz w:val="24"/>
          <w:szCs w:val="24"/>
        </w:rPr>
        <w:t>sakym</w:t>
      </w:r>
      <w:r w:rsidR="002119B8" w:rsidRPr="00775A6F">
        <w:rPr>
          <w:sz w:val="24"/>
          <w:szCs w:val="24"/>
        </w:rPr>
        <w:t>ą</w:t>
      </w:r>
      <w:r w:rsidR="002119B8" w:rsidRPr="00775A6F">
        <w:rPr>
          <w:rFonts w:ascii="Times" w:hAnsi="Times"/>
          <w:sz w:val="24"/>
          <w:szCs w:val="24"/>
        </w:rPr>
        <w:t xml:space="preserve"> paskelbti Savivaldyb</w:t>
      </w:r>
      <w:r w:rsidR="002119B8" w:rsidRPr="00775A6F">
        <w:rPr>
          <w:sz w:val="24"/>
          <w:szCs w:val="24"/>
        </w:rPr>
        <w:t>ė</w:t>
      </w:r>
      <w:r w:rsidR="002119B8" w:rsidRPr="00775A6F">
        <w:rPr>
          <w:rFonts w:ascii="Times" w:hAnsi="Times"/>
          <w:sz w:val="24"/>
          <w:szCs w:val="24"/>
        </w:rPr>
        <w:t>s interneto svetain</w:t>
      </w:r>
      <w:r w:rsidR="002119B8" w:rsidRPr="00775A6F">
        <w:rPr>
          <w:sz w:val="24"/>
          <w:szCs w:val="24"/>
        </w:rPr>
        <w:t>ė</w:t>
      </w:r>
      <w:r w:rsidR="00675406" w:rsidRPr="00775A6F">
        <w:rPr>
          <w:rFonts w:ascii="Times" w:hAnsi="Times"/>
          <w:sz w:val="24"/>
          <w:szCs w:val="24"/>
        </w:rPr>
        <w:t>je.</w:t>
      </w:r>
    </w:p>
    <w:p w:rsidR="00841816" w:rsidRDefault="00841816" w:rsidP="00A7031D">
      <w:pPr>
        <w:pStyle w:val="Header"/>
        <w:tabs>
          <w:tab w:val="clear" w:pos="4153"/>
          <w:tab w:val="clear" w:pos="8306"/>
        </w:tabs>
        <w:spacing w:line="360" w:lineRule="auto"/>
        <w:ind w:left="1494" w:right="425" w:firstLine="0"/>
        <w:rPr>
          <w:sz w:val="24"/>
          <w:szCs w:val="24"/>
        </w:rPr>
      </w:pPr>
    </w:p>
    <w:p w:rsidR="00317462" w:rsidRPr="00841816" w:rsidRDefault="00317462" w:rsidP="00A7031D">
      <w:pPr>
        <w:pStyle w:val="Header"/>
        <w:tabs>
          <w:tab w:val="clear" w:pos="4153"/>
          <w:tab w:val="clear" w:pos="8306"/>
        </w:tabs>
        <w:spacing w:line="360" w:lineRule="auto"/>
        <w:ind w:left="1494" w:right="425" w:firstLine="0"/>
        <w:rPr>
          <w:sz w:val="24"/>
          <w:szCs w:val="24"/>
        </w:rPr>
      </w:pPr>
    </w:p>
    <w:p w:rsidR="0051316B" w:rsidRDefault="0051316B" w:rsidP="0051316B">
      <w:pPr>
        <w:pStyle w:val="Header"/>
        <w:pBdr>
          <w:bar w:val="single" w:sz="4" w:color="auto"/>
        </w:pBdr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283" w:firstLine="0"/>
        <w:rPr>
          <w:sz w:val="24"/>
        </w:rPr>
      </w:pPr>
      <w:r>
        <w:rPr>
          <w:sz w:val="24"/>
        </w:rPr>
        <w:t>Administr</w:t>
      </w:r>
      <w:r w:rsidR="00317462">
        <w:rPr>
          <w:sz w:val="24"/>
        </w:rPr>
        <w:t>acijos direktorė</w:t>
      </w:r>
      <w:r w:rsidR="00C62D85">
        <w:rPr>
          <w:sz w:val="24"/>
        </w:rPr>
        <w:tab/>
      </w:r>
      <w:r w:rsidR="00C62D85">
        <w:rPr>
          <w:sz w:val="24"/>
        </w:rPr>
        <w:tab/>
      </w:r>
      <w:r w:rsidR="00C62D85">
        <w:rPr>
          <w:sz w:val="24"/>
        </w:rPr>
        <w:tab/>
      </w:r>
      <w:r w:rsidR="00C62D85">
        <w:rPr>
          <w:sz w:val="24"/>
        </w:rPr>
        <w:tab/>
      </w:r>
      <w:r w:rsidR="00C62D85">
        <w:rPr>
          <w:sz w:val="24"/>
        </w:rPr>
        <w:tab/>
      </w:r>
      <w:r w:rsidR="00C62D85">
        <w:rPr>
          <w:sz w:val="24"/>
        </w:rPr>
        <w:tab/>
      </w:r>
      <w:r w:rsidR="00C62D85">
        <w:rPr>
          <w:sz w:val="24"/>
        </w:rPr>
        <w:tab/>
      </w:r>
      <w:r w:rsidR="00C62D85">
        <w:rPr>
          <w:sz w:val="24"/>
        </w:rPr>
        <w:tab/>
      </w:r>
      <w:r w:rsidR="00317462">
        <w:rPr>
          <w:sz w:val="24"/>
        </w:rPr>
        <w:t>Jūratė Zailskienė</w:t>
      </w:r>
    </w:p>
    <w:p w:rsidR="00675406" w:rsidRDefault="0051316B" w:rsidP="00841816">
      <w:pPr>
        <w:pStyle w:val="Header"/>
        <w:pBdr>
          <w:bar w:val="single" w:sz="4" w:color="auto"/>
        </w:pBdr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283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7031D">
        <w:rPr>
          <w:sz w:val="24"/>
        </w:rPr>
        <w:tab/>
      </w:r>
      <w:r w:rsidR="00A7031D">
        <w:rPr>
          <w:sz w:val="24"/>
        </w:rPr>
        <w:tab/>
        <w:t xml:space="preserve">                           </w:t>
      </w:r>
    </w:p>
    <w:p w:rsidR="00317462" w:rsidRDefault="00317462" w:rsidP="00841816">
      <w:pPr>
        <w:pStyle w:val="Header"/>
        <w:pBdr>
          <w:bar w:val="single" w:sz="4" w:color="auto"/>
        </w:pBdr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283" w:firstLine="0"/>
        <w:rPr>
          <w:sz w:val="24"/>
        </w:rPr>
      </w:pPr>
    </w:p>
    <w:p w:rsidR="00E50D9E" w:rsidRDefault="00D62795" w:rsidP="00D627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>Parengė</w:t>
      </w:r>
    </w:p>
    <w:p w:rsidR="00A7031D" w:rsidRDefault="00A7031D" w:rsidP="00D627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D62795" w:rsidRDefault="00CC46CC" w:rsidP="00D627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>Artūras Seilius</w:t>
      </w:r>
      <w:r w:rsidR="00D62795">
        <w:rPr>
          <w:sz w:val="24"/>
        </w:rPr>
        <w:t xml:space="preserve"> </w:t>
      </w:r>
    </w:p>
    <w:p w:rsidR="00157D19" w:rsidRDefault="00D9177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>2020-12-22</w:t>
      </w:r>
    </w:p>
    <w:sectPr w:rsidR="00157D19" w:rsidSect="00331CBE">
      <w:headerReference w:type="even" r:id="rId8"/>
      <w:headerReference w:type="default" r:id="rId9"/>
      <w:headerReference w:type="first" r:id="rId10"/>
      <w:pgSz w:w="11907" w:h="16840" w:code="9"/>
      <w:pgMar w:top="-1134" w:right="567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2E0" w:rsidRDefault="00FA52E0">
      <w:r>
        <w:separator/>
      </w:r>
    </w:p>
  </w:endnote>
  <w:endnote w:type="continuationSeparator" w:id="0">
    <w:p w:rsidR="00FA52E0" w:rsidRDefault="00FA5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2E0" w:rsidRDefault="00FA52E0">
      <w:r>
        <w:separator/>
      </w:r>
    </w:p>
  </w:footnote>
  <w:footnote w:type="continuationSeparator" w:id="0">
    <w:p w:rsidR="00FA52E0" w:rsidRDefault="00FA5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49A" w:rsidRDefault="00331C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24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249A" w:rsidRDefault="000F24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49A" w:rsidRDefault="00331CBE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0F24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774F">
      <w:rPr>
        <w:rStyle w:val="PageNumber"/>
        <w:noProof/>
      </w:rPr>
      <w:t>2</w:t>
    </w:r>
    <w:r>
      <w:rPr>
        <w:rStyle w:val="PageNumber"/>
      </w:rPr>
      <w:fldChar w:fldCharType="end"/>
    </w:r>
  </w:p>
  <w:p w:rsidR="000F249A" w:rsidRDefault="000F249A">
    <w:pPr>
      <w:pStyle w:val="Header"/>
      <w:framePr w:wrap="around" w:vAnchor="text" w:hAnchor="margin" w:xAlign="center" w:y="1"/>
      <w:rPr>
        <w:rStyle w:val="PageNumber"/>
      </w:rPr>
    </w:pPr>
  </w:p>
  <w:p w:rsidR="000F249A" w:rsidRDefault="000F24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49A" w:rsidRDefault="000F249A">
    <w:pPr>
      <w:pStyle w:val="Header"/>
    </w:pPr>
  </w:p>
  <w:p w:rsidR="000F249A" w:rsidRDefault="001F1359">
    <w:pPr>
      <w:framePr w:w="7890" w:h="3598" w:hRule="exact" w:hSpace="181" w:wrap="around" w:vAnchor="page" w:hAnchor="page" w:x="2601" w:y="1085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249A" w:rsidRDefault="000F249A">
    <w:pPr>
      <w:framePr w:w="7890" w:h="3598" w:hRule="exact" w:hSpace="181" w:wrap="around" w:vAnchor="page" w:hAnchor="page" w:x="2601" w:y="1085"/>
      <w:ind w:firstLine="0"/>
      <w:jc w:val="center"/>
      <w:rPr>
        <w:sz w:val="10"/>
      </w:rPr>
    </w:pPr>
  </w:p>
  <w:p w:rsidR="000F249A" w:rsidRDefault="000F249A">
    <w:pPr>
      <w:framePr w:w="7890" w:h="3598" w:hRule="exact" w:hSpace="181" w:wrap="around" w:vAnchor="page" w:hAnchor="page" w:x="2601" w:y="1085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F249A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F02FC" w:rsidRDefault="00EF02FC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sz w:val="24"/>
        <w:szCs w:val="24"/>
      </w:rPr>
    </w:pPr>
  </w:p>
  <w:p w:rsidR="00B83847" w:rsidRDefault="00B83847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sz w:val="24"/>
        <w:szCs w:val="24"/>
      </w:rPr>
    </w:pPr>
  </w:p>
  <w:p w:rsidR="001A3E3F" w:rsidRDefault="001A3E3F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sz w:val="24"/>
        <w:szCs w:val="24"/>
      </w:rPr>
    </w:pPr>
  </w:p>
  <w:p w:rsidR="00C62D85" w:rsidRDefault="00C62D85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sz w:val="24"/>
        <w:szCs w:val="24"/>
      </w:rPr>
    </w:pPr>
  </w:p>
  <w:p w:rsidR="000F249A" w:rsidRPr="005F48A2" w:rsidRDefault="000F249A" w:rsidP="00A817D7">
    <w:pPr>
      <w:framePr w:w="5670" w:hSpace="181" w:wrap="around" w:vAnchor="page" w:hAnchor="page" w:x="3681" w:y="3785"/>
      <w:tabs>
        <w:tab w:val="left" w:leader="underscore" w:pos="2835"/>
        <w:tab w:val="left" w:leader="underscore" w:pos="5529"/>
      </w:tabs>
      <w:ind w:firstLine="0"/>
      <w:jc w:val="left"/>
      <w:rPr>
        <w:sz w:val="24"/>
        <w:szCs w:val="24"/>
      </w:rPr>
    </w:pPr>
    <w:r w:rsidRPr="005F48A2">
      <w:rPr>
        <w:sz w:val="24"/>
        <w:szCs w:val="24"/>
      </w:rPr>
      <w:tab/>
      <w:t>Nr.</w:t>
    </w:r>
    <w:r w:rsidRPr="005F48A2">
      <w:rPr>
        <w:sz w:val="24"/>
        <w:szCs w:val="24"/>
      </w:rPr>
      <w:tab/>
    </w:r>
  </w:p>
  <w:p w:rsidR="000F249A" w:rsidRPr="005F48A2" w:rsidRDefault="000F249A" w:rsidP="00A817D7">
    <w:pPr>
      <w:pStyle w:val="Caption"/>
      <w:framePr w:w="5670" w:wrap="around" w:x="3681" w:y="3785"/>
      <w:rPr>
        <w:sz w:val="20"/>
        <w:u w:val="single"/>
      </w:rPr>
    </w:pPr>
    <w:r w:rsidRPr="005F48A2">
      <w:rPr>
        <w:sz w:val="20"/>
      </w:rPr>
      <w:t>Prienai</w:t>
    </w:r>
  </w:p>
  <w:p w:rsidR="000F249A" w:rsidRDefault="000F24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43056C34"/>
    <w:multiLevelType w:val="hybridMultilevel"/>
    <w:tmpl w:val="5A9A519E"/>
    <w:lvl w:ilvl="0" w:tplc="7BD872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4BC2A9F"/>
    <w:multiLevelType w:val="hybridMultilevel"/>
    <w:tmpl w:val="29667854"/>
    <w:lvl w:ilvl="0" w:tplc="DB6200C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1E35"/>
    <w:rsid w:val="00006D27"/>
    <w:rsid w:val="0001441F"/>
    <w:rsid w:val="00040EDC"/>
    <w:rsid w:val="000444F7"/>
    <w:rsid w:val="00057821"/>
    <w:rsid w:val="00060325"/>
    <w:rsid w:val="000617A8"/>
    <w:rsid w:val="00063DD1"/>
    <w:rsid w:val="000731FC"/>
    <w:rsid w:val="000741F9"/>
    <w:rsid w:val="0008685B"/>
    <w:rsid w:val="00092F60"/>
    <w:rsid w:val="00097FC4"/>
    <w:rsid w:val="000A086B"/>
    <w:rsid w:val="000C5A6F"/>
    <w:rsid w:val="000C7422"/>
    <w:rsid w:val="000E0700"/>
    <w:rsid w:val="000E243B"/>
    <w:rsid w:val="000E4330"/>
    <w:rsid w:val="000E609A"/>
    <w:rsid w:val="000F195D"/>
    <w:rsid w:val="000F249A"/>
    <w:rsid w:val="000F47FD"/>
    <w:rsid w:val="00102496"/>
    <w:rsid w:val="00154B51"/>
    <w:rsid w:val="00157D19"/>
    <w:rsid w:val="00162B03"/>
    <w:rsid w:val="001646B4"/>
    <w:rsid w:val="001675CF"/>
    <w:rsid w:val="00173190"/>
    <w:rsid w:val="00182A71"/>
    <w:rsid w:val="001845D5"/>
    <w:rsid w:val="0019308C"/>
    <w:rsid w:val="001A02D3"/>
    <w:rsid w:val="001A23AE"/>
    <w:rsid w:val="001A3E3F"/>
    <w:rsid w:val="001A6B90"/>
    <w:rsid w:val="001B355E"/>
    <w:rsid w:val="001C1F11"/>
    <w:rsid w:val="001D0ED0"/>
    <w:rsid w:val="001D3CEA"/>
    <w:rsid w:val="001F0676"/>
    <w:rsid w:val="001F1359"/>
    <w:rsid w:val="001F1CB7"/>
    <w:rsid w:val="0020774F"/>
    <w:rsid w:val="002102A5"/>
    <w:rsid w:val="002119B8"/>
    <w:rsid w:val="0021708D"/>
    <w:rsid w:val="00217872"/>
    <w:rsid w:val="00220E2C"/>
    <w:rsid w:val="0022324F"/>
    <w:rsid w:val="00225CF7"/>
    <w:rsid w:val="00231EA5"/>
    <w:rsid w:val="002328B3"/>
    <w:rsid w:val="0023516D"/>
    <w:rsid w:val="00245595"/>
    <w:rsid w:val="002613A5"/>
    <w:rsid w:val="002772CD"/>
    <w:rsid w:val="002877CD"/>
    <w:rsid w:val="00287D36"/>
    <w:rsid w:val="00291E3D"/>
    <w:rsid w:val="00294F35"/>
    <w:rsid w:val="002A22A3"/>
    <w:rsid w:val="002B139A"/>
    <w:rsid w:val="002B24AE"/>
    <w:rsid w:val="002D30E0"/>
    <w:rsid w:val="002D6465"/>
    <w:rsid w:val="002E4F8A"/>
    <w:rsid w:val="002E5F28"/>
    <w:rsid w:val="002F3286"/>
    <w:rsid w:val="00312643"/>
    <w:rsid w:val="0031642E"/>
    <w:rsid w:val="003170C1"/>
    <w:rsid w:val="0031726B"/>
    <w:rsid w:val="00317462"/>
    <w:rsid w:val="00320D95"/>
    <w:rsid w:val="00331CBE"/>
    <w:rsid w:val="0034370F"/>
    <w:rsid w:val="0034581D"/>
    <w:rsid w:val="00345BBD"/>
    <w:rsid w:val="00346B44"/>
    <w:rsid w:val="00355DA2"/>
    <w:rsid w:val="00362247"/>
    <w:rsid w:val="003637BC"/>
    <w:rsid w:val="00391606"/>
    <w:rsid w:val="0039198A"/>
    <w:rsid w:val="003A593F"/>
    <w:rsid w:val="003B1B88"/>
    <w:rsid w:val="003D5BE0"/>
    <w:rsid w:val="003E14D9"/>
    <w:rsid w:val="003E5192"/>
    <w:rsid w:val="003F07CF"/>
    <w:rsid w:val="003F0C80"/>
    <w:rsid w:val="003F2E2E"/>
    <w:rsid w:val="0040429E"/>
    <w:rsid w:val="00421EB4"/>
    <w:rsid w:val="004260DE"/>
    <w:rsid w:val="00457CE3"/>
    <w:rsid w:val="00463C34"/>
    <w:rsid w:val="0047353D"/>
    <w:rsid w:val="004874D3"/>
    <w:rsid w:val="004A0427"/>
    <w:rsid w:val="004A1482"/>
    <w:rsid w:val="004B1793"/>
    <w:rsid w:val="004C3B0D"/>
    <w:rsid w:val="004E3157"/>
    <w:rsid w:val="004F11A2"/>
    <w:rsid w:val="004F6975"/>
    <w:rsid w:val="0050307C"/>
    <w:rsid w:val="00505617"/>
    <w:rsid w:val="00511A1B"/>
    <w:rsid w:val="0051316B"/>
    <w:rsid w:val="0051503D"/>
    <w:rsid w:val="005357B0"/>
    <w:rsid w:val="00540AE8"/>
    <w:rsid w:val="00541852"/>
    <w:rsid w:val="00547CD1"/>
    <w:rsid w:val="005600CA"/>
    <w:rsid w:val="005616D6"/>
    <w:rsid w:val="005749A2"/>
    <w:rsid w:val="005771C4"/>
    <w:rsid w:val="00581989"/>
    <w:rsid w:val="005A476D"/>
    <w:rsid w:val="005D7451"/>
    <w:rsid w:val="005E16D9"/>
    <w:rsid w:val="005E6015"/>
    <w:rsid w:val="005F48A2"/>
    <w:rsid w:val="00614750"/>
    <w:rsid w:val="00617D47"/>
    <w:rsid w:val="00625021"/>
    <w:rsid w:val="0062785B"/>
    <w:rsid w:val="00633241"/>
    <w:rsid w:val="006451DC"/>
    <w:rsid w:val="00651534"/>
    <w:rsid w:val="00666C5F"/>
    <w:rsid w:val="00667228"/>
    <w:rsid w:val="00675406"/>
    <w:rsid w:val="0067601D"/>
    <w:rsid w:val="0067633A"/>
    <w:rsid w:val="006A4DEC"/>
    <w:rsid w:val="006B3ACD"/>
    <w:rsid w:val="006C004F"/>
    <w:rsid w:val="006C08C4"/>
    <w:rsid w:val="006C281A"/>
    <w:rsid w:val="006C5E36"/>
    <w:rsid w:val="006C6E4A"/>
    <w:rsid w:val="006D0733"/>
    <w:rsid w:val="006D4EDA"/>
    <w:rsid w:val="006E206D"/>
    <w:rsid w:val="00707854"/>
    <w:rsid w:val="00714C6F"/>
    <w:rsid w:val="00716FC0"/>
    <w:rsid w:val="00723C73"/>
    <w:rsid w:val="00726EB8"/>
    <w:rsid w:val="007329F7"/>
    <w:rsid w:val="00750F7B"/>
    <w:rsid w:val="00760A30"/>
    <w:rsid w:val="00765629"/>
    <w:rsid w:val="007749BC"/>
    <w:rsid w:val="00775A6F"/>
    <w:rsid w:val="007944ED"/>
    <w:rsid w:val="007A1953"/>
    <w:rsid w:val="007B2E6A"/>
    <w:rsid w:val="007B5AC8"/>
    <w:rsid w:val="007B7D30"/>
    <w:rsid w:val="007C00D0"/>
    <w:rsid w:val="007C20ED"/>
    <w:rsid w:val="007C2C63"/>
    <w:rsid w:val="007C514C"/>
    <w:rsid w:val="007D16F7"/>
    <w:rsid w:val="007D2934"/>
    <w:rsid w:val="0081282E"/>
    <w:rsid w:val="00816BEC"/>
    <w:rsid w:val="008358B3"/>
    <w:rsid w:val="00837305"/>
    <w:rsid w:val="00841816"/>
    <w:rsid w:val="00841D52"/>
    <w:rsid w:val="008432A0"/>
    <w:rsid w:val="00877193"/>
    <w:rsid w:val="008922F8"/>
    <w:rsid w:val="008930B5"/>
    <w:rsid w:val="008A07A7"/>
    <w:rsid w:val="008B5CD8"/>
    <w:rsid w:val="008B7365"/>
    <w:rsid w:val="008C1D47"/>
    <w:rsid w:val="008D2402"/>
    <w:rsid w:val="008D3317"/>
    <w:rsid w:val="008D6134"/>
    <w:rsid w:val="009243F1"/>
    <w:rsid w:val="00932461"/>
    <w:rsid w:val="009528F7"/>
    <w:rsid w:val="00954493"/>
    <w:rsid w:val="0096183C"/>
    <w:rsid w:val="0097157B"/>
    <w:rsid w:val="00981D91"/>
    <w:rsid w:val="0098515C"/>
    <w:rsid w:val="0098660F"/>
    <w:rsid w:val="009901AC"/>
    <w:rsid w:val="009929DE"/>
    <w:rsid w:val="00992C7C"/>
    <w:rsid w:val="00995D73"/>
    <w:rsid w:val="009A2945"/>
    <w:rsid w:val="009B1086"/>
    <w:rsid w:val="009F097E"/>
    <w:rsid w:val="009F3EE6"/>
    <w:rsid w:val="00A1226C"/>
    <w:rsid w:val="00A12F92"/>
    <w:rsid w:val="00A22BCF"/>
    <w:rsid w:val="00A349FD"/>
    <w:rsid w:val="00A3734E"/>
    <w:rsid w:val="00A5182C"/>
    <w:rsid w:val="00A7031D"/>
    <w:rsid w:val="00A817D7"/>
    <w:rsid w:val="00A87EAA"/>
    <w:rsid w:val="00AA3BAC"/>
    <w:rsid w:val="00AC09C6"/>
    <w:rsid w:val="00AC7238"/>
    <w:rsid w:val="00AE59AD"/>
    <w:rsid w:val="00AE5F8B"/>
    <w:rsid w:val="00AF3DF8"/>
    <w:rsid w:val="00AF6473"/>
    <w:rsid w:val="00B223FA"/>
    <w:rsid w:val="00B23899"/>
    <w:rsid w:val="00B244BA"/>
    <w:rsid w:val="00B27008"/>
    <w:rsid w:val="00B368D6"/>
    <w:rsid w:val="00B41CED"/>
    <w:rsid w:val="00B442E6"/>
    <w:rsid w:val="00B47B96"/>
    <w:rsid w:val="00B52BAB"/>
    <w:rsid w:val="00B541A3"/>
    <w:rsid w:val="00B74B65"/>
    <w:rsid w:val="00B80349"/>
    <w:rsid w:val="00B83847"/>
    <w:rsid w:val="00B972E2"/>
    <w:rsid w:val="00BB1E35"/>
    <w:rsid w:val="00BC1B69"/>
    <w:rsid w:val="00BC20C5"/>
    <w:rsid w:val="00BC4510"/>
    <w:rsid w:val="00BC55BE"/>
    <w:rsid w:val="00BD1412"/>
    <w:rsid w:val="00BD16AD"/>
    <w:rsid w:val="00BD1AEB"/>
    <w:rsid w:val="00BD70CB"/>
    <w:rsid w:val="00BD7AA6"/>
    <w:rsid w:val="00BE1060"/>
    <w:rsid w:val="00BE1DA8"/>
    <w:rsid w:val="00BE2153"/>
    <w:rsid w:val="00BE35FE"/>
    <w:rsid w:val="00BE41CA"/>
    <w:rsid w:val="00BF5502"/>
    <w:rsid w:val="00BF7443"/>
    <w:rsid w:val="00C220E4"/>
    <w:rsid w:val="00C34DD3"/>
    <w:rsid w:val="00C36809"/>
    <w:rsid w:val="00C445E4"/>
    <w:rsid w:val="00C5484F"/>
    <w:rsid w:val="00C55C0D"/>
    <w:rsid w:val="00C62D85"/>
    <w:rsid w:val="00C631CE"/>
    <w:rsid w:val="00C66F69"/>
    <w:rsid w:val="00C73EF5"/>
    <w:rsid w:val="00CA42C6"/>
    <w:rsid w:val="00CB2B26"/>
    <w:rsid w:val="00CB311F"/>
    <w:rsid w:val="00CC2C7E"/>
    <w:rsid w:val="00CC46CC"/>
    <w:rsid w:val="00CD1A26"/>
    <w:rsid w:val="00CD47B9"/>
    <w:rsid w:val="00CE43C8"/>
    <w:rsid w:val="00CF4DEF"/>
    <w:rsid w:val="00CF648E"/>
    <w:rsid w:val="00D0246A"/>
    <w:rsid w:val="00D06426"/>
    <w:rsid w:val="00D1422F"/>
    <w:rsid w:val="00D14F24"/>
    <w:rsid w:val="00D152C2"/>
    <w:rsid w:val="00D2435E"/>
    <w:rsid w:val="00D362AE"/>
    <w:rsid w:val="00D53FD3"/>
    <w:rsid w:val="00D62795"/>
    <w:rsid w:val="00D75AF9"/>
    <w:rsid w:val="00D9177C"/>
    <w:rsid w:val="00DB2346"/>
    <w:rsid w:val="00DB5018"/>
    <w:rsid w:val="00DC32F8"/>
    <w:rsid w:val="00DD16EF"/>
    <w:rsid w:val="00DE14FC"/>
    <w:rsid w:val="00DE2C72"/>
    <w:rsid w:val="00DF570F"/>
    <w:rsid w:val="00E0359B"/>
    <w:rsid w:val="00E2018A"/>
    <w:rsid w:val="00E2499F"/>
    <w:rsid w:val="00E30055"/>
    <w:rsid w:val="00E36522"/>
    <w:rsid w:val="00E5011E"/>
    <w:rsid w:val="00E50D9E"/>
    <w:rsid w:val="00E63676"/>
    <w:rsid w:val="00E6537F"/>
    <w:rsid w:val="00E67BAB"/>
    <w:rsid w:val="00E72580"/>
    <w:rsid w:val="00E75EDF"/>
    <w:rsid w:val="00E813AB"/>
    <w:rsid w:val="00E81C4C"/>
    <w:rsid w:val="00E9027F"/>
    <w:rsid w:val="00EB34FA"/>
    <w:rsid w:val="00EB3849"/>
    <w:rsid w:val="00EB61BC"/>
    <w:rsid w:val="00EC5209"/>
    <w:rsid w:val="00ED0685"/>
    <w:rsid w:val="00EE3AA0"/>
    <w:rsid w:val="00EF02FC"/>
    <w:rsid w:val="00F03B2B"/>
    <w:rsid w:val="00F11926"/>
    <w:rsid w:val="00F1716C"/>
    <w:rsid w:val="00F25C0B"/>
    <w:rsid w:val="00F3079E"/>
    <w:rsid w:val="00F34116"/>
    <w:rsid w:val="00F42948"/>
    <w:rsid w:val="00F456B4"/>
    <w:rsid w:val="00F504ED"/>
    <w:rsid w:val="00F5327E"/>
    <w:rsid w:val="00F71FC3"/>
    <w:rsid w:val="00F90823"/>
    <w:rsid w:val="00FA0108"/>
    <w:rsid w:val="00FA52E0"/>
    <w:rsid w:val="00FB47C2"/>
    <w:rsid w:val="00FD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1CBE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331CBE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31CBE"/>
    <w:pPr>
      <w:keepNext/>
      <w:ind w:firstLine="0"/>
      <w:jc w:val="center"/>
      <w:outlineLvl w:val="1"/>
    </w:pPr>
    <w:rPr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31CB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31CB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31CBE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31CBE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331CBE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331CBE"/>
  </w:style>
  <w:style w:type="paragraph" w:styleId="BodyTextIndent3">
    <w:name w:val="Body Text Indent 3"/>
    <w:basedOn w:val="Normal"/>
    <w:rsid w:val="00331CBE"/>
    <w:pPr>
      <w:ind w:firstLine="1080"/>
    </w:pPr>
    <w:rPr>
      <w:sz w:val="24"/>
    </w:rPr>
  </w:style>
  <w:style w:type="character" w:styleId="FollowedHyperlink">
    <w:name w:val="FollowedHyperlink"/>
    <w:basedOn w:val="DefaultParagraphFont"/>
    <w:rsid w:val="00331CBE"/>
    <w:rPr>
      <w:color w:val="800080"/>
      <w:u w:val="single"/>
    </w:rPr>
  </w:style>
  <w:style w:type="paragraph" w:styleId="BalloonText">
    <w:name w:val="Balloon Text"/>
    <w:basedOn w:val="Normal"/>
    <w:semiHidden/>
    <w:rsid w:val="004874D3"/>
    <w:rPr>
      <w:rFonts w:ascii="Tahoma" w:hAnsi="Tahoma" w:cs="Tahoma"/>
      <w:sz w:val="16"/>
      <w:szCs w:val="16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FA0108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table" w:styleId="TableGrid">
    <w:name w:val="Table Grid"/>
    <w:basedOn w:val="TableNormal"/>
    <w:rsid w:val="00760A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600CA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E50D9E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D35CA-798B-470E-B194-FC07666F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2019-09-03T12:20:00Z</cp:lastPrinted>
  <dcterms:created xsi:type="dcterms:W3CDTF">2020-12-23T05:49:00Z</dcterms:created>
  <dcterms:modified xsi:type="dcterms:W3CDTF">2020-12-23T05:49:00Z</dcterms:modified>
</cp:coreProperties>
</file>