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71" w:rsidRPr="00C124D8" w:rsidRDefault="00415A35" w:rsidP="00022A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C124D8">
        <w:rPr>
          <w:b/>
          <w:sz w:val="24"/>
          <w:szCs w:val="24"/>
        </w:rPr>
        <w:t xml:space="preserve"> </w:t>
      </w:r>
    </w:p>
    <w:p w:rsidR="009E2C71" w:rsidRPr="00C124D8" w:rsidRDefault="009E2C71" w:rsidP="00022A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9E2C71" w:rsidRPr="00C124D8" w:rsidRDefault="009E2C71" w:rsidP="00022A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9E2C71" w:rsidRPr="00C124D8" w:rsidRDefault="009E2C71" w:rsidP="00022A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320352" w:rsidRPr="00C124D8" w:rsidRDefault="00320352" w:rsidP="00022A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b/>
          <w:sz w:val="24"/>
          <w:szCs w:val="24"/>
        </w:rPr>
      </w:pPr>
    </w:p>
    <w:p w:rsidR="003742A8" w:rsidRDefault="003742A8" w:rsidP="00022A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3742A8" w:rsidRDefault="003742A8" w:rsidP="00022A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A22042" w:rsidRPr="00C124D8" w:rsidRDefault="009E2C71" w:rsidP="00022A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C124D8">
        <w:rPr>
          <w:b/>
          <w:sz w:val="24"/>
          <w:szCs w:val="24"/>
        </w:rPr>
        <w:t>ĮSAKYMAS</w:t>
      </w:r>
    </w:p>
    <w:p w:rsidR="00DF0CEC" w:rsidRDefault="007F126B" w:rsidP="00022A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C124D8">
        <w:rPr>
          <w:b/>
          <w:sz w:val="24"/>
          <w:szCs w:val="24"/>
        </w:rPr>
        <w:t xml:space="preserve">DĖL </w:t>
      </w:r>
      <w:r w:rsidR="003742A8">
        <w:rPr>
          <w:b/>
          <w:sz w:val="24"/>
          <w:szCs w:val="24"/>
        </w:rPr>
        <w:t>NAUDOTOJŲ PATIRTOS ŽALOS, VYKDANT MELIORACIJOS DARBUS, NUSTATYMO NUOLATINĖS KOMISIJOS SUDARYMO</w:t>
      </w:r>
    </w:p>
    <w:p w:rsidR="007F126B" w:rsidRPr="00C124D8" w:rsidRDefault="007F126B" w:rsidP="00022A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C124D8">
        <w:rPr>
          <w:b/>
          <w:sz w:val="24"/>
          <w:szCs w:val="24"/>
        </w:rPr>
        <w:t> </w:t>
      </w:r>
      <w:r w:rsidRPr="00C124D8">
        <w:rPr>
          <w:b/>
          <w:sz w:val="24"/>
          <w:szCs w:val="24"/>
        </w:rPr>
        <w:t> </w:t>
      </w:r>
    </w:p>
    <w:p w:rsidR="00E519BE" w:rsidRPr="00C124D8" w:rsidRDefault="007F126B" w:rsidP="00022A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sz w:val="24"/>
          <w:szCs w:val="24"/>
          <w:u w:val="single"/>
        </w:rPr>
      </w:pPr>
      <w:r w:rsidRPr="00C124D8">
        <w:rPr>
          <w:b/>
          <w:sz w:val="24"/>
          <w:szCs w:val="24"/>
        </w:rPr>
        <w:t> </w:t>
      </w:r>
      <w:r w:rsidRPr="00C124D8">
        <w:rPr>
          <w:b/>
          <w:sz w:val="24"/>
          <w:szCs w:val="24"/>
        </w:rPr>
        <w:t> </w:t>
      </w:r>
      <w:r w:rsidR="00865FD6" w:rsidRPr="00C124D8">
        <w:rPr>
          <w:sz w:val="24"/>
          <w:szCs w:val="24"/>
          <w:u w:val="single"/>
        </w:rPr>
        <w:t>20</w:t>
      </w:r>
      <w:r w:rsidR="00C11F7A">
        <w:rPr>
          <w:sz w:val="24"/>
          <w:szCs w:val="24"/>
          <w:u w:val="single"/>
        </w:rPr>
        <w:t>20</w:t>
      </w:r>
      <w:r w:rsidR="00967BA5" w:rsidRPr="00C124D8">
        <w:rPr>
          <w:sz w:val="24"/>
          <w:szCs w:val="24"/>
          <w:u w:val="single"/>
        </w:rPr>
        <w:t xml:space="preserve"> m.</w:t>
      </w:r>
      <w:r w:rsidR="006A38F3" w:rsidRPr="00C124D8">
        <w:rPr>
          <w:sz w:val="24"/>
          <w:szCs w:val="24"/>
          <w:u w:val="single"/>
        </w:rPr>
        <w:t xml:space="preserve"> </w:t>
      </w:r>
      <w:r w:rsidR="003742A8">
        <w:rPr>
          <w:sz w:val="24"/>
          <w:szCs w:val="24"/>
          <w:u w:val="single"/>
        </w:rPr>
        <w:t>gruodžio</w:t>
      </w:r>
      <w:r w:rsidR="00967BA5" w:rsidRPr="00C124D8">
        <w:rPr>
          <w:sz w:val="24"/>
          <w:szCs w:val="24"/>
          <w:u w:val="single"/>
        </w:rPr>
        <w:t xml:space="preserve"> </w:t>
      </w:r>
      <w:r w:rsidR="00E3088B" w:rsidRPr="00C124D8">
        <w:rPr>
          <w:sz w:val="24"/>
          <w:szCs w:val="24"/>
          <w:u w:val="single"/>
        </w:rPr>
        <w:t xml:space="preserve"> </w:t>
      </w:r>
      <w:r w:rsidR="00967BA5" w:rsidRPr="00C124D8">
        <w:rPr>
          <w:sz w:val="24"/>
          <w:szCs w:val="24"/>
          <w:u w:val="single"/>
        </w:rPr>
        <w:t xml:space="preserve">   d</w:t>
      </w:r>
      <w:r w:rsidR="00967BA5" w:rsidRPr="00C124D8">
        <w:rPr>
          <w:sz w:val="24"/>
          <w:szCs w:val="24"/>
        </w:rPr>
        <w:t>.</w:t>
      </w:r>
      <w:r w:rsidR="000D55C7" w:rsidRPr="00C124D8">
        <w:rPr>
          <w:sz w:val="24"/>
          <w:szCs w:val="24"/>
        </w:rPr>
        <w:t xml:space="preserve"> </w:t>
      </w:r>
      <w:r w:rsidR="00320352" w:rsidRPr="00C124D8">
        <w:rPr>
          <w:sz w:val="24"/>
          <w:szCs w:val="24"/>
        </w:rPr>
        <w:t>Nr.</w:t>
      </w:r>
    </w:p>
    <w:p w:rsidR="00E519BE" w:rsidRDefault="00320352" w:rsidP="00022A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sz w:val="24"/>
          <w:szCs w:val="24"/>
        </w:rPr>
      </w:pPr>
      <w:r w:rsidRPr="00C124D8">
        <w:rPr>
          <w:sz w:val="24"/>
          <w:szCs w:val="24"/>
        </w:rPr>
        <w:t>Prienai</w:t>
      </w:r>
    </w:p>
    <w:p w:rsidR="00022ADB" w:rsidRDefault="00022ADB" w:rsidP="00022A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sz w:val="24"/>
          <w:szCs w:val="24"/>
        </w:rPr>
      </w:pPr>
    </w:p>
    <w:p w:rsidR="007F126B" w:rsidRPr="00C124D8" w:rsidRDefault="006B4616" w:rsidP="00022ADB">
      <w:pPr>
        <w:tabs>
          <w:tab w:val="left" w:pos="1134"/>
        </w:tabs>
        <w:spacing w:line="276" w:lineRule="auto"/>
        <w:ind w:firstLine="990"/>
        <w:rPr>
          <w:sz w:val="24"/>
          <w:szCs w:val="24"/>
        </w:rPr>
      </w:pPr>
      <w:r w:rsidRPr="00C124D8">
        <w:rPr>
          <w:color w:val="0D0D0D"/>
          <w:sz w:val="24"/>
          <w:szCs w:val="24"/>
        </w:rPr>
        <w:t>Vadovaudamasi</w:t>
      </w:r>
      <w:r w:rsidR="006A0375">
        <w:rPr>
          <w:color w:val="0D0D0D"/>
          <w:sz w:val="24"/>
          <w:szCs w:val="24"/>
        </w:rPr>
        <w:t xml:space="preserve"> Lietuvos Respublikos vietos savivaldos įstatymo 29 straipsnio 8 dalies 2 punktu</w:t>
      </w:r>
      <w:r w:rsidR="003742A8">
        <w:rPr>
          <w:color w:val="0D0D0D"/>
          <w:sz w:val="24"/>
          <w:szCs w:val="24"/>
        </w:rPr>
        <w:t xml:space="preserve"> </w:t>
      </w:r>
      <w:r w:rsidR="00CE6F20">
        <w:rPr>
          <w:color w:val="0D0D0D"/>
          <w:sz w:val="24"/>
          <w:szCs w:val="24"/>
        </w:rPr>
        <w:t>ir</w:t>
      </w:r>
      <w:r w:rsidR="003742A8">
        <w:rPr>
          <w:color w:val="0D0D0D"/>
          <w:sz w:val="24"/>
          <w:szCs w:val="24"/>
        </w:rPr>
        <w:t xml:space="preserve"> Lietuvos </w:t>
      </w:r>
      <w:r w:rsidR="00CE6F20">
        <w:rPr>
          <w:color w:val="0D0D0D"/>
          <w:sz w:val="24"/>
          <w:szCs w:val="24"/>
        </w:rPr>
        <w:t>R</w:t>
      </w:r>
      <w:r w:rsidR="003742A8">
        <w:rPr>
          <w:color w:val="0D0D0D"/>
          <w:sz w:val="24"/>
          <w:szCs w:val="24"/>
        </w:rPr>
        <w:t>espublikos žemės ūkio ministro 2009 m</w:t>
      </w:r>
      <w:r w:rsidR="00FE2F94">
        <w:rPr>
          <w:color w:val="0D0D0D"/>
          <w:sz w:val="24"/>
          <w:szCs w:val="24"/>
        </w:rPr>
        <w:t>.</w:t>
      </w:r>
      <w:r w:rsidR="003742A8">
        <w:rPr>
          <w:color w:val="0D0D0D"/>
          <w:sz w:val="24"/>
          <w:szCs w:val="24"/>
        </w:rPr>
        <w:t xml:space="preserve"> lapkričio 18 d. įsakymu Nr. 3D-883 „</w:t>
      </w:r>
      <w:r w:rsidR="00CE6F20">
        <w:rPr>
          <w:color w:val="0D0D0D"/>
          <w:sz w:val="24"/>
          <w:szCs w:val="24"/>
        </w:rPr>
        <w:t>D</w:t>
      </w:r>
      <w:r w:rsidR="003742A8">
        <w:rPr>
          <w:color w:val="0D0D0D"/>
          <w:sz w:val="24"/>
          <w:szCs w:val="24"/>
        </w:rPr>
        <w:t>ėl Melioracijos darus vykdančių subjektų ir melioruotos žemės naudotojų interesų suderinimo taisyklių patvirtinimo“ patvirtintų Melioracijos darbus vykdančių subjektų ir melioruotos žemės naudotojų interesų suderinimo taisyklių 2</w:t>
      </w:r>
      <w:r w:rsidR="00CE6F20">
        <w:rPr>
          <w:color w:val="0D0D0D"/>
          <w:sz w:val="24"/>
          <w:szCs w:val="24"/>
        </w:rPr>
        <w:t>2</w:t>
      </w:r>
      <w:r w:rsidR="003742A8">
        <w:rPr>
          <w:color w:val="0D0D0D"/>
          <w:sz w:val="24"/>
          <w:szCs w:val="24"/>
        </w:rPr>
        <w:t xml:space="preserve"> punktu</w:t>
      </w:r>
      <w:r w:rsidR="007F126B" w:rsidRPr="00C124D8">
        <w:rPr>
          <w:sz w:val="24"/>
          <w:szCs w:val="24"/>
        </w:rPr>
        <w:t xml:space="preserve">: </w:t>
      </w:r>
    </w:p>
    <w:p w:rsidR="006B4616" w:rsidRPr="00C124D8" w:rsidRDefault="00FE2F94" w:rsidP="00022ADB">
      <w:pPr>
        <w:spacing w:line="276" w:lineRule="auto"/>
        <w:ind w:firstLine="99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1. </w:t>
      </w:r>
      <w:r w:rsidR="006B4616" w:rsidRPr="00C124D8">
        <w:rPr>
          <w:color w:val="0D0D0D"/>
          <w:sz w:val="24"/>
          <w:szCs w:val="24"/>
        </w:rPr>
        <w:t>S u d a r a u</w:t>
      </w:r>
      <w:r w:rsidR="0051023E" w:rsidRPr="00C124D8">
        <w:rPr>
          <w:color w:val="0D0D0D"/>
          <w:sz w:val="24"/>
          <w:szCs w:val="24"/>
        </w:rPr>
        <w:t xml:space="preserve"> </w:t>
      </w:r>
      <w:r w:rsidR="00CE6F20">
        <w:rPr>
          <w:color w:val="0D0D0D"/>
          <w:sz w:val="24"/>
          <w:szCs w:val="24"/>
        </w:rPr>
        <w:t>šios sudėties Naudotojų patirt</w:t>
      </w:r>
      <w:r w:rsidR="003742A8">
        <w:rPr>
          <w:color w:val="0D0D0D"/>
          <w:sz w:val="24"/>
          <w:szCs w:val="24"/>
        </w:rPr>
        <w:t>os žalos, vykdant melioracijos darbus, nustatymo nuolatinę komisiją:</w:t>
      </w:r>
    </w:p>
    <w:p w:rsidR="003A1C26" w:rsidRDefault="00FE2F94" w:rsidP="00022ADB">
      <w:pPr>
        <w:spacing w:line="276" w:lineRule="auto"/>
        <w:ind w:firstLine="99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Algis Marcinkevičius – S</w:t>
      </w:r>
      <w:r w:rsidR="003A1C26">
        <w:rPr>
          <w:color w:val="0D0D0D"/>
          <w:sz w:val="24"/>
          <w:szCs w:val="24"/>
        </w:rPr>
        <w:t xml:space="preserve">avivaldybės administracijos direktoriaus pavaduotojas </w:t>
      </w:r>
      <w:r w:rsidR="003A1C26" w:rsidRPr="00C124D8">
        <w:rPr>
          <w:color w:val="0D0D0D"/>
          <w:sz w:val="24"/>
          <w:szCs w:val="24"/>
        </w:rPr>
        <w:t>(kom</w:t>
      </w:r>
      <w:r w:rsidR="003A1C26">
        <w:rPr>
          <w:color w:val="0D0D0D"/>
          <w:sz w:val="24"/>
          <w:szCs w:val="24"/>
        </w:rPr>
        <w:t>isijos pirmininkas</w:t>
      </w:r>
      <w:r w:rsidR="003A1C26" w:rsidRPr="00C124D8">
        <w:rPr>
          <w:color w:val="0D0D0D"/>
          <w:sz w:val="24"/>
          <w:szCs w:val="24"/>
        </w:rPr>
        <w:t>);</w:t>
      </w:r>
    </w:p>
    <w:p w:rsidR="00055F02" w:rsidRDefault="00055F02" w:rsidP="00022ADB">
      <w:pPr>
        <w:spacing w:line="276" w:lineRule="auto"/>
        <w:ind w:firstLine="990"/>
        <w:rPr>
          <w:color w:val="0D0D0D"/>
          <w:sz w:val="24"/>
          <w:szCs w:val="24"/>
        </w:rPr>
      </w:pPr>
      <w:r w:rsidRPr="00C124D8">
        <w:rPr>
          <w:color w:val="0D0D0D"/>
          <w:sz w:val="24"/>
          <w:szCs w:val="24"/>
        </w:rPr>
        <w:t>A</w:t>
      </w:r>
      <w:r w:rsidR="003742A8">
        <w:rPr>
          <w:color w:val="0D0D0D"/>
          <w:sz w:val="24"/>
          <w:szCs w:val="24"/>
        </w:rPr>
        <w:t>udrius Rutkevičius</w:t>
      </w:r>
      <w:r w:rsidRPr="00C124D8">
        <w:rPr>
          <w:color w:val="0D0D0D"/>
          <w:sz w:val="24"/>
          <w:szCs w:val="24"/>
        </w:rPr>
        <w:t xml:space="preserve"> –</w:t>
      </w:r>
      <w:r>
        <w:rPr>
          <w:color w:val="0D0D0D"/>
          <w:sz w:val="24"/>
          <w:szCs w:val="24"/>
        </w:rPr>
        <w:t xml:space="preserve"> </w:t>
      </w:r>
      <w:r w:rsidRPr="00C124D8">
        <w:rPr>
          <w:color w:val="0D0D0D"/>
          <w:sz w:val="24"/>
          <w:szCs w:val="24"/>
        </w:rPr>
        <w:t>Žemės ūkio skyriaus vyriausiasis specialistas;</w:t>
      </w:r>
    </w:p>
    <w:p w:rsidR="006B4616" w:rsidRPr="00C124D8" w:rsidRDefault="00624C8E" w:rsidP="00022ADB">
      <w:pPr>
        <w:spacing w:line="276" w:lineRule="auto"/>
        <w:ind w:firstLine="990"/>
        <w:rPr>
          <w:color w:val="0D0D0D"/>
          <w:sz w:val="24"/>
          <w:szCs w:val="24"/>
        </w:rPr>
      </w:pPr>
      <w:r w:rsidRPr="00C124D8">
        <w:rPr>
          <w:color w:val="0D0D0D"/>
          <w:sz w:val="24"/>
          <w:szCs w:val="24"/>
        </w:rPr>
        <w:t>Aušra Tamošiūnienė –</w:t>
      </w:r>
      <w:r w:rsidR="00CF39E0">
        <w:rPr>
          <w:color w:val="0D0D0D"/>
          <w:sz w:val="24"/>
          <w:szCs w:val="24"/>
        </w:rPr>
        <w:t xml:space="preserve"> </w:t>
      </w:r>
      <w:r w:rsidR="006B4616" w:rsidRPr="00C124D8">
        <w:rPr>
          <w:color w:val="0D0D0D"/>
          <w:sz w:val="24"/>
          <w:szCs w:val="24"/>
        </w:rPr>
        <w:t>Žemės ūkio skyriaus vedėj</w:t>
      </w:r>
      <w:r w:rsidR="0051023E" w:rsidRPr="00C124D8">
        <w:rPr>
          <w:color w:val="0D0D0D"/>
          <w:sz w:val="24"/>
          <w:szCs w:val="24"/>
        </w:rPr>
        <w:t>a</w:t>
      </w:r>
      <w:r w:rsidR="003A1C26">
        <w:rPr>
          <w:color w:val="0D0D0D"/>
          <w:sz w:val="24"/>
          <w:szCs w:val="24"/>
        </w:rPr>
        <w:t>;</w:t>
      </w:r>
      <w:r w:rsidR="0051023E" w:rsidRPr="00C124D8">
        <w:rPr>
          <w:color w:val="0D0D0D"/>
          <w:sz w:val="24"/>
          <w:szCs w:val="24"/>
        </w:rPr>
        <w:t xml:space="preserve"> </w:t>
      </w:r>
    </w:p>
    <w:p w:rsidR="00945B96" w:rsidRPr="00624C8E" w:rsidRDefault="00945B96" w:rsidP="00022ADB">
      <w:pPr>
        <w:spacing w:line="276" w:lineRule="auto"/>
        <w:ind w:firstLine="990"/>
        <w:rPr>
          <w:color w:val="0D0D0D"/>
          <w:sz w:val="24"/>
          <w:szCs w:val="24"/>
        </w:rPr>
      </w:pPr>
      <w:r w:rsidRPr="00C124D8">
        <w:rPr>
          <w:color w:val="0D0D0D"/>
          <w:sz w:val="24"/>
          <w:szCs w:val="24"/>
        </w:rPr>
        <w:t>Seniūnas (seniūnijos, kurios terito</w:t>
      </w:r>
      <w:r>
        <w:rPr>
          <w:color w:val="0D0D0D"/>
          <w:sz w:val="24"/>
          <w:szCs w:val="24"/>
        </w:rPr>
        <w:t>rijoje nustatoma padaryta žala)</w:t>
      </w:r>
      <w:r w:rsidRPr="00624C8E">
        <w:rPr>
          <w:color w:val="0D0D0D"/>
          <w:sz w:val="24"/>
          <w:szCs w:val="24"/>
        </w:rPr>
        <w:t>;</w:t>
      </w:r>
    </w:p>
    <w:p w:rsidR="00945B96" w:rsidRPr="00624C8E" w:rsidRDefault="003742A8" w:rsidP="00022ADB">
      <w:pPr>
        <w:tabs>
          <w:tab w:val="left" w:pos="1134"/>
          <w:tab w:val="left" w:pos="1905"/>
        </w:tabs>
        <w:snapToGrid w:val="0"/>
        <w:spacing w:line="276" w:lineRule="auto"/>
        <w:ind w:firstLine="99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Melioracijos darbus vykdančio rangovo atstovas.</w:t>
      </w:r>
    </w:p>
    <w:p w:rsidR="003A1C26" w:rsidRDefault="003742A8" w:rsidP="00022ADB">
      <w:pPr>
        <w:tabs>
          <w:tab w:val="left" w:pos="1260"/>
        </w:tabs>
        <w:spacing w:line="276" w:lineRule="auto"/>
        <w:ind w:firstLine="99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</w:t>
      </w:r>
      <w:r w:rsidR="00C11F7A" w:rsidRPr="00F67AEA">
        <w:rPr>
          <w:sz w:val="24"/>
          <w:szCs w:val="24"/>
        </w:rPr>
        <w:t xml:space="preserve">. </w:t>
      </w:r>
      <w:r w:rsidR="00C11F7A" w:rsidRPr="00E200B0">
        <w:rPr>
          <w:sz w:val="24"/>
          <w:szCs w:val="24"/>
        </w:rPr>
        <w:t xml:space="preserve">N u r o d a u  </w:t>
      </w:r>
      <w:r w:rsidR="003A1C26" w:rsidRPr="00E200B0">
        <w:rPr>
          <w:sz w:val="24"/>
          <w:szCs w:val="24"/>
        </w:rPr>
        <w:t xml:space="preserve">Bendrojo skyriaus </w:t>
      </w:r>
      <w:r w:rsidR="003A1C26">
        <w:rPr>
          <w:sz w:val="24"/>
          <w:szCs w:val="24"/>
        </w:rPr>
        <w:t>vyriausiajai specialistei</w:t>
      </w:r>
      <w:r w:rsidR="003A1C26" w:rsidRPr="00E200B0">
        <w:rPr>
          <w:sz w:val="24"/>
          <w:szCs w:val="24"/>
        </w:rPr>
        <w:t xml:space="preserve"> Dianai Martusevičienei</w:t>
      </w:r>
      <w:r w:rsidR="003A1C26">
        <w:rPr>
          <w:sz w:val="24"/>
          <w:szCs w:val="24"/>
        </w:rPr>
        <w:t>:</w:t>
      </w:r>
    </w:p>
    <w:p w:rsidR="003A1C26" w:rsidRDefault="00697428" w:rsidP="00022ADB">
      <w:pPr>
        <w:tabs>
          <w:tab w:val="left" w:pos="1170"/>
          <w:tab w:val="left" w:pos="1440"/>
        </w:tabs>
        <w:spacing w:line="276" w:lineRule="auto"/>
        <w:ind w:firstLine="990"/>
        <w:rPr>
          <w:sz w:val="24"/>
          <w:szCs w:val="24"/>
        </w:rPr>
      </w:pPr>
      <w:r>
        <w:rPr>
          <w:sz w:val="24"/>
          <w:szCs w:val="24"/>
        </w:rPr>
        <w:t>2</w:t>
      </w:r>
      <w:r w:rsidR="003A1C26">
        <w:rPr>
          <w:sz w:val="24"/>
          <w:szCs w:val="24"/>
        </w:rPr>
        <w:t xml:space="preserve">.1. </w:t>
      </w:r>
      <w:r w:rsidR="003A1C26" w:rsidRPr="00E200B0">
        <w:rPr>
          <w:sz w:val="24"/>
          <w:szCs w:val="24"/>
        </w:rPr>
        <w:t>su šiuo įsakymu per Savivaldybės dokumentų valdymo sistemą supažindinti</w:t>
      </w:r>
      <w:r w:rsidR="003A1C26">
        <w:rPr>
          <w:sz w:val="24"/>
          <w:szCs w:val="24"/>
        </w:rPr>
        <w:t xml:space="preserve"> 1 punkte išvardytus </w:t>
      </w:r>
      <w:r w:rsidR="00E0024A">
        <w:rPr>
          <w:sz w:val="24"/>
          <w:szCs w:val="24"/>
        </w:rPr>
        <w:t>komisijos narius</w:t>
      </w:r>
      <w:r w:rsidR="003A1C26">
        <w:rPr>
          <w:sz w:val="24"/>
          <w:szCs w:val="24"/>
        </w:rPr>
        <w:t>;</w:t>
      </w:r>
    </w:p>
    <w:p w:rsidR="003A1C26" w:rsidRPr="00E200B0" w:rsidRDefault="00FE2F94" w:rsidP="00FE2F94">
      <w:pPr>
        <w:tabs>
          <w:tab w:val="left" w:pos="1260"/>
          <w:tab w:val="left" w:pos="1530"/>
          <w:tab w:val="left" w:pos="1710"/>
          <w:tab w:val="left" w:pos="2070"/>
        </w:tabs>
        <w:spacing w:line="276" w:lineRule="auto"/>
        <w:ind w:left="990" w:firstLine="0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3A1C26">
        <w:rPr>
          <w:sz w:val="24"/>
          <w:szCs w:val="24"/>
        </w:rPr>
        <w:t>šį įsakymą paskelbti Savivaldybės interneto svetainėje</w:t>
      </w:r>
      <w:r w:rsidR="00E0024A" w:rsidRPr="00E0024A">
        <w:rPr>
          <w:sz w:val="24"/>
          <w:szCs w:val="24"/>
        </w:rPr>
        <w:t xml:space="preserve"> </w:t>
      </w:r>
      <w:r w:rsidR="00E0024A">
        <w:rPr>
          <w:sz w:val="24"/>
          <w:szCs w:val="24"/>
        </w:rPr>
        <w:t>ir Teisės aktų registre</w:t>
      </w:r>
      <w:r w:rsidR="003A1C26">
        <w:rPr>
          <w:sz w:val="24"/>
          <w:szCs w:val="24"/>
        </w:rPr>
        <w:t>.</w:t>
      </w:r>
    </w:p>
    <w:p w:rsidR="00BD16D2" w:rsidRPr="00D76F45" w:rsidRDefault="009C4391" w:rsidP="009C4391">
      <w:pPr>
        <w:pStyle w:val="Header"/>
        <w:tabs>
          <w:tab w:val="clear" w:pos="4153"/>
          <w:tab w:val="clear" w:pos="8306"/>
          <w:tab w:val="left" w:pos="1350"/>
        </w:tabs>
        <w:spacing w:line="276" w:lineRule="auto"/>
        <w:ind w:firstLine="99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3. </w:t>
      </w:r>
      <w:r w:rsidR="00E0024A">
        <w:rPr>
          <w:sz w:val="24"/>
          <w:szCs w:val="24"/>
          <w:lang w:eastAsia="en-GB"/>
        </w:rPr>
        <w:t>P r i p a ž į</w:t>
      </w:r>
      <w:r w:rsidR="00BD16D2" w:rsidRPr="00D76F45">
        <w:rPr>
          <w:sz w:val="24"/>
          <w:szCs w:val="24"/>
          <w:lang w:eastAsia="en-GB"/>
        </w:rPr>
        <w:t xml:space="preserve"> s t u netekusiu galios </w:t>
      </w:r>
      <w:r w:rsidR="00022ADB">
        <w:rPr>
          <w:sz w:val="24"/>
          <w:szCs w:val="24"/>
          <w:lang w:eastAsia="en-GB"/>
        </w:rPr>
        <w:t>Prienų rajono s</w:t>
      </w:r>
      <w:r w:rsidR="00BD16D2" w:rsidRPr="00D76F45">
        <w:rPr>
          <w:sz w:val="24"/>
          <w:szCs w:val="24"/>
          <w:lang w:eastAsia="en-GB"/>
        </w:rPr>
        <w:t>avivaldybės administracijos direktoriaus 20</w:t>
      </w:r>
      <w:r w:rsidR="003742A8">
        <w:rPr>
          <w:sz w:val="24"/>
          <w:szCs w:val="24"/>
          <w:lang w:eastAsia="en-GB"/>
        </w:rPr>
        <w:t>17</w:t>
      </w:r>
      <w:r w:rsidR="00BD16D2" w:rsidRPr="00D76F45">
        <w:rPr>
          <w:sz w:val="24"/>
          <w:szCs w:val="24"/>
          <w:lang w:eastAsia="en-GB"/>
        </w:rPr>
        <w:t xml:space="preserve"> m. </w:t>
      </w:r>
      <w:r w:rsidR="003742A8">
        <w:rPr>
          <w:sz w:val="24"/>
          <w:szCs w:val="24"/>
          <w:lang w:eastAsia="en-GB"/>
        </w:rPr>
        <w:t>birželio</w:t>
      </w:r>
      <w:r w:rsidR="00BD16D2">
        <w:rPr>
          <w:sz w:val="24"/>
          <w:szCs w:val="24"/>
          <w:lang w:eastAsia="en-GB"/>
        </w:rPr>
        <w:t xml:space="preserve"> </w:t>
      </w:r>
      <w:r w:rsidR="003742A8">
        <w:rPr>
          <w:sz w:val="24"/>
          <w:szCs w:val="24"/>
          <w:lang w:eastAsia="en-GB"/>
        </w:rPr>
        <w:t>15</w:t>
      </w:r>
      <w:r w:rsidR="00BD16D2" w:rsidRPr="00D76F45">
        <w:rPr>
          <w:sz w:val="24"/>
          <w:szCs w:val="24"/>
          <w:lang w:eastAsia="en-GB"/>
        </w:rPr>
        <w:t xml:space="preserve"> d. įsakymą Nr.</w:t>
      </w:r>
      <w:r w:rsidR="00FE2F94">
        <w:rPr>
          <w:sz w:val="24"/>
          <w:szCs w:val="24"/>
          <w:lang w:eastAsia="en-GB"/>
        </w:rPr>
        <w:t xml:space="preserve"> </w:t>
      </w:r>
      <w:r w:rsidR="003742A8">
        <w:rPr>
          <w:sz w:val="24"/>
          <w:szCs w:val="24"/>
          <w:lang w:eastAsia="en-GB"/>
        </w:rPr>
        <w:t>(7.7)-</w:t>
      </w:r>
      <w:r w:rsidR="00BD16D2" w:rsidRPr="00D76F45">
        <w:rPr>
          <w:sz w:val="24"/>
          <w:szCs w:val="24"/>
          <w:lang w:eastAsia="en-GB"/>
        </w:rPr>
        <w:t>A3-</w:t>
      </w:r>
      <w:r w:rsidR="00FE2F94">
        <w:rPr>
          <w:sz w:val="24"/>
          <w:szCs w:val="24"/>
          <w:lang w:eastAsia="en-GB"/>
        </w:rPr>
        <w:t>2017/423</w:t>
      </w:r>
      <w:r w:rsidR="003742A8">
        <w:rPr>
          <w:sz w:val="24"/>
          <w:szCs w:val="24"/>
          <w:lang w:eastAsia="en-GB"/>
        </w:rPr>
        <w:t xml:space="preserve"> „</w:t>
      </w:r>
      <w:r w:rsidR="00BD16D2" w:rsidRPr="003742A8">
        <w:rPr>
          <w:sz w:val="24"/>
          <w:szCs w:val="24"/>
          <w:lang w:eastAsia="en-GB"/>
        </w:rPr>
        <w:t>Dėl</w:t>
      </w:r>
      <w:r w:rsidR="00FE2F94">
        <w:rPr>
          <w:sz w:val="24"/>
          <w:szCs w:val="24"/>
        </w:rPr>
        <w:t xml:space="preserve"> N</w:t>
      </w:r>
      <w:r w:rsidR="003742A8" w:rsidRPr="003742A8">
        <w:rPr>
          <w:sz w:val="24"/>
          <w:szCs w:val="24"/>
        </w:rPr>
        <w:t>audotojų patirto</w:t>
      </w:r>
      <w:r w:rsidR="003742A8">
        <w:rPr>
          <w:sz w:val="24"/>
          <w:szCs w:val="24"/>
        </w:rPr>
        <w:t>s</w:t>
      </w:r>
      <w:r w:rsidR="003742A8" w:rsidRPr="003742A8">
        <w:rPr>
          <w:sz w:val="24"/>
          <w:szCs w:val="24"/>
        </w:rPr>
        <w:t xml:space="preserve"> žalos, vykdant melioracijos darbus, nustatymo nuolatinės komisijos sudarymo</w:t>
      </w:r>
      <w:r w:rsidR="003742A8" w:rsidRPr="003742A8">
        <w:rPr>
          <w:sz w:val="24"/>
          <w:szCs w:val="24"/>
          <w:lang w:eastAsia="en-GB"/>
        </w:rPr>
        <w:t>.</w:t>
      </w:r>
      <w:r w:rsidR="003742A8">
        <w:rPr>
          <w:sz w:val="24"/>
          <w:szCs w:val="24"/>
          <w:lang w:eastAsia="en-GB"/>
        </w:rPr>
        <w:t>“</w:t>
      </w:r>
    </w:p>
    <w:p w:rsidR="009006E5" w:rsidRDefault="009006E5" w:rsidP="009C4391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990"/>
        <w:rPr>
          <w:sz w:val="24"/>
          <w:szCs w:val="24"/>
        </w:rPr>
      </w:pPr>
    </w:p>
    <w:p w:rsidR="00FE2F94" w:rsidRPr="00C124D8" w:rsidRDefault="00FE2F94" w:rsidP="00022ADB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  <w:szCs w:val="24"/>
        </w:rPr>
      </w:pPr>
    </w:p>
    <w:p w:rsidR="00ED6C93" w:rsidRPr="00C124D8" w:rsidRDefault="009E2C71" w:rsidP="00022A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C124D8">
        <w:rPr>
          <w:sz w:val="24"/>
          <w:szCs w:val="24"/>
        </w:rPr>
        <w:t>Administracijos direktor</w:t>
      </w:r>
      <w:r w:rsidR="00352968" w:rsidRPr="00C124D8">
        <w:rPr>
          <w:sz w:val="24"/>
          <w:szCs w:val="24"/>
        </w:rPr>
        <w:t>ė</w:t>
      </w:r>
      <w:r w:rsidR="00A901D1" w:rsidRPr="00C124D8">
        <w:rPr>
          <w:sz w:val="24"/>
          <w:szCs w:val="24"/>
        </w:rPr>
        <w:tab/>
      </w:r>
      <w:r w:rsidR="00A901D1" w:rsidRPr="00C124D8">
        <w:rPr>
          <w:sz w:val="24"/>
          <w:szCs w:val="24"/>
        </w:rPr>
        <w:tab/>
      </w:r>
      <w:r w:rsidR="00A901D1" w:rsidRPr="00C124D8">
        <w:rPr>
          <w:sz w:val="24"/>
          <w:szCs w:val="24"/>
        </w:rPr>
        <w:tab/>
      </w:r>
      <w:r w:rsidR="00A901D1" w:rsidRPr="00C124D8">
        <w:rPr>
          <w:sz w:val="24"/>
          <w:szCs w:val="24"/>
        </w:rPr>
        <w:tab/>
      </w:r>
      <w:r w:rsidR="00A901D1" w:rsidRPr="00C124D8">
        <w:rPr>
          <w:sz w:val="24"/>
          <w:szCs w:val="24"/>
        </w:rPr>
        <w:tab/>
      </w:r>
      <w:r w:rsidR="00A901D1" w:rsidRPr="00C124D8">
        <w:rPr>
          <w:sz w:val="24"/>
          <w:szCs w:val="24"/>
        </w:rPr>
        <w:tab/>
      </w:r>
      <w:r w:rsidR="00322B26" w:rsidRPr="00C124D8">
        <w:rPr>
          <w:sz w:val="24"/>
          <w:szCs w:val="24"/>
        </w:rPr>
        <w:tab/>
      </w:r>
      <w:r w:rsidR="00F4517F">
        <w:rPr>
          <w:sz w:val="24"/>
          <w:szCs w:val="24"/>
        </w:rPr>
        <w:tab/>
      </w:r>
      <w:r w:rsidR="00352968" w:rsidRPr="00C124D8">
        <w:rPr>
          <w:sz w:val="24"/>
          <w:szCs w:val="24"/>
        </w:rPr>
        <w:t>Jūratė Zailskienė</w:t>
      </w:r>
    </w:p>
    <w:p w:rsidR="00DF0CEC" w:rsidRDefault="00DF0CEC" w:rsidP="00022A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CE6F20" w:rsidRDefault="00CE6F20" w:rsidP="00022A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CE6F20" w:rsidRDefault="00CE6F20" w:rsidP="00022A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CE6F20" w:rsidRDefault="00CE6F20" w:rsidP="00022A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CE6F20" w:rsidRDefault="00CE6F20" w:rsidP="00022A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CE6F20" w:rsidRDefault="00CE6F20" w:rsidP="00022A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E8667F" w:rsidRPr="00C124D8" w:rsidRDefault="005E3198" w:rsidP="00022A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C124D8">
        <w:rPr>
          <w:sz w:val="24"/>
          <w:szCs w:val="24"/>
        </w:rPr>
        <w:t>P</w:t>
      </w:r>
      <w:r w:rsidR="004F1008" w:rsidRPr="00C124D8">
        <w:rPr>
          <w:sz w:val="24"/>
          <w:szCs w:val="24"/>
        </w:rPr>
        <w:t>arengė</w:t>
      </w:r>
    </w:p>
    <w:p w:rsidR="00945B96" w:rsidRDefault="00945B96" w:rsidP="00022A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945B96" w:rsidRDefault="006B4616" w:rsidP="00022A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C124D8">
        <w:rPr>
          <w:sz w:val="24"/>
          <w:szCs w:val="24"/>
        </w:rPr>
        <w:t>A</w:t>
      </w:r>
      <w:r w:rsidR="00CE6F20">
        <w:rPr>
          <w:sz w:val="24"/>
          <w:szCs w:val="24"/>
        </w:rPr>
        <w:t>udrius Rutkevičius</w:t>
      </w:r>
    </w:p>
    <w:p w:rsidR="009E2C71" w:rsidRPr="00C124D8" w:rsidRDefault="00E519BE" w:rsidP="00022A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C124D8">
        <w:rPr>
          <w:sz w:val="24"/>
          <w:szCs w:val="24"/>
        </w:rPr>
        <w:t>20</w:t>
      </w:r>
      <w:r w:rsidR="00C11F7A">
        <w:rPr>
          <w:sz w:val="24"/>
          <w:szCs w:val="24"/>
        </w:rPr>
        <w:t>20</w:t>
      </w:r>
      <w:r w:rsidR="00751E76" w:rsidRPr="00C124D8">
        <w:rPr>
          <w:sz w:val="24"/>
          <w:szCs w:val="24"/>
        </w:rPr>
        <w:t>-</w:t>
      </w:r>
      <w:r w:rsidR="00C11F7A">
        <w:rPr>
          <w:sz w:val="24"/>
          <w:szCs w:val="24"/>
        </w:rPr>
        <w:t>1</w:t>
      </w:r>
      <w:r w:rsidR="00CE6F20">
        <w:rPr>
          <w:sz w:val="24"/>
          <w:szCs w:val="24"/>
        </w:rPr>
        <w:t>2</w:t>
      </w:r>
      <w:r w:rsidRPr="00C124D8">
        <w:rPr>
          <w:sz w:val="24"/>
          <w:szCs w:val="24"/>
        </w:rPr>
        <w:t>-</w:t>
      </w:r>
      <w:r w:rsidR="00CE6F20">
        <w:rPr>
          <w:sz w:val="24"/>
          <w:szCs w:val="24"/>
        </w:rPr>
        <w:t>22</w:t>
      </w:r>
    </w:p>
    <w:sectPr w:rsidR="009E2C71" w:rsidRPr="00C124D8" w:rsidSect="00DF0CEC">
      <w:headerReference w:type="even" r:id="rId8"/>
      <w:headerReference w:type="default" r:id="rId9"/>
      <w:headerReference w:type="first" r:id="rId10"/>
      <w:pgSz w:w="11907" w:h="16840" w:code="9"/>
      <w:pgMar w:top="-1138" w:right="432" w:bottom="-180" w:left="1440" w:header="562" w:footer="562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3AA" w:rsidRDefault="00E953AA">
      <w:r>
        <w:separator/>
      </w:r>
    </w:p>
  </w:endnote>
  <w:endnote w:type="continuationSeparator" w:id="0">
    <w:p w:rsidR="00E953AA" w:rsidRDefault="00E9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3AA" w:rsidRDefault="00E953AA">
      <w:r>
        <w:separator/>
      </w:r>
    </w:p>
  </w:footnote>
  <w:footnote w:type="continuationSeparator" w:id="0">
    <w:p w:rsidR="00E953AA" w:rsidRDefault="00E95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4D8" w:rsidRDefault="00C124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24D8" w:rsidRDefault="00C124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4D8" w:rsidRDefault="00C124D8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5F02">
      <w:rPr>
        <w:rStyle w:val="PageNumber"/>
        <w:noProof/>
      </w:rPr>
      <w:t>2</w:t>
    </w:r>
    <w:r>
      <w:rPr>
        <w:rStyle w:val="PageNumber"/>
      </w:rPr>
      <w:fldChar w:fldCharType="end"/>
    </w:r>
  </w:p>
  <w:p w:rsidR="00C124D8" w:rsidRDefault="00C124D8">
    <w:pPr>
      <w:pStyle w:val="Header"/>
      <w:framePr w:wrap="around" w:vAnchor="text" w:hAnchor="margin" w:xAlign="center" w:y="1"/>
      <w:rPr>
        <w:rStyle w:val="PageNumber"/>
      </w:rPr>
    </w:pPr>
  </w:p>
  <w:p w:rsidR="00C124D8" w:rsidRDefault="00C124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4D8" w:rsidRDefault="00C124D8">
    <w:pPr>
      <w:pStyle w:val="Header"/>
      <w:rPr>
        <w:b/>
        <w:bCs/>
        <w:sz w:val="24"/>
      </w:rPr>
    </w:pPr>
    <w:r>
      <w:tab/>
    </w:r>
    <w:r>
      <w:tab/>
    </w:r>
  </w:p>
  <w:p w:rsidR="00C124D8" w:rsidRDefault="00EC4E34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115" cy="6445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4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24D8" w:rsidRDefault="00C124D8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C124D8" w:rsidRDefault="00C124D8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C124D8" w:rsidRDefault="00C124D8">
    <w:pPr>
      <w:pStyle w:val="Header"/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124D8" w:rsidRDefault="00C124D8" w:rsidP="00320352">
    <w:pPr>
      <w:framePr w:w="5670" w:h="1977" w:hRule="exact" w:hSpace="181" w:wrap="around" w:vAnchor="page" w:hAnchor="page" w:x="3681" w:y="4325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C124D8" w:rsidRDefault="00C124D8" w:rsidP="00320352">
    <w:pPr>
      <w:pStyle w:val="Caption"/>
      <w:framePr w:w="5670" w:h="1977" w:hRule="exact" w:wrap="around" w:x="3681" w:y="4325"/>
      <w:rPr>
        <w:sz w:val="34"/>
        <w:u w:val="single"/>
      </w:rPr>
    </w:pPr>
    <w:r>
      <w:t>Prienai</w:t>
    </w:r>
  </w:p>
  <w:p w:rsidR="00C124D8" w:rsidRDefault="00C124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409"/>
    <w:multiLevelType w:val="hybridMultilevel"/>
    <w:tmpl w:val="0D9EBC12"/>
    <w:lvl w:ilvl="0" w:tplc="B7E68DF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A01AC7"/>
    <w:multiLevelType w:val="multilevel"/>
    <w:tmpl w:val="4C7E16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26652086"/>
    <w:multiLevelType w:val="hybridMultilevel"/>
    <w:tmpl w:val="BDA2AAB2"/>
    <w:lvl w:ilvl="0" w:tplc="738C67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5">
    <w:nsid w:val="4044357E"/>
    <w:multiLevelType w:val="singleLevel"/>
    <w:tmpl w:val="CDCE0AF6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412C7604"/>
    <w:multiLevelType w:val="multilevel"/>
    <w:tmpl w:val="AECEA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7">
    <w:nsid w:val="41761C3F"/>
    <w:multiLevelType w:val="multilevel"/>
    <w:tmpl w:val="DFA8EE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8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9">
    <w:nsid w:val="6B0579D2"/>
    <w:multiLevelType w:val="multilevel"/>
    <w:tmpl w:val="7ADE0E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0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1">
    <w:nsid w:val="733D404B"/>
    <w:multiLevelType w:val="hybridMultilevel"/>
    <w:tmpl w:val="2618AB1C"/>
    <w:lvl w:ilvl="0" w:tplc="759663C6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7D882818"/>
    <w:multiLevelType w:val="singleLevel"/>
    <w:tmpl w:val="66740BDE"/>
    <w:lvl w:ilvl="0">
      <w:start w:val="1"/>
      <w:numFmt w:val="decimal"/>
      <w:lvlText w:val="1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519BE"/>
    <w:rsid w:val="000062EF"/>
    <w:rsid w:val="0001262D"/>
    <w:rsid w:val="000212E5"/>
    <w:rsid w:val="00022ADB"/>
    <w:rsid w:val="00031D7C"/>
    <w:rsid w:val="000462EA"/>
    <w:rsid w:val="000464DD"/>
    <w:rsid w:val="00055F02"/>
    <w:rsid w:val="000C16DD"/>
    <w:rsid w:val="000C6E3D"/>
    <w:rsid w:val="000D3308"/>
    <w:rsid w:val="000D55C7"/>
    <w:rsid w:val="000F77EC"/>
    <w:rsid w:val="00131FA1"/>
    <w:rsid w:val="0013623A"/>
    <w:rsid w:val="001637BC"/>
    <w:rsid w:val="001C2326"/>
    <w:rsid w:val="001C5471"/>
    <w:rsid w:val="001C64E0"/>
    <w:rsid w:val="001D7A54"/>
    <w:rsid w:val="001F72B2"/>
    <w:rsid w:val="001F792A"/>
    <w:rsid w:val="00201299"/>
    <w:rsid w:val="002244B6"/>
    <w:rsid w:val="002802A0"/>
    <w:rsid w:val="00284620"/>
    <w:rsid w:val="00286440"/>
    <w:rsid w:val="002D1038"/>
    <w:rsid w:val="002D7F1F"/>
    <w:rsid w:val="002F6D57"/>
    <w:rsid w:val="0030444A"/>
    <w:rsid w:val="00306567"/>
    <w:rsid w:val="00311849"/>
    <w:rsid w:val="00320352"/>
    <w:rsid w:val="00322B26"/>
    <w:rsid w:val="0033742C"/>
    <w:rsid w:val="00352968"/>
    <w:rsid w:val="003742A8"/>
    <w:rsid w:val="003930CE"/>
    <w:rsid w:val="003A1C26"/>
    <w:rsid w:val="003D0F3C"/>
    <w:rsid w:val="003D6150"/>
    <w:rsid w:val="003E4709"/>
    <w:rsid w:val="003E68AE"/>
    <w:rsid w:val="003F07B5"/>
    <w:rsid w:val="003F4E67"/>
    <w:rsid w:val="00402B43"/>
    <w:rsid w:val="0040414D"/>
    <w:rsid w:val="00415A35"/>
    <w:rsid w:val="004314AA"/>
    <w:rsid w:val="00433426"/>
    <w:rsid w:val="00445F62"/>
    <w:rsid w:val="00446E9A"/>
    <w:rsid w:val="00450C53"/>
    <w:rsid w:val="00480F8C"/>
    <w:rsid w:val="00482433"/>
    <w:rsid w:val="004824DF"/>
    <w:rsid w:val="0049676F"/>
    <w:rsid w:val="004A0D67"/>
    <w:rsid w:val="004B2EE5"/>
    <w:rsid w:val="004F1008"/>
    <w:rsid w:val="00502E45"/>
    <w:rsid w:val="0051023E"/>
    <w:rsid w:val="005354AE"/>
    <w:rsid w:val="0055422F"/>
    <w:rsid w:val="00556324"/>
    <w:rsid w:val="00566606"/>
    <w:rsid w:val="00593DDF"/>
    <w:rsid w:val="005A2963"/>
    <w:rsid w:val="005C4C63"/>
    <w:rsid w:val="005E3198"/>
    <w:rsid w:val="005F3040"/>
    <w:rsid w:val="005F645F"/>
    <w:rsid w:val="00624C8E"/>
    <w:rsid w:val="00625BE0"/>
    <w:rsid w:val="00671722"/>
    <w:rsid w:val="00681651"/>
    <w:rsid w:val="00683963"/>
    <w:rsid w:val="00685739"/>
    <w:rsid w:val="00697428"/>
    <w:rsid w:val="006A0375"/>
    <w:rsid w:val="006A38F3"/>
    <w:rsid w:val="006A71E8"/>
    <w:rsid w:val="006B3CD0"/>
    <w:rsid w:val="006B4616"/>
    <w:rsid w:val="006B6EDF"/>
    <w:rsid w:val="006C5AB6"/>
    <w:rsid w:val="006D39B4"/>
    <w:rsid w:val="006F6A1F"/>
    <w:rsid w:val="00700812"/>
    <w:rsid w:val="00705532"/>
    <w:rsid w:val="00710E0E"/>
    <w:rsid w:val="0071314C"/>
    <w:rsid w:val="00714067"/>
    <w:rsid w:val="0072534C"/>
    <w:rsid w:val="0072663C"/>
    <w:rsid w:val="0072722A"/>
    <w:rsid w:val="0073011D"/>
    <w:rsid w:val="00751E76"/>
    <w:rsid w:val="00773433"/>
    <w:rsid w:val="007847C0"/>
    <w:rsid w:val="0079081B"/>
    <w:rsid w:val="00793B06"/>
    <w:rsid w:val="007B720D"/>
    <w:rsid w:val="007C2884"/>
    <w:rsid w:val="007F0A18"/>
    <w:rsid w:val="007F126B"/>
    <w:rsid w:val="00824D70"/>
    <w:rsid w:val="00832481"/>
    <w:rsid w:val="00841CB9"/>
    <w:rsid w:val="00865FD6"/>
    <w:rsid w:val="00872224"/>
    <w:rsid w:val="0088302F"/>
    <w:rsid w:val="00884709"/>
    <w:rsid w:val="008C782B"/>
    <w:rsid w:val="009006E5"/>
    <w:rsid w:val="00917BFC"/>
    <w:rsid w:val="00943BCF"/>
    <w:rsid w:val="00945B96"/>
    <w:rsid w:val="00967BA5"/>
    <w:rsid w:val="00971BAD"/>
    <w:rsid w:val="009A3A5A"/>
    <w:rsid w:val="009A62FA"/>
    <w:rsid w:val="009B7775"/>
    <w:rsid w:val="009C4391"/>
    <w:rsid w:val="009C6E07"/>
    <w:rsid w:val="009E0448"/>
    <w:rsid w:val="009E2C71"/>
    <w:rsid w:val="00A06F75"/>
    <w:rsid w:val="00A1492D"/>
    <w:rsid w:val="00A22042"/>
    <w:rsid w:val="00A4087B"/>
    <w:rsid w:val="00A47112"/>
    <w:rsid w:val="00A55F03"/>
    <w:rsid w:val="00A76568"/>
    <w:rsid w:val="00A80B3B"/>
    <w:rsid w:val="00A901D1"/>
    <w:rsid w:val="00AC2898"/>
    <w:rsid w:val="00AD52A8"/>
    <w:rsid w:val="00AF6737"/>
    <w:rsid w:val="00B02DE6"/>
    <w:rsid w:val="00B13DE6"/>
    <w:rsid w:val="00B42FD7"/>
    <w:rsid w:val="00B44392"/>
    <w:rsid w:val="00B54446"/>
    <w:rsid w:val="00B752FB"/>
    <w:rsid w:val="00BA4945"/>
    <w:rsid w:val="00BB7798"/>
    <w:rsid w:val="00BC4DC4"/>
    <w:rsid w:val="00BD16D2"/>
    <w:rsid w:val="00BE5B29"/>
    <w:rsid w:val="00BF2969"/>
    <w:rsid w:val="00BF534A"/>
    <w:rsid w:val="00C0013B"/>
    <w:rsid w:val="00C11F7A"/>
    <w:rsid w:val="00C124D8"/>
    <w:rsid w:val="00C1482E"/>
    <w:rsid w:val="00C27AEB"/>
    <w:rsid w:val="00C424C3"/>
    <w:rsid w:val="00C61511"/>
    <w:rsid w:val="00C66298"/>
    <w:rsid w:val="00C70F1E"/>
    <w:rsid w:val="00C76B89"/>
    <w:rsid w:val="00CD110A"/>
    <w:rsid w:val="00CE6F20"/>
    <w:rsid w:val="00CF39E0"/>
    <w:rsid w:val="00D05788"/>
    <w:rsid w:val="00D0695A"/>
    <w:rsid w:val="00D5267B"/>
    <w:rsid w:val="00D76F45"/>
    <w:rsid w:val="00D84CE9"/>
    <w:rsid w:val="00D94D74"/>
    <w:rsid w:val="00DB4ECA"/>
    <w:rsid w:val="00DC3776"/>
    <w:rsid w:val="00DE2A3B"/>
    <w:rsid w:val="00DF0CEC"/>
    <w:rsid w:val="00DF754D"/>
    <w:rsid w:val="00E0024A"/>
    <w:rsid w:val="00E01877"/>
    <w:rsid w:val="00E05817"/>
    <w:rsid w:val="00E3088B"/>
    <w:rsid w:val="00E30EE5"/>
    <w:rsid w:val="00E425E7"/>
    <w:rsid w:val="00E519BE"/>
    <w:rsid w:val="00E625A8"/>
    <w:rsid w:val="00E73D4E"/>
    <w:rsid w:val="00E8667F"/>
    <w:rsid w:val="00E953AA"/>
    <w:rsid w:val="00EA08E0"/>
    <w:rsid w:val="00EA773A"/>
    <w:rsid w:val="00EA797A"/>
    <w:rsid w:val="00EC4BFD"/>
    <w:rsid w:val="00EC4E34"/>
    <w:rsid w:val="00ED6C93"/>
    <w:rsid w:val="00F04618"/>
    <w:rsid w:val="00F26A30"/>
    <w:rsid w:val="00F4517F"/>
    <w:rsid w:val="00F52CC7"/>
    <w:rsid w:val="00F55724"/>
    <w:rsid w:val="00F73B4B"/>
    <w:rsid w:val="00F954EA"/>
    <w:rsid w:val="00FE0545"/>
    <w:rsid w:val="00FE09A6"/>
    <w:rsid w:val="00FE2F94"/>
    <w:rsid w:val="00FF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paragraph" w:styleId="BodyText3">
    <w:name w:val="Body Text 3"/>
    <w:basedOn w:val="Normal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pPr>
      <w:spacing w:line="360" w:lineRule="auto"/>
      <w:ind w:firstLine="992"/>
    </w:pPr>
    <w:rPr>
      <w:sz w:val="24"/>
    </w:rPr>
  </w:style>
  <w:style w:type="paragraph" w:styleId="BalloonText">
    <w:name w:val="Balloon Text"/>
    <w:basedOn w:val="Normal"/>
    <w:semiHidden/>
    <w:rsid w:val="00E519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616"/>
    <w:pPr>
      <w:ind w:left="720" w:firstLine="0"/>
      <w:contextualSpacing/>
      <w:jc w:val="left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3E68AE"/>
    <w:rPr>
      <w:sz w:val="26"/>
      <w:lang w:val="lt-LT"/>
    </w:rPr>
  </w:style>
  <w:style w:type="character" w:customStyle="1" w:styleId="uficommentbody">
    <w:name w:val="uficommentbody"/>
    <w:basedOn w:val="DefaultParagraphFont"/>
    <w:rsid w:val="00A901D1"/>
  </w:style>
  <w:style w:type="character" w:styleId="PlaceholderText">
    <w:name w:val="Placeholder Text"/>
    <w:basedOn w:val="DefaultParagraphFont"/>
    <w:rsid w:val="006A38F3"/>
    <w:rPr>
      <w:color w:val="808080"/>
    </w:rPr>
  </w:style>
  <w:style w:type="paragraph" w:customStyle="1" w:styleId="CharCharDiagramaDiagramaCharCharDiagramaDiagramaCharCharDiagramaDiagramaDiagrama">
    <w:name w:val=" Char Char Diagrama Diagrama Char Char Diagrama Diagrama Char Char Diagrama Diagrama Diagrama"/>
    <w:basedOn w:val="Normal"/>
    <w:rsid w:val="007F126B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949BB-510D-4F4E-844B-C9728819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2020-12-23T06:21:00Z</cp:lastPrinted>
  <dcterms:created xsi:type="dcterms:W3CDTF">2020-12-23T07:50:00Z</dcterms:created>
  <dcterms:modified xsi:type="dcterms:W3CDTF">2020-12-23T07:50:00Z</dcterms:modified>
</cp:coreProperties>
</file>