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F04B52">
        <w:rPr>
          <w:b/>
          <w:caps/>
          <w:sz w:val="24"/>
          <w:szCs w:val="24"/>
        </w:rPr>
        <w:t>O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2020 m. </w:t>
      </w:r>
      <w:r w:rsidR="00FA6738">
        <w:rPr>
          <w:szCs w:val="24"/>
        </w:rPr>
        <w:t>gruodžio</w:t>
      </w:r>
      <w:r>
        <w:rPr>
          <w:szCs w:val="24"/>
        </w:rPr>
        <w:t xml:space="preserve">           d.           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C76D55" w:rsidRPr="00C366C1">
        <w:rPr>
          <w:szCs w:val="24"/>
        </w:rPr>
        <w:t xml:space="preserve">atsižvelgdama į </w:t>
      </w:r>
      <w:r w:rsidR="0025448D">
        <w:rPr>
          <w:szCs w:val="24"/>
        </w:rPr>
        <w:t>fizinio asmens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2020-</w:t>
      </w:r>
      <w:r w:rsidR="006A3794">
        <w:rPr>
          <w:szCs w:val="24"/>
        </w:rPr>
        <w:t>1</w:t>
      </w:r>
      <w:r w:rsidR="00FA6738">
        <w:rPr>
          <w:szCs w:val="24"/>
        </w:rPr>
        <w:t>2</w:t>
      </w:r>
      <w:r w:rsidR="003F69EC">
        <w:rPr>
          <w:szCs w:val="24"/>
        </w:rPr>
        <w:t>-</w:t>
      </w:r>
      <w:r w:rsidR="00FA6738">
        <w:rPr>
          <w:szCs w:val="24"/>
        </w:rPr>
        <w:t>23</w:t>
      </w:r>
      <w:r w:rsidR="003F69EC">
        <w:rPr>
          <w:szCs w:val="24"/>
        </w:rPr>
        <w:t xml:space="preserve"> (reg. 2020-</w:t>
      </w:r>
      <w:r w:rsidR="00FA6738">
        <w:rPr>
          <w:szCs w:val="24"/>
        </w:rPr>
        <w:t>12</w:t>
      </w:r>
      <w:r w:rsidR="003F69EC">
        <w:rPr>
          <w:szCs w:val="24"/>
        </w:rPr>
        <w:t>-</w:t>
      </w:r>
      <w:r w:rsidR="00FA6738">
        <w:rPr>
          <w:szCs w:val="24"/>
        </w:rPr>
        <w:t>23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25448D">
        <w:rPr>
          <w:szCs w:val="24"/>
        </w:rPr>
        <w:t>12</w:t>
      </w:r>
      <w:r w:rsidR="003F69EC" w:rsidRPr="003F69EC">
        <w:rPr>
          <w:szCs w:val="24"/>
        </w:rPr>
        <w:t>.</w:t>
      </w:r>
      <w:r w:rsidR="0025448D">
        <w:rPr>
          <w:szCs w:val="24"/>
        </w:rPr>
        <w:t>1</w:t>
      </w:r>
      <w:r w:rsidR="003F69EC" w:rsidRPr="003F69EC">
        <w:rPr>
          <w:szCs w:val="24"/>
        </w:rPr>
        <w:t>)</w:t>
      </w:r>
      <w:r w:rsidR="0025448D">
        <w:rPr>
          <w:szCs w:val="24"/>
        </w:rPr>
        <w:t>GP-</w:t>
      </w:r>
      <w:r w:rsidR="006810C8">
        <w:rPr>
          <w:szCs w:val="24"/>
        </w:rPr>
        <w:t>1016</w:t>
      </w:r>
      <w:r w:rsidR="00C76D55" w:rsidRPr="00C366C1">
        <w:rPr>
          <w:szCs w:val="24"/>
        </w:rPr>
        <w:t>)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513DD2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>1.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S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t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e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k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 w:rsidR="006A285D" w:rsidRPr="00513DD2">
        <w:rPr>
          <w:szCs w:val="24"/>
        </w:rPr>
        <w:t xml:space="preserve"> </w:t>
      </w:r>
      <w:r w:rsidR="00337A4A">
        <w:rPr>
          <w:szCs w:val="24"/>
        </w:rPr>
        <w:t xml:space="preserve">esamiems statiniams </w:t>
      </w:r>
      <w:r w:rsidR="008806B7" w:rsidRPr="00513DD2">
        <w:rPr>
          <w:szCs w:val="24"/>
        </w:rPr>
        <w:t>adres</w:t>
      </w:r>
      <w:r w:rsidR="00F04B52">
        <w:rPr>
          <w:szCs w:val="24"/>
        </w:rPr>
        <w:t>ą</w:t>
      </w:r>
      <w:r w:rsidR="001A5090" w:rsidRPr="00513DD2">
        <w:rPr>
          <w:szCs w:val="24"/>
        </w:rPr>
        <w:t xml:space="preserve"> </w:t>
      </w:r>
      <w:r w:rsidR="00927824" w:rsidRPr="00513DD2">
        <w:rPr>
          <w:szCs w:val="24"/>
        </w:rPr>
        <w:t>pagal pried</w:t>
      </w:r>
      <w:r w:rsidRPr="00513DD2">
        <w:rPr>
          <w:szCs w:val="24"/>
        </w:rPr>
        <w:t>ą</w:t>
      </w:r>
      <w:r w:rsidR="00034CC8" w:rsidRPr="00513DD2">
        <w:rPr>
          <w:szCs w:val="24"/>
        </w:rPr>
        <w:t>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8C0346" w:rsidRDefault="00513DD2" w:rsidP="00513DD2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C0346">
        <w:rPr>
          <w:sz w:val="24"/>
          <w:szCs w:val="24"/>
        </w:rPr>
        <w:t xml:space="preserve">Šis įsakymas </w:t>
      </w:r>
      <w:r w:rsidR="008C0346"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="008C0346">
        <w:rPr>
          <w:rStyle w:val="uficommentbody"/>
          <w:sz w:val="24"/>
          <w:szCs w:val="24"/>
        </w:rPr>
        <w:t>Laisvės al. 36, Kaunas</w:t>
      </w:r>
      <w:r w:rsidR="008C034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Respublikos g. 62, Panevėžys; Klaipėdos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Galinio Pylimo g. 9, Klaipėda; Kauno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Pr="006C6566" w:rsidRDefault="00534A52" w:rsidP="00534A52">
      <w:pPr>
        <w:ind w:firstLine="0"/>
        <w:rPr>
          <w:sz w:val="24"/>
          <w:szCs w:val="24"/>
        </w:rPr>
      </w:pPr>
    </w:p>
    <w:p w:rsidR="00112FC2" w:rsidRDefault="00112FC2" w:rsidP="00112FC2">
      <w:pPr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                                   Jūratė Zailskienė</w:t>
      </w:r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Pr="006C6566" w:rsidRDefault="00534A52" w:rsidP="00D746BE">
      <w:pPr>
        <w:ind w:firstLine="0"/>
        <w:rPr>
          <w:sz w:val="24"/>
          <w:szCs w:val="24"/>
        </w:rPr>
      </w:pPr>
    </w:p>
    <w:p w:rsidR="00AF56FB" w:rsidRDefault="00AF56FB" w:rsidP="008C0346">
      <w:pPr>
        <w:ind w:firstLine="0"/>
        <w:rPr>
          <w:sz w:val="24"/>
          <w:szCs w:val="24"/>
        </w:rPr>
      </w:pPr>
    </w:p>
    <w:p w:rsidR="00AF56FB" w:rsidRDefault="00AF56FB" w:rsidP="008C0346">
      <w:pPr>
        <w:ind w:firstLine="0"/>
        <w:rPr>
          <w:sz w:val="24"/>
          <w:szCs w:val="24"/>
        </w:rPr>
      </w:pPr>
    </w:p>
    <w:p w:rsidR="00AF56FB" w:rsidRDefault="00AF56FB" w:rsidP="008C0346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534A52" w:rsidRPr="006C6566" w:rsidRDefault="00534A52" w:rsidP="008C0346">
      <w:pPr>
        <w:ind w:firstLine="0"/>
        <w:rPr>
          <w:sz w:val="24"/>
          <w:szCs w:val="24"/>
        </w:rPr>
      </w:pPr>
    </w:p>
    <w:p w:rsidR="00C56CAB" w:rsidRDefault="006A3794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p w:rsidR="008C0346" w:rsidRDefault="00D47FA6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2020-</w:t>
      </w:r>
      <w:r w:rsidR="00F30E83">
        <w:rPr>
          <w:sz w:val="24"/>
          <w:szCs w:val="24"/>
        </w:rPr>
        <w:t>1</w:t>
      </w:r>
      <w:r w:rsidR="00FA6738">
        <w:rPr>
          <w:sz w:val="24"/>
          <w:szCs w:val="24"/>
        </w:rPr>
        <w:t>2</w:t>
      </w:r>
      <w:r w:rsidR="00FB6F2A">
        <w:rPr>
          <w:sz w:val="24"/>
          <w:szCs w:val="24"/>
        </w:rPr>
        <w:t>-</w:t>
      </w:r>
      <w:r w:rsidR="006810C8">
        <w:rPr>
          <w:sz w:val="24"/>
          <w:szCs w:val="24"/>
        </w:rPr>
        <w:t>29</w:t>
      </w:r>
    </w:p>
    <w:sectPr w:rsidR="008C0346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E2D" w:rsidRDefault="00A76E2D">
      <w:r>
        <w:separator/>
      </w:r>
    </w:p>
  </w:endnote>
  <w:endnote w:type="continuationSeparator" w:id="0">
    <w:p w:rsidR="00A76E2D" w:rsidRDefault="00A76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E2D" w:rsidRDefault="00A76E2D">
      <w:r>
        <w:separator/>
      </w:r>
    </w:p>
  </w:footnote>
  <w:footnote w:type="continuationSeparator" w:id="0">
    <w:p w:rsidR="00A76E2D" w:rsidRDefault="00A76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D53556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0385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17A47"/>
    <w:rsid w:val="000075A0"/>
    <w:rsid w:val="00012F63"/>
    <w:rsid w:val="00013F71"/>
    <w:rsid w:val="0002019A"/>
    <w:rsid w:val="0002424A"/>
    <w:rsid w:val="00025939"/>
    <w:rsid w:val="0003372A"/>
    <w:rsid w:val="00034CC8"/>
    <w:rsid w:val="000427E5"/>
    <w:rsid w:val="00047665"/>
    <w:rsid w:val="0005682B"/>
    <w:rsid w:val="000710B7"/>
    <w:rsid w:val="00075B4A"/>
    <w:rsid w:val="000800E5"/>
    <w:rsid w:val="00083543"/>
    <w:rsid w:val="00083EAA"/>
    <w:rsid w:val="00095D1D"/>
    <w:rsid w:val="000A0A20"/>
    <w:rsid w:val="000B2FD1"/>
    <w:rsid w:val="000C4003"/>
    <w:rsid w:val="000D1CDF"/>
    <w:rsid w:val="000D63FC"/>
    <w:rsid w:val="000E6DB2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2FC2"/>
    <w:rsid w:val="00115EE5"/>
    <w:rsid w:val="001165B7"/>
    <w:rsid w:val="001240FA"/>
    <w:rsid w:val="00125A0C"/>
    <w:rsid w:val="001340CA"/>
    <w:rsid w:val="00134521"/>
    <w:rsid w:val="0014370C"/>
    <w:rsid w:val="00147CA8"/>
    <w:rsid w:val="001515E3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C2D9B"/>
    <w:rsid w:val="001C54A0"/>
    <w:rsid w:val="001C7E4D"/>
    <w:rsid w:val="001D26C6"/>
    <w:rsid w:val="001E0217"/>
    <w:rsid w:val="001E4D2C"/>
    <w:rsid w:val="001E547D"/>
    <w:rsid w:val="001F49B1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CE2"/>
    <w:rsid w:val="00231ED3"/>
    <w:rsid w:val="00233B47"/>
    <w:rsid w:val="00235D1A"/>
    <w:rsid w:val="00242F81"/>
    <w:rsid w:val="0024508F"/>
    <w:rsid w:val="002535EB"/>
    <w:rsid w:val="0025448D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1691"/>
    <w:rsid w:val="00301E55"/>
    <w:rsid w:val="00302DC1"/>
    <w:rsid w:val="00305895"/>
    <w:rsid w:val="003062C9"/>
    <w:rsid w:val="00317A47"/>
    <w:rsid w:val="00317FA5"/>
    <w:rsid w:val="00324297"/>
    <w:rsid w:val="00330B33"/>
    <w:rsid w:val="0033166D"/>
    <w:rsid w:val="00333336"/>
    <w:rsid w:val="003337BD"/>
    <w:rsid w:val="003338DB"/>
    <w:rsid w:val="00337A4A"/>
    <w:rsid w:val="003437B0"/>
    <w:rsid w:val="00347F7B"/>
    <w:rsid w:val="00360B50"/>
    <w:rsid w:val="003649DB"/>
    <w:rsid w:val="0037705B"/>
    <w:rsid w:val="00377690"/>
    <w:rsid w:val="0038035D"/>
    <w:rsid w:val="00383376"/>
    <w:rsid w:val="003911B0"/>
    <w:rsid w:val="00392DF1"/>
    <w:rsid w:val="00393F67"/>
    <w:rsid w:val="003B1E3F"/>
    <w:rsid w:val="003B6354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23A54"/>
    <w:rsid w:val="00423AFE"/>
    <w:rsid w:val="004324DD"/>
    <w:rsid w:val="00432872"/>
    <w:rsid w:val="004368EC"/>
    <w:rsid w:val="00436FB0"/>
    <w:rsid w:val="00445342"/>
    <w:rsid w:val="004532D7"/>
    <w:rsid w:val="00470FBD"/>
    <w:rsid w:val="00473D3B"/>
    <w:rsid w:val="00475217"/>
    <w:rsid w:val="0048162B"/>
    <w:rsid w:val="00483A75"/>
    <w:rsid w:val="00487DC6"/>
    <w:rsid w:val="004927A5"/>
    <w:rsid w:val="004A4B50"/>
    <w:rsid w:val="004A5CB2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F6D"/>
    <w:rsid w:val="00513DD2"/>
    <w:rsid w:val="005143C1"/>
    <w:rsid w:val="005174CB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71E0"/>
    <w:rsid w:val="005D208A"/>
    <w:rsid w:val="005D4E8E"/>
    <w:rsid w:val="005D5D80"/>
    <w:rsid w:val="005E10B1"/>
    <w:rsid w:val="005E7FD7"/>
    <w:rsid w:val="005F2AAF"/>
    <w:rsid w:val="00604834"/>
    <w:rsid w:val="00616874"/>
    <w:rsid w:val="006211B9"/>
    <w:rsid w:val="00625865"/>
    <w:rsid w:val="006270D9"/>
    <w:rsid w:val="00635E33"/>
    <w:rsid w:val="00641730"/>
    <w:rsid w:val="00653F79"/>
    <w:rsid w:val="00655A2A"/>
    <w:rsid w:val="00662B70"/>
    <w:rsid w:val="00665225"/>
    <w:rsid w:val="0067260D"/>
    <w:rsid w:val="00675591"/>
    <w:rsid w:val="006810C8"/>
    <w:rsid w:val="00684005"/>
    <w:rsid w:val="00684699"/>
    <w:rsid w:val="006853F8"/>
    <w:rsid w:val="00693A94"/>
    <w:rsid w:val="00693CAD"/>
    <w:rsid w:val="006A1268"/>
    <w:rsid w:val="006A285D"/>
    <w:rsid w:val="006A3794"/>
    <w:rsid w:val="006B054D"/>
    <w:rsid w:val="006B1A26"/>
    <w:rsid w:val="006B1D33"/>
    <w:rsid w:val="006B7D5F"/>
    <w:rsid w:val="006C0EBF"/>
    <w:rsid w:val="006C6566"/>
    <w:rsid w:val="006D349E"/>
    <w:rsid w:val="006D5040"/>
    <w:rsid w:val="006D5D8D"/>
    <w:rsid w:val="006E5464"/>
    <w:rsid w:val="006F76D9"/>
    <w:rsid w:val="006F7A4C"/>
    <w:rsid w:val="00701BD7"/>
    <w:rsid w:val="00706094"/>
    <w:rsid w:val="00707012"/>
    <w:rsid w:val="00707766"/>
    <w:rsid w:val="00722A5E"/>
    <w:rsid w:val="00724BC0"/>
    <w:rsid w:val="00735861"/>
    <w:rsid w:val="00735F0C"/>
    <w:rsid w:val="00753311"/>
    <w:rsid w:val="007608CE"/>
    <w:rsid w:val="00764755"/>
    <w:rsid w:val="00764EC5"/>
    <w:rsid w:val="007814B2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7C1A"/>
    <w:rsid w:val="00800BFB"/>
    <w:rsid w:val="00807182"/>
    <w:rsid w:val="00820BFE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7740"/>
    <w:rsid w:val="0087047F"/>
    <w:rsid w:val="00873447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717E"/>
    <w:rsid w:val="008B2FFB"/>
    <w:rsid w:val="008B4FDA"/>
    <w:rsid w:val="008C0346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4AA0"/>
    <w:rsid w:val="009161E6"/>
    <w:rsid w:val="009221A9"/>
    <w:rsid w:val="00927824"/>
    <w:rsid w:val="00927FC2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05AB"/>
    <w:rsid w:val="009B3E27"/>
    <w:rsid w:val="009B73BE"/>
    <w:rsid w:val="009C40B3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0AB6"/>
    <w:rsid w:val="00A24799"/>
    <w:rsid w:val="00A25B74"/>
    <w:rsid w:val="00A304B8"/>
    <w:rsid w:val="00A30DD5"/>
    <w:rsid w:val="00A33DEF"/>
    <w:rsid w:val="00A41D3B"/>
    <w:rsid w:val="00A42F34"/>
    <w:rsid w:val="00A5292A"/>
    <w:rsid w:val="00A56C52"/>
    <w:rsid w:val="00A606B5"/>
    <w:rsid w:val="00A71416"/>
    <w:rsid w:val="00A73835"/>
    <w:rsid w:val="00A768A6"/>
    <w:rsid w:val="00A76E2D"/>
    <w:rsid w:val="00A8406B"/>
    <w:rsid w:val="00A84FA2"/>
    <w:rsid w:val="00A9022A"/>
    <w:rsid w:val="00A97739"/>
    <w:rsid w:val="00AA29FF"/>
    <w:rsid w:val="00AB6538"/>
    <w:rsid w:val="00AB7A58"/>
    <w:rsid w:val="00AC43E2"/>
    <w:rsid w:val="00AC71D6"/>
    <w:rsid w:val="00AD5B2A"/>
    <w:rsid w:val="00AE3B8F"/>
    <w:rsid w:val="00AE3CBC"/>
    <w:rsid w:val="00AF00E4"/>
    <w:rsid w:val="00AF365E"/>
    <w:rsid w:val="00AF53E9"/>
    <w:rsid w:val="00AF56FB"/>
    <w:rsid w:val="00B07124"/>
    <w:rsid w:val="00B106A6"/>
    <w:rsid w:val="00B23D76"/>
    <w:rsid w:val="00B25DF7"/>
    <w:rsid w:val="00B27CDE"/>
    <w:rsid w:val="00B3106C"/>
    <w:rsid w:val="00B3352B"/>
    <w:rsid w:val="00B373EB"/>
    <w:rsid w:val="00B51886"/>
    <w:rsid w:val="00B51A08"/>
    <w:rsid w:val="00B56FA0"/>
    <w:rsid w:val="00B65B3E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7F2E"/>
    <w:rsid w:val="00BD0DB1"/>
    <w:rsid w:val="00BD215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24AB5"/>
    <w:rsid w:val="00C32CD5"/>
    <w:rsid w:val="00C34435"/>
    <w:rsid w:val="00C366C1"/>
    <w:rsid w:val="00C36968"/>
    <w:rsid w:val="00C4751C"/>
    <w:rsid w:val="00C56CAB"/>
    <w:rsid w:val="00C709D3"/>
    <w:rsid w:val="00C71005"/>
    <w:rsid w:val="00C7575F"/>
    <w:rsid w:val="00C76D55"/>
    <w:rsid w:val="00C77513"/>
    <w:rsid w:val="00C775E0"/>
    <w:rsid w:val="00C77B1A"/>
    <w:rsid w:val="00C8316E"/>
    <w:rsid w:val="00C90253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D5301"/>
    <w:rsid w:val="00CE46E5"/>
    <w:rsid w:val="00CE4F0A"/>
    <w:rsid w:val="00CE6891"/>
    <w:rsid w:val="00CF22C3"/>
    <w:rsid w:val="00CF3E64"/>
    <w:rsid w:val="00CF709B"/>
    <w:rsid w:val="00D01A84"/>
    <w:rsid w:val="00D03B88"/>
    <w:rsid w:val="00D05CAB"/>
    <w:rsid w:val="00D066D0"/>
    <w:rsid w:val="00D1166E"/>
    <w:rsid w:val="00D14084"/>
    <w:rsid w:val="00D15DA9"/>
    <w:rsid w:val="00D2719C"/>
    <w:rsid w:val="00D363A7"/>
    <w:rsid w:val="00D46066"/>
    <w:rsid w:val="00D47FA6"/>
    <w:rsid w:val="00D509C8"/>
    <w:rsid w:val="00D53556"/>
    <w:rsid w:val="00D54708"/>
    <w:rsid w:val="00D60252"/>
    <w:rsid w:val="00D710DA"/>
    <w:rsid w:val="00D746BE"/>
    <w:rsid w:val="00D81E97"/>
    <w:rsid w:val="00D84A94"/>
    <w:rsid w:val="00D85214"/>
    <w:rsid w:val="00D95791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D29A6"/>
    <w:rsid w:val="00DD459F"/>
    <w:rsid w:val="00DE5A34"/>
    <w:rsid w:val="00DE63AC"/>
    <w:rsid w:val="00DF0996"/>
    <w:rsid w:val="00E01C57"/>
    <w:rsid w:val="00E205FA"/>
    <w:rsid w:val="00E206B3"/>
    <w:rsid w:val="00E32189"/>
    <w:rsid w:val="00E360E0"/>
    <w:rsid w:val="00E37979"/>
    <w:rsid w:val="00E47528"/>
    <w:rsid w:val="00E530DB"/>
    <w:rsid w:val="00E62A46"/>
    <w:rsid w:val="00E6468E"/>
    <w:rsid w:val="00E71A69"/>
    <w:rsid w:val="00E77EF2"/>
    <w:rsid w:val="00E900CD"/>
    <w:rsid w:val="00E90C70"/>
    <w:rsid w:val="00E914D3"/>
    <w:rsid w:val="00E954DA"/>
    <w:rsid w:val="00E96262"/>
    <w:rsid w:val="00E979D2"/>
    <w:rsid w:val="00EA0CDE"/>
    <w:rsid w:val="00EA1928"/>
    <w:rsid w:val="00EA2E02"/>
    <w:rsid w:val="00EB09BA"/>
    <w:rsid w:val="00EB34E2"/>
    <w:rsid w:val="00EB47E1"/>
    <w:rsid w:val="00EC1DAB"/>
    <w:rsid w:val="00EC54CF"/>
    <w:rsid w:val="00ED35A4"/>
    <w:rsid w:val="00ED5644"/>
    <w:rsid w:val="00EE43DD"/>
    <w:rsid w:val="00EF1F27"/>
    <w:rsid w:val="00EF3E0B"/>
    <w:rsid w:val="00EF5FB7"/>
    <w:rsid w:val="00F04B52"/>
    <w:rsid w:val="00F06B29"/>
    <w:rsid w:val="00F10578"/>
    <w:rsid w:val="00F16855"/>
    <w:rsid w:val="00F17788"/>
    <w:rsid w:val="00F26705"/>
    <w:rsid w:val="00F309C8"/>
    <w:rsid w:val="00F30E83"/>
    <w:rsid w:val="00F36326"/>
    <w:rsid w:val="00F36637"/>
    <w:rsid w:val="00F44010"/>
    <w:rsid w:val="00F45450"/>
    <w:rsid w:val="00F45D7C"/>
    <w:rsid w:val="00F479DD"/>
    <w:rsid w:val="00F47B08"/>
    <w:rsid w:val="00F52BB8"/>
    <w:rsid w:val="00F60D9B"/>
    <w:rsid w:val="00F635FB"/>
    <w:rsid w:val="00F73DB4"/>
    <w:rsid w:val="00F77A0A"/>
    <w:rsid w:val="00F82CDB"/>
    <w:rsid w:val="00F91796"/>
    <w:rsid w:val="00F93219"/>
    <w:rsid w:val="00F96199"/>
    <w:rsid w:val="00FA1A49"/>
    <w:rsid w:val="00FA4DB6"/>
    <w:rsid w:val="00FA6738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ind w:firstLine="142"/>
    </w:pPr>
  </w:style>
  <w:style w:type="paragraph" w:styleId="BodyTextIndent2">
    <w:name w:val="Body Text Indent 2"/>
    <w:basedOn w:val="Normal"/>
    <w:pPr>
      <w:ind w:left="3600" w:hanging="2873"/>
    </w:pPr>
  </w:style>
  <w:style w:type="paragraph" w:styleId="BodyTextIndent3">
    <w:name w:val="Body Text Indent 3"/>
    <w:basedOn w:val="Normal"/>
    <w:pPr>
      <w:ind w:firstLine="720"/>
    </w:pPr>
  </w:style>
  <w:style w:type="paragraph" w:styleId="BodyText">
    <w:name w:val="Body Text"/>
    <w:basedOn w:val="Normal"/>
    <w:link w:val="BodyTextChar"/>
    <w:pPr>
      <w:ind w:firstLine="0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CharDiagramaDiagramaCharCharDiagramaDiagramaCharDiagramaDiagramaCharCharCharCharCharCharChar">
    <w:name w:val=" 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0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2020-09-07T13:36:00Z</cp:lastPrinted>
  <dcterms:created xsi:type="dcterms:W3CDTF">2020-12-29T08:08:00Z</dcterms:created>
  <dcterms:modified xsi:type="dcterms:W3CDTF">2020-12-29T08:08:00Z</dcterms:modified>
</cp:coreProperties>
</file>