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B33B9" w:rsidRDefault="005B33B9" w:rsidP="005B33B9">
      <w:pPr>
        <w:pStyle w:val="Header"/>
        <w:tabs>
          <w:tab w:val="clear" w:pos="4153"/>
          <w:tab w:val="clear" w:pos="8306"/>
          <w:tab w:val="left" w:pos="2127"/>
        </w:tabs>
        <w:spacing w:line="360" w:lineRule="auto"/>
        <w:ind w:firstLine="0"/>
        <w:rPr>
          <w:b/>
          <w:sz w:val="24"/>
        </w:rPr>
      </w:pPr>
    </w:p>
    <w:p w:rsidR="00824E29" w:rsidRDefault="00824E29" w:rsidP="00824E29">
      <w:pPr>
        <w:pStyle w:val="BodyText"/>
        <w:jc w:val="center"/>
        <w:rPr>
          <w:b/>
          <w:bCs/>
          <w:sz w:val="4"/>
          <w:szCs w:val="4"/>
        </w:rPr>
      </w:pPr>
    </w:p>
    <w:p w:rsidR="00A16EB6" w:rsidRPr="00A16EB6" w:rsidRDefault="00A16EB6" w:rsidP="00A16EB6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A16EB6">
        <w:rPr>
          <w:b/>
          <w:sz w:val="24"/>
          <w:szCs w:val="24"/>
        </w:rPr>
        <w:t>ĮSAKYMAS</w:t>
      </w:r>
    </w:p>
    <w:p w:rsidR="007C738F" w:rsidRDefault="00204E11" w:rsidP="00B94AC3">
      <w:pPr>
        <w:ind w:firstLine="0"/>
        <w:jc w:val="center"/>
        <w:rPr>
          <w:b/>
          <w:sz w:val="24"/>
          <w:szCs w:val="24"/>
        </w:rPr>
      </w:pPr>
      <w:r w:rsidRPr="00204E11">
        <w:rPr>
          <w:b/>
          <w:sz w:val="24"/>
          <w:szCs w:val="24"/>
        </w:rPr>
        <w:t>DĖL</w:t>
      </w:r>
      <w:r w:rsidR="007C738F">
        <w:rPr>
          <w:b/>
          <w:sz w:val="24"/>
          <w:szCs w:val="24"/>
        </w:rPr>
        <w:t xml:space="preserve"> NEMOKAMO MAITINIMO VIENOS DIENOS KAINOS</w:t>
      </w:r>
    </w:p>
    <w:p w:rsidR="00A16EB6" w:rsidRPr="00204E11" w:rsidRDefault="007C738F" w:rsidP="00B94AC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MAISTO PR</w:t>
      </w:r>
      <w:r w:rsidR="00B94AC3">
        <w:rPr>
          <w:b/>
          <w:sz w:val="24"/>
          <w:szCs w:val="24"/>
        </w:rPr>
        <w:t>ODUKTAMS ĮSIGYTI</w:t>
      </w:r>
      <w:r>
        <w:rPr>
          <w:b/>
          <w:sz w:val="24"/>
          <w:szCs w:val="24"/>
        </w:rPr>
        <w:t xml:space="preserve"> NUSTATYMO</w:t>
      </w:r>
    </w:p>
    <w:p w:rsidR="00B077BD" w:rsidRDefault="00B077BD" w:rsidP="00A16EB6">
      <w:pPr>
        <w:jc w:val="center"/>
        <w:rPr>
          <w:sz w:val="24"/>
          <w:szCs w:val="24"/>
        </w:rPr>
      </w:pPr>
    </w:p>
    <w:p w:rsidR="00A16EB6" w:rsidRPr="00B077BD" w:rsidRDefault="00A16EB6" w:rsidP="00A16EB6">
      <w:pPr>
        <w:jc w:val="center"/>
        <w:rPr>
          <w:sz w:val="32"/>
          <w:szCs w:val="32"/>
        </w:rPr>
      </w:pPr>
    </w:p>
    <w:p w:rsidR="00A16EB6" w:rsidRDefault="00A16EB6" w:rsidP="00B013F5">
      <w:pPr>
        <w:tabs>
          <w:tab w:val="left" w:pos="5231"/>
          <w:tab w:val="left" w:pos="6216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077BD">
        <w:rPr>
          <w:sz w:val="24"/>
          <w:szCs w:val="24"/>
        </w:rPr>
        <w:t xml:space="preserve">          2</w:t>
      </w:r>
      <w:r w:rsidR="007B1C12">
        <w:rPr>
          <w:sz w:val="24"/>
          <w:szCs w:val="24"/>
        </w:rPr>
        <w:t>02</w:t>
      </w:r>
      <w:r w:rsidR="00B077BD">
        <w:rPr>
          <w:sz w:val="24"/>
          <w:szCs w:val="24"/>
        </w:rPr>
        <w:t xml:space="preserve">1 m. </w:t>
      </w:r>
      <w:r w:rsidR="007C738F">
        <w:rPr>
          <w:sz w:val="24"/>
          <w:szCs w:val="24"/>
        </w:rPr>
        <w:t xml:space="preserve">gruodžio  </w:t>
      </w:r>
      <w:r>
        <w:rPr>
          <w:sz w:val="24"/>
          <w:szCs w:val="24"/>
        </w:rPr>
        <w:t>d.</w:t>
      </w:r>
      <w:r w:rsidR="00B013F5">
        <w:rPr>
          <w:sz w:val="24"/>
          <w:szCs w:val="24"/>
        </w:rPr>
        <w:tab/>
      </w:r>
      <w:r w:rsidR="00B013F5">
        <w:rPr>
          <w:sz w:val="24"/>
          <w:szCs w:val="24"/>
        </w:rPr>
        <w:tab/>
      </w:r>
    </w:p>
    <w:p w:rsidR="00A16EB6" w:rsidRDefault="00A16EB6" w:rsidP="00A16EB6">
      <w:pPr>
        <w:jc w:val="center"/>
        <w:rPr>
          <w:sz w:val="24"/>
          <w:szCs w:val="24"/>
        </w:rPr>
      </w:pPr>
    </w:p>
    <w:p w:rsidR="00B077BD" w:rsidRDefault="00A16EB6" w:rsidP="00B94A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077BD" w:rsidRDefault="00B94AC3" w:rsidP="00A16EB6">
      <w:pPr>
        <w:spacing w:line="276" w:lineRule="auto"/>
        <w:ind w:right="-285" w:firstLine="0"/>
        <w:rPr>
          <w:sz w:val="24"/>
          <w:szCs w:val="24"/>
        </w:rPr>
      </w:pPr>
      <w:r>
        <w:rPr>
          <w:sz w:val="24"/>
          <w:szCs w:val="24"/>
        </w:rPr>
        <w:tab/>
        <w:t>Vadovaudamasi</w:t>
      </w:r>
      <w:r w:rsidR="007C738F">
        <w:rPr>
          <w:sz w:val="24"/>
          <w:szCs w:val="24"/>
        </w:rPr>
        <w:t xml:space="preserve"> Lietuvos Respublikos socialinės paramos mokiniams įstatymo</w:t>
      </w:r>
      <w:r w:rsidR="003D5E6F">
        <w:rPr>
          <w:sz w:val="24"/>
          <w:szCs w:val="24"/>
        </w:rPr>
        <w:t xml:space="preserve"> </w:t>
      </w:r>
      <w:r w:rsidR="00FA42A1">
        <w:rPr>
          <w:sz w:val="24"/>
          <w:szCs w:val="24"/>
        </w:rPr>
        <w:t>1</w:t>
      </w:r>
      <w:r w:rsidR="00145E6A">
        <w:rPr>
          <w:sz w:val="24"/>
          <w:szCs w:val="24"/>
        </w:rPr>
        <w:t>5</w:t>
      </w:r>
      <w:r w:rsidR="003D5E6F">
        <w:rPr>
          <w:sz w:val="24"/>
          <w:szCs w:val="24"/>
        </w:rPr>
        <w:t xml:space="preserve"> straipsnio </w:t>
      </w:r>
      <w:r w:rsidR="00FA42A1">
        <w:rPr>
          <w:sz w:val="24"/>
          <w:szCs w:val="24"/>
        </w:rPr>
        <w:t xml:space="preserve">3 dalies </w:t>
      </w:r>
      <w:r w:rsidR="003D5E6F">
        <w:rPr>
          <w:sz w:val="24"/>
          <w:szCs w:val="24"/>
        </w:rPr>
        <w:t>2 punktu ir Lietuvos Respublikos sveikatos apsaugos ministro 2010 m. spalio 4 d. įsakymu Nr. V-877 ,,Dėl pusryčių, pietų ir pavakarių patiekalų gamybai reikalingų produktų rinkinių sąrašo pagal mokinių amžiaus grupes patvirtinimo“</w:t>
      </w:r>
      <w:r w:rsidR="006B223E">
        <w:rPr>
          <w:sz w:val="24"/>
          <w:szCs w:val="24"/>
        </w:rPr>
        <w:t>:</w:t>
      </w:r>
    </w:p>
    <w:p w:rsidR="003D5E6F" w:rsidRDefault="003D5E6F" w:rsidP="00A16EB6">
      <w:pPr>
        <w:spacing w:line="276" w:lineRule="auto"/>
        <w:ind w:right="-285" w:firstLine="0"/>
        <w:rPr>
          <w:sz w:val="24"/>
          <w:szCs w:val="24"/>
        </w:rPr>
      </w:pPr>
      <w:r>
        <w:rPr>
          <w:sz w:val="24"/>
          <w:szCs w:val="24"/>
        </w:rPr>
        <w:tab/>
        <w:t>1. N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B223E">
        <w:rPr>
          <w:sz w:val="24"/>
          <w:szCs w:val="24"/>
        </w:rPr>
        <w:t xml:space="preserve"> </w:t>
      </w:r>
      <w:r>
        <w:rPr>
          <w:sz w:val="24"/>
          <w:szCs w:val="24"/>
        </w:rPr>
        <w:t>u vieno mokinio nemokamo maitinimo vienos dienos kainą maisto produktams įsigyti (įskaitant pirkimo pridėtinės vertės mokestį) pagal ugdymo programas: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1.1. priešmokyklinio ir pradinio ugdymo: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1.1.1. pietums – 1,</w:t>
      </w:r>
      <w:r w:rsidR="007B1C12">
        <w:rPr>
          <w:sz w:val="24"/>
          <w:szCs w:val="24"/>
        </w:rPr>
        <w:t>8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;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1.1.2. pusryčiams – 0,</w:t>
      </w:r>
      <w:r w:rsidR="007B1C12">
        <w:rPr>
          <w:sz w:val="24"/>
          <w:szCs w:val="24"/>
        </w:rPr>
        <w:t>92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;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1.1.3. stovykloms – 3,</w:t>
      </w:r>
      <w:r w:rsidR="007B1C12">
        <w:rPr>
          <w:sz w:val="24"/>
          <w:szCs w:val="24"/>
        </w:rPr>
        <w:t>6</w:t>
      </w: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1.2. pagrindinio ir vidurinio ugdymo: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 xml:space="preserve">1.2.1. pietums – </w:t>
      </w:r>
      <w:r w:rsidR="007B1C12">
        <w:rPr>
          <w:sz w:val="24"/>
          <w:szCs w:val="24"/>
        </w:rPr>
        <w:t>2,0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;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1.2.2. pusryčiams – 1,</w:t>
      </w:r>
      <w:r w:rsidR="007B1C12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;</w:t>
      </w:r>
    </w:p>
    <w:p w:rsidR="003D5E6F" w:rsidRDefault="003D5E6F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1.2.3. stovykloms – 3,</w:t>
      </w:r>
      <w:r w:rsidR="007B1C12">
        <w:rPr>
          <w:sz w:val="24"/>
          <w:szCs w:val="24"/>
        </w:rPr>
        <w:t>8</w:t>
      </w: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E5581E" w:rsidRDefault="00E5581E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>2. P r i p a ž į s t u netekusiu galios Prienų rajono savivaldybės administracijos direktoriaus 201</w:t>
      </w:r>
      <w:r w:rsidR="007B1C12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7B1C12">
        <w:rPr>
          <w:sz w:val="24"/>
          <w:szCs w:val="24"/>
        </w:rPr>
        <w:t>gruodžio 1</w:t>
      </w:r>
      <w:r>
        <w:rPr>
          <w:sz w:val="24"/>
          <w:szCs w:val="24"/>
        </w:rPr>
        <w:t>8 d. įsakymą Nr. A3-</w:t>
      </w:r>
      <w:r w:rsidR="007B1C12">
        <w:rPr>
          <w:sz w:val="24"/>
          <w:szCs w:val="24"/>
        </w:rPr>
        <w:t>922</w:t>
      </w:r>
      <w:r>
        <w:rPr>
          <w:sz w:val="24"/>
          <w:szCs w:val="24"/>
        </w:rPr>
        <w:t xml:space="preserve"> ,,Dėl nemokamo maitinimo vienos dienos kainos maisto produktams įsigyti vienam mokiniui nustatymo“.</w:t>
      </w:r>
    </w:p>
    <w:p w:rsidR="00E5581E" w:rsidRDefault="00B94AC3" w:rsidP="003D5E6F">
      <w:pPr>
        <w:spacing w:line="276" w:lineRule="auto"/>
        <w:ind w:right="-285" w:firstLine="720"/>
        <w:rPr>
          <w:sz w:val="24"/>
          <w:szCs w:val="24"/>
        </w:rPr>
      </w:pPr>
      <w:r w:rsidRPr="00A51302">
        <w:rPr>
          <w:sz w:val="24"/>
          <w:szCs w:val="24"/>
        </w:rPr>
        <w:t>3. N u s t  a t a u, kad š</w:t>
      </w:r>
      <w:r w:rsidR="00E5581E" w:rsidRPr="00A51302">
        <w:rPr>
          <w:sz w:val="24"/>
          <w:szCs w:val="24"/>
        </w:rPr>
        <w:t>is įsakymas įsigalioja nuo 20</w:t>
      </w:r>
      <w:r w:rsidR="007B1C12" w:rsidRPr="00A51302">
        <w:rPr>
          <w:sz w:val="24"/>
          <w:szCs w:val="24"/>
        </w:rPr>
        <w:t>2</w:t>
      </w:r>
      <w:r w:rsidR="00E5581E" w:rsidRPr="00A51302">
        <w:rPr>
          <w:sz w:val="24"/>
          <w:szCs w:val="24"/>
        </w:rPr>
        <w:t>1 m. sausio 1 d.</w:t>
      </w:r>
    </w:p>
    <w:p w:rsidR="004B4564" w:rsidRPr="00A51302" w:rsidRDefault="00FA20C7" w:rsidP="003D5E6F">
      <w:pPr>
        <w:spacing w:line="276" w:lineRule="auto"/>
        <w:ind w:right="-285" w:firstLine="720"/>
        <w:rPr>
          <w:sz w:val="24"/>
          <w:szCs w:val="24"/>
        </w:rPr>
      </w:pPr>
      <w:r>
        <w:rPr>
          <w:sz w:val="24"/>
          <w:szCs w:val="24"/>
        </w:rPr>
        <w:t xml:space="preserve">4. N u r o d a u šį įsakymą </w:t>
      </w:r>
      <w:r w:rsidR="00A27617">
        <w:rPr>
          <w:sz w:val="24"/>
          <w:szCs w:val="24"/>
        </w:rPr>
        <w:t>pa</w:t>
      </w:r>
      <w:r>
        <w:rPr>
          <w:sz w:val="24"/>
          <w:szCs w:val="24"/>
        </w:rPr>
        <w:t>s</w:t>
      </w:r>
      <w:r w:rsidR="004B4564">
        <w:rPr>
          <w:sz w:val="24"/>
          <w:szCs w:val="24"/>
        </w:rPr>
        <w:t>kelbti Savivaldybės interneto svetainėje.</w:t>
      </w:r>
    </w:p>
    <w:p w:rsidR="00B077BD" w:rsidRDefault="00B077BD" w:rsidP="00A16EB6">
      <w:pPr>
        <w:spacing w:line="276" w:lineRule="auto"/>
        <w:ind w:right="-285" w:firstLine="0"/>
        <w:rPr>
          <w:sz w:val="24"/>
          <w:szCs w:val="24"/>
        </w:rPr>
      </w:pPr>
    </w:p>
    <w:p w:rsidR="00B94AC3" w:rsidRDefault="00B94AC3" w:rsidP="00A16EB6">
      <w:pPr>
        <w:spacing w:line="276" w:lineRule="auto"/>
        <w:ind w:right="-285" w:firstLine="0"/>
        <w:rPr>
          <w:sz w:val="24"/>
          <w:szCs w:val="24"/>
        </w:rPr>
      </w:pPr>
    </w:p>
    <w:p w:rsidR="00A16EB6" w:rsidRPr="004A3E18" w:rsidRDefault="00A16EB6" w:rsidP="00A16EB6">
      <w:pPr>
        <w:spacing w:line="276" w:lineRule="auto"/>
        <w:ind w:right="-285" w:firstLine="0"/>
        <w:rPr>
          <w:rFonts w:eastAsia="Courier New"/>
          <w:bCs/>
          <w:sz w:val="24"/>
          <w:szCs w:val="24"/>
        </w:rPr>
      </w:pPr>
      <w:r>
        <w:rPr>
          <w:sz w:val="24"/>
          <w:szCs w:val="24"/>
        </w:rPr>
        <w:t>A</w:t>
      </w:r>
      <w:r w:rsidRPr="004A3E18">
        <w:rPr>
          <w:sz w:val="24"/>
          <w:szCs w:val="24"/>
        </w:rPr>
        <w:t>dministracijos direktor</w:t>
      </w:r>
      <w:r w:rsidR="007B1C12">
        <w:rPr>
          <w:sz w:val="24"/>
          <w:szCs w:val="24"/>
        </w:rPr>
        <w:t>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  <w:t xml:space="preserve">        </w:t>
      </w:r>
      <w:r w:rsidR="00B077B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="007B1C12">
        <w:rPr>
          <w:sz w:val="24"/>
          <w:szCs w:val="24"/>
        </w:rPr>
        <w:t xml:space="preserve">Jūratė </w:t>
      </w:r>
      <w:proofErr w:type="spellStart"/>
      <w:r w:rsidR="007B1C12">
        <w:rPr>
          <w:sz w:val="24"/>
          <w:szCs w:val="24"/>
        </w:rPr>
        <w:t>Zailskienė</w:t>
      </w:r>
      <w:proofErr w:type="spellEnd"/>
      <w:r w:rsidRPr="004A3E18">
        <w:rPr>
          <w:sz w:val="24"/>
          <w:szCs w:val="24"/>
        </w:rPr>
        <w:tab/>
      </w:r>
      <w:r w:rsidRPr="004A3E18">
        <w:rPr>
          <w:sz w:val="24"/>
          <w:szCs w:val="24"/>
        </w:rPr>
        <w:tab/>
      </w:r>
      <w:r w:rsidRPr="004A3E18">
        <w:rPr>
          <w:sz w:val="24"/>
          <w:szCs w:val="24"/>
        </w:rPr>
        <w:tab/>
      </w:r>
      <w:r w:rsidRPr="004A3E18">
        <w:rPr>
          <w:sz w:val="24"/>
          <w:szCs w:val="24"/>
        </w:rPr>
        <w:tab/>
      </w:r>
      <w:r w:rsidRPr="004A3E18">
        <w:rPr>
          <w:sz w:val="24"/>
          <w:szCs w:val="24"/>
        </w:rPr>
        <w:tab/>
        <w:t xml:space="preserve">    </w:t>
      </w:r>
    </w:p>
    <w:p w:rsidR="00A16EB6" w:rsidRDefault="00A16EB6" w:rsidP="00A16EB6">
      <w:pPr>
        <w:spacing w:line="276" w:lineRule="auto"/>
        <w:jc w:val="center"/>
        <w:rPr>
          <w:sz w:val="24"/>
          <w:szCs w:val="24"/>
        </w:rPr>
      </w:pPr>
    </w:p>
    <w:p w:rsidR="00A16EB6" w:rsidRDefault="00A16EB6" w:rsidP="00A16EB6">
      <w:pPr>
        <w:spacing w:line="276" w:lineRule="auto"/>
        <w:jc w:val="center"/>
        <w:rPr>
          <w:sz w:val="24"/>
          <w:szCs w:val="24"/>
        </w:rPr>
      </w:pPr>
    </w:p>
    <w:p w:rsidR="00204E11" w:rsidRDefault="00204E11" w:rsidP="00A16EB6">
      <w:pPr>
        <w:spacing w:line="276" w:lineRule="auto"/>
        <w:rPr>
          <w:sz w:val="24"/>
          <w:szCs w:val="24"/>
        </w:rPr>
      </w:pPr>
    </w:p>
    <w:p w:rsidR="00CF35C9" w:rsidRDefault="00CF35C9" w:rsidP="00A16EB6">
      <w:pPr>
        <w:spacing w:line="276" w:lineRule="auto"/>
        <w:rPr>
          <w:sz w:val="24"/>
          <w:szCs w:val="24"/>
        </w:rPr>
      </w:pPr>
    </w:p>
    <w:p w:rsidR="00204E11" w:rsidRDefault="00204E11" w:rsidP="00A16EB6">
      <w:pPr>
        <w:spacing w:line="276" w:lineRule="auto"/>
        <w:rPr>
          <w:sz w:val="24"/>
          <w:szCs w:val="24"/>
        </w:rPr>
      </w:pPr>
    </w:p>
    <w:p w:rsidR="00204E11" w:rsidRDefault="00204E11" w:rsidP="00204E11">
      <w:pPr>
        <w:pStyle w:val="Header"/>
        <w:tabs>
          <w:tab w:val="center" w:pos="0"/>
        </w:tabs>
        <w:ind w:firstLine="0"/>
        <w:rPr>
          <w:sz w:val="24"/>
        </w:rPr>
      </w:pPr>
      <w:r>
        <w:rPr>
          <w:sz w:val="24"/>
        </w:rPr>
        <w:t>Parengė</w:t>
      </w:r>
    </w:p>
    <w:p w:rsidR="006B223E" w:rsidRDefault="006B223E" w:rsidP="00204E11">
      <w:pPr>
        <w:pStyle w:val="Header"/>
        <w:tabs>
          <w:tab w:val="center" w:pos="0"/>
        </w:tabs>
        <w:ind w:firstLine="0"/>
        <w:rPr>
          <w:sz w:val="24"/>
        </w:rPr>
      </w:pPr>
    </w:p>
    <w:p w:rsidR="00204E11" w:rsidRDefault="006B223E" w:rsidP="00204E11">
      <w:pPr>
        <w:pStyle w:val="Header"/>
        <w:tabs>
          <w:tab w:val="center" w:pos="0"/>
        </w:tabs>
        <w:ind w:firstLine="0"/>
        <w:rPr>
          <w:sz w:val="24"/>
        </w:rPr>
      </w:pPr>
      <w:r>
        <w:rPr>
          <w:sz w:val="24"/>
        </w:rPr>
        <w:t xml:space="preserve">Virginija </w:t>
      </w:r>
      <w:proofErr w:type="spellStart"/>
      <w:r>
        <w:rPr>
          <w:sz w:val="24"/>
        </w:rPr>
        <w:t>Mikėnienė</w:t>
      </w:r>
      <w:proofErr w:type="spellEnd"/>
    </w:p>
    <w:p w:rsidR="006B223E" w:rsidRPr="006B223E" w:rsidRDefault="006B223E" w:rsidP="006B223E">
      <w:pPr>
        <w:pStyle w:val="Header"/>
        <w:tabs>
          <w:tab w:val="center" w:pos="0"/>
        </w:tabs>
        <w:ind w:firstLine="0"/>
        <w:rPr>
          <w:sz w:val="24"/>
        </w:rPr>
      </w:pPr>
      <w:r>
        <w:rPr>
          <w:sz w:val="24"/>
        </w:rPr>
        <w:t>20</w:t>
      </w:r>
      <w:r w:rsidR="007B1C12">
        <w:rPr>
          <w:sz w:val="24"/>
        </w:rPr>
        <w:t>20</w:t>
      </w:r>
      <w:r>
        <w:rPr>
          <w:sz w:val="24"/>
        </w:rPr>
        <w:t>-12-</w:t>
      </w:r>
      <w:r w:rsidR="007B1C12">
        <w:rPr>
          <w:sz w:val="24"/>
        </w:rPr>
        <w:t>31</w:t>
      </w:r>
    </w:p>
    <w:sectPr w:rsidR="006B223E" w:rsidRPr="006B223E" w:rsidSect="00FC6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708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10" w:rsidRDefault="008C1E10">
      <w:r>
        <w:separator/>
      </w:r>
    </w:p>
  </w:endnote>
  <w:endnote w:type="continuationSeparator" w:id="0">
    <w:p w:rsidR="008C1E10" w:rsidRDefault="008C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29" w:rsidRDefault="00824E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29" w:rsidRDefault="00824E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29" w:rsidRDefault="00824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10" w:rsidRDefault="008C1E10">
      <w:r>
        <w:separator/>
      </w:r>
    </w:p>
  </w:footnote>
  <w:footnote w:type="continuationSeparator" w:id="0">
    <w:p w:rsidR="008C1E10" w:rsidRDefault="008C1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FE4D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60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00E" w:rsidRDefault="00B660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B6600E" w:rsidP="0050202E">
    <w:pPr>
      <w:pStyle w:val="Header"/>
      <w:framePr w:wrap="around" w:vAnchor="text" w:hAnchor="margin" w:xAlign="center" w:y="1"/>
      <w:ind w:firstLine="0"/>
      <w:rPr>
        <w:rStyle w:val="PageNumber"/>
      </w:rPr>
    </w:pPr>
  </w:p>
  <w:p w:rsidR="00B6600E" w:rsidRDefault="00B660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B6600E">
    <w:pPr>
      <w:pStyle w:val="Header"/>
      <w:rPr>
        <w:b/>
        <w:bCs/>
        <w:sz w:val="24"/>
      </w:rPr>
    </w:pPr>
    <w:r>
      <w:tab/>
    </w:r>
    <w:r>
      <w:tab/>
    </w:r>
  </w:p>
  <w:p w:rsidR="00B6600E" w:rsidRDefault="00FA20C7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721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600E" w:rsidRDefault="00B6600E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B6600E" w:rsidRDefault="00B6600E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B6600E" w:rsidRDefault="00B6600E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B6600E" w:rsidRDefault="00B660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200C2"/>
    <w:rsid w:val="0006310C"/>
    <w:rsid w:val="00065C03"/>
    <w:rsid w:val="00071804"/>
    <w:rsid w:val="000A10C4"/>
    <w:rsid w:val="000F562C"/>
    <w:rsid w:val="0013254F"/>
    <w:rsid w:val="0014328B"/>
    <w:rsid w:val="00145E6A"/>
    <w:rsid w:val="001B2A55"/>
    <w:rsid w:val="001B4DB5"/>
    <w:rsid w:val="00204E11"/>
    <w:rsid w:val="00207576"/>
    <w:rsid w:val="00220143"/>
    <w:rsid w:val="00230E13"/>
    <w:rsid w:val="00270D37"/>
    <w:rsid w:val="00275640"/>
    <w:rsid w:val="002F2791"/>
    <w:rsid w:val="00335406"/>
    <w:rsid w:val="00364F03"/>
    <w:rsid w:val="00382B49"/>
    <w:rsid w:val="003931BA"/>
    <w:rsid w:val="00393F77"/>
    <w:rsid w:val="00396528"/>
    <w:rsid w:val="003C7A1F"/>
    <w:rsid w:val="003D5BAB"/>
    <w:rsid w:val="003D5E6F"/>
    <w:rsid w:val="003D6118"/>
    <w:rsid w:val="003D7FA0"/>
    <w:rsid w:val="00400892"/>
    <w:rsid w:val="004011F5"/>
    <w:rsid w:val="00431B8A"/>
    <w:rsid w:val="00437F20"/>
    <w:rsid w:val="0047102F"/>
    <w:rsid w:val="004966A3"/>
    <w:rsid w:val="00496D0A"/>
    <w:rsid w:val="004972A4"/>
    <w:rsid w:val="004B4564"/>
    <w:rsid w:val="004F1962"/>
    <w:rsid w:val="004F2D1C"/>
    <w:rsid w:val="0050202E"/>
    <w:rsid w:val="00522C2A"/>
    <w:rsid w:val="0054404A"/>
    <w:rsid w:val="00590C07"/>
    <w:rsid w:val="00591037"/>
    <w:rsid w:val="005920B5"/>
    <w:rsid w:val="005B33B9"/>
    <w:rsid w:val="005C2C8C"/>
    <w:rsid w:val="00632A7F"/>
    <w:rsid w:val="00661941"/>
    <w:rsid w:val="00694D48"/>
    <w:rsid w:val="006B1D93"/>
    <w:rsid w:val="006B223E"/>
    <w:rsid w:val="006C5C12"/>
    <w:rsid w:val="006D1664"/>
    <w:rsid w:val="006F47FE"/>
    <w:rsid w:val="00701D06"/>
    <w:rsid w:val="00702708"/>
    <w:rsid w:val="00752272"/>
    <w:rsid w:val="007600BC"/>
    <w:rsid w:val="00762F22"/>
    <w:rsid w:val="00796A01"/>
    <w:rsid w:val="007B1C12"/>
    <w:rsid w:val="007C738F"/>
    <w:rsid w:val="007F66AF"/>
    <w:rsid w:val="00803404"/>
    <w:rsid w:val="00824E29"/>
    <w:rsid w:val="00860CDA"/>
    <w:rsid w:val="00881DC3"/>
    <w:rsid w:val="008B0E07"/>
    <w:rsid w:val="008B583E"/>
    <w:rsid w:val="008C1E10"/>
    <w:rsid w:val="008C4CA7"/>
    <w:rsid w:val="008F46E8"/>
    <w:rsid w:val="008F6909"/>
    <w:rsid w:val="00921936"/>
    <w:rsid w:val="00922C54"/>
    <w:rsid w:val="00950B6D"/>
    <w:rsid w:val="00963C11"/>
    <w:rsid w:val="009D0046"/>
    <w:rsid w:val="00A0175F"/>
    <w:rsid w:val="00A1048C"/>
    <w:rsid w:val="00A16EB6"/>
    <w:rsid w:val="00A173FE"/>
    <w:rsid w:val="00A27617"/>
    <w:rsid w:val="00A40643"/>
    <w:rsid w:val="00A45A3F"/>
    <w:rsid w:val="00A51302"/>
    <w:rsid w:val="00A86643"/>
    <w:rsid w:val="00A903D1"/>
    <w:rsid w:val="00AA26A2"/>
    <w:rsid w:val="00AA494A"/>
    <w:rsid w:val="00AD004F"/>
    <w:rsid w:val="00AE13B8"/>
    <w:rsid w:val="00B013F5"/>
    <w:rsid w:val="00B077BD"/>
    <w:rsid w:val="00B26355"/>
    <w:rsid w:val="00B3291D"/>
    <w:rsid w:val="00B56DB5"/>
    <w:rsid w:val="00B6600E"/>
    <w:rsid w:val="00B9273B"/>
    <w:rsid w:val="00B94AC3"/>
    <w:rsid w:val="00B96C41"/>
    <w:rsid w:val="00BE082F"/>
    <w:rsid w:val="00C4073D"/>
    <w:rsid w:val="00C460B4"/>
    <w:rsid w:val="00C46A7F"/>
    <w:rsid w:val="00C578B6"/>
    <w:rsid w:val="00C604FF"/>
    <w:rsid w:val="00C67B4E"/>
    <w:rsid w:val="00C906C9"/>
    <w:rsid w:val="00CB44A1"/>
    <w:rsid w:val="00CE5BAE"/>
    <w:rsid w:val="00CF35C9"/>
    <w:rsid w:val="00CF4623"/>
    <w:rsid w:val="00CF7C60"/>
    <w:rsid w:val="00D168D7"/>
    <w:rsid w:val="00D208A0"/>
    <w:rsid w:val="00D5775B"/>
    <w:rsid w:val="00D77E33"/>
    <w:rsid w:val="00D8686F"/>
    <w:rsid w:val="00D9795E"/>
    <w:rsid w:val="00DA3480"/>
    <w:rsid w:val="00DF4D08"/>
    <w:rsid w:val="00E5581E"/>
    <w:rsid w:val="00E701E3"/>
    <w:rsid w:val="00E85007"/>
    <w:rsid w:val="00EA3D3F"/>
    <w:rsid w:val="00EF7B0C"/>
    <w:rsid w:val="00F145DB"/>
    <w:rsid w:val="00F547BC"/>
    <w:rsid w:val="00F83744"/>
    <w:rsid w:val="00F862C1"/>
    <w:rsid w:val="00FA20C7"/>
    <w:rsid w:val="00FA42A1"/>
    <w:rsid w:val="00FC6F34"/>
    <w:rsid w:val="00FC75ED"/>
    <w:rsid w:val="00FE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6C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C906C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906C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C906C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06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06C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06C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906C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C906C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C906C9"/>
  </w:style>
  <w:style w:type="paragraph" w:styleId="BodyTextIndent3">
    <w:name w:val="Body Text Indent 3"/>
    <w:basedOn w:val="Normal"/>
    <w:rsid w:val="00C906C9"/>
    <w:pPr>
      <w:ind w:firstLine="1080"/>
    </w:pPr>
    <w:rPr>
      <w:sz w:val="24"/>
    </w:rPr>
  </w:style>
  <w:style w:type="paragraph" w:styleId="BodyText3">
    <w:name w:val="Body Text 3"/>
    <w:basedOn w:val="Normal"/>
    <w:rsid w:val="00C906C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C906C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C906C9"/>
    <w:rPr>
      <w:color w:val="800080"/>
      <w:u w:val="single"/>
    </w:rPr>
  </w:style>
  <w:style w:type="paragraph" w:styleId="BodyText">
    <w:name w:val="Body Text"/>
    <w:basedOn w:val="Normal"/>
    <w:rsid w:val="005920B5"/>
    <w:pPr>
      <w:spacing w:after="120"/>
    </w:pPr>
  </w:style>
  <w:style w:type="character" w:customStyle="1" w:styleId="HeaderChar">
    <w:name w:val="Header Char"/>
    <w:basedOn w:val="DefaultParagraphFont"/>
    <w:link w:val="Header"/>
    <w:rsid w:val="00824E29"/>
    <w:rPr>
      <w:sz w:val="26"/>
      <w:lang w:eastAsia="en-US"/>
    </w:rPr>
  </w:style>
  <w:style w:type="paragraph" w:styleId="ListParagraph">
    <w:name w:val="List Paragraph"/>
    <w:basedOn w:val="Normal"/>
    <w:qFormat/>
    <w:rsid w:val="00A16EB6"/>
    <w:pPr>
      <w:widowControl w:val="0"/>
      <w:suppressAutoHyphens/>
      <w:ind w:firstLine="0"/>
      <w:jc w:val="left"/>
    </w:pPr>
    <w:rPr>
      <w:rFonts w:eastAsia="SimSun" w:cs="Tahoma"/>
      <w:kern w:val="2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rsid w:val="00A2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76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4</cp:revision>
  <cp:lastPrinted>2018-12-18T08:07:00Z</cp:lastPrinted>
  <dcterms:created xsi:type="dcterms:W3CDTF">2020-12-31T08:30:00Z</dcterms:created>
  <dcterms:modified xsi:type="dcterms:W3CDTF">2020-12-31T08:30:00Z</dcterms:modified>
</cp:coreProperties>
</file>