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F2E" w:rsidRPr="00421F2E" w:rsidRDefault="00421F2E" w:rsidP="00421F2E">
      <w:pPr>
        <w:rPr>
          <w:sz w:val="24"/>
          <w:szCs w:val="24"/>
        </w:rPr>
      </w:pPr>
    </w:p>
    <w:p w:rsidR="00421F2E" w:rsidRDefault="00421F2E" w:rsidP="00421F2E">
      <w:pPr>
        <w:rPr>
          <w:sz w:val="24"/>
          <w:szCs w:val="24"/>
        </w:rPr>
      </w:pPr>
    </w:p>
    <w:p w:rsidR="004A6C40" w:rsidRDefault="004A6C40" w:rsidP="003F4281">
      <w:pPr>
        <w:tabs>
          <w:tab w:val="left" w:pos="7695"/>
        </w:tabs>
        <w:rPr>
          <w:sz w:val="24"/>
          <w:szCs w:val="24"/>
        </w:rPr>
      </w:pPr>
    </w:p>
    <w:p w:rsidR="0093679F" w:rsidRDefault="0093679F" w:rsidP="001335E1">
      <w:pPr>
        <w:jc w:val="center"/>
        <w:rPr>
          <w:b/>
          <w:sz w:val="24"/>
          <w:szCs w:val="24"/>
        </w:rPr>
      </w:pPr>
    </w:p>
    <w:p w:rsidR="0093679F" w:rsidRDefault="0093679F" w:rsidP="001335E1">
      <w:pPr>
        <w:jc w:val="center"/>
        <w:rPr>
          <w:b/>
          <w:sz w:val="24"/>
          <w:szCs w:val="24"/>
        </w:rPr>
      </w:pPr>
    </w:p>
    <w:p w:rsidR="0093679F" w:rsidRPr="0093679F" w:rsidRDefault="0093679F" w:rsidP="009B79B0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9B79B0" w:rsidRPr="0093679F" w:rsidRDefault="009B79B0" w:rsidP="009B79B0">
      <w:pPr>
        <w:jc w:val="center"/>
        <w:rPr>
          <w:sz w:val="22"/>
          <w:szCs w:val="22"/>
          <w:vertAlign w:val="superscript"/>
        </w:rPr>
      </w:pPr>
      <w:r w:rsidRPr="0093679F">
        <w:rPr>
          <w:sz w:val="22"/>
          <w:szCs w:val="22"/>
          <w:vertAlign w:val="superscript"/>
        </w:rPr>
        <w:t>(pareigų pavadinimas)</w:t>
      </w:r>
    </w:p>
    <w:p w:rsidR="009B79B0" w:rsidRDefault="009B79B0" w:rsidP="009B79B0">
      <w:pPr>
        <w:jc w:val="center"/>
        <w:rPr>
          <w:sz w:val="24"/>
          <w:szCs w:val="24"/>
        </w:rPr>
      </w:pPr>
    </w:p>
    <w:p w:rsidR="009B79B0" w:rsidRPr="0093679F" w:rsidRDefault="0093679F" w:rsidP="009B79B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335E1" w:rsidRPr="0093679F" w:rsidRDefault="009B79B0" w:rsidP="001335E1">
      <w:pPr>
        <w:jc w:val="center"/>
        <w:rPr>
          <w:sz w:val="22"/>
          <w:szCs w:val="22"/>
          <w:vertAlign w:val="superscript"/>
        </w:rPr>
      </w:pPr>
      <w:r w:rsidRPr="0093679F">
        <w:rPr>
          <w:sz w:val="22"/>
          <w:szCs w:val="22"/>
          <w:vertAlign w:val="superscript"/>
        </w:rPr>
        <w:t>(vardas ir pavardė)</w:t>
      </w:r>
    </w:p>
    <w:p w:rsidR="009B79B0" w:rsidRDefault="009B79B0" w:rsidP="004A6C40">
      <w:pPr>
        <w:ind w:firstLine="0"/>
        <w:rPr>
          <w:sz w:val="24"/>
          <w:szCs w:val="24"/>
        </w:rPr>
      </w:pPr>
    </w:p>
    <w:p w:rsidR="00074B29" w:rsidRDefault="001335E1" w:rsidP="004A6C40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ind w:firstLine="0"/>
        <w:jc w:val="left"/>
        <w:rPr>
          <w:sz w:val="24"/>
          <w:szCs w:val="24"/>
        </w:rPr>
      </w:pPr>
      <w:r w:rsidRPr="00543D7C">
        <w:rPr>
          <w:sz w:val="24"/>
          <w:szCs w:val="24"/>
        </w:rPr>
        <w:t>Prienų rajon</w:t>
      </w:r>
      <w:r w:rsidR="009B79B0" w:rsidRPr="00543D7C">
        <w:rPr>
          <w:sz w:val="24"/>
          <w:szCs w:val="24"/>
        </w:rPr>
        <w:t xml:space="preserve">o savivaldybės </w:t>
      </w:r>
    </w:p>
    <w:p w:rsidR="004A6C40" w:rsidRPr="00543D7C" w:rsidRDefault="009B79B0" w:rsidP="004A6C40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ind w:firstLine="0"/>
        <w:jc w:val="left"/>
        <w:rPr>
          <w:sz w:val="24"/>
          <w:szCs w:val="24"/>
        </w:rPr>
      </w:pPr>
      <w:r w:rsidRPr="00543D7C">
        <w:rPr>
          <w:sz w:val="24"/>
          <w:szCs w:val="24"/>
        </w:rPr>
        <w:t xml:space="preserve">administracijos </w:t>
      </w:r>
      <w:r w:rsidR="00074B29">
        <w:rPr>
          <w:sz w:val="24"/>
          <w:szCs w:val="24"/>
        </w:rPr>
        <w:t>d</w:t>
      </w:r>
      <w:r w:rsidR="001335E1" w:rsidRPr="00543D7C">
        <w:rPr>
          <w:sz w:val="24"/>
          <w:szCs w:val="24"/>
        </w:rPr>
        <w:t>irektoriui</w:t>
      </w:r>
    </w:p>
    <w:p w:rsidR="009B79B0" w:rsidRDefault="009B79B0" w:rsidP="004A6C40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ind w:firstLine="0"/>
        <w:jc w:val="left"/>
      </w:pPr>
    </w:p>
    <w:p w:rsidR="004A6C40" w:rsidRPr="009B79B0" w:rsidRDefault="001335E1" w:rsidP="001335E1">
      <w:pPr>
        <w:pStyle w:val="Header"/>
        <w:tabs>
          <w:tab w:val="clear" w:pos="4153"/>
          <w:tab w:val="clear" w:pos="8306"/>
          <w:tab w:val="left" w:pos="3555"/>
        </w:tabs>
        <w:jc w:val="center"/>
        <w:rPr>
          <w:b/>
          <w:sz w:val="24"/>
          <w:szCs w:val="24"/>
        </w:rPr>
      </w:pPr>
      <w:r w:rsidRPr="009B79B0">
        <w:rPr>
          <w:b/>
          <w:sz w:val="24"/>
          <w:szCs w:val="24"/>
        </w:rPr>
        <w:t>PRAŠYMAS</w:t>
      </w:r>
    </w:p>
    <w:p w:rsidR="001335E1" w:rsidRPr="009B79B0" w:rsidRDefault="001335E1" w:rsidP="001335E1">
      <w:pPr>
        <w:pStyle w:val="Header"/>
        <w:tabs>
          <w:tab w:val="clear" w:pos="4153"/>
          <w:tab w:val="clear" w:pos="8306"/>
          <w:tab w:val="left" w:pos="3555"/>
        </w:tabs>
        <w:jc w:val="center"/>
        <w:rPr>
          <w:b/>
          <w:sz w:val="24"/>
          <w:szCs w:val="24"/>
        </w:rPr>
      </w:pPr>
      <w:r w:rsidRPr="009B79B0">
        <w:rPr>
          <w:b/>
          <w:sz w:val="24"/>
          <w:szCs w:val="24"/>
        </w:rPr>
        <w:t xml:space="preserve">DĖL </w:t>
      </w:r>
      <w:r w:rsidR="00074B29">
        <w:rPr>
          <w:b/>
          <w:sz w:val="24"/>
          <w:szCs w:val="24"/>
        </w:rPr>
        <w:t>NUOTOLINIO DARBO</w:t>
      </w:r>
    </w:p>
    <w:p w:rsidR="009B79B0" w:rsidRPr="009B79B0" w:rsidRDefault="009B79B0" w:rsidP="001335E1">
      <w:pPr>
        <w:pStyle w:val="Header"/>
        <w:tabs>
          <w:tab w:val="clear" w:pos="4153"/>
          <w:tab w:val="clear" w:pos="8306"/>
          <w:tab w:val="left" w:pos="35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</w:t>
      </w:r>
    </w:p>
    <w:p w:rsidR="001335E1" w:rsidRPr="0093679F" w:rsidRDefault="001335E1" w:rsidP="001335E1">
      <w:pPr>
        <w:pStyle w:val="Header"/>
        <w:tabs>
          <w:tab w:val="clear" w:pos="4153"/>
          <w:tab w:val="clear" w:pos="8306"/>
          <w:tab w:val="left" w:pos="3555"/>
        </w:tabs>
        <w:jc w:val="center"/>
        <w:rPr>
          <w:sz w:val="22"/>
          <w:szCs w:val="22"/>
          <w:vertAlign w:val="superscript"/>
        </w:rPr>
      </w:pPr>
      <w:r w:rsidRPr="0093679F">
        <w:rPr>
          <w:sz w:val="22"/>
          <w:szCs w:val="22"/>
          <w:vertAlign w:val="superscript"/>
        </w:rPr>
        <w:t>(data)</w:t>
      </w:r>
    </w:p>
    <w:p w:rsidR="001335E1" w:rsidRPr="00E1560A" w:rsidRDefault="001335E1" w:rsidP="001335E1">
      <w:pPr>
        <w:pStyle w:val="Header"/>
        <w:tabs>
          <w:tab w:val="clear" w:pos="4153"/>
          <w:tab w:val="clear" w:pos="8306"/>
          <w:tab w:val="left" w:pos="3555"/>
        </w:tabs>
        <w:jc w:val="center"/>
        <w:rPr>
          <w:sz w:val="22"/>
          <w:szCs w:val="22"/>
        </w:rPr>
      </w:pPr>
      <w:r w:rsidRPr="00E1560A">
        <w:rPr>
          <w:sz w:val="22"/>
          <w:szCs w:val="22"/>
        </w:rPr>
        <w:t>Prienai</w:t>
      </w:r>
    </w:p>
    <w:p w:rsidR="00670FBB" w:rsidRDefault="00670FBB" w:rsidP="00B567A3">
      <w:pPr>
        <w:pStyle w:val="Header"/>
        <w:tabs>
          <w:tab w:val="clear" w:pos="4153"/>
          <w:tab w:val="clear" w:pos="8306"/>
          <w:tab w:val="left" w:pos="3555"/>
        </w:tabs>
        <w:rPr>
          <w:sz w:val="24"/>
          <w:szCs w:val="24"/>
        </w:rPr>
      </w:pPr>
    </w:p>
    <w:p w:rsidR="00B567A3" w:rsidRDefault="004E4625" w:rsidP="00B567A3">
      <w:pPr>
        <w:pStyle w:val="Header"/>
        <w:tabs>
          <w:tab w:val="clear" w:pos="4153"/>
          <w:tab w:val="clear" w:pos="8306"/>
          <w:tab w:val="left" w:pos="3555"/>
        </w:tabs>
        <w:rPr>
          <w:sz w:val="24"/>
          <w:szCs w:val="24"/>
        </w:rPr>
      </w:pPr>
      <w:r>
        <w:rPr>
          <w:sz w:val="24"/>
          <w:szCs w:val="24"/>
        </w:rPr>
        <w:t>Prašau man</w:t>
      </w:r>
      <w:r w:rsidR="00B567A3">
        <w:rPr>
          <w:sz w:val="24"/>
          <w:szCs w:val="24"/>
        </w:rPr>
        <w:t xml:space="preserve"> leisti dirb</w:t>
      </w:r>
      <w:r>
        <w:rPr>
          <w:sz w:val="24"/>
          <w:szCs w:val="24"/>
        </w:rPr>
        <w:t>ti nuotoliniu būdu.</w:t>
      </w:r>
    </w:p>
    <w:p w:rsidR="00B567A3" w:rsidRDefault="00B567A3" w:rsidP="00B567A3">
      <w:pPr>
        <w:pStyle w:val="Header"/>
        <w:tabs>
          <w:tab w:val="clear" w:pos="4153"/>
          <w:tab w:val="clear" w:pos="8306"/>
          <w:tab w:val="left" w:pos="3555"/>
        </w:tabs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N</w:t>
      </w:r>
      <w:r w:rsidR="00074B29" w:rsidRPr="00C629A4">
        <w:rPr>
          <w:color w:val="000000"/>
          <w:sz w:val="24"/>
          <w:szCs w:val="24"/>
        </w:rPr>
        <w:t>uotolinio darbo vieta (tikslus adresas, kur bus dirbama)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:rsidR="00B567A3" w:rsidRPr="001A752C" w:rsidRDefault="00B567A3" w:rsidP="001A752C">
      <w:pPr>
        <w:rPr>
          <w:sz w:val="24"/>
          <w:szCs w:val="24"/>
          <w:lang w:val="en-GB" w:eastAsia="en-GB"/>
        </w:rPr>
      </w:pPr>
      <w:r w:rsidRPr="001A752C">
        <w:rPr>
          <w:color w:val="000000"/>
          <w:sz w:val="24"/>
          <w:szCs w:val="24"/>
        </w:rPr>
        <w:t>Nuotolinio darbo laikas (nurodoma atitinkamo</w:t>
      </w:r>
      <w:r w:rsidR="00074B29" w:rsidRPr="001A752C">
        <w:rPr>
          <w:color w:val="000000"/>
          <w:sz w:val="24"/>
          <w:szCs w:val="24"/>
        </w:rPr>
        <w:t>s kalendorinio mėnesio dien</w:t>
      </w:r>
      <w:r w:rsidRPr="001A752C">
        <w:rPr>
          <w:color w:val="000000"/>
          <w:sz w:val="24"/>
          <w:szCs w:val="24"/>
        </w:rPr>
        <w:t>o</w:t>
      </w:r>
      <w:r w:rsidR="00074B29" w:rsidRPr="001A752C">
        <w:rPr>
          <w:color w:val="000000"/>
          <w:sz w:val="24"/>
          <w:szCs w:val="24"/>
        </w:rPr>
        <w:t>s</w:t>
      </w:r>
      <w:r w:rsidR="001A752C" w:rsidRPr="001A752C">
        <w:rPr>
          <w:color w:val="000000"/>
          <w:sz w:val="24"/>
          <w:szCs w:val="24"/>
        </w:rPr>
        <w:t xml:space="preserve"> ir </w:t>
      </w:r>
      <w:proofErr w:type="spellStart"/>
      <w:r w:rsidR="001A752C" w:rsidRPr="001A752C">
        <w:rPr>
          <w:sz w:val="24"/>
          <w:szCs w:val="24"/>
          <w:lang w:val="en-GB" w:eastAsia="en-GB"/>
        </w:rPr>
        <w:t>kasdienė</w:t>
      </w:r>
      <w:proofErr w:type="spellEnd"/>
      <w:r w:rsidR="001A752C" w:rsidRPr="001A752C">
        <w:rPr>
          <w:sz w:val="24"/>
          <w:szCs w:val="24"/>
          <w:lang w:val="en-GB" w:eastAsia="en-GB"/>
        </w:rPr>
        <w:t xml:space="preserve"> </w:t>
      </w:r>
      <w:proofErr w:type="spellStart"/>
      <w:r w:rsidR="001A752C" w:rsidRPr="001A752C">
        <w:rPr>
          <w:sz w:val="24"/>
          <w:szCs w:val="24"/>
          <w:lang w:val="en-GB" w:eastAsia="en-GB"/>
        </w:rPr>
        <w:t>darbo</w:t>
      </w:r>
      <w:proofErr w:type="spellEnd"/>
      <w:r w:rsidR="001A752C" w:rsidRPr="001A752C">
        <w:rPr>
          <w:sz w:val="24"/>
          <w:szCs w:val="24"/>
          <w:lang w:val="en-GB" w:eastAsia="en-GB"/>
        </w:rPr>
        <w:t xml:space="preserve"> </w:t>
      </w:r>
      <w:proofErr w:type="spellStart"/>
      <w:r w:rsidR="001A752C" w:rsidRPr="001A752C">
        <w:rPr>
          <w:sz w:val="24"/>
          <w:szCs w:val="24"/>
          <w:lang w:val="en-GB" w:eastAsia="en-GB"/>
        </w:rPr>
        <w:t>laiko</w:t>
      </w:r>
      <w:proofErr w:type="spellEnd"/>
      <w:r w:rsidR="001A752C" w:rsidRPr="001A752C">
        <w:rPr>
          <w:sz w:val="24"/>
          <w:szCs w:val="24"/>
          <w:lang w:val="en-GB" w:eastAsia="en-GB"/>
        </w:rPr>
        <w:t xml:space="preserve"> </w:t>
      </w:r>
      <w:proofErr w:type="spellStart"/>
      <w:r w:rsidR="001A752C" w:rsidRPr="001A752C">
        <w:rPr>
          <w:sz w:val="24"/>
          <w:szCs w:val="24"/>
          <w:lang w:val="en-GB" w:eastAsia="en-GB"/>
        </w:rPr>
        <w:t>trukmė</w:t>
      </w:r>
      <w:proofErr w:type="spellEnd"/>
      <w:r w:rsidR="001A752C">
        <w:rPr>
          <w:sz w:val="24"/>
          <w:szCs w:val="24"/>
          <w:lang w:val="en-GB" w:eastAsia="en-GB"/>
        </w:rPr>
        <w:t xml:space="preserve"> </w:t>
      </w:r>
      <w:proofErr w:type="spellStart"/>
      <w:r w:rsidR="001A752C">
        <w:rPr>
          <w:sz w:val="24"/>
          <w:szCs w:val="24"/>
          <w:lang w:val="en-GB" w:eastAsia="en-GB"/>
        </w:rPr>
        <w:t>valandomis</w:t>
      </w:r>
      <w:proofErr w:type="spellEnd"/>
      <w:r w:rsidR="00074B29" w:rsidRPr="001A752C">
        <w:rPr>
          <w:color w:val="000000"/>
          <w:sz w:val="24"/>
          <w:szCs w:val="24"/>
        </w:rPr>
        <w:t>)</w:t>
      </w:r>
      <w:r w:rsidRPr="001A752C">
        <w:rPr>
          <w:color w:val="000000"/>
          <w:sz w:val="24"/>
          <w:szCs w:val="24"/>
        </w:rPr>
        <w:t>:</w:t>
      </w:r>
      <w:r w:rsidRPr="001A752C">
        <w:rPr>
          <w:color w:val="000000"/>
          <w:sz w:val="24"/>
          <w:szCs w:val="24"/>
          <w:u w:val="single"/>
        </w:rPr>
        <w:tab/>
      </w:r>
      <w:r w:rsidRPr="001A752C">
        <w:rPr>
          <w:color w:val="000000"/>
          <w:sz w:val="24"/>
          <w:szCs w:val="24"/>
          <w:u w:val="single"/>
        </w:rPr>
        <w:tab/>
      </w:r>
      <w:r w:rsidRPr="001A752C">
        <w:rPr>
          <w:color w:val="000000"/>
          <w:sz w:val="24"/>
          <w:szCs w:val="24"/>
          <w:u w:val="single"/>
        </w:rPr>
        <w:tab/>
      </w:r>
      <w:r w:rsidRPr="001A752C">
        <w:rPr>
          <w:color w:val="000000"/>
          <w:sz w:val="24"/>
          <w:szCs w:val="24"/>
          <w:u w:val="single"/>
        </w:rPr>
        <w:tab/>
      </w:r>
      <w:r w:rsidRPr="001A752C">
        <w:rPr>
          <w:color w:val="000000"/>
          <w:sz w:val="24"/>
          <w:szCs w:val="24"/>
          <w:u w:val="single"/>
        </w:rPr>
        <w:tab/>
      </w:r>
      <w:r w:rsidRPr="001A752C">
        <w:rPr>
          <w:color w:val="000000"/>
          <w:sz w:val="24"/>
          <w:szCs w:val="24"/>
          <w:u w:val="single"/>
        </w:rPr>
        <w:tab/>
      </w:r>
      <w:r w:rsidRPr="001A752C">
        <w:rPr>
          <w:color w:val="000000"/>
          <w:sz w:val="24"/>
          <w:szCs w:val="24"/>
          <w:u w:val="single"/>
        </w:rPr>
        <w:tab/>
      </w:r>
      <w:r w:rsidRPr="001A752C">
        <w:rPr>
          <w:color w:val="000000"/>
          <w:sz w:val="24"/>
          <w:szCs w:val="24"/>
          <w:u w:val="single"/>
        </w:rPr>
        <w:tab/>
      </w:r>
      <w:r w:rsidRPr="001A752C">
        <w:rPr>
          <w:color w:val="000000"/>
          <w:sz w:val="24"/>
          <w:szCs w:val="24"/>
          <w:u w:val="single"/>
        </w:rPr>
        <w:tab/>
      </w:r>
    </w:p>
    <w:p w:rsidR="00B567A3" w:rsidRPr="00B20DDE" w:rsidRDefault="00B567A3" w:rsidP="00E1560A">
      <w:pPr>
        <w:rPr>
          <w:sz w:val="24"/>
          <w:szCs w:val="24"/>
        </w:rPr>
      </w:pPr>
      <w:r>
        <w:rPr>
          <w:color w:val="000000"/>
          <w:sz w:val="24"/>
          <w:szCs w:val="24"/>
        </w:rPr>
        <w:t>N</w:t>
      </w:r>
      <w:r w:rsidR="00074B29" w:rsidRPr="00C629A4">
        <w:rPr>
          <w:color w:val="000000"/>
          <w:sz w:val="24"/>
          <w:szCs w:val="24"/>
        </w:rPr>
        <w:t xml:space="preserve">uotolinio darbo dienos pradžios ir pabaigos laikas </w:t>
      </w:r>
      <w:r w:rsidR="00074B29" w:rsidRPr="00B20DDE">
        <w:rPr>
          <w:color w:val="000000"/>
          <w:sz w:val="24"/>
          <w:szCs w:val="24"/>
        </w:rPr>
        <w:t>(</w:t>
      </w:r>
      <w:r w:rsidR="00B20DDE" w:rsidRPr="00B20DDE">
        <w:rPr>
          <w:sz w:val="24"/>
          <w:szCs w:val="24"/>
        </w:rPr>
        <w:t>kuris neturi daugiau kaip 2 valandom skirtis nuo Administracijos darbo laiko pradžios ir pabaigos)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:rsidR="00AB5E49" w:rsidRDefault="00B567A3" w:rsidP="00AB5E49">
      <w:pPr>
        <w:pStyle w:val="Header"/>
        <w:tabs>
          <w:tab w:val="clear" w:pos="4153"/>
          <w:tab w:val="clear" w:pos="8306"/>
          <w:tab w:val="left" w:pos="3555"/>
        </w:tabs>
        <w:rPr>
          <w:color w:val="000000"/>
          <w:sz w:val="24"/>
          <w:szCs w:val="24"/>
          <w:u w:val="single"/>
        </w:rPr>
      </w:pPr>
      <w:r w:rsidRPr="00B567A3">
        <w:rPr>
          <w:color w:val="000000"/>
          <w:sz w:val="24"/>
          <w:szCs w:val="24"/>
        </w:rPr>
        <w:t>T</w:t>
      </w:r>
      <w:r w:rsidR="00074B29" w:rsidRPr="00B567A3">
        <w:rPr>
          <w:color w:val="000000"/>
          <w:sz w:val="24"/>
          <w:szCs w:val="24"/>
        </w:rPr>
        <w:t>e</w:t>
      </w:r>
      <w:r w:rsidR="00074B29" w:rsidRPr="00C629A4">
        <w:rPr>
          <w:color w:val="000000"/>
          <w:sz w:val="24"/>
          <w:szCs w:val="24"/>
        </w:rPr>
        <w:t>lefono numeris, į kurį bus peradresuojami į tarnybinį telefoną gaunami skambučiai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:rsidR="00AB5E49" w:rsidRPr="00E1560A" w:rsidRDefault="00AB5E49" w:rsidP="00AB5E49">
      <w:pPr>
        <w:pStyle w:val="Header"/>
        <w:tabs>
          <w:tab w:val="clear" w:pos="4153"/>
          <w:tab w:val="clear" w:pos="8306"/>
          <w:tab w:val="left" w:pos="3555"/>
        </w:tabs>
        <w:rPr>
          <w:sz w:val="24"/>
          <w:szCs w:val="24"/>
          <w:u w:val="single"/>
        </w:rPr>
      </w:pPr>
      <w:r w:rsidRPr="00E1560A">
        <w:rPr>
          <w:sz w:val="24"/>
          <w:szCs w:val="24"/>
        </w:rPr>
        <w:t>Tarnybinis kompiuteris (</w:t>
      </w:r>
      <w:r w:rsidRPr="00E1560A">
        <w:rPr>
          <w:color w:val="000000"/>
          <w:sz w:val="24"/>
          <w:szCs w:val="24"/>
        </w:rPr>
        <w:t xml:space="preserve">nurodoma </w:t>
      </w:r>
      <w:r w:rsidRPr="00E1560A">
        <w:rPr>
          <w:sz w:val="24"/>
          <w:szCs w:val="24"/>
        </w:rPr>
        <w:t>tarnybinio kompiuterio pavadinimas, inventorinis numeris, gamyklinis numeris)</w:t>
      </w:r>
      <w:r w:rsidR="00F6453C" w:rsidRPr="00E1560A">
        <w:rPr>
          <w:sz w:val="24"/>
          <w:szCs w:val="24"/>
        </w:rPr>
        <w:t>:</w:t>
      </w:r>
      <w:r w:rsidR="00F6453C" w:rsidRPr="00E1560A">
        <w:rPr>
          <w:sz w:val="24"/>
          <w:szCs w:val="24"/>
          <w:u w:val="single"/>
        </w:rPr>
        <w:tab/>
      </w:r>
      <w:r w:rsidR="00F6453C" w:rsidRPr="00E1560A">
        <w:rPr>
          <w:sz w:val="24"/>
          <w:szCs w:val="24"/>
          <w:u w:val="single"/>
        </w:rPr>
        <w:tab/>
      </w:r>
      <w:r w:rsidR="00F6453C" w:rsidRPr="00E1560A">
        <w:rPr>
          <w:sz w:val="24"/>
          <w:szCs w:val="24"/>
          <w:u w:val="single"/>
        </w:rPr>
        <w:tab/>
      </w:r>
      <w:r w:rsidR="00F6453C" w:rsidRPr="00E1560A">
        <w:rPr>
          <w:sz w:val="24"/>
          <w:szCs w:val="24"/>
          <w:u w:val="single"/>
        </w:rPr>
        <w:tab/>
      </w:r>
      <w:r w:rsidR="00F6453C" w:rsidRPr="00E1560A">
        <w:rPr>
          <w:sz w:val="24"/>
          <w:szCs w:val="24"/>
          <w:u w:val="single"/>
        </w:rPr>
        <w:tab/>
      </w:r>
      <w:r w:rsidR="00F6453C" w:rsidRPr="00E1560A">
        <w:rPr>
          <w:sz w:val="24"/>
          <w:szCs w:val="24"/>
          <w:u w:val="single"/>
        </w:rPr>
        <w:tab/>
      </w:r>
      <w:r w:rsidR="00F6453C" w:rsidRPr="00E1560A">
        <w:rPr>
          <w:sz w:val="24"/>
          <w:szCs w:val="24"/>
          <w:u w:val="single"/>
        </w:rPr>
        <w:tab/>
      </w:r>
      <w:r w:rsidR="00F6453C" w:rsidRPr="00E1560A">
        <w:rPr>
          <w:sz w:val="24"/>
          <w:szCs w:val="24"/>
          <w:u w:val="single"/>
        </w:rPr>
        <w:tab/>
      </w:r>
      <w:r w:rsidR="00F6453C" w:rsidRPr="00E1560A">
        <w:rPr>
          <w:sz w:val="24"/>
          <w:szCs w:val="24"/>
          <w:u w:val="single"/>
        </w:rPr>
        <w:tab/>
      </w:r>
      <w:r w:rsidR="00F6453C" w:rsidRPr="00E1560A">
        <w:rPr>
          <w:sz w:val="24"/>
          <w:szCs w:val="24"/>
          <w:u w:val="single"/>
        </w:rPr>
        <w:tab/>
      </w:r>
      <w:r w:rsidR="00F6453C" w:rsidRPr="00E1560A">
        <w:rPr>
          <w:sz w:val="24"/>
          <w:szCs w:val="24"/>
          <w:u w:val="single"/>
        </w:rPr>
        <w:tab/>
      </w:r>
      <w:r w:rsidR="00F6453C" w:rsidRPr="00E1560A">
        <w:rPr>
          <w:sz w:val="24"/>
          <w:szCs w:val="24"/>
          <w:u w:val="single"/>
        </w:rPr>
        <w:tab/>
      </w:r>
      <w:r w:rsidR="00F6453C" w:rsidRPr="00E1560A">
        <w:rPr>
          <w:sz w:val="24"/>
          <w:szCs w:val="24"/>
          <w:u w:val="single"/>
        </w:rPr>
        <w:tab/>
      </w:r>
      <w:r w:rsidR="00F6453C" w:rsidRPr="00E1560A">
        <w:rPr>
          <w:sz w:val="24"/>
          <w:szCs w:val="24"/>
          <w:u w:val="single"/>
        </w:rPr>
        <w:tab/>
      </w:r>
      <w:r w:rsidR="00F6453C" w:rsidRPr="00E1560A">
        <w:rPr>
          <w:sz w:val="24"/>
          <w:szCs w:val="24"/>
          <w:u w:val="single"/>
        </w:rPr>
        <w:tab/>
      </w:r>
      <w:r w:rsidR="007D2ACA">
        <w:rPr>
          <w:sz w:val="24"/>
          <w:szCs w:val="24"/>
          <w:u w:val="single"/>
        </w:rPr>
        <w:tab/>
      </w:r>
      <w:r w:rsidR="007D2ACA">
        <w:rPr>
          <w:sz w:val="24"/>
          <w:szCs w:val="24"/>
          <w:u w:val="single"/>
        </w:rPr>
        <w:tab/>
      </w:r>
      <w:r w:rsidR="007D2ACA">
        <w:rPr>
          <w:sz w:val="24"/>
          <w:szCs w:val="24"/>
          <w:u w:val="single"/>
        </w:rPr>
        <w:tab/>
      </w:r>
      <w:r w:rsidR="007D2ACA">
        <w:rPr>
          <w:sz w:val="24"/>
          <w:szCs w:val="24"/>
          <w:u w:val="single"/>
        </w:rPr>
        <w:tab/>
      </w:r>
      <w:r w:rsidR="007D2ACA">
        <w:rPr>
          <w:sz w:val="24"/>
          <w:szCs w:val="24"/>
          <w:u w:val="single"/>
        </w:rPr>
        <w:tab/>
      </w:r>
    </w:p>
    <w:p w:rsidR="00B567A3" w:rsidRDefault="00B567A3" w:rsidP="001B6E66">
      <w:pPr>
        <w:rPr>
          <w:sz w:val="24"/>
          <w:szCs w:val="24"/>
        </w:rPr>
      </w:pPr>
      <w:r>
        <w:rPr>
          <w:sz w:val="24"/>
          <w:szCs w:val="24"/>
        </w:rPr>
        <w:t>Patvirtinu</w:t>
      </w:r>
      <w:r w:rsidR="00074B29" w:rsidRPr="00C629A4">
        <w:rPr>
          <w:sz w:val="24"/>
          <w:szCs w:val="24"/>
        </w:rPr>
        <w:t>, kad:</w:t>
      </w:r>
    </w:p>
    <w:p w:rsidR="00B567A3" w:rsidRDefault="00CF171D" w:rsidP="001B6E66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074B29" w:rsidRPr="00C629A4">
        <w:rPr>
          <w:sz w:val="24"/>
          <w:szCs w:val="24"/>
        </w:rPr>
        <w:t>uotolinio darbo vieta atitinka darbuotojų saugą ir sveikatą reglamentuojančių teisės aktų reikalavimus;</w:t>
      </w:r>
    </w:p>
    <w:p w:rsidR="00682A12" w:rsidRDefault="00CF171D" w:rsidP="001B6E6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4E4625">
        <w:rPr>
          <w:sz w:val="24"/>
          <w:szCs w:val="24"/>
        </w:rPr>
        <w:t>irbdamas</w:t>
      </w:r>
      <w:r w:rsidR="00074B29" w:rsidRPr="00C629A4">
        <w:rPr>
          <w:sz w:val="24"/>
          <w:szCs w:val="24"/>
        </w:rPr>
        <w:t xml:space="preserve"> nuotolinį darbą </w:t>
      </w:r>
      <w:r w:rsidR="00682A12">
        <w:rPr>
          <w:sz w:val="24"/>
          <w:szCs w:val="24"/>
        </w:rPr>
        <w:t>nepatirsiu papildomų išlaidų, susijusių su darbo atlikimu, darbo priemonių įsigijimu, įsirengimu ir naudojimu;</w:t>
      </w:r>
    </w:p>
    <w:p w:rsidR="006125C0" w:rsidRDefault="00CF171D" w:rsidP="001B6E66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6125C0">
        <w:rPr>
          <w:sz w:val="24"/>
          <w:szCs w:val="24"/>
        </w:rPr>
        <w:t>uotolinio darbo vieta ir nuotoliniam darbui naudojamos asmeninės darbo priemonės atitinka darbuotojų saugos ir sveikatos norminių teisės aktų reikalavimus;</w:t>
      </w:r>
    </w:p>
    <w:p w:rsidR="00B567A3" w:rsidRPr="00690905" w:rsidRDefault="00CF171D" w:rsidP="001B6E66">
      <w:pPr>
        <w:rPr>
          <w:sz w:val="24"/>
          <w:szCs w:val="24"/>
        </w:rPr>
      </w:pPr>
      <w:r w:rsidRPr="00690905">
        <w:rPr>
          <w:sz w:val="24"/>
          <w:szCs w:val="24"/>
        </w:rPr>
        <w:t>e</w:t>
      </w:r>
      <w:r w:rsidR="00B567A3" w:rsidRPr="00690905">
        <w:rPr>
          <w:sz w:val="24"/>
          <w:szCs w:val="24"/>
        </w:rPr>
        <w:t xml:space="preserve">su </w:t>
      </w:r>
      <w:r w:rsidR="00074B29" w:rsidRPr="00690905">
        <w:rPr>
          <w:sz w:val="24"/>
          <w:szCs w:val="24"/>
        </w:rPr>
        <w:t>susipažinęs su duomenų saugą reglamentuojančia</w:t>
      </w:r>
      <w:r w:rsidR="00B567A3" w:rsidRPr="00690905">
        <w:rPr>
          <w:sz w:val="24"/>
          <w:szCs w:val="24"/>
        </w:rPr>
        <w:t>is teisės aktais ir įsipareigoju</w:t>
      </w:r>
      <w:r w:rsidR="00074B29" w:rsidRPr="00690905">
        <w:rPr>
          <w:sz w:val="24"/>
          <w:szCs w:val="24"/>
        </w:rPr>
        <w:t xml:space="preserve"> laikytis </w:t>
      </w:r>
      <w:r w:rsidR="004E4625" w:rsidRPr="00690905">
        <w:rPr>
          <w:sz w:val="24"/>
          <w:szCs w:val="24"/>
        </w:rPr>
        <w:t>N</w:t>
      </w:r>
      <w:r w:rsidR="00B567A3" w:rsidRPr="00690905">
        <w:rPr>
          <w:sz w:val="24"/>
          <w:szCs w:val="24"/>
        </w:rPr>
        <w:t xml:space="preserve">uotolinio darbo </w:t>
      </w:r>
      <w:r w:rsidR="004E4625" w:rsidRPr="00690905">
        <w:rPr>
          <w:sz w:val="24"/>
          <w:szCs w:val="24"/>
        </w:rPr>
        <w:t xml:space="preserve">Prienų rajono savivaldybės administracijoje </w:t>
      </w:r>
      <w:r w:rsidR="007D2ACA" w:rsidRPr="00690905">
        <w:rPr>
          <w:sz w:val="24"/>
          <w:szCs w:val="24"/>
        </w:rPr>
        <w:t xml:space="preserve">tvarkos aprašo </w:t>
      </w:r>
      <w:r w:rsidR="004E4625" w:rsidRPr="00690905">
        <w:rPr>
          <w:sz w:val="24"/>
          <w:szCs w:val="24"/>
        </w:rPr>
        <w:t>(toliau –</w:t>
      </w:r>
      <w:r w:rsidR="001A752C" w:rsidRPr="00690905">
        <w:rPr>
          <w:sz w:val="24"/>
          <w:szCs w:val="24"/>
        </w:rPr>
        <w:t xml:space="preserve"> Aprašas)</w:t>
      </w:r>
      <w:r w:rsidR="00B567A3" w:rsidRPr="00690905">
        <w:rPr>
          <w:sz w:val="24"/>
          <w:szCs w:val="24"/>
        </w:rPr>
        <w:t xml:space="preserve"> </w:t>
      </w:r>
      <w:r w:rsidR="00074B29" w:rsidRPr="00690905">
        <w:rPr>
          <w:sz w:val="24"/>
          <w:szCs w:val="24"/>
        </w:rPr>
        <w:t>reikalavimų bei užtikrinti asmens duomenų, neviešos, gaunamos, siunčiamos informacijos saugumą ir konfidencialumą;</w:t>
      </w:r>
    </w:p>
    <w:p w:rsidR="00CF171D" w:rsidRDefault="00CF171D" w:rsidP="001B6E66">
      <w:pPr>
        <w:rPr>
          <w:sz w:val="24"/>
          <w:szCs w:val="24"/>
        </w:rPr>
      </w:pPr>
      <w:r>
        <w:rPr>
          <w:sz w:val="24"/>
          <w:szCs w:val="24"/>
        </w:rPr>
        <w:t>užtikrinsiu darbo priemonių fizinę saugą ir saugosiu darbo priemones nuo trečiųjų asmenų nesankcionuotos prieigos ir neteisėto naudojimosi darbo priemonėmis.</w:t>
      </w:r>
    </w:p>
    <w:p w:rsidR="00074B29" w:rsidRDefault="00B567A3" w:rsidP="001B6E66">
      <w:pPr>
        <w:rPr>
          <w:sz w:val="24"/>
          <w:szCs w:val="24"/>
        </w:rPr>
      </w:pPr>
      <w:r>
        <w:rPr>
          <w:sz w:val="24"/>
          <w:szCs w:val="24"/>
        </w:rPr>
        <w:t>Įsipareigoju</w:t>
      </w:r>
      <w:r w:rsidRPr="00C629A4">
        <w:rPr>
          <w:sz w:val="24"/>
          <w:szCs w:val="24"/>
        </w:rPr>
        <w:t xml:space="preserve"> laikytis </w:t>
      </w:r>
      <w:r w:rsidR="00074B29" w:rsidRPr="00C629A4">
        <w:rPr>
          <w:sz w:val="24"/>
          <w:szCs w:val="24"/>
        </w:rPr>
        <w:t>Apraše nustatytos tvarkos.</w:t>
      </w:r>
    </w:p>
    <w:p w:rsidR="00074B29" w:rsidRDefault="00074B29" w:rsidP="00074B29"/>
    <w:p w:rsidR="003D32C1" w:rsidRDefault="003D32C1" w:rsidP="009B79B0">
      <w:pPr>
        <w:pStyle w:val="Header"/>
        <w:tabs>
          <w:tab w:val="clear" w:pos="4153"/>
        </w:tabs>
        <w:ind w:firstLine="0"/>
        <w:rPr>
          <w:sz w:val="24"/>
          <w:szCs w:val="24"/>
        </w:rPr>
      </w:pPr>
    </w:p>
    <w:p w:rsidR="004A6C40" w:rsidRPr="006872F2" w:rsidRDefault="009B79B0" w:rsidP="009B79B0">
      <w:pPr>
        <w:pStyle w:val="Header"/>
        <w:tabs>
          <w:tab w:val="clear" w:pos="4153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6872F2">
        <w:rPr>
          <w:sz w:val="24"/>
          <w:szCs w:val="24"/>
        </w:rPr>
        <w:t xml:space="preserve"> </w:t>
      </w:r>
      <w:r w:rsidR="00790037" w:rsidRPr="006872F2">
        <w:rPr>
          <w:sz w:val="24"/>
          <w:szCs w:val="24"/>
        </w:rPr>
        <w:t xml:space="preserve">    </w:t>
      </w:r>
      <w:r w:rsidRPr="006872F2">
        <w:rPr>
          <w:sz w:val="24"/>
          <w:szCs w:val="24"/>
        </w:rPr>
        <w:t xml:space="preserve"> (</w:t>
      </w:r>
      <w:r w:rsidR="006872F2" w:rsidRPr="006872F2">
        <w:rPr>
          <w:sz w:val="24"/>
          <w:szCs w:val="24"/>
        </w:rPr>
        <w:t>P</w:t>
      </w:r>
      <w:r w:rsidR="004A6C40" w:rsidRPr="006872F2">
        <w:rPr>
          <w:sz w:val="24"/>
          <w:szCs w:val="24"/>
        </w:rPr>
        <w:t xml:space="preserve">arašas)     </w:t>
      </w:r>
      <w:r w:rsidR="006872F2" w:rsidRPr="006872F2">
        <w:rPr>
          <w:sz w:val="24"/>
          <w:szCs w:val="24"/>
        </w:rPr>
        <w:t xml:space="preserve">                              (V</w:t>
      </w:r>
      <w:r w:rsidR="004A6C40" w:rsidRPr="006872F2">
        <w:rPr>
          <w:sz w:val="24"/>
          <w:szCs w:val="24"/>
        </w:rPr>
        <w:t>ardas ir pavardė)</w:t>
      </w:r>
    </w:p>
    <w:sectPr w:rsidR="004A6C40" w:rsidRPr="006872F2" w:rsidSect="005928B0">
      <w:headerReference w:type="first" r:id="rId8"/>
      <w:pgSz w:w="11907" w:h="16840" w:code="9"/>
      <w:pgMar w:top="-1276" w:right="567" w:bottom="851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24F" w:rsidRDefault="0092024F">
      <w:r>
        <w:separator/>
      </w:r>
    </w:p>
  </w:endnote>
  <w:endnote w:type="continuationSeparator" w:id="0">
    <w:p w:rsidR="0092024F" w:rsidRDefault="00920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24F" w:rsidRDefault="0092024F">
      <w:r>
        <w:separator/>
      </w:r>
    </w:p>
  </w:footnote>
  <w:footnote w:type="continuationSeparator" w:id="0">
    <w:p w:rsidR="0092024F" w:rsidRDefault="009202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B29" w:rsidRPr="00074B29" w:rsidRDefault="004E4625" w:rsidP="004E4625">
    <w:pPr>
      <w:pStyle w:val="Header"/>
      <w:tabs>
        <w:tab w:val="clear" w:pos="4153"/>
        <w:tab w:val="clear" w:pos="8306"/>
        <w:tab w:val="left" w:pos="4395"/>
      </w:tabs>
      <w:ind w:left="4395" w:hanging="75"/>
      <w:rPr>
        <w:sz w:val="24"/>
        <w:szCs w:val="24"/>
      </w:rPr>
    </w:pPr>
    <w:r>
      <w:rPr>
        <w:sz w:val="24"/>
        <w:szCs w:val="24"/>
      </w:rPr>
      <w:tab/>
      <w:t xml:space="preserve">Nuotolinio darbo </w:t>
    </w:r>
    <w:r w:rsidR="00074B29" w:rsidRPr="00074B29">
      <w:rPr>
        <w:sz w:val="24"/>
        <w:szCs w:val="24"/>
      </w:rPr>
      <w:t xml:space="preserve">Prienų rajono savivaldybės administracijoje </w:t>
    </w:r>
    <w:r>
      <w:rPr>
        <w:sz w:val="24"/>
        <w:szCs w:val="24"/>
      </w:rPr>
      <w:t>tvarkos aprašo</w:t>
    </w:r>
    <w:r w:rsidR="00C02F19" w:rsidRPr="00074B29">
      <w:rPr>
        <w:sz w:val="24"/>
        <w:szCs w:val="24"/>
      </w:rPr>
      <w:tab/>
    </w:r>
    <w:r w:rsidR="00C02F19" w:rsidRPr="00074B29">
      <w:rPr>
        <w:sz w:val="24"/>
        <w:szCs w:val="24"/>
      </w:rPr>
      <w:tab/>
    </w:r>
  </w:p>
  <w:p w:rsidR="00323517" w:rsidRPr="00074B29" w:rsidRDefault="004E4625" w:rsidP="00323517">
    <w:pPr>
      <w:pStyle w:val="Header"/>
      <w:tabs>
        <w:tab w:val="clear" w:pos="4153"/>
        <w:tab w:val="clear" w:pos="8306"/>
        <w:tab w:val="left" w:pos="4395"/>
      </w:tabs>
      <w:ind w:firstLine="0"/>
      <w:rPr>
        <w:sz w:val="24"/>
        <w:szCs w:val="24"/>
      </w:rPr>
    </w:pPr>
    <w:r>
      <w:rPr>
        <w:sz w:val="24"/>
        <w:szCs w:val="24"/>
      </w:rPr>
      <w:tab/>
    </w:r>
    <w:r w:rsidR="00323517" w:rsidRPr="00074B29">
      <w:rPr>
        <w:sz w:val="24"/>
        <w:szCs w:val="24"/>
      </w:rPr>
      <w:t>priedas</w:t>
    </w:r>
  </w:p>
  <w:p w:rsidR="00C8586C" w:rsidRDefault="00C8586C" w:rsidP="00074B29">
    <w:pPr>
      <w:pStyle w:val="Header"/>
      <w:ind w:firstLine="0"/>
      <w:jc w:val="center"/>
      <w:rPr>
        <w:sz w:val="18"/>
      </w:rPr>
    </w:pPr>
  </w:p>
  <w:p w:rsidR="0093679F" w:rsidRDefault="0093679F" w:rsidP="00074B29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(Prašymo dėl nuotolinio darbo forma)</w:t>
    </w:r>
  </w:p>
  <w:p w:rsidR="0093679F" w:rsidRDefault="0093679F" w:rsidP="00074B29">
    <w:pPr>
      <w:pStyle w:val="Header"/>
      <w:jc w:val="center"/>
      <w:rPr>
        <w:b/>
        <w:sz w:val="24"/>
        <w:szCs w:val="24"/>
      </w:rPr>
    </w:pPr>
  </w:p>
  <w:p w:rsidR="006C2890" w:rsidRDefault="00074B29" w:rsidP="00074B29">
    <w:pPr>
      <w:pStyle w:val="Header"/>
      <w:jc w:val="center"/>
    </w:pPr>
    <w:r>
      <w:rPr>
        <w:b/>
        <w:sz w:val="24"/>
        <w:szCs w:val="24"/>
      </w:rPr>
      <w:t>PRIENŲ RAJONO SAVIVALDYBĖS ADMINISTRACIJA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33776"/>
    <w:multiLevelType w:val="singleLevel"/>
    <w:tmpl w:val="AFE0BDF2"/>
    <w:lvl w:ilvl="0">
      <w:start w:val="200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">
    <w:nsid w:val="2ED96C0E"/>
    <w:multiLevelType w:val="multilevel"/>
    <w:tmpl w:val="48B23BD0"/>
    <w:lvl w:ilvl="0">
      <w:start w:val="2004"/>
      <w:numFmt w:val="decimal"/>
      <w:lvlText w:val="%1-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2"/>
      <w:numFmt w:val="decimalZero"/>
      <w:lvlText w:val="%1-%2-"/>
      <w:lvlJc w:val="left"/>
      <w:pPr>
        <w:tabs>
          <w:tab w:val="num" w:pos="7155"/>
        </w:tabs>
        <w:ind w:left="7155" w:hanging="1065"/>
      </w:pPr>
      <w:rPr>
        <w:rFonts w:hint="default"/>
      </w:rPr>
    </w:lvl>
    <w:lvl w:ilvl="2">
      <w:start w:val="1"/>
      <w:numFmt w:val="decimalZero"/>
      <w:lvlText w:val="%1-%2-%3."/>
      <w:lvlJc w:val="left"/>
      <w:pPr>
        <w:tabs>
          <w:tab w:val="num" w:pos="13245"/>
        </w:tabs>
        <w:ind w:left="13245" w:hanging="106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9350"/>
        </w:tabs>
        <w:ind w:left="1935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440"/>
        </w:tabs>
        <w:ind w:left="25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1680"/>
        </w:tabs>
        <w:ind w:left="318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7556"/>
        </w:tabs>
        <w:ind w:left="-2755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1106"/>
        </w:tabs>
        <w:ind w:left="-2110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5016"/>
        </w:tabs>
        <w:ind w:left="-15016" w:hanging="1800"/>
      </w:pPr>
      <w:rPr>
        <w:rFonts w:hint="default"/>
      </w:rPr>
    </w:lvl>
  </w:abstractNum>
  <w:abstractNum w:abstractNumId="2">
    <w:nsid w:val="3E0471B7"/>
    <w:multiLevelType w:val="multilevel"/>
    <w:tmpl w:val="7EACF02A"/>
    <w:lvl w:ilvl="0">
      <w:start w:val="2003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3795"/>
        </w:tabs>
        <w:ind w:left="3795" w:hanging="1245"/>
      </w:pPr>
      <w:rPr>
        <w:rFonts w:hint="default"/>
      </w:rPr>
    </w:lvl>
    <w:lvl w:ilvl="2">
      <w:start w:val="9"/>
      <w:numFmt w:val="decimalZero"/>
      <w:lvlText w:val="%1-%2-%3"/>
      <w:lvlJc w:val="left"/>
      <w:pPr>
        <w:tabs>
          <w:tab w:val="num" w:pos="6345"/>
        </w:tabs>
        <w:ind w:left="6345" w:hanging="12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895"/>
        </w:tabs>
        <w:ind w:left="8895" w:hanging="12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45"/>
        </w:tabs>
        <w:ind w:left="11445" w:hanging="124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3995"/>
        </w:tabs>
        <w:ind w:left="13995" w:hanging="124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740"/>
        </w:tabs>
        <w:ind w:left="167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9290"/>
        </w:tabs>
        <w:ind w:left="1929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2200"/>
        </w:tabs>
        <w:ind w:left="22200" w:hanging="1800"/>
      </w:pPr>
      <w:rPr>
        <w:rFonts w:hint="default"/>
      </w:rPr>
    </w:lvl>
  </w:abstractNum>
  <w:abstractNum w:abstractNumId="3">
    <w:nsid w:val="646678A6"/>
    <w:multiLevelType w:val="multilevel"/>
    <w:tmpl w:val="779031E6"/>
    <w:lvl w:ilvl="0">
      <w:start w:val="2008"/>
      <w:numFmt w:val="decimal"/>
      <w:lvlText w:val="%1-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>
      <w:start w:val="10"/>
      <w:numFmt w:val="decimal"/>
      <w:lvlText w:val="%1-%2-"/>
      <w:lvlJc w:val="left"/>
      <w:pPr>
        <w:tabs>
          <w:tab w:val="num" w:pos="7365"/>
        </w:tabs>
        <w:ind w:left="7365" w:hanging="16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3125"/>
        </w:tabs>
        <w:ind w:left="13125" w:hanging="16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885"/>
        </w:tabs>
        <w:ind w:left="18885" w:hanging="1605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645"/>
        </w:tabs>
        <w:ind w:left="24645" w:hanging="1605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405"/>
        </w:tabs>
        <w:ind w:left="30405" w:hanging="1605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371"/>
        </w:tabs>
        <w:ind w:left="-29371" w:hanging="1605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>
    <w:nsid w:val="7B6D5030"/>
    <w:multiLevelType w:val="hybridMultilevel"/>
    <w:tmpl w:val="6A325CD4"/>
    <w:lvl w:ilvl="0" w:tplc="6F14BC5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A5C4ED4E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8E62D200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CD98EB54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9B7AFC92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F98895A6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65386ECA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C46C0A0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FD86AAAC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A6FA8"/>
    <w:rsid w:val="00003ADE"/>
    <w:rsid w:val="000134F0"/>
    <w:rsid w:val="00015CAF"/>
    <w:rsid w:val="00042FC2"/>
    <w:rsid w:val="00046796"/>
    <w:rsid w:val="00056F20"/>
    <w:rsid w:val="00074B29"/>
    <w:rsid w:val="00082FBF"/>
    <w:rsid w:val="000872CD"/>
    <w:rsid w:val="000B4CAD"/>
    <w:rsid w:val="000C10EE"/>
    <w:rsid w:val="000C515C"/>
    <w:rsid w:val="000D2BF7"/>
    <w:rsid w:val="000E1289"/>
    <w:rsid w:val="000E5911"/>
    <w:rsid w:val="000F64A5"/>
    <w:rsid w:val="00103EB9"/>
    <w:rsid w:val="00117663"/>
    <w:rsid w:val="00130ADB"/>
    <w:rsid w:val="001335E1"/>
    <w:rsid w:val="0015528C"/>
    <w:rsid w:val="001723A4"/>
    <w:rsid w:val="001744A5"/>
    <w:rsid w:val="001A752C"/>
    <w:rsid w:val="001B36C3"/>
    <w:rsid w:val="001B6E66"/>
    <w:rsid w:val="001E3381"/>
    <w:rsid w:val="001F4343"/>
    <w:rsid w:val="002238CE"/>
    <w:rsid w:val="00236685"/>
    <w:rsid w:val="00251414"/>
    <w:rsid w:val="002652D8"/>
    <w:rsid w:val="00270BB9"/>
    <w:rsid w:val="00274605"/>
    <w:rsid w:val="00284BF7"/>
    <w:rsid w:val="002B7445"/>
    <w:rsid w:val="002C38EE"/>
    <w:rsid w:val="002D53C3"/>
    <w:rsid w:val="002D6EBA"/>
    <w:rsid w:val="002E30FC"/>
    <w:rsid w:val="002F49D6"/>
    <w:rsid w:val="00311149"/>
    <w:rsid w:val="00323517"/>
    <w:rsid w:val="0032651C"/>
    <w:rsid w:val="00326F96"/>
    <w:rsid w:val="0034200F"/>
    <w:rsid w:val="00344C0F"/>
    <w:rsid w:val="00374224"/>
    <w:rsid w:val="00384EE0"/>
    <w:rsid w:val="00390B71"/>
    <w:rsid w:val="003B4143"/>
    <w:rsid w:val="003D2C01"/>
    <w:rsid w:val="003D32C1"/>
    <w:rsid w:val="003E43D7"/>
    <w:rsid w:val="003F4281"/>
    <w:rsid w:val="00407A01"/>
    <w:rsid w:val="00411ABD"/>
    <w:rsid w:val="00420D25"/>
    <w:rsid w:val="00420FB9"/>
    <w:rsid w:val="00421F2E"/>
    <w:rsid w:val="00424AD1"/>
    <w:rsid w:val="00444DC0"/>
    <w:rsid w:val="00457318"/>
    <w:rsid w:val="00464EF1"/>
    <w:rsid w:val="00481FA5"/>
    <w:rsid w:val="00486AC4"/>
    <w:rsid w:val="0049776D"/>
    <w:rsid w:val="004A1E43"/>
    <w:rsid w:val="004A4D5B"/>
    <w:rsid w:val="004A6C40"/>
    <w:rsid w:val="004B2DD8"/>
    <w:rsid w:val="004B34BA"/>
    <w:rsid w:val="004D19CA"/>
    <w:rsid w:val="004E4625"/>
    <w:rsid w:val="004E4A60"/>
    <w:rsid w:val="00501F86"/>
    <w:rsid w:val="0050726A"/>
    <w:rsid w:val="005110C3"/>
    <w:rsid w:val="0053002B"/>
    <w:rsid w:val="005402CF"/>
    <w:rsid w:val="005415C6"/>
    <w:rsid w:val="00543D7C"/>
    <w:rsid w:val="00577620"/>
    <w:rsid w:val="0058100B"/>
    <w:rsid w:val="0058128F"/>
    <w:rsid w:val="005841D3"/>
    <w:rsid w:val="005928B0"/>
    <w:rsid w:val="005A1530"/>
    <w:rsid w:val="005C2984"/>
    <w:rsid w:val="005D2E42"/>
    <w:rsid w:val="005D5E75"/>
    <w:rsid w:val="005F7E4C"/>
    <w:rsid w:val="00606F3D"/>
    <w:rsid w:val="006125C0"/>
    <w:rsid w:val="00613343"/>
    <w:rsid w:val="00630526"/>
    <w:rsid w:val="00633C85"/>
    <w:rsid w:val="00646770"/>
    <w:rsid w:val="00654E33"/>
    <w:rsid w:val="00663105"/>
    <w:rsid w:val="00670FBB"/>
    <w:rsid w:val="00673E14"/>
    <w:rsid w:val="0067786D"/>
    <w:rsid w:val="00682A12"/>
    <w:rsid w:val="00686897"/>
    <w:rsid w:val="006872F2"/>
    <w:rsid w:val="00690905"/>
    <w:rsid w:val="0069205B"/>
    <w:rsid w:val="006959B7"/>
    <w:rsid w:val="006B2A05"/>
    <w:rsid w:val="006B7A5D"/>
    <w:rsid w:val="006C2890"/>
    <w:rsid w:val="006C589A"/>
    <w:rsid w:val="006C65AC"/>
    <w:rsid w:val="006E2996"/>
    <w:rsid w:val="006E3199"/>
    <w:rsid w:val="006F1833"/>
    <w:rsid w:val="006F1AAA"/>
    <w:rsid w:val="0070168C"/>
    <w:rsid w:val="0072570C"/>
    <w:rsid w:val="0073154A"/>
    <w:rsid w:val="00790037"/>
    <w:rsid w:val="007A33C8"/>
    <w:rsid w:val="007C127E"/>
    <w:rsid w:val="007D2ACA"/>
    <w:rsid w:val="007D41DF"/>
    <w:rsid w:val="007E1690"/>
    <w:rsid w:val="007E4EA9"/>
    <w:rsid w:val="007F5FBD"/>
    <w:rsid w:val="00803404"/>
    <w:rsid w:val="008171CE"/>
    <w:rsid w:val="00825DC1"/>
    <w:rsid w:val="00834069"/>
    <w:rsid w:val="00841317"/>
    <w:rsid w:val="00853824"/>
    <w:rsid w:val="00855815"/>
    <w:rsid w:val="008722E6"/>
    <w:rsid w:val="008806F9"/>
    <w:rsid w:val="00887B56"/>
    <w:rsid w:val="008A259E"/>
    <w:rsid w:val="008B2FA4"/>
    <w:rsid w:val="008C7067"/>
    <w:rsid w:val="008F7D6E"/>
    <w:rsid w:val="00905B90"/>
    <w:rsid w:val="0092024F"/>
    <w:rsid w:val="0093679F"/>
    <w:rsid w:val="009444B9"/>
    <w:rsid w:val="00944F5E"/>
    <w:rsid w:val="00951A4A"/>
    <w:rsid w:val="00967916"/>
    <w:rsid w:val="00970A4F"/>
    <w:rsid w:val="0097528D"/>
    <w:rsid w:val="00997BC8"/>
    <w:rsid w:val="009A0BB2"/>
    <w:rsid w:val="009B70BB"/>
    <w:rsid w:val="009B79B0"/>
    <w:rsid w:val="009D0957"/>
    <w:rsid w:val="009D372E"/>
    <w:rsid w:val="009E322E"/>
    <w:rsid w:val="009F79FC"/>
    <w:rsid w:val="00A10759"/>
    <w:rsid w:val="00A22EBB"/>
    <w:rsid w:val="00A346B9"/>
    <w:rsid w:val="00A46F43"/>
    <w:rsid w:val="00A62FFF"/>
    <w:rsid w:val="00A65229"/>
    <w:rsid w:val="00AA6FA8"/>
    <w:rsid w:val="00AB1B23"/>
    <w:rsid w:val="00AB1F44"/>
    <w:rsid w:val="00AB5E49"/>
    <w:rsid w:val="00AD3EEE"/>
    <w:rsid w:val="00AD6436"/>
    <w:rsid w:val="00AE70AD"/>
    <w:rsid w:val="00AF5C4B"/>
    <w:rsid w:val="00AF6060"/>
    <w:rsid w:val="00B02BC6"/>
    <w:rsid w:val="00B15DB0"/>
    <w:rsid w:val="00B20DDE"/>
    <w:rsid w:val="00B20E7C"/>
    <w:rsid w:val="00B31707"/>
    <w:rsid w:val="00B31729"/>
    <w:rsid w:val="00B3246B"/>
    <w:rsid w:val="00B3317A"/>
    <w:rsid w:val="00B343C4"/>
    <w:rsid w:val="00B457C0"/>
    <w:rsid w:val="00B46145"/>
    <w:rsid w:val="00B51944"/>
    <w:rsid w:val="00B51C15"/>
    <w:rsid w:val="00B564ED"/>
    <w:rsid w:val="00B567A3"/>
    <w:rsid w:val="00B65DDF"/>
    <w:rsid w:val="00B7366A"/>
    <w:rsid w:val="00B865A0"/>
    <w:rsid w:val="00B955A5"/>
    <w:rsid w:val="00BA71B5"/>
    <w:rsid w:val="00BF036C"/>
    <w:rsid w:val="00BF0878"/>
    <w:rsid w:val="00BF48BB"/>
    <w:rsid w:val="00C02F19"/>
    <w:rsid w:val="00C1036F"/>
    <w:rsid w:val="00C161F0"/>
    <w:rsid w:val="00C16561"/>
    <w:rsid w:val="00C17D20"/>
    <w:rsid w:val="00C32211"/>
    <w:rsid w:val="00C543D1"/>
    <w:rsid w:val="00C64203"/>
    <w:rsid w:val="00C743BD"/>
    <w:rsid w:val="00C8586C"/>
    <w:rsid w:val="00C87ACB"/>
    <w:rsid w:val="00CA0DA1"/>
    <w:rsid w:val="00CA46D8"/>
    <w:rsid w:val="00CB31F7"/>
    <w:rsid w:val="00CB569B"/>
    <w:rsid w:val="00CB6FEA"/>
    <w:rsid w:val="00CC35E5"/>
    <w:rsid w:val="00CD2873"/>
    <w:rsid w:val="00CE33AF"/>
    <w:rsid w:val="00CF171D"/>
    <w:rsid w:val="00D22008"/>
    <w:rsid w:val="00D24331"/>
    <w:rsid w:val="00D52608"/>
    <w:rsid w:val="00D53371"/>
    <w:rsid w:val="00D849C0"/>
    <w:rsid w:val="00D92207"/>
    <w:rsid w:val="00D92738"/>
    <w:rsid w:val="00DA18F7"/>
    <w:rsid w:val="00DA2AA7"/>
    <w:rsid w:val="00DB363D"/>
    <w:rsid w:val="00DF7274"/>
    <w:rsid w:val="00E01DBE"/>
    <w:rsid w:val="00E1560A"/>
    <w:rsid w:val="00E15743"/>
    <w:rsid w:val="00E55934"/>
    <w:rsid w:val="00E626F3"/>
    <w:rsid w:val="00E748B7"/>
    <w:rsid w:val="00E873A8"/>
    <w:rsid w:val="00E92571"/>
    <w:rsid w:val="00E976EF"/>
    <w:rsid w:val="00EA4C79"/>
    <w:rsid w:val="00EB62B1"/>
    <w:rsid w:val="00ED5DA4"/>
    <w:rsid w:val="00F020A4"/>
    <w:rsid w:val="00F20C90"/>
    <w:rsid w:val="00F2284F"/>
    <w:rsid w:val="00F25F81"/>
    <w:rsid w:val="00F34869"/>
    <w:rsid w:val="00F36533"/>
    <w:rsid w:val="00F36D18"/>
    <w:rsid w:val="00F554E6"/>
    <w:rsid w:val="00F57394"/>
    <w:rsid w:val="00F6453C"/>
    <w:rsid w:val="00F84324"/>
    <w:rsid w:val="00F8625F"/>
    <w:rsid w:val="00F86D68"/>
    <w:rsid w:val="00F95479"/>
    <w:rsid w:val="00F959F1"/>
    <w:rsid w:val="00F95FCC"/>
    <w:rsid w:val="00FC1176"/>
    <w:rsid w:val="00FD0F23"/>
    <w:rsid w:val="00FD7937"/>
    <w:rsid w:val="00FE68AC"/>
    <w:rsid w:val="00FF018A"/>
    <w:rsid w:val="00FF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8B0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5928B0"/>
    <w:pPr>
      <w:keepNext/>
      <w:ind w:firstLine="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5928B0"/>
    <w:pPr>
      <w:keepNext/>
      <w:ind w:firstLine="0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5928B0"/>
    <w:pPr>
      <w:keepNext/>
      <w:spacing w:line="360" w:lineRule="auto"/>
      <w:ind w:firstLine="0"/>
      <w:outlineLvl w:val="2"/>
    </w:pPr>
    <w:rPr>
      <w:b/>
      <w:bCs/>
      <w:caps/>
      <w:sz w:val="24"/>
    </w:rPr>
  </w:style>
  <w:style w:type="paragraph" w:styleId="Heading4">
    <w:name w:val="heading 4"/>
    <w:basedOn w:val="Normal"/>
    <w:next w:val="Normal"/>
    <w:qFormat/>
    <w:rsid w:val="005928B0"/>
    <w:pPr>
      <w:keepNext/>
      <w:ind w:firstLine="0"/>
      <w:jc w:val="lef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5928B0"/>
    <w:pPr>
      <w:keepNext/>
      <w:spacing w:line="360" w:lineRule="auto"/>
      <w:ind w:right="567"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5928B0"/>
    <w:pPr>
      <w:keepNext/>
      <w:spacing w:line="360" w:lineRule="auto"/>
      <w:ind w:right="567" w:firstLine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5928B0"/>
    <w:pPr>
      <w:keepNext/>
      <w:spacing w:line="360" w:lineRule="auto"/>
      <w:ind w:right="567" w:firstLine="0"/>
      <w:outlineLvl w:val="6"/>
    </w:pPr>
    <w:rPr>
      <w:b/>
      <w:bCs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28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928B0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5928B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5928B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rsid w:val="005928B0"/>
    <w:pPr>
      <w:tabs>
        <w:tab w:val="left" w:pos="142"/>
        <w:tab w:val="left" w:pos="1418"/>
        <w:tab w:val="left" w:pos="1843"/>
        <w:tab w:val="left" w:pos="2552"/>
        <w:tab w:val="left" w:pos="5387"/>
        <w:tab w:val="left" w:pos="8364"/>
        <w:tab w:val="center" w:pos="8931"/>
        <w:tab w:val="left" w:pos="9498"/>
      </w:tabs>
      <w:ind w:firstLine="0"/>
    </w:pPr>
    <w:rPr>
      <w:sz w:val="18"/>
    </w:rPr>
  </w:style>
  <w:style w:type="paragraph" w:styleId="BodyTextIndent">
    <w:name w:val="Body Text Indent"/>
    <w:basedOn w:val="Normal"/>
    <w:rsid w:val="005928B0"/>
    <w:pPr>
      <w:spacing w:line="360" w:lineRule="auto"/>
      <w:ind w:firstLine="851"/>
    </w:pPr>
    <w:rPr>
      <w:sz w:val="24"/>
    </w:rPr>
  </w:style>
  <w:style w:type="paragraph" w:styleId="BodyTextIndent2">
    <w:name w:val="Body Text Indent 2"/>
    <w:basedOn w:val="Normal"/>
    <w:rsid w:val="005928B0"/>
    <w:pPr>
      <w:spacing w:line="360" w:lineRule="auto"/>
      <w:ind w:firstLine="1134"/>
    </w:pPr>
    <w:rPr>
      <w:sz w:val="24"/>
    </w:rPr>
  </w:style>
  <w:style w:type="character" w:styleId="FollowedHyperlink">
    <w:name w:val="FollowedHyperlink"/>
    <w:basedOn w:val="DefaultParagraphFont"/>
    <w:rsid w:val="005928B0"/>
    <w:rPr>
      <w:color w:val="800080"/>
      <w:u w:val="single"/>
    </w:rPr>
  </w:style>
  <w:style w:type="paragraph" w:styleId="BodyTextIndent3">
    <w:name w:val="Body Text Indent 3"/>
    <w:basedOn w:val="Normal"/>
    <w:rsid w:val="005928B0"/>
  </w:style>
  <w:style w:type="character" w:customStyle="1" w:styleId="category1">
    <w:name w:val="category1"/>
    <w:basedOn w:val="DefaultParagraphFont"/>
    <w:rsid w:val="005928B0"/>
    <w:rPr>
      <w:rFonts w:ascii="Verdana" w:hAnsi="Verdana" w:hint="default"/>
      <w:b/>
      <w:bCs/>
      <w:color w:val="000000"/>
      <w:sz w:val="9"/>
      <w:szCs w:val="9"/>
    </w:rPr>
  </w:style>
  <w:style w:type="paragraph" w:styleId="BalloonText">
    <w:name w:val="Balloon Text"/>
    <w:basedOn w:val="Normal"/>
    <w:semiHidden/>
    <w:rsid w:val="00E748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05B90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0D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2BF7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323517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s\Saviv.mero%20firm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BF04D-4672-4C97-A345-EFDF3610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Saviv.mero firminis</Template>
  <TotalTime>0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Prienai</dc:creator>
  <cp:lastModifiedBy>DaivaB</cp:lastModifiedBy>
  <cp:revision>2</cp:revision>
  <cp:lastPrinted>2020-09-10T08:44:00Z</cp:lastPrinted>
  <dcterms:created xsi:type="dcterms:W3CDTF">2021-11-15T08:40:00Z</dcterms:created>
  <dcterms:modified xsi:type="dcterms:W3CDTF">2021-11-15T08:40:00Z</dcterms:modified>
</cp:coreProperties>
</file>