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487584" w:rsidRPr="00522C2A" w:rsidRDefault="004875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A45A3F" w:rsidRDefault="007E4694" w:rsidP="004875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49276C" w:rsidRDefault="00B7238C" w:rsidP="0049276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lang w:val="lt-LT"/>
        </w:rPr>
      </w:pPr>
      <w:r>
        <w:rPr>
          <w:b/>
          <w:sz w:val="24"/>
        </w:rPr>
        <w:t xml:space="preserve">DĖL PRIENŲ RAJONO SAVIVALDYBEI NUOSAVYBĖS TEISE PRIKLAUSANČIO </w:t>
      </w:r>
      <w:r>
        <w:rPr>
          <w:b/>
          <w:sz w:val="24"/>
          <w:lang w:val="lt-LT"/>
        </w:rPr>
        <w:t xml:space="preserve">ILGALAIKIO MATERIALIOJO </w:t>
      </w:r>
      <w:r>
        <w:rPr>
          <w:b/>
          <w:sz w:val="24"/>
        </w:rPr>
        <w:t xml:space="preserve">TURTO PERDAVIMO VALDYTI, NAUDOTI IR </w:t>
      </w:r>
      <w:r w:rsidR="0049276C">
        <w:rPr>
          <w:b/>
          <w:sz w:val="24"/>
        </w:rPr>
        <w:t>DISPONUOTI JUO PATIKĖJIMO TEISE</w:t>
      </w:r>
      <w:r w:rsidR="0049276C" w:rsidRPr="00DC18EA">
        <w:rPr>
          <w:b/>
          <w:sz w:val="24"/>
        </w:rPr>
        <w:t xml:space="preserve"> </w:t>
      </w:r>
      <w:r w:rsidR="007652E5" w:rsidRPr="00DC18EA">
        <w:rPr>
          <w:b/>
          <w:sz w:val="24"/>
          <w:lang w:val="lt-LT"/>
        </w:rPr>
        <w:t>PRIENŲ „ŽIBURIO“ GIMNAZIJAI</w:t>
      </w:r>
    </w:p>
    <w:p w:rsidR="00DC18EA" w:rsidRDefault="00DC18EA" w:rsidP="0049276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  <w:lang w:val="lt-LT"/>
        </w:rPr>
      </w:pPr>
    </w:p>
    <w:p w:rsidR="00822485" w:rsidRPr="00487584" w:rsidRDefault="00C26CB0" w:rsidP="0049276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36"/>
          <w:szCs w:val="36"/>
        </w:rPr>
      </w:pPr>
      <w:r>
        <w:rPr>
          <w:sz w:val="24"/>
        </w:rPr>
        <w:t xml:space="preserve">      </w:t>
      </w:r>
    </w:p>
    <w:p w:rsidR="00FC44F4" w:rsidRDefault="00822485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               </w:t>
      </w:r>
      <w:r w:rsidR="00487584">
        <w:rPr>
          <w:sz w:val="24"/>
        </w:rPr>
        <w:t xml:space="preserve">     </w:t>
      </w:r>
      <w:r w:rsidR="00BC7DD1">
        <w:rPr>
          <w:sz w:val="24"/>
        </w:rPr>
        <w:t>202</w:t>
      </w:r>
      <w:r w:rsidR="00BC7DD1">
        <w:rPr>
          <w:sz w:val="24"/>
          <w:lang w:val="lt-LT"/>
        </w:rPr>
        <w:t>1</w:t>
      </w:r>
      <w:r w:rsidR="00FC44F4">
        <w:rPr>
          <w:sz w:val="24"/>
        </w:rPr>
        <w:t xml:space="preserve"> m.</w:t>
      </w:r>
      <w:r w:rsidR="004E5A85">
        <w:rPr>
          <w:sz w:val="24"/>
        </w:rPr>
        <w:t xml:space="preserve"> </w:t>
      </w:r>
      <w:r w:rsidR="00BC7DD1">
        <w:rPr>
          <w:sz w:val="24"/>
          <w:lang w:val="lt-LT"/>
        </w:rPr>
        <w:t>sausio</w:t>
      </w:r>
      <w:r w:rsidR="009406BF">
        <w:rPr>
          <w:sz w:val="24"/>
        </w:rPr>
        <w:t xml:space="preserve">  </w:t>
      </w:r>
      <w:r w:rsidR="00A64AE5">
        <w:rPr>
          <w:sz w:val="24"/>
        </w:rPr>
        <w:t xml:space="preserve"> </w:t>
      </w:r>
      <w:r w:rsidR="00FC44F4">
        <w:rPr>
          <w:sz w:val="24"/>
        </w:rPr>
        <w:t xml:space="preserve">     </w:t>
      </w:r>
      <w:r w:rsidR="002A4C6B">
        <w:rPr>
          <w:sz w:val="24"/>
        </w:rPr>
        <w:t>d.</w:t>
      </w:r>
      <w:r w:rsidR="00FC44F4">
        <w:rPr>
          <w:sz w:val="24"/>
        </w:rPr>
        <w:t xml:space="preserve">        </w:t>
      </w:r>
      <w:r w:rsidR="00E5290D">
        <w:rPr>
          <w:sz w:val="24"/>
        </w:rPr>
        <w:t xml:space="preserve"> </w:t>
      </w:r>
      <w:r>
        <w:rPr>
          <w:sz w:val="24"/>
        </w:rPr>
        <w:t xml:space="preserve">   </w:t>
      </w:r>
      <w:r w:rsidR="00E5290D">
        <w:rPr>
          <w:sz w:val="24"/>
        </w:rPr>
        <w:t xml:space="preserve">  </w:t>
      </w:r>
    </w:p>
    <w:p w:rsidR="00FC44F4" w:rsidRDefault="00FC44F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487584" w:rsidRDefault="0048758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6D1664" w:rsidRDefault="00FC44F4" w:rsidP="0032303B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1134"/>
        <w:rPr>
          <w:sz w:val="24"/>
          <w:szCs w:val="24"/>
        </w:rPr>
      </w:pPr>
      <w:r>
        <w:rPr>
          <w:sz w:val="24"/>
        </w:rPr>
        <w:t>Vadovaudamasi</w:t>
      </w:r>
      <w:r w:rsidR="00487584">
        <w:rPr>
          <w:sz w:val="24"/>
        </w:rPr>
        <w:t xml:space="preserve"> </w:t>
      </w:r>
      <w:r w:rsidR="00185403">
        <w:rPr>
          <w:sz w:val="24"/>
        </w:rPr>
        <w:t>Lietuvos Respublikos vietos savivaldos įstatymo 29 straipsnio 8 dalies 5 punktu,</w:t>
      </w:r>
      <w:r w:rsidR="007E4694">
        <w:rPr>
          <w:sz w:val="24"/>
        </w:rPr>
        <w:t xml:space="preserve"> Prienų rajono savivaldybės turto perdavimo valdyti, naudoti ir disponuoti juo patikėjimo teise tvarkos aprašo, patvirtinto </w:t>
      </w:r>
      <w:r w:rsidR="008F4187" w:rsidRPr="00AF409B">
        <w:rPr>
          <w:sz w:val="24"/>
          <w:lang w:val="lt-LT"/>
        </w:rPr>
        <w:t>Prienų rajono savivaldybės tarybos</w:t>
      </w:r>
      <w:r w:rsidR="008F4187">
        <w:rPr>
          <w:color w:val="FF0000"/>
          <w:sz w:val="24"/>
          <w:lang w:val="lt-LT"/>
        </w:rPr>
        <w:t xml:space="preserve"> </w:t>
      </w:r>
      <w:r w:rsidR="007E4694">
        <w:rPr>
          <w:sz w:val="24"/>
        </w:rPr>
        <w:t>2020 m. vasario 27 d. sprendimu Nr. T3-38 ,,Dėl Prienų rajono savivaldybės turto perdavimo valdyti, naudoti ir disponuoti juo patikėjimo teise tvarkos aprašo patvirtinimo“, 5.1 ir 6.1 papunkčiais</w:t>
      </w:r>
      <w:r w:rsidR="00B7238C">
        <w:rPr>
          <w:sz w:val="24"/>
          <w:lang w:val="lt-LT"/>
        </w:rPr>
        <w:t xml:space="preserve"> ir atsižvelgdama į Prienų </w:t>
      </w:r>
      <w:r w:rsidR="004441DD">
        <w:rPr>
          <w:sz w:val="24"/>
          <w:lang w:val="lt-LT"/>
        </w:rPr>
        <w:t>,,Žiburio“ gimnazijos 2020-12-16 raštą Nr. (1.13)V4</w:t>
      </w:r>
      <w:r w:rsidR="00487584">
        <w:rPr>
          <w:sz w:val="24"/>
        </w:rPr>
        <w:t>:</w:t>
      </w:r>
      <w:r w:rsidR="00822485">
        <w:rPr>
          <w:sz w:val="24"/>
          <w:szCs w:val="24"/>
        </w:rPr>
        <w:t xml:space="preserve"> </w:t>
      </w:r>
    </w:p>
    <w:p w:rsidR="004441DD" w:rsidRPr="004441DD" w:rsidRDefault="005132EB" w:rsidP="0032303B">
      <w:pPr>
        <w:numPr>
          <w:ilvl w:val="0"/>
          <w:numId w:val="6"/>
        </w:numPr>
        <w:ind w:left="0" w:firstLine="1134"/>
        <w:rPr>
          <w:sz w:val="24"/>
          <w:szCs w:val="24"/>
          <w:lang w:eastAsia="lt-LT"/>
        </w:rPr>
      </w:pPr>
      <w:r w:rsidRPr="004E5A85">
        <w:rPr>
          <w:sz w:val="24"/>
          <w:szCs w:val="24"/>
        </w:rPr>
        <w:t>P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e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r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d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u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o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d</w:t>
      </w:r>
      <w:r w:rsidR="002F5758" w:rsidRPr="004E5A85">
        <w:rPr>
          <w:sz w:val="24"/>
          <w:szCs w:val="24"/>
        </w:rPr>
        <w:t xml:space="preserve"> </w:t>
      </w:r>
      <w:r w:rsidR="00822485" w:rsidRPr="004E5A85">
        <w:rPr>
          <w:sz w:val="24"/>
          <w:szCs w:val="24"/>
        </w:rPr>
        <w:t>u</w:t>
      </w:r>
      <w:r w:rsidR="002F5758" w:rsidRPr="004E5A85">
        <w:rPr>
          <w:sz w:val="24"/>
          <w:szCs w:val="24"/>
        </w:rPr>
        <w:t xml:space="preserve"> </w:t>
      </w:r>
      <w:r w:rsidR="004E5A85" w:rsidRPr="004E5A85">
        <w:rPr>
          <w:sz w:val="24"/>
          <w:szCs w:val="24"/>
        </w:rPr>
        <w:t xml:space="preserve"> </w:t>
      </w:r>
      <w:r w:rsidR="0049276C">
        <w:rPr>
          <w:sz w:val="24"/>
          <w:szCs w:val="24"/>
        </w:rPr>
        <w:t>Prienų ,,</w:t>
      </w:r>
      <w:r w:rsidR="004441DD">
        <w:rPr>
          <w:sz w:val="24"/>
          <w:szCs w:val="24"/>
        </w:rPr>
        <w:t>Žiburio</w:t>
      </w:r>
      <w:r w:rsidR="0049276C">
        <w:rPr>
          <w:sz w:val="24"/>
          <w:szCs w:val="24"/>
        </w:rPr>
        <w:t xml:space="preserve">“ </w:t>
      </w:r>
      <w:r w:rsidR="004441DD">
        <w:rPr>
          <w:sz w:val="24"/>
          <w:szCs w:val="24"/>
        </w:rPr>
        <w:t>gimnazijai</w:t>
      </w:r>
      <w:r w:rsidR="0049276C">
        <w:rPr>
          <w:sz w:val="24"/>
          <w:szCs w:val="24"/>
        </w:rPr>
        <w:t xml:space="preserve"> (į. k. </w:t>
      </w:r>
      <w:r w:rsidR="0049276C" w:rsidRPr="0049276C">
        <w:rPr>
          <w:sz w:val="24"/>
          <w:szCs w:val="24"/>
          <w:shd w:val="clear" w:color="auto" w:fill="FFFFFF"/>
        </w:rPr>
        <w:t>190189</w:t>
      </w:r>
      <w:r w:rsidR="004441DD">
        <w:rPr>
          <w:sz w:val="24"/>
          <w:szCs w:val="24"/>
          <w:shd w:val="clear" w:color="auto" w:fill="FFFFFF"/>
        </w:rPr>
        <w:t>676</w:t>
      </w:r>
      <w:r w:rsidR="0049276C" w:rsidRPr="0049276C">
        <w:rPr>
          <w:sz w:val="24"/>
          <w:szCs w:val="24"/>
          <w:shd w:val="clear" w:color="auto" w:fill="FFFFFF"/>
        </w:rPr>
        <w:t>)</w:t>
      </w:r>
      <w:r w:rsidR="00B7238C">
        <w:rPr>
          <w:sz w:val="24"/>
          <w:szCs w:val="24"/>
        </w:rPr>
        <w:t xml:space="preserve"> </w:t>
      </w:r>
      <w:r w:rsidR="007E4694" w:rsidRPr="004E5A85">
        <w:rPr>
          <w:sz w:val="24"/>
          <w:szCs w:val="24"/>
        </w:rPr>
        <w:t xml:space="preserve">valdyti, naudoti ir disponuoti patikėjimo teise Prienų rajono savivaldybei nuosavybės teise priklausantį ir šiuo metu Prienų </w:t>
      </w:r>
      <w:r w:rsidR="000D0842" w:rsidRPr="004E5A85">
        <w:rPr>
          <w:sz w:val="24"/>
          <w:szCs w:val="24"/>
        </w:rPr>
        <w:t>r</w:t>
      </w:r>
      <w:r w:rsidR="004441DD">
        <w:rPr>
          <w:sz w:val="24"/>
          <w:szCs w:val="24"/>
        </w:rPr>
        <w:t>. Stakliškių gimnazijos</w:t>
      </w:r>
      <w:r w:rsidR="000D0842" w:rsidRPr="004E5A85">
        <w:rPr>
          <w:sz w:val="24"/>
          <w:szCs w:val="24"/>
        </w:rPr>
        <w:t xml:space="preserve"> </w:t>
      </w:r>
      <w:r w:rsidR="007E4694" w:rsidRPr="004E5A85">
        <w:rPr>
          <w:sz w:val="24"/>
          <w:szCs w:val="24"/>
        </w:rPr>
        <w:t xml:space="preserve">patikėjimo teise valdomą </w:t>
      </w:r>
      <w:r w:rsidR="004E5A85" w:rsidRPr="004E5A85">
        <w:rPr>
          <w:sz w:val="24"/>
          <w:szCs w:val="24"/>
        </w:rPr>
        <w:t xml:space="preserve">ilgalaikį </w:t>
      </w:r>
      <w:r w:rsidR="007E4694" w:rsidRPr="004E5A85">
        <w:rPr>
          <w:sz w:val="24"/>
          <w:szCs w:val="24"/>
        </w:rPr>
        <w:t>materialųjį turtą</w:t>
      </w:r>
      <w:r w:rsidR="00A56A79">
        <w:rPr>
          <w:sz w:val="24"/>
          <w:szCs w:val="24"/>
        </w:rPr>
        <w:t xml:space="preserve"> </w:t>
      </w:r>
      <w:r w:rsidR="004441DD">
        <w:rPr>
          <w:sz w:val="24"/>
          <w:szCs w:val="24"/>
        </w:rPr>
        <w:t>– m</w:t>
      </w:r>
      <w:r w:rsidR="004441DD">
        <w:rPr>
          <w:sz w:val="24"/>
          <w:szCs w:val="24"/>
          <w:lang w:eastAsia="lt-LT"/>
        </w:rPr>
        <w:t>okyklinį M2 klasės autobusą</w:t>
      </w:r>
      <w:r w:rsidR="004441DD" w:rsidRPr="004441DD">
        <w:rPr>
          <w:sz w:val="24"/>
          <w:szCs w:val="24"/>
          <w:lang w:eastAsia="lt-LT"/>
        </w:rPr>
        <w:t xml:space="preserve"> </w:t>
      </w:r>
      <w:r w:rsidR="004441DD">
        <w:rPr>
          <w:sz w:val="24"/>
          <w:szCs w:val="24"/>
          <w:lang w:eastAsia="lt-LT"/>
        </w:rPr>
        <w:t>,,Iveco Daily 50C15“, valst</w:t>
      </w:r>
      <w:r w:rsidR="00BB011A">
        <w:rPr>
          <w:sz w:val="24"/>
          <w:szCs w:val="24"/>
          <w:lang w:eastAsia="lt-LT"/>
        </w:rPr>
        <w:t>ybinis</w:t>
      </w:r>
      <w:r w:rsidR="004441DD">
        <w:rPr>
          <w:sz w:val="24"/>
          <w:szCs w:val="24"/>
          <w:lang w:eastAsia="lt-LT"/>
        </w:rPr>
        <w:t xml:space="preserve"> Nr.</w:t>
      </w:r>
      <w:r w:rsidR="00452BC1">
        <w:rPr>
          <w:sz w:val="24"/>
          <w:szCs w:val="24"/>
          <w:lang w:eastAsia="lt-LT"/>
        </w:rPr>
        <w:t xml:space="preserve"> J</w:t>
      </w:r>
      <w:r w:rsidR="004441DD" w:rsidRPr="004441DD">
        <w:rPr>
          <w:sz w:val="24"/>
          <w:szCs w:val="24"/>
          <w:lang w:eastAsia="lt-LT"/>
        </w:rPr>
        <w:t>Z</w:t>
      </w:r>
      <w:r w:rsidR="00452BC1">
        <w:rPr>
          <w:sz w:val="24"/>
          <w:szCs w:val="24"/>
          <w:lang w:eastAsia="lt-LT"/>
        </w:rPr>
        <w:t>U</w:t>
      </w:r>
      <w:r w:rsidR="004441DD" w:rsidRPr="004441DD">
        <w:rPr>
          <w:sz w:val="24"/>
          <w:szCs w:val="24"/>
          <w:lang w:eastAsia="lt-LT"/>
        </w:rPr>
        <w:t xml:space="preserve"> 138</w:t>
      </w:r>
      <w:r w:rsidR="004441DD">
        <w:rPr>
          <w:sz w:val="24"/>
          <w:szCs w:val="24"/>
          <w:lang w:eastAsia="lt-LT"/>
        </w:rPr>
        <w:t xml:space="preserve">, </w:t>
      </w:r>
      <w:r w:rsidR="00452BC1">
        <w:rPr>
          <w:sz w:val="24"/>
          <w:szCs w:val="24"/>
          <w:lang w:eastAsia="lt-LT"/>
        </w:rPr>
        <w:t>inden</w:t>
      </w:r>
      <w:r w:rsidR="0032303B">
        <w:rPr>
          <w:sz w:val="24"/>
          <w:szCs w:val="24"/>
          <w:lang w:eastAsia="lt-LT"/>
        </w:rPr>
        <w:t xml:space="preserve">tifikavimo                                                        </w:t>
      </w:r>
      <w:r w:rsidR="00452BC1">
        <w:rPr>
          <w:sz w:val="24"/>
          <w:szCs w:val="24"/>
          <w:lang w:eastAsia="lt-LT"/>
        </w:rPr>
        <w:t xml:space="preserve">Nr. ZCFC250B105168327, </w:t>
      </w:r>
      <w:r w:rsidR="004441DD">
        <w:rPr>
          <w:sz w:val="24"/>
          <w:szCs w:val="24"/>
          <w:lang w:eastAsia="lt-LT"/>
        </w:rPr>
        <w:t xml:space="preserve">įsigijimo vertė – </w:t>
      </w:r>
      <w:r w:rsidR="004441DD" w:rsidRPr="004441DD">
        <w:rPr>
          <w:sz w:val="24"/>
          <w:szCs w:val="24"/>
          <w:lang w:eastAsia="lt-LT"/>
        </w:rPr>
        <w:t>35 485,67 Eur</w:t>
      </w:r>
      <w:r w:rsidR="004441DD">
        <w:rPr>
          <w:sz w:val="24"/>
          <w:szCs w:val="24"/>
          <w:lang w:eastAsia="lt-LT"/>
        </w:rPr>
        <w:t xml:space="preserve">, nusidėvėjimas (2020-11-30) – </w:t>
      </w:r>
      <w:r w:rsidR="004441DD" w:rsidRPr="004441DD">
        <w:rPr>
          <w:sz w:val="24"/>
          <w:szCs w:val="24"/>
          <w:lang w:eastAsia="lt-LT"/>
        </w:rPr>
        <w:t>19 221,54</w:t>
      </w:r>
      <w:r w:rsidR="004441DD">
        <w:rPr>
          <w:sz w:val="24"/>
          <w:szCs w:val="24"/>
          <w:lang w:eastAsia="lt-LT"/>
        </w:rPr>
        <w:t xml:space="preserve"> </w:t>
      </w:r>
      <w:r w:rsidR="004441DD" w:rsidRPr="004441DD">
        <w:rPr>
          <w:sz w:val="24"/>
          <w:szCs w:val="24"/>
          <w:lang w:eastAsia="lt-LT"/>
        </w:rPr>
        <w:t>Eur</w:t>
      </w:r>
      <w:r w:rsidR="004441DD">
        <w:rPr>
          <w:sz w:val="24"/>
          <w:szCs w:val="24"/>
          <w:lang w:eastAsia="lt-LT"/>
        </w:rPr>
        <w:t xml:space="preserve">, likutinė vertė (2020-11-30) – </w:t>
      </w:r>
      <w:r w:rsidR="004441DD" w:rsidRPr="004441DD">
        <w:rPr>
          <w:sz w:val="24"/>
          <w:szCs w:val="24"/>
          <w:lang w:eastAsia="lt-LT"/>
        </w:rPr>
        <w:t>16 264,13 Eur</w:t>
      </w:r>
      <w:r w:rsidR="004441DD">
        <w:rPr>
          <w:sz w:val="24"/>
          <w:szCs w:val="24"/>
          <w:lang w:eastAsia="lt-LT"/>
        </w:rPr>
        <w:t>, f</w:t>
      </w:r>
      <w:r w:rsidR="004441DD" w:rsidRPr="004441DD">
        <w:rPr>
          <w:sz w:val="24"/>
          <w:szCs w:val="24"/>
          <w:lang w:eastAsia="lt-LT"/>
        </w:rPr>
        <w:t>inansavimo šaltinis 100% valstybės lėšos (4LRVB</w:t>
      </w:r>
      <w:r w:rsidR="004441DD">
        <w:rPr>
          <w:sz w:val="24"/>
          <w:szCs w:val="24"/>
          <w:lang w:eastAsia="lt-LT"/>
        </w:rPr>
        <w:t xml:space="preserve">), </w:t>
      </w:r>
      <w:r w:rsidR="00B25BCC">
        <w:rPr>
          <w:sz w:val="24"/>
          <w:szCs w:val="24"/>
          <w:lang w:eastAsia="lt-LT"/>
        </w:rPr>
        <w:t>i</w:t>
      </w:r>
      <w:r w:rsidR="00B25BCC" w:rsidRPr="004441DD">
        <w:rPr>
          <w:sz w:val="24"/>
          <w:szCs w:val="24"/>
          <w:lang w:eastAsia="lt-LT"/>
        </w:rPr>
        <w:t>nventorinis Nr. 1100005</w:t>
      </w:r>
      <w:r w:rsidR="00B25BCC">
        <w:rPr>
          <w:sz w:val="24"/>
          <w:szCs w:val="24"/>
          <w:lang w:eastAsia="lt-LT"/>
        </w:rPr>
        <w:t>.</w:t>
      </w:r>
    </w:p>
    <w:p w:rsidR="005132EB" w:rsidRPr="00452BC1" w:rsidRDefault="000D0842" w:rsidP="0032303B">
      <w:pPr>
        <w:numPr>
          <w:ilvl w:val="0"/>
          <w:numId w:val="6"/>
        </w:numPr>
        <w:ind w:left="0" w:firstLine="1134"/>
        <w:rPr>
          <w:sz w:val="24"/>
          <w:szCs w:val="24"/>
        </w:rPr>
      </w:pPr>
      <w:r>
        <w:rPr>
          <w:bCs/>
          <w:sz w:val="24"/>
          <w:szCs w:val="24"/>
        </w:rPr>
        <w:t xml:space="preserve">Į g a l i o j u </w:t>
      </w:r>
      <w:r w:rsidR="007652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Prienų</w:t>
      </w:r>
      <w:r w:rsidR="007E4694">
        <w:rPr>
          <w:bCs/>
          <w:sz w:val="24"/>
          <w:szCs w:val="24"/>
        </w:rPr>
        <w:t xml:space="preserve"> </w:t>
      </w:r>
      <w:r w:rsidR="00AF409B">
        <w:rPr>
          <w:bCs/>
          <w:sz w:val="24"/>
          <w:szCs w:val="24"/>
        </w:rPr>
        <w:t>r</w:t>
      </w:r>
      <w:r w:rsidR="00B25BCC">
        <w:rPr>
          <w:bCs/>
          <w:sz w:val="24"/>
          <w:szCs w:val="24"/>
        </w:rPr>
        <w:t>. Stakliškių gimnazijos direktorių parengti ir pasirašyti</w:t>
      </w:r>
      <w:r w:rsidR="007E4694">
        <w:rPr>
          <w:bCs/>
          <w:sz w:val="24"/>
          <w:szCs w:val="24"/>
        </w:rPr>
        <w:t xml:space="preserve"> įsakymo </w:t>
      </w:r>
      <w:r w:rsidR="00B25BCC">
        <w:rPr>
          <w:bCs/>
          <w:sz w:val="24"/>
          <w:szCs w:val="24"/>
        </w:rPr>
        <w:t xml:space="preserve">                                                                        </w:t>
      </w:r>
      <w:r w:rsidR="007E4694">
        <w:rPr>
          <w:bCs/>
          <w:sz w:val="24"/>
          <w:szCs w:val="24"/>
        </w:rPr>
        <w:t>1 pun</w:t>
      </w:r>
      <w:r w:rsidR="0000548C">
        <w:rPr>
          <w:bCs/>
          <w:sz w:val="24"/>
          <w:szCs w:val="24"/>
        </w:rPr>
        <w:t>kte nurodyto turto perdavimo–</w:t>
      </w:r>
      <w:r w:rsidR="00B7238C">
        <w:rPr>
          <w:bCs/>
          <w:sz w:val="24"/>
          <w:szCs w:val="24"/>
        </w:rPr>
        <w:t>priėmimo aktą</w:t>
      </w:r>
      <w:r w:rsidR="007E4694">
        <w:rPr>
          <w:bCs/>
          <w:sz w:val="24"/>
          <w:szCs w:val="24"/>
        </w:rPr>
        <w:t>.</w:t>
      </w:r>
    </w:p>
    <w:p w:rsidR="00452BC1" w:rsidRDefault="00BC7DD1" w:rsidP="0032303B">
      <w:pPr>
        <w:numPr>
          <w:ilvl w:val="0"/>
          <w:numId w:val="6"/>
        </w:numPr>
        <w:ind w:left="0" w:firstLine="1134"/>
        <w:rPr>
          <w:sz w:val="24"/>
          <w:szCs w:val="24"/>
        </w:rPr>
      </w:pPr>
      <w:r>
        <w:rPr>
          <w:bCs/>
          <w:sz w:val="24"/>
          <w:szCs w:val="24"/>
        </w:rPr>
        <w:t xml:space="preserve">P r i p a ž į </w:t>
      </w:r>
      <w:r w:rsidR="00452BC1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452BC1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="00452BC1">
        <w:rPr>
          <w:bCs/>
          <w:sz w:val="24"/>
          <w:szCs w:val="24"/>
        </w:rPr>
        <w:t>u netekusiu galios Prienų rajono savivaldybės admin</w:t>
      </w:r>
      <w:r w:rsidR="0032303B">
        <w:rPr>
          <w:bCs/>
          <w:sz w:val="24"/>
          <w:szCs w:val="24"/>
        </w:rPr>
        <w:t xml:space="preserve">istracijos direktoriaus 2020 m. gruodžio </w:t>
      </w:r>
      <w:r w:rsidR="00452BC1">
        <w:rPr>
          <w:bCs/>
          <w:sz w:val="24"/>
          <w:szCs w:val="24"/>
        </w:rPr>
        <w:t>17</w:t>
      </w:r>
      <w:r w:rsidR="0032303B">
        <w:rPr>
          <w:bCs/>
          <w:sz w:val="24"/>
          <w:szCs w:val="24"/>
        </w:rPr>
        <w:t xml:space="preserve"> d.</w:t>
      </w:r>
      <w:r w:rsidR="00452BC1">
        <w:rPr>
          <w:bCs/>
          <w:sz w:val="24"/>
          <w:szCs w:val="24"/>
        </w:rPr>
        <w:t xml:space="preserve"> įsakymą Nr. A3-11</w:t>
      </w:r>
      <w:r>
        <w:rPr>
          <w:bCs/>
          <w:sz w:val="24"/>
          <w:szCs w:val="24"/>
        </w:rPr>
        <w:t>2</w:t>
      </w:r>
      <w:r w:rsidR="00452BC1">
        <w:rPr>
          <w:bCs/>
          <w:sz w:val="24"/>
          <w:szCs w:val="24"/>
        </w:rPr>
        <w:t>6</w:t>
      </w:r>
      <w:r w:rsidR="0032303B">
        <w:rPr>
          <w:bCs/>
          <w:sz w:val="24"/>
          <w:szCs w:val="24"/>
        </w:rPr>
        <w:t xml:space="preserve"> ,,</w:t>
      </w:r>
      <w:r w:rsidR="0032303B">
        <w:rPr>
          <w:sz w:val="24"/>
        </w:rPr>
        <w:t>D</w:t>
      </w:r>
      <w:r w:rsidR="0032303B" w:rsidRPr="0032303B">
        <w:rPr>
          <w:sz w:val="24"/>
        </w:rPr>
        <w:t xml:space="preserve">ėl </w:t>
      </w:r>
      <w:r w:rsidR="0032303B">
        <w:rPr>
          <w:sz w:val="24"/>
        </w:rPr>
        <w:t>P</w:t>
      </w:r>
      <w:r w:rsidR="0032303B" w:rsidRPr="0032303B">
        <w:rPr>
          <w:sz w:val="24"/>
        </w:rPr>
        <w:t xml:space="preserve">rienų rajono savivaldybei nuosavybės teise priklausančio ilgalaikio materialiojo turto perdavimo valdyti, naudoti ir disponuoti juo patikėjimo teise </w:t>
      </w:r>
      <w:r w:rsidR="0032303B">
        <w:rPr>
          <w:sz w:val="24"/>
        </w:rPr>
        <w:t>Prienų „Ž</w:t>
      </w:r>
      <w:r w:rsidR="0032303B" w:rsidRPr="0032303B">
        <w:rPr>
          <w:sz w:val="24"/>
        </w:rPr>
        <w:t>iburio“ gimnazijai</w:t>
      </w:r>
      <w:r w:rsidR="0032303B">
        <w:rPr>
          <w:sz w:val="24"/>
        </w:rPr>
        <w:t>“</w:t>
      </w:r>
      <w:r w:rsidRPr="0032303B">
        <w:rPr>
          <w:bCs/>
          <w:sz w:val="24"/>
          <w:szCs w:val="24"/>
        </w:rPr>
        <w:t>.</w:t>
      </w:r>
    </w:p>
    <w:p w:rsidR="007D0583" w:rsidRPr="007D0583" w:rsidRDefault="0042587B" w:rsidP="0032303B">
      <w:pPr>
        <w:pStyle w:val="Header"/>
        <w:numPr>
          <w:ilvl w:val="0"/>
          <w:numId w:val="6"/>
        </w:numPr>
        <w:tabs>
          <w:tab w:val="clear" w:pos="4153"/>
          <w:tab w:val="left" w:pos="1134"/>
          <w:tab w:val="left" w:pos="1418"/>
        </w:tabs>
        <w:ind w:left="0" w:firstLine="1134"/>
        <w:rPr>
          <w:sz w:val="24"/>
          <w:szCs w:val="24"/>
        </w:rPr>
      </w:pPr>
      <w:r>
        <w:rPr>
          <w:sz w:val="24"/>
        </w:rPr>
        <w:t>N u r o d a u</w:t>
      </w:r>
      <w:r w:rsidR="007D0583" w:rsidRPr="007D0583">
        <w:rPr>
          <w:sz w:val="24"/>
        </w:rPr>
        <w:t xml:space="preserve"> </w:t>
      </w:r>
      <w:r w:rsidR="007D0583" w:rsidRPr="007D0583">
        <w:rPr>
          <w:sz w:val="24"/>
          <w:szCs w:val="24"/>
        </w:rPr>
        <w:t>š</w:t>
      </w:r>
      <w:r w:rsidR="007D0583">
        <w:rPr>
          <w:sz w:val="24"/>
          <w:szCs w:val="24"/>
        </w:rPr>
        <w:t>į</w:t>
      </w:r>
      <w:r w:rsidR="007D0583" w:rsidRPr="007D0583">
        <w:rPr>
          <w:sz w:val="24"/>
          <w:szCs w:val="24"/>
        </w:rPr>
        <w:t xml:space="preserve"> įsakym</w:t>
      </w:r>
      <w:r w:rsidR="007D0583">
        <w:rPr>
          <w:sz w:val="24"/>
          <w:szCs w:val="24"/>
        </w:rPr>
        <w:t>ą</w:t>
      </w:r>
      <w:r w:rsidR="007D0583" w:rsidRPr="007D0583">
        <w:rPr>
          <w:sz w:val="24"/>
          <w:szCs w:val="24"/>
        </w:rPr>
        <w:t xml:space="preserve"> </w:t>
      </w:r>
      <w:r w:rsidR="0000548C">
        <w:rPr>
          <w:sz w:val="24"/>
          <w:szCs w:val="24"/>
        </w:rPr>
        <w:t>pa</w:t>
      </w:r>
      <w:r w:rsidR="007D0583" w:rsidRPr="007D0583">
        <w:rPr>
          <w:sz w:val="24"/>
          <w:szCs w:val="24"/>
        </w:rPr>
        <w:t>skelbti Savivaldybės interneto svetainėje.</w:t>
      </w:r>
    </w:p>
    <w:p w:rsidR="006D1664" w:rsidRPr="00FC261F" w:rsidRDefault="00FC261F" w:rsidP="0032303B">
      <w:pPr>
        <w:ind w:firstLine="1134"/>
        <w:rPr>
          <w:sz w:val="24"/>
          <w:szCs w:val="24"/>
        </w:rPr>
      </w:pPr>
      <w:r w:rsidRPr="00FC261F">
        <w:rPr>
          <w:bCs/>
          <w:sz w:val="24"/>
          <w:szCs w:val="24"/>
        </w:rPr>
        <w:t xml:space="preserve">Šis įsakymas per vieną mėnesį nuo jo </w:t>
      </w:r>
      <w:r w:rsidR="00A561F9">
        <w:rPr>
          <w:bCs/>
          <w:sz w:val="24"/>
          <w:szCs w:val="24"/>
        </w:rPr>
        <w:t xml:space="preserve">paskelbimo ar </w:t>
      </w:r>
      <w:r w:rsidRPr="00FC261F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FC261F">
        <w:rPr>
          <w:rStyle w:val="uficommentbody"/>
          <w:sz w:val="24"/>
          <w:szCs w:val="24"/>
        </w:rPr>
        <w:t>Laisvės al. 36, Kaunas</w:t>
      </w:r>
      <w:r w:rsidRPr="00FC261F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FC261F">
        <w:rPr>
          <w:sz w:val="24"/>
          <w:szCs w:val="24"/>
        </w:rPr>
        <w:t xml:space="preserve"> </w:t>
      </w:r>
      <w:r w:rsidRPr="00FC261F">
        <w:rPr>
          <w:bCs/>
          <w:sz w:val="24"/>
          <w:szCs w:val="24"/>
        </w:rPr>
        <w:t>Respublikos g. 62, Panevėžys; Klaipėdos rūmai,</w:t>
      </w:r>
      <w:r w:rsidRPr="00FC261F">
        <w:rPr>
          <w:sz w:val="24"/>
          <w:szCs w:val="24"/>
        </w:rPr>
        <w:t xml:space="preserve"> </w:t>
      </w:r>
      <w:r w:rsidRPr="00FC261F">
        <w:rPr>
          <w:bCs/>
          <w:sz w:val="24"/>
          <w:szCs w:val="24"/>
        </w:rPr>
        <w:t>Galinio Pylimo g. 9, Klaipėda; Kauno rūmai,</w:t>
      </w:r>
      <w:r w:rsidRPr="00FC261F">
        <w:rPr>
          <w:sz w:val="24"/>
          <w:szCs w:val="24"/>
        </w:rPr>
        <w:t xml:space="preserve"> </w:t>
      </w:r>
      <w:r w:rsidRPr="00FC261F">
        <w:rPr>
          <w:bCs/>
          <w:sz w:val="24"/>
          <w:szCs w:val="24"/>
        </w:rPr>
        <w:t>A. Mickevičiaus g. 8A, Kaunas).</w:t>
      </w:r>
    </w:p>
    <w:p w:rsidR="00487584" w:rsidRDefault="0048758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0118B9" w:rsidRDefault="00185403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</w:rPr>
      </w:pPr>
      <w:r>
        <w:rPr>
          <w:sz w:val="24"/>
        </w:rPr>
        <w:t>Administracijos direktorė</w:t>
      </w:r>
      <w:r>
        <w:rPr>
          <w:sz w:val="24"/>
        </w:rPr>
        <w:tab/>
      </w:r>
      <w:r>
        <w:rPr>
          <w:sz w:val="24"/>
        </w:rPr>
        <w:tab/>
      </w:r>
      <w:r w:rsidR="00487584">
        <w:rPr>
          <w:sz w:val="24"/>
        </w:rPr>
        <w:t xml:space="preserve">     </w:t>
      </w:r>
      <w:r>
        <w:rPr>
          <w:sz w:val="24"/>
        </w:rPr>
        <w:t>Jūratė Zailskienė</w:t>
      </w:r>
    </w:p>
    <w:p w:rsidR="0042587B" w:rsidRDefault="0042587B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lang w:val="lt-LT"/>
        </w:rPr>
      </w:pPr>
    </w:p>
    <w:p w:rsidR="004E5A85" w:rsidRDefault="004E5A85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lang w:val="lt-LT"/>
        </w:rPr>
      </w:pPr>
    </w:p>
    <w:p w:rsidR="006C5C12" w:rsidRDefault="0070348C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Parengė</w:t>
      </w:r>
    </w:p>
    <w:p w:rsidR="002B16DA" w:rsidRDefault="002B16DA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0118B9" w:rsidRDefault="0063058E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Džiuljeta Čepeliauskienė</w:t>
      </w:r>
    </w:p>
    <w:p w:rsidR="0070348C" w:rsidRPr="00BC7DD1" w:rsidRDefault="00BC7DD1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lang w:val="lt-LT"/>
        </w:rPr>
      </w:pPr>
      <w:r>
        <w:rPr>
          <w:sz w:val="24"/>
        </w:rPr>
        <w:t>20</w:t>
      </w:r>
      <w:r>
        <w:rPr>
          <w:sz w:val="24"/>
          <w:lang w:val="lt-LT"/>
        </w:rPr>
        <w:t>21-01-</w:t>
      </w:r>
    </w:p>
    <w:sectPr w:rsidR="0070348C" w:rsidRPr="00BC7DD1">
      <w:headerReference w:type="even" r:id="rId7"/>
      <w:headerReference w:type="default" r:id="rId8"/>
      <w:headerReference w:type="first" r:id="rId9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E9F" w:rsidRDefault="00C02E9F">
      <w:r>
        <w:separator/>
      </w:r>
    </w:p>
  </w:endnote>
  <w:endnote w:type="continuationSeparator" w:id="0">
    <w:p w:rsidR="00C02E9F" w:rsidRDefault="00C02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E9F" w:rsidRDefault="00C02E9F">
      <w:r>
        <w:separator/>
      </w:r>
    </w:p>
  </w:footnote>
  <w:footnote w:type="continuationSeparator" w:id="0">
    <w:p w:rsidR="00C02E9F" w:rsidRDefault="00C02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86F" w:rsidRDefault="00D86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03B">
      <w:rPr>
        <w:rStyle w:val="PageNumber"/>
        <w:noProof/>
      </w:rPr>
      <w:t>2</w:t>
    </w:r>
    <w:r>
      <w:rPr>
        <w:rStyle w:val="PageNumber"/>
      </w:rPr>
      <w:fldChar w:fldCharType="end"/>
    </w:r>
  </w:p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</w:p>
  <w:p w:rsidR="00D8686F" w:rsidRDefault="00D86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rPr>
        <w:b/>
        <w:bCs/>
        <w:sz w:val="24"/>
      </w:rPr>
    </w:pPr>
    <w:r>
      <w:tab/>
    </w:r>
    <w:r>
      <w:tab/>
    </w:r>
  </w:p>
  <w:p w:rsidR="00D8686F" w:rsidRDefault="00E443EC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1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7238C" w:rsidRDefault="00B7238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7238C" w:rsidRDefault="00B7238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7238C" w:rsidRDefault="00B7238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8686F" w:rsidRDefault="00D8686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8686F" w:rsidRDefault="00D86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0BEF"/>
    <w:multiLevelType w:val="hybridMultilevel"/>
    <w:tmpl w:val="EB080F2E"/>
    <w:lvl w:ilvl="0" w:tplc="FCC4A8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55FE2FB3"/>
    <w:multiLevelType w:val="multilevel"/>
    <w:tmpl w:val="5C22F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0548C"/>
    <w:rsid w:val="000118B9"/>
    <w:rsid w:val="00050587"/>
    <w:rsid w:val="000548EC"/>
    <w:rsid w:val="00071CB6"/>
    <w:rsid w:val="00075AC5"/>
    <w:rsid w:val="000D0842"/>
    <w:rsid w:val="000F4897"/>
    <w:rsid w:val="0013254F"/>
    <w:rsid w:val="00156399"/>
    <w:rsid w:val="00185403"/>
    <w:rsid w:val="001956D4"/>
    <w:rsid w:val="001B3191"/>
    <w:rsid w:val="001C6BD3"/>
    <w:rsid w:val="00200EFF"/>
    <w:rsid w:val="00220143"/>
    <w:rsid w:val="002404C3"/>
    <w:rsid w:val="00241777"/>
    <w:rsid w:val="00264B39"/>
    <w:rsid w:val="00265F3A"/>
    <w:rsid w:val="002A367D"/>
    <w:rsid w:val="002A4C6B"/>
    <w:rsid w:val="002B16DA"/>
    <w:rsid w:val="002F4B75"/>
    <w:rsid w:val="002F5758"/>
    <w:rsid w:val="0032303B"/>
    <w:rsid w:val="00333E37"/>
    <w:rsid w:val="00334E7F"/>
    <w:rsid w:val="00366DED"/>
    <w:rsid w:val="0039386F"/>
    <w:rsid w:val="003D6118"/>
    <w:rsid w:val="0042587B"/>
    <w:rsid w:val="004441DD"/>
    <w:rsid w:val="00452BC1"/>
    <w:rsid w:val="00487584"/>
    <w:rsid w:val="0049276C"/>
    <w:rsid w:val="00497986"/>
    <w:rsid w:val="004C0A2E"/>
    <w:rsid w:val="004E5A85"/>
    <w:rsid w:val="004F49A3"/>
    <w:rsid w:val="00500188"/>
    <w:rsid w:val="005132EB"/>
    <w:rsid w:val="0051447A"/>
    <w:rsid w:val="00515AAF"/>
    <w:rsid w:val="00522C2A"/>
    <w:rsid w:val="005510C4"/>
    <w:rsid w:val="005B66AC"/>
    <w:rsid w:val="005D7E58"/>
    <w:rsid w:val="005E493E"/>
    <w:rsid w:val="00604688"/>
    <w:rsid w:val="00613CBF"/>
    <w:rsid w:val="0063058E"/>
    <w:rsid w:val="00632A7F"/>
    <w:rsid w:val="0065355F"/>
    <w:rsid w:val="00670DA9"/>
    <w:rsid w:val="006C3D49"/>
    <w:rsid w:val="006C5C12"/>
    <w:rsid w:val="006D1664"/>
    <w:rsid w:val="006F5AE9"/>
    <w:rsid w:val="0070348C"/>
    <w:rsid w:val="007600BC"/>
    <w:rsid w:val="007652E5"/>
    <w:rsid w:val="00771238"/>
    <w:rsid w:val="007D0583"/>
    <w:rsid w:val="007E4694"/>
    <w:rsid w:val="00801A85"/>
    <w:rsid w:val="00803637"/>
    <w:rsid w:val="00822485"/>
    <w:rsid w:val="008317D1"/>
    <w:rsid w:val="00864EF6"/>
    <w:rsid w:val="008966A5"/>
    <w:rsid w:val="008B0121"/>
    <w:rsid w:val="008C4CA7"/>
    <w:rsid w:val="008F4187"/>
    <w:rsid w:val="008F6909"/>
    <w:rsid w:val="0093583F"/>
    <w:rsid w:val="009406BF"/>
    <w:rsid w:val="00950B6D"/>
    <w:rsid w:val="00963C11"/>
    <w:rsid w:val="00980FE8"/>
    <w:rsid w:val="009B7F2D"/>
    <w:rsid w:val="009D0BC0"/>
    <w:rsid w:val="00A45A3F"/>
    <w:rsid w:val="00A5241D"/>
    <w:rsid w:val="00A561F9"/>
    <w:rsid w:val="00A56A79"/>
    <w:rsid w:val="00A64AE5"/>
    <w:rsid w:val="00A8706C"/>
    <w:rsid w:val="00AA26A2"/>
    <w:rsid w:val="00AD492C"/>
    <w:rsid w:val="00AE13B8"/>
    <w:rsid w:val="00AF409B"/>
    <w:rsid w:val="00B04149"/>
    <w:rsid w:val="00B04207"/>
    <w:rsid w:val="00B150AA"/>
    <w:rsid w:val="00B25BCC"/>
    <w:rsid w:val="00B276FF"/>
    <w:rsid w:val="00B33DD4"/>
    <w:rsid w:val="00B5617E"/>
    <w:rsid w:val="00B60961"/>
    <w:rsid w:val="00B7238C"/>
    <w:rsid w:val="00B84408"/>
    <w:rsid w:val="00BB011A"/>
    <w:rsid w:val="00BC7DD1"/>
    <w:rsid w:val="00BD65C7"/>
    <w:rsid w:val="00C02E9F"/>
    <w:rsid w:val="00C06E2B"/>
    <w:rsid w:val="00C26CB0"/>
    <w:rsid w:val="00C460B4"/>
    <w:rsid w:val="00C54410"/>
    <w:rsid w:val="00C93F7B"/>
    <w:rsid w:val="00CB47BF"/>
    <w:rsid w:val="00CF147F"/>
    <w:rsid w:val="00CF7C60"/>
    <w:rsid w:val="00D47A44"/>
    <w:rsid w:val="00D62D7B"/>
    <w:rsid w:val="00D74D33"/>
    <w:rsid w:val="00D77E33"/>
    <w:rsid w:val="00D8686F"/>
    <w:rsid w:val="00D871B3"/>
    <w:rsid w:val="00D9795E"/>
    <w:rsid w:val="00DB2E9F"/>
    <w:rsid w:val="00DC18EA"/>
    <w:rsid w:val="00E14047"/>
    <w:rsid w:val="00E20A2C"/>
    <w:rsid w:val="00E443EC"/>
    <w:rsid w:val="00E5290D"/>
    <w:rsid w:val="00E87F87"/>
    <w:rsid w:val="00EA161B"/>
    <w:rsid w:val="00EA7A55"/>
    <w:rsid w:val="00F547BC"/>
    <w:rsid w:val="00F71463"/>
    <w:rsid w:val="00F73D45"/>
    <w:rsid w:val="00FC261F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uficommentbody">
    <w:name w:val="uficommentbody"/>
    <w:basedOn w:val="DefaultParagraphFont"/>
    <w:rsid w:val="00FC261F"/>
  </w:style>
  <w:style w:type="character" w:customStyle="1" w:styleId="HeaderChar">
    <w:name w:val="Header Char"/>
    <w:link w:val="Header"/>
    <w:uiPriority w:val="99"/>
    <w:rsid w:val="007D0583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2020-03-18T07:37:00Z</cp:lastPrinted>
  <dcterms:created xsi:type="dcterms:W3CDTF">2021-01-04T14:02:00Z</dcterms:created>
  <dcterms:modified xsi:type="dcterms:W3CDTF">2021-01-04T14:02:00Z</dcterms:modified>
</cp:coreProperties>
</file>