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5E1F50" w:rsidRDefault="003D5EB4" w:rsidP="003E18B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>
        <w:rPr>
          <w:b/>
          <w:caps/>
          <w:sz w:val="24"/>
        </w:rPr>
        <w:t>ŽEMĖS SKLYPo</w:t>
      </w:r>
      <w:r w:rsidR="00FE5578">
        <w:rPr>
          <w:b/>
          <w:caps/>
          <w:sz w:val="24"/>
        </w:rPr>
        <w:t xml:space="preserve"> </w:t>
      </w:r>
      <w:r w:rsidR="007A4C64">
        <w:rPr>
          <w:b/>
          <w:caps/>
          <w:sz w:val="24"/>
        </w:rPr>
        <w:t>PARKO G. 5, BALBIERIŠKIO MSTL.,</w:t>
      </w:r>
      <w:r w:rsidR="005E1F50">
        <w:rPr>
          <w:b/>
          <w:caps/>
          <w:sz w:val="24"/>
        </w:rPr>
        <w:t xml:space="preserve"> </w:t>
      </w:r>
      <w:r w:rsidR="007A4C64">
        <w:rPr>
          <w:b/>
          <w:caps/>
          <w:sz w:val="24"/>
        </w:rPr>
        <w:t>BALBIERIŠIO</w:t>
      </w:r>
      <w:r w:rsidR="005E1F50">
        <w:rPr>
          <w:b/>
          <w:caps/>
          <w:sz w:val="24"/>
        </w:rPr>
        <w:t xml:space="preserve"> SEN.</w:t>
      </w:r>
      <w:r w:rsidR="00B67041">
        <w:rPr>
          <w:b/>
          <w:caps/>
          <w:sz w:val="24"/>
        </w:rPr>
        <w:t>,</w:t>
      </w:r>
      <w:r w:rsidR="00FE3EBA">
        <w:rPr>
          <w:b/>
          <w:caps/>
          <w:sz w:val="24"/>
        </w:rPr>
        <w:t xml:space="preserve"> </w:t>
      </w:r>
    </w:p>
    <w:p w:rsidR="00FE3EBA" w:rsidRDefault="00FE3EBA" w:rsidP="00FE3EB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Prienų r. sav.</w:t>
      </w:r>
      <w:r w:rsidR="003F071B">
        <w:rPr>
          <w:b/>
          <w:caps/>
          <w:sz w:val="24"/>
        </w:rPr>
        <w:t>,</w:t>
      </w:r>
      <w:r w:rsidR="00A84EC4">
        <w:rPr>
          <w:b/>
          <w:caps/>
          <w:sz w:val="24"/>
        </w:rPr>
        <w:t xml:space="preserve"> </w:t>
      </w:r>
      <w:r w:rsidR="007A4C64">
        <w:rPr>
          <w:b/>
          <w:caps/>
          <w:sz w:val="24"/>
        </w:rPr>
        <w:t xml:space="preserve">DALIES </w:t>
      </w:r>
      <w:r>
        <w:rPr>
          <w:b/>
          <w:caps/>
          <w:sz w:val="24"/>
        </w:rPr>
        <w:t xml:space="preserve">ŽEMĖS NAUDOJIMO BŪDO </w:t>
      </w:r>
      <w:r w:rsidR="00797A32">
        <w:rPr>
          <w:b/>
          <w:caps/>
          <w:sz w:val="24"/>
        </w:rPr>
        <w:t xml:space="preserve">KEITIMO </w:t>
      </w:r>
    </w:p>
    <w:p w:rsidR="003D5EB4" w:rsidRDefault="003D5EB4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303F06" w:rsidRDefault="00303F06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0118B9" w:rsidRDefault="006442EF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</w:t>
      </w:r>
      <w:r w:rsidR="002A1F99">
        <w:rPr>
          <w:b/>
          <w:caps/>
          <w:sz w:val="24"/>
        </w:rPr>
        <w:t xml:space="preserve">                             </w:t>
      </w:r>
      <w:r w:rsidR="000212FC">
        <w:rPr>
          <w:b/>
          <w:caps/>
          <w:sz w:val="24"/>
        </w:rPr>
        <w:t xml:space="preserve">  </w:t>
      </w:r>
      <w:r w:rsidR="00F43223">
        <w:rPr>
          <w:b/>
          <w:caps/>
          <w:sz w:val="24"/>
        </w:rPr>
        <w:t xml:space="preserve"> </w:t>
      </w:r>
      <w:r w:rsidR="00950B6D">
        <w:rPr>
          <w:sz w:val="24"/>
        </w:rPr>
        <w:t>20</w:t>
      </w:r>
      <w:r w:rsidR="00B935E5">
        <w:rPr>
          <w:sz w:val="24"/>
        </w:rPr>
        <w:t>2</w:t>
      </w:r>
      <w:r w:rsidR="004C6FF0">
        <w:rPr>
          <w:sz w:val="24"/>
        </w:rPr>
        <w:t>1</w:t>
      </w:r>
      <w:r w:rsidR="00B935E5">
        <w:rPr>
          <w:sz w:val="24"/>
        </w:rPr>
        <w:t xml:space="preserve"> </w:t>
      </w:r>
      <w:r w:rsidR="00220143">
        <w:rPr>
          <w:sz w:val="24"/>
        </w:rPr>
        <w:t>m.</w:t>
      </w:r>
      <w:r w:rsidR="009F7A24">
        <w:rPr>
          <w:sz w:val="24"/>
        </w:rPr>
        <w:t xml:space="preserve">         </w:t>
      </w:r>
      <w:r w:rsidR="007A4C64">
        <w:rPr>
          <w:sz w:val="24"/>
        </w:rPr>
        <w:t xml:space="preserve">         </w:t>
      </w:r>
      <w:r w:rsidR="000212FC">
        <w:rPr>
          <w:sz w:val="24"/>
        </w:rPr>
        <w:t xml:space="preserve"> </w:t>
      </w:r>
      <w:r w:rsidR="00EE7F59">
        <w:rPr>
          <w:sz w:val="24"/>
        </w:rPr>
        <w:t xml:space="preserve"> </w:t>
      </w:r>
      <w:r w:rsidR="000118B9">
        <w:rPr>
          <w:sz w:val="24"/>
        </w:rPr>
        <w:t xml:space="preserve">d.    </w:t>
      </w:r>
      <w:r w:rsidR="0030516A">
        <w:rPr>
          <w:sz w:val="24"/>
        </w:rPr>
        <w:t xml:space="preserve">   </w:t>
      </w:r>
      <w:r w:rsidR="000118B9">
        <w:rPr>
          <w:sz w:val="24"/>
        </w:rPr>
        <w:t xml:space="preserve">  </w:t>
      </w:r>
      <w:r w:rsidR="006B23AE">
        <w:rPr>
          <w:sz w:val="24"/>
        </w:rPr>
        <w:t xml:space="preserve">  </w:t>
      </w:r>
      <w:r w:rsidR="00E308F0">
        <w:rPr>
          <w:sz w:val="24"/>
        </w:rPr>
        <w:t xml:space="preserve"> </w:t>
      </w:r>
      <w:r w:rsidR="00A2148B">
        <w:rPr>
          <w:sz w:val="24"/>
        </w:rPr>
        <w:t xml:space="preserve">        </w:t>
      </w:r>
      <w:r w:rsidR="0058390C">
        <w:rPr>
          <w:sz w:val="24"/>
        </w:rPr>
        <w:t>A3</w:t>
      </w:r>
      <w:r w:rsidR="004C6FF0">
        <w:rPr>
          <w:sz w:val="24"/>
        </w:rPr>
        <w:t xml:space="preserve"> – </w:t>
      </w:r>
    </w:p>
    <w:p w:rsidR="004556F5" w:rsidRPr="009E099A" w:rsidRDefault="004556F5" w:rsidP="000349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03494D" w:rsidRDefault="0003494D" w:rsidP="003E18B4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5EB4" w:rsidRPr="00905993" w:rsidRDefault="00B27A47" w:rsidP="00A53040">
      <w:pPr>
        <w:pStyle w:val="HTMLPreformatted"/>
        <w:spacing w:line="23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993">
        <w:rPr>
          <w:rFonts w:ascii="Times New Roman" w:hAnsi="Times New Roman" w:cs="Times New Roman"/>
          <w:sz w:val="24"/>
          <w:szCs w:val="24"/>
        </w:rPr>
        <w:t>Vadovaudamasi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 Lietuvos Respublikos vietos savivaldos įstatymo 6 straipsnio 19 punktu, 29 straipsnio 8 dalimi, Lietuvos Respublikos žemės įstatymo 24 straipsniu, Lietuvos Respublikos teritorijų planavimo įstatymo 20 straipsnio 2 dalies 2 punktu, </w:t>
      </w:r>
      <w:r w:rsidR="008B2595" w:rsidRPr="00905993">
        <w:rPr>
          <w:rFonts w:ascii="Times New Roman" w:hAnsi="Times New Roman" w:cs="Times New Roman"/>
          <w:sz w:val="24"/>
          <w:szCs w:val="24"/>
        </w:rPr>
        <w:t xml:space="preserve">Lietuvos Respublikos saugomų teritorijų įstatymo 9 straipsnio 3 dalimi, 13 straipsnio 3 ir 4 dalimis,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Pagrindinės žemės naudojimo paskirties nustatymo ir 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060913" w:rsidRPr="00905993">
        <w:rPr>
          <w:rFonts w:ascii="Times New Roman" w:hAnsi="Times New Roman" w:cs="Times New Roman"/>
          <w:sz w:val="24"/>
          <w:szCs w:val="24"/>
        </w:rPr>
        <w:t>aprašo</w:t>
      </w:r>
      <w:r w:rsidR="00E01F78" w:rsidRPr="00905993">
        <w:rPr>
          <w:rFonts w:ascii="Times New Roman" w:hAnsi="Times New Roman" w:cs="Times New Roman"/>
          <w:sz w:val="24"/>
          <w:szCs w:val="24"/>
        </w:rPr>
        <w:t>,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patvirtinto Lietuvos Respublikos Vyriausybės 2014 m. sausio 15 d. nutarimu Nr. 44 „Dėl </w:t>
      </w:r>
      <w:r w:rsidR="00E01F78" w:rsidRPr="00905993">
        <w:rPr>
          <w:rFonts w:ascii="Times New Roman" w:hAnsi="Times New Roman" w:cs="Times New Roman"/>
          <w:sz w:val="24"/>
          <w:szCs w:val="24"/>
        </w:rPr>
        <w:t>P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agrindinės žemės naudojimo paskirties nustatymo ir 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142150" w:rsidRPr="00905993">
        <w:rPr>
          <w:rFonts w:ascii="Times New Roman" w:hAnsi="Times New Roman" w:cs="Times New Roman"/>
          <w:sz w:val="24"/>
          <w:szCs w:val="24"/>
        </w:rPr>
        <w:t xml:space="preserve">aprašo </w:t>
      </w:r>
      <w:r w:rsidR="00060913" w:rsidRPr="00905993">
        <w:rPr>
          <w:rFonts w:ascii="Times New Roman" w:hAnsi="Times New Roman" w:cs="Times New Roman"/>
          <w:sz w:val="24"/>
          <w:szCs w:val="24"/>
        </w:rPr>
        <w:t>patvirtinimo“</w:t>
      </w:r>
      <w:r w:rsidR="00502992" w:rsidRPr="00905993">
        <w:rPr>
          <w:rFonts w:ascii="Times New Roman" w:hAnsi="Times New Roman" w:cs="Times New Roman"/>
          <w:sz w:val="24"/>
          <w:szCs w:val="24"/>
        </w:rPr>
        <w:t>,</w:t>
      </w:r>
      <w:r w:rsidR="00C8379E" w:rsidRPr="00905993">
        <w:rPr>
          <w:rFonts w:ascii="Times New Roman" w:hAnsi="Times New Roman" w:cs="Times New Roman"/>
          <w:sz w:val="24"/>
          <w:szCs w:val="24"/>
        </w:rPr>
        <w:t xml:space="preserve"> 10, 12 ir 17 punktais, </w:t>
      </w:r>
      <w:r w:rsidR="00EC2915" w:rsidRPr="00905993">
        <w:rPr>
          <w:rFonts w:ascii="Times New Roman" w:hAnsi="Times New Roman" w:cs="Times New Roman"/>
          <w:sz w:val="24"/>
          <w:szCs w:val="24"/>
        </w:rPr>
        <w:t>Žemės naudojimo būdų turinio aprašu, patvirtintu Lietuvos Respublikos žemės ūkio ministro ir Lietuvos Respublikos aplinkos ministro 2013 m. gruodžio 11 d. įsakymu Nr. D3-830/D1-920 „Dėl Žemės naudojimo būdų turinio apr</w:t>
      </w:r>
      <w:r w:rsidR="00AD6F78" w:rsidRPr="00905993">
        <w:rPr>
          <w:rFonts w:ascii="Times New Roman" w:hAnsi="Times New Roman" w:cs="Times New Roman"/>
          <w:sz w:val="24"/>
          <w:szCs w:val="24"/>
        </w:rPr>
        <w:t xml:space="preserve">ašo patvirtinimo“, </w:t>
      </w:r>
      <w:r w:rsidR="008B565F">
        <w:rPr>
          <w:rFonts w:ascii="Times New Roman" w:hAnsi="Times New Roman" w:cs="Times New Roman"/>
          <w:sz w:val="24"/>
          <w:szCs w:val="24"/>
        </w:rPr>
        <w:t xml:space="preserve">Balbieriškio miestelio bendruoju planu, patvirtintu </w:t>
      </w:r>
      <w:r w:rsidR="008B565F" w:rsidRPr="00B67041">
        <w:rPr>
          <w:rFonts w:ascii="Times New Roman" w:hAnsi="Times New Roman" w:cs="Times New Roman"/>
          <w:sz w:val="24"/>
          <w:szCs w:val="24"/>
        </w:rPr>
        <w:t>Prienų rajono savivaldybės tarybos 201</w:t>
      </w:r>
      <w:r w:rsidR="008B565F">
        <w:rPr>
          <w:rFonts w:ascii="Times New Roman" w:hAnsi="Times New Roman" w:cs="Times New Roman"/>
          <w:sz w:val="24"/>
          <w:szCs w:val="24"/>
        </w:rPr>
        <w:t>4</w:t>
      </w:r>
      <w:r w:rsidR="008B565F" w:rsidRPr="00B67041">
        <w:rPr>
          <w:rFonts w:ascii="Times New Roman" w:hAnsi="Times New Roman" w:cs="Times New Roman"/>
          <w:sz w:val="24"/>
          <w:szCs w:val="24"/>
        </w:rPr>
        <w:t xml:space="preserve"> m. </w:t>
      </w:r>
      <w:r w:rsidR="008B565F">
        <w:rPr>
          <w:rFonts w:ascii="Times New Roman" w:hAnsi="Times New Roman" w:cs="Times New Roman"/>
          <w:sz w:val="24"/>
          <w:szCs w:val="24"/>
        </w:rPr>
        <w:t>rugpjūčio</w:t>
      </w:r>
      <w:r w:rsidR="008B565F" w:rsidRPr="00B67041">
        <w:rPr>
          <w:rFonts w:ascii="Times New Roman" w:hAnsi="Times New Roman" w:cs="Times New Roman"/>
          <w:sz w:val="24"/>
          <w:szCs w:val="24"/>
        </w:rPr>
        <w:t xml:space="preserve"> </w:t>
      </w:r>
      <w:r w:rsidR="008B565F">
        <w:rPr>
          <w:rFonts w:ascii="Times New Roman" w:hAnsi="Times New Roman" w:cs="Times New Roman"/>
          <w:sz w:val="24"/>
          <w:szCs w:val="24"/>
        </w:rPr>
        <w:t>28</w:t>
      </w:r>
      <w:r w:rsidR="008B565F" w:rsidRPr="00B67041">
        <w:rPr>
          <w:rFonts w:ascii="Times New Roman" w:hAnsi="Times New Roman" w:cs="Times New Roman"/>
          <w:sz w:val="24"/>
          <w:szCs w:val="24"/>
        </w:rPr>
        <w:t xml:space="preserve"> d. sprendimu Nr. T3-</w:t>
      </w:r>
      <w:r w:rsidR="008B565F">
        <w:rPr>
          <w:rFonts w:ascii="Times New Roman" w:hAnsi="Times New Roman" w:cs="Times New Roman"/>
          <w:sz w:val="24"/>
          <w:szCs w:val="24"/>
        </w:rPr>
        <w:t>147</w:t>
      </w:r>
      <w:r w:rsidR="008B565F" w:rsidRPr="00B67041">
        <w:rPr>
          <w:rFonts w:ascii="Times New Roman" w:hAnsi="Times New Roman" w:cs="Times New Roman"/>
          <w:sz w:val="24"/>
          <w:szCs w:val="24"/>
        </w:rPr>
        <w:t xml:space="preserve"> „Dėl </w:t>
      </w:r>
      <w:r w:rsidR="008B565F">
        <w:rPr>
          <w:rFonts w:ascii="Times New Roman" w:hAnsi="Times New Roman" w:cs="Times New Roman"/>
          <w:sz w:val="24"/>
          <w:szCs w:val="24"/>
        </w:rPr>
        <w:t>Balbieriškio miestelio bendrojo plano patvirtinimo“</w:t>
      </w:r>
      <w:r w:rsidR="00541776" w:rsidRPr="00905993">
        <w:rPr>
          <w:rFonts w:ascii="Times New Roman" w:hAnsi="Times New Roman" w:cs="Times New Roman"/>
          <w:sz w:val="24"/>
          <w:szCs w:val="24"/>
        </w:rPr>
        <w:t>:</w:t>
      </w:r>
    </w:p>
    <w:p w:rsidR="00A87A2B" w:rsidRDefault="00A87A2B" w:rsidP="00A53040">
      <w:pPr>
        <w:pStyle w:val="BodyText"/>
        <w:spacing w:after="0" w:line="23" w:lineRule="atLeast"/>
        <w:ind w:firstLine="851"/>
        <w:rPr>
          <w:sz w:val="24"/>
          <w:szCs w:val="24"/>
        </w:rPr>
      </w:pPr>
      <w:r w:rsidRPr="00905993">
        <w:rPr>
          <w:spacing w:val="40"/>
          <w:sz w:val="24"/>
          <w:szCs w:val="24"/>
        </w:rPr>
        <w:t>1. Keičiu</w:t>
      </w:r>
      <w:r>
        <w:rPr>
          <w:spacing w:val="40"/>
          <w:sz w:val="24"/>
          <w:szCs w:val="24"/>
        </w:rPr>
        <w:t xml:space="preserve"> </w:t>
      </w:r>
      <w:r w:rsidR="007A4C64">
        <w:rPr>
          <w:spacing w:val="40"/>
          <w:sz w:val="24"/>
          <w:szCs w:val="24"/>
        </w:rPr>
        <w:t>0</w:t>
      </w:r>
      <w:r>
        <w:rPr>
          <w:sz w:val="24"/>
          <w:szCs w:val="24"/>
        </w:rPr>
        <w:t>,</w:t>
      </w:r>
      <w:r w:rsidR="007A4C64">
        <w:rPr>
          <w:sz w:val="24"/>
          <w:szCs w:val="24"/>
        </w:rPr>
        <w:t>6212</w:t>
      </w:r>
      <w:r>
        <w:rPr>
          <w:sz w:val="24"/>
          <w:szCs w:val="24"/>
        </w:rPr>
        <w:t xml:space="preserve"> </w:t>
      </w:r>
      <w:r w:rsidRPr="00905993">
        <w:rPr>
          <w:sz w:val="24"/>
          <w:szCs w:val="24"/>
        </w:rPr>
        <w:t xml:space="preserve">ha ploto </w:t>
      </w:r>
      <w:r>
        <w:rPr>
          <w:sz w:val="24"/>
          <w:szCs w:val="24"/>
        </w:rPr>
        <w:t xml:space="preserve">žemės </w:t>
      </w:r>
      <w:r w:rsidRPr="00905993">
        <w:rPr>
          <w:sz w:val="24"/>
          <w:szCs w:val="24"/>
        </w:rPr>
        <w:t>sklypo</w:t>
      </w:r>
      <w:r w:rsidR="007A4C64">
        <w:rPr>
          <w:sz w:val="24"/>
          <w:szCs w:val="24"/>
        </w:rPr>
        <w:t xml:space="preserve"> </w:t>
      </w:r>
      <w:r w:rsidRPr="00905993">
        <w:rPr>
          <w:sz w:val="24"/>
          <w:szCs w:val="24"/>
        </w:rPr>
        <w:t>(kadastro Nr. 69</w:t>
      </w:r>
      <w:r w:rsidR="007A4C64">
        <w:rPr>
          <w:sz w:val="24"/>
          <w:szCs w:val="24"/>
        </w:rPr>
        <w:t>03</w:t>
      </w:r>
      <w:r w:rsidRPr="00905993">
        <w:rPr>
          <w:sz w:val="24"/>
          <w:szCs w:val="24"/>
        </w:rPr>
        <w:t>/00</w:t>
      </w:r>
      <w:r w:rsidR="007A4C64">
        <w:rPr>
          <w:sz w:val="24"/>
          <w:szCs w:val="24"/>
        </w:rPr>
        <w:t>13</w:t>
      </w:r>
      <w:r w:rsidRPr="00905993">
        <w:rPr>
          <w:sz w:val="24"/>
          <w:szCs w:val="24"/>
        </w:rPr>
        <w:t>:</w:t>
      </w:r>
      <w:r w:rsidR="007A4C64">
        <w:rPr>
          <w:sz w:val="24"/>
          <w:szCs w:val="24"/>
        </w:rPr>
        <w:t>51</w:t>
      </w:r>
      <w:r w:rsidRPr="00905993">
        <w:rPr>
          <w:sz w:val="24"/>
          <w:szCs w:val="24"/>
        </w:rPr>
        <w:t>)</w:t>
      </w:r>
      <w:r w:rsidR="007A4C64">
        <w:rPr>
          <w:sz w:val="24"/>
          <w:szCs w:val="24"/>
        </w:rPr>
        <w:t xml:space="preserve"> dalies bendrame 0,9550 ha žemės sklype</w:t>
      </w:r>
      <w:r w:rsidRPr="00905993">
        <w:rPr>
          <w:sz w:val="24"/>
          <w:szCs w:val="24"/>
        </w:rPr>
        <w:t xml:space="preserve">, </w:t>
      </w:r>
      <w:r w:rsidR="007A4C64">
        <w:rPr>
          <w:sz w:val="24"/>
          <w:szCs w:val="24"/>
        </w:rPr>
        <w:t>esančiame</w:t>
      </w:r>
      <w:r w:rsidRPr="00FE3EBA">
        <w:rPr>
          <w:sz w:val="24"/>
          <w:szCs w:val="24"/>
        </w:rPr>
        <w:t xml:space="preserve"> </w:t>
      </w:r>
      <w:r w:rsidR="007A4C64">
        <w:rPr>
          <w:sz w:val="24"/>
          <w:szCs w:val="24"/>
        </w:rPr>
        <w:t xml:space="preserve">Parko g. 5, Balbieriškio mstl., Balbieriškio sen., </w:t>
      </w:r>
      <w:r w:rsidRPr="00FE3EBA">
        <w:rPr>
          <w:sz w:val="24"/>
          <w:szCs w:val="24"/>
        </w:rPr>
        <w:t xml:space="preserve">Prienų r. sav., </w:t>
      </w:r>
      <w:r>
        <w:rPr>
          <w:sz w:val="24"/>
          <w:szCs w:val="24"/>
        </w:rPr>
        <w:t>naudojimo būdą</w:t>
      </w:r>
      <w:r w:rsidRPr="000D56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iš </w:t>
      </w:r>
      <w:r w:rsidR="007A4C64">
        <w:rPr>
          <w:i/>
          <w:sz w:val="24"/>
          <w:szCs w:val="24"/>
        </w:rPr>
        <w:t>gyvenamosios teritorijos</w:t>
      </w:r>
      <w:r>
        <w:rPr>
          <w:sz w:val="24"/>
          <w:szCs w:val="24"/>
        </w:rPr>
        <w:t xml:space="preserve"> į </w:t>
      </w:r>
      <w:r w:rsidR="007A4C64">
        <w:rPr>
          <w:i/>
          <w:sz w:val="24"/>
          <w:szCs w:val="24"/>
        </w:rPr>
        <w:t>visuomeninės paskirties teritorijos</w:t>
      </w:r>
      <w:r w:rsidRPr="00303F06">
        <w:rPr>
          <w:sz w:val="24"/>
          <w:szCs w:val="24"/>
        </w:rPr>
        <w:t>.</w:t>
      </w:r>
    </w:p>
    <w:p w:rsidR="00303F06" w:rsidRPr="00905993" w:rsidRDefault="00FE3EBA" w:rsidP="00A53040">
      <w:pPr>
        <w:pStyle w:val="BodyText"/>
        <w:spacing w:after="0" w:line="23" w:lineRule="atLeast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05993">
        <w:rPr>
          <w:spacing w:val="30"/>
          <w:sz w:val="24"/>
          <w:szCs w:val="24"/>
        </w:rPr>
        <w:t>Nurodau</w:t>
      </w:r>
      <w:r w:rsidR="00797A32">
        <w:rPr>
          <w:spacing w:val="30"/>
          <w:sz w:val="24"/>
          <w:szCs w:val="24"/>
        </w:rPr>
        <w:t>,</w:t>
      </w:r>
      <w:r w:rsidR="00797A32" w:rsidRPr="00797A32">
        <w:rPr>
          <w:sz w:val="24"/>
          <w:szCs w:val="24"/>
        </w:rPr>
        <w:t xml:space="preserve"> </w:t>
      </w:r>
      <w:r w:rsidR="00797A32" w:rsidRPr="00FE3EBA">
        <w:rPr>
          <w:sz w:val="24"/>
          <w:szCs w:val="24"/>
        </w:rPr>
        <w:t xml:space="preserve">kad žemės sklype </w:t>
      </w:r>
      <w:r w:rsidR="007A4C64">
        <w:rPr>
          <w:sz w:val="24"/>
          <w:szCs w:val="24"/>
        </w:rPr>
        <w:t>nėra</w:t>
      </w:r>
      <w:r w:rsidR="00797A32" w:rsidRPr="00FE3EBA">
        <w:rPr>
          <w:sz w:val="24"/>
          <w:szCs w:val="24"/>
        </w:rPr>
        <w:t xml:space="preserve"> melioracijos sistemų ir įrenginių, nuosavybės teise priklausančių valstybei.</w:t>
      </w:r>
    </w:p>
    <w:p w:rsidR="00905993" w:rsidRPr="00905993" w:rsidRDefault="00FE3EBA" w:rsidP="00A53040">
      <w:pPr>
        <w:pStyle w:val="BodyText"/>
        <w:spacing w:after="0" w:line="23" w:lineRule="atLeast"/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905993" w:rsidRPr="00905993">
        <w:rPr>
          <w:sz w:val="24"/>
          <w:szCs w:val="24"/>
        </w:rPr>
        <w:t xml:space="preserve">. </w:t>
      </w:r>
      <w:r w:rsidR="00905993" w:rsidRPr="00905993">
        <w:rPr>
          <w:spacing w:val="30"/>
          <w:sz w:val="24"/>
          <w:szCs w:val="24"/>
        </w:rPr>
        <w:t>Nurodau</w:t>
      </w:r>
      <w:r w:rsidR="00905993" w:rsidRPr="00905993">
        <w:rPr>
          <w:sz w:val="24"/>
          <w:szCs w:val="24"/>
        </w:rPr>
        <w:t xml:space="preserve"> šį įsakymą paskelbti Savivaldybės interneto svetainėje.</w:t>
      </w:r>
    </w:p>
    <w:p w:rsidR="00F012C0" w:rsidRPr="00905993" w:rsidRDefault="0068690A" w:rsidP="00A53040">
      <w:pPr>
        <w:pStyle w:val="BodyText"/>
        <w:tabs>
          <w:tab w:val="left" w:pos="1134"/>
        </w:tabs>
        <w:spacing w:line="23" w:lineRule="atLeast"/>
        <w:ind w:firstLine="709"/>
        <w:rPr>
          <w:bCs/>
          <w:sz w:val="24"/>
          <w:szCs w:val="24"/>
        </w:rPr>
      </w:pPr>
      <w:r w:rsidRPr="00905993">
        <w:rPr>
          <w:sz w:val="24"/>
          <w:szCs w:val="24"/>
        </w:rPr>
        <w:t xml:space="preserve">  </w:t>
      </w:r>
      <w:r w:rsidR="009A2E1F" w:rsidRPr="00905993"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 w:rsidR="009A2E1F" w:rsidRPr="00905993">
        <w:rPr>
          <w:rStyle w:val="uficommentbody"/>
          <w:sz w:val="24"/>
          <w:szCs w:val="24"/>
        </w:rPr>
        <w:t>Laisvės al. 36, Kaunas</w:t>
      </w:r>
      <w:r w:rsidR="009A2E1F" w:rsidRPr="0090599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Respublikos g. 62, Panevėžys; Klaipėdos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Galinio Pylimo g. 9, Klaipėda; Kauno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A. Mickevičiaus g. 8A, Kaunas).</w:t>
      </w:r>
    </w:p>
    <w:p w:rsidR="00FE3EBA" w:rsidRDefault="00FE3EBA" w:rsidP="00A53040">
      <w:pPr>
        <w:pStyle w:val="Header"/>
        <w:tabs>
          <w:tab w:val="left" w:pos="2127"/>
          <w:tab w:val="left" w:pos="2694"/>
        </w:tabs>
        <w:spacing w:line="23" w:lineRule="atLeast"/>
        <w:ind w:firstLine="0"/>
        <w:rPr>
          <w:sz w:val="24"/>
          <w:szCs w:val="24"/>
        </w:rPr>
      </w:pPr>
    </w:p>
    <w:p w:rsidR="00303F06" w:rsidRPr="00BE012A" w:rsidRDefault="00303F06" w:rsidP="00A53040">
      <w:pPr>
        <w:spacing w:line="23" w:lineRule="atLeast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Administracijos direktor</w:t>
      </w:r>
      <w:r w:rsidR="005E1F50">
        <w:rPr>
          <w:sz w:val="24"/>
          <w:szCs w:val="24"/>
        </w:rPr>
        <w:t>ė</w:t>
      </w:r>
      <w:r w:rsidR="00717183">
        <w:rPr>
          <w:sz w:val="24"/>
          <w:szCs w:val="24"/>
        </w:rPr>
        <w:t xml:space="preserve"> </w:t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  <w:t xml:space="preserve">Jūratė </w:t>
      </w:r>
      <w:proofErr w:type="spellStart"/>
      <w:r w:rsidR="00717183">
        <w:rPr>
          <w:sz w:val="24"/>
          <w:szCs w:val="24"/>
        </w:rPr>
        <w:t>Zails</w:t>
      </w:r>
      <w:r w:rsidR="002773CD">
        <w:rPr>
          <w:sz w:val="24"/>
          <w:szCs w:val="24"/>
        </w:rPr>
        <w:t>k</w:t>
      </w:r>
      <w:r w:rsidR="00717183">
        <w:rPr>
          <w:sz w:val="24"/>
          <w:szCs w:val="24"/>
        </w:rPr>
        <w:t>ienė</w:t>
      </w:r>
      <w:proofErr w:type="spellEnd"/>
    </w:p>
    <w:p w:rsidR="00797A32" w:rsidRDefault="00797A32" w:rsidP="00A53040">
      <w:pPr>
        <w:spacing w:line="23" w:lineRule="atLeast"/>
        <w:ind w:firstLine="0"/>
        <w:rPr>
          <w:sz w:val="24"/>
          <w:szCs w:val="24"/>
        </w:rPr>
      </w:pPr>
    </w:p>
    <w:p w:rsidR="007A4C64" w:rsidRDefault="007A4C64" w:rsidP="00A53040">
      <w:pPr>
        <w:spacing w:line="23" w:lineRule="atLeast"/>
        <w:ind w:firstLine="0"/>
        <w:rPr>
          <w:sz w:val="24"/>
          <w:szCs w:val="24"/>
        </w:rPr>
      </w:pPr>
    </w:p>
    <w:p w:rsidR="007A4C64" w:rsidRDefault="007A4C64" w:rsidP="00A53040">
      <w:pPr>
        <w:spacing w:line="23" w:lineRule="atLeast"/>
        <w:ind w:firstLine="0"/>
        <w:rPr>
          <w:sz w:val="24"/>
          <w:szCs w:val="24"/>
        </w:rPr>
      </w:pPr>
    </w:p>
    <w:p w:rsidR="007A4C64" w:rsidRDefault="007A4C64" w:rsidP="00A53040">
      <w:pPr>
        <w:spacing w:line="23" w:lineRule="atLeast"/>
        <w:ind w:firstLine="0"/>
        <w:rPr>
          <w:sz w:val="24"/>
          <w:szCs w:val="24"/>
        </w:rPr>
      </w:pPr>
    </w:p>
    <w:p w:rsidR="00797A32" w:rsidRDefault="00797A32" w:rsidP="00A53040">
      <w:pPr>
        <w:spacing w:line="23" w:lineRule="atLeast"/>
        <w:ind w:firstLine="0"/>
        <w:rPr>
          <w:sz w:val="24"/>
          <w:szCs w:val="24"/>
        </w:rPr>
      </w:pPr>
    </w:p>
    <w:p w:rsidR="00303F06" w:rsidRPr="00BE012A" w:rsidRDefault="00303F06" w:rsidP="00A53040">
      <w:pPr>
        <w:spacing w:line="23" w:lineRule="atLeast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Parengė</w:t>
      </w:r>
    </w:p>
    <w:p w:rsidR="00303F06" w:rsidRPr="00BE012A" w:rsidRDefault="00303F06" w:rsidP="00A53040">
      <w:pPr>
        <w:spacing w:line="23" w:lineRule="atLeast"/>
        <w:ind w:firstLine="0"/>
        <w:rPr>
          <w:sz w:val="24"/>
          <w:szCs w:val="24"/>
        </w:rPr>
      </w:pPr>
    </w:p>
    <w:p w:rsidR="00303F06" w:rsidRPr="00BE012A" w:rsidRDefault="00033DE3" w:rsidP="00A53040">
      <w:pPr>
        <w:spacing w:line="23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Aušra </w:t>
      </w:r>
      <w:proofErr w:type="spellStart"/>
      <w:r>
        <w:rPr>
          <w:sz w:val="24"/>
          <w:szCs w:val="24"/>
        </w:rPr>
        <w:t>Žiurauskaitė</w:t>
      </w:r>
      <w:proofErr w:type="spellEnd"/>
    </w:p>
    <w:sectPr w:rsidR="00303F06" w:rsidRPr="00BE012A" w:rsidSect="0003494D">
      <w:headerReference w:type="even" r:id="rId7"/>
      <w:headerReference w:type="default" r:id="rId8"/>
      <w:headerReference w:type="first" r:id="rId9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0D" w:rsidRDefault="0047340D">
      <w:r>
        <w:separator/>
      </w:r>
    </w:p>
  </w:endnote>
  <w:endnote w:type="continuationSeparator" w:id="0">
    <w:p w:rsidR="0047340D" w:rsidRDefault="00473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0D" w:rsidRDefault="0047340D">
      <w:r>
        <w:separator/>
      </w:r>
    </w:p>
  </w:footnote>
  <w:footnote w:type="continuationSeparator" w:id="0">
    <w:p w:rsidR="0047340D" w:rsidRDefault="00473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FF1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6F7" w:rsidRDefault="005436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framePr w:wrap="around" w:vAnchor="text" w:hAnchor="margin" w:xAlign="center" w:y="1"/>
      <w:rPr>
        <w:rStyle w:val="PageNumber"/>
      </w:rPr>
    </w:pPr>
  </w:p>
  <w:p w:rsidR="005436F7" w:rsidRDefault="005436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rPr>
        <w:b/>
        <w:bCs/>
        <w:sz w:val="24"/>
      </w:rPr>
    </w:pPr>
    <w:r>
      <w:tab/>
    </w:r>
    <w:r>
      <w:tab/>
    </w:r>
  </w:p>
  <w:p w:rsidR="005436F7" w:rsidRDefault="009D289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212FC" w:rsidRDefault="000212F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436F7" w:rsidRDefault="005436F7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436F7" w:rsidRDefault="0054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12FE"/>
    <w:rsid w:val="00003982"/>
    <w:rsid w:val="00006A92"/>
    <w:rsid w:val="00007D50"/>
    <w:rsid w:val="000118B9"/>
    <w:rsid w:val="000212FC"/>
    <w:rsid w:val="00022E53"/>
    <w:rsid w:val="00024303"/>
    <w:rsid w:val="0003076A"/>
    <w:rsid w:val="00030DB5"/>
    <w:rsid w:val="00033C9D"/>
    <w:rsid w:val="00033DE3"/>
    <w:rsid w:val="0003494D"/>
    <w:rsid w:val="000356BC"/>
    <w:rsid w:val="000367BF"/>
    <w:rsid w:val="00037B46"/>
    <w:rsid w:val="00040B37"/>
    <w:rsid w:val="00041BE5"/>
    <w:rsid w:val="00050E35"/>
    <w:rsid w:val="00057F72"/>
    <w:rsid w:val="00060913"/>
    <w:rsid w:val="00072A61"/>
    <w:rsid w:val="00074589"/>
    <w:rsid w:val="00094FFD"/>
    <w:rsid w:val="00097A06"/>
    <w:rsid w:val="000A2C3A"/>
    <w:rsid w:val="000A76E6"/>
    <w:rsid w:val="000B7158"/>
    <w:rsid w:val="000C328B"/>
    <w:rsid w:val="000C5EF1"/>
    <w:rsid w:val="000D555C"/>
    <w:rsid w:val="000D56CF"/>
    <w:rsid w:val="000E130F"/>
    <w:rsid w:val="000E252F"/>
    <w:rsid w:val="000E644F"/>
    <w:rsid w:val="000F2465"/>
    <w:rsid w:val="000F342B"/>
    <w:rsid w:val="000F5F0E"/>
    <w:rsid w:val="000F71BC"/>
    <w:rsid w:val="000F7744"/>
    <w:rsid w:val="00110F21"/>
    <w:rsid w:val="00117526"/>
    <w:rsid w:val="001226FD"/>
    <w:rsid w:val="00123138"/>
    <w:rsid w:val="0014180B"/>
    <w:rsid w:val="00142150"/>
    <w:rsid w:val="00142A4A"/>
    <w:rsid w:val="001456CD"/>
    <w:rsid w:val="00146F2F"/>
    <w:rsid w:val="00147920"/>
    <w:rsid w:val="00154242"/>
    <w:rsid w:val="00160CA9"/>
    <w:rsid w:val="00161333"/>
    <w:rsid w:val="001723C3"/>
    <w:rsid w:val="001760E3"/>
    <w:rsid w:val="00184D22"/>
    <w:rsid w:val="001A3811"/>
    <w:rsid w:val="001A5FED"/>
    <w:rsid w:val="001B7301"/>
    <w:rsid w:val="001C23A6"/>
    <w:rsid w:val="001C3CBF"/>
    <w:rsid w:val="001D49AB"/>
    <w:rsid w:val="001D700E"/>
    <w:rsid w:val="001E2658"/>
    <w:rsid w:val="001E7E87"/>
    <w:rsid w:val="001F3DCB"/>
    <w:rsid w:val="001F7D67"/>
    <w:rsid w:val="0020630A"/>
    <w:rsid w:val="00206F6C"/>
    <w:rsid w:val="00212917"/>
    <w:rsid w:val="00220143"/>
    <w:rsid w:val="0024121F"/>
    <w:rsid w:val="00244E16"/>
    <w:rsid w:val="00246B35"/>
    <w:rsid w:val="00251D54"/>
    <w:rsid w:val="002563C5"/>
    <w:rsid w:val="00264161"/>
    <w:rsid w:val="00276167"/>
    <w:rsid w:val="002770A1"/>
    <w:rsid w:val="002773CD"/>
    <w:rsid w:val="002A1F99"/>
    <w:rsid w:val="002A562C"/>
    <w:rsid w:val="002A6862"/>
    <w:rsid w:val="002B0EB2"/>
    <w:rsid w:val="002E00B2"/>
    <w:rsid w:val="002E45B7"/>
    <w:rsid w:val="002F0FF1"/>
    <w:rsid w:val="002F141A"/>
    <w:rsid w:val="0030120C"/>
    <w:rsid w:val="00303F06"/>
    <w:rsid w:val="0030516A"/>
    <w:rsid w:val="00313231"/>
    <w:rsid w:val="00326797"/>
    <w:rsid w:val="00326925"/>
    <w:rsid w:val="00327BA6"/>
    <w:rsid w:val="00333694"/>
    <w:rsid w:val="00333F45"/>
    <w:rsid w:val="003411B3"/>
    <w:rsid w:val="00341470"/>
    <w:rsid w:val="003432FC"/>
    <w:rsid w:val="00344C81"/>
    <w:rsid w:val="00353C75"/>
    <w:rsid w:val="00356E71"/>
    <w:rsid w:val="00361C6B"/>
    <w:rsid w:val="00395744"/>
    <w:rsid w:val="003A369E"/>
    <w:rsid w:val="003C3C16"/>
    <w:rsid w:val="003C60B7"/>
    <w:rsid w:val="003D4F99"/>
    <w:rsid w:val="003D5EB4"/>
    <w:rsid w:val="003E18B4"/>
    <w:rsid w:val="003E1E24"/>
    <w:rsid w:val="003E67F9"/>
    <w:rsid w:val="003E7338"/>
    <w:rsid w:val="003F071B"/>
    <w:rsid w:val="003F15C5"/>
    <w:rsid w:val="003F57FA"/>
    <w:rsid w:val="00401D9C"/>
    <w:rsid w:val="004052AD"/>
    <w:rsid w:val="004078D5"/>
    <w:rsid w:val="004079C3"/>
    <w:rsid w:val="00410DED"/>
    <w:rsid w:val="00412833"/>
    <w:rsid w:val="00422DE6"/>
    <w:rsid w:val="00431698"/>
    <w:rsid w:val="004459BC"/>
    <w:rsid w:val="00454BB0"/>
    <w:rsid w:val="004556F5"/>
    <w:rsid w:val="004576D0"/>
    <w:rsid w:val="004650FE"/>
    <w:rsid w:val="0046523B"/>
    <w:rsid w:val="0046595F"/>
    <w:rsid w:val="004669D4"/>
    <w:rsid w:val="00471B91"/>
    <w:rsid w:val="0047340D"/>
    <w:rsid w:val="0047624D"/>
    <w:rsid w:val="00483803"/>
    <w:rsid w:val="00484E56"/>
    <w:rsid w:val="004A0114"/>
    <w:rsid w:val="004A3149"/>
    <w:rsid w:val="004B5B0E"/>
    <w:rsid w:val="004C349C"/>
    <w:rsid w:val="004C6FF0"/>
    <w:rsid w:val="004D1E08"/>
    <w:rsid w:val="004D1F47"/>
    <w:rsid w:val="004D385A"/>
    <w:rsid w:val="004E0B8B"/>
    <w:rsid w:val="004E46C8"/>
    <w:rsid w:val="004E4F79"/>
    <w:rsid w:val="004E6169"/>
    <w:rsid w:val="004F06FB"/>
    <w:rsid w:val="004F0977"/>
    <w:rsid w:val="004F424F"/>
    <w:rsid w:val="005018A9"/>
    <w:rsid w:val="00502992"/>
    <w:rsid w:val="00505116"/>
    <w:rsid w:val="00512666"/>
    <w:rsid w:val="00513764"/>
    <w:rsid w:val="00515055"/>
    <w:rsid w:val="0052293F"/>
    <w:rsid w:val="0052694F"/>
    <w:rsid w:val="00535AE6"/>
    <w:rsid w:val="00541776"/>
    <w:rsid w:val="0054236B"/>
    <w:rsid w:val="005436F7"/>
    <w:rsid w:val="00546E10"/>
    <w:rsid w:val="00551C5B"/>
    <w:rsid w:val="00555128"/>
    <w:rsid w:val="00562DCD"/>
    <w:rsid w:val="00580ABF"/>
    <w:rsid w:val="005834ED"/>
    <w:rsid w:val="0058390C"/>
    <w:rsid w:val="00584B25"/>
    <w:rsid w:val="0059586F"/>
    <w:rsid w:val="005A4D9B"/>
    <w:rsid w:val="005A58EB"/>
    <w:rsid w:val="005A6687"/>
    <w:rsid w:val="005B62A4"/>
    <w:rsid w:val="005D2DE1"/>
    <w:rsid w:val="005E1F50"/>
    <w:rsid w:val="005E2CB9"/>
    <w:rsid w:val="005E7041"/>
    <w:rsid w:val="00601DA5"/>
    <w:rsid w:val="00604F93"/>
    <w:rsid w:val="00611A81"/>
    <w:rsid w:val="006125CB"/>
    <w:rsid w:val="00617A32"/>
    <w:rsid w:val="00625896"/>
    <w:rsid w:val="00636C8C"/>
    <w:rsid w:val="00641D20"/>
    <w:rsid w:val="006442EF"/>
    <w:rsid w:val="006511D6"/>
    <w:rsid w:val="00651D1D"/>
    <w:rsid w:val="00654562"/>
    <w:rsid w:val="00655EC1"/>
    <w:rsid w:val="006629FA"/>
    <w:rsid w:val="006632C9"/>
    <w:rsid w:val="00674372"/>
    <w:rsid w:val="00683A97"/>
    <w:rsid w:val="0068690A"/>
    <w:rsid w:val="00690182"/>
    <w:rsid w:val="00695385"/>
    <w:rsid w:val="006A1A5C"/>
    <w:rsid w:val="006B23AE"/>
    <w:rsid w:val="006C10BE"/>
    <w:rsid w:val="006C416B"/>
    <w:rsid w:val="006C54CD"/>
    <w:rsid w:val="006D303B"/>
    <w:rsid w:val="006D3319"/>
    <w:rsid w:val="006D7601"/>
    <w:rsid w:val="006F23D3"/>
    <w:rsid w:val="0070373F"/>
    <w:rsid w:val="0070528E"/>
    <w:rsid w:val="00706C61"/>
    <w:rsid w:val="00710159"/>
    <w:rsid w:val="00710524"/>
    <w:rsid w:val="007114B0"/>
    <w:rsid w:val="0071480E"/>
    <w:rsid w:val="007159FE"/>
    <w:rsid w:val="00717183"/>
    <w:rsid w:val="00717FC8"/>
    <w:rsid w:val="007468C6"/>
    <w:rsid w:val="007501A5"/>
    <w:rsid w:val="00751619"/>
    <w:rsid w:val="007530A6"/>
    <w:rsid w:val="00772FB1"/>
    <w:rsid w:val="00775F19"/>
    <w:rsid w:val="00797A32"/>
    <w:rsid w:val="007A4C64"/>
    <w:rsid w:val="007B5F1E"/>
    <w:rsid w:val="007D1FD3"/>
    <w:rsid w:val="007D29AE"/>
    <w:rsid w:val="007D38B7"/>
    <w:rsid w:val="007D4A0F"/>
    <w:rsid w:val="00812EDA"/>
    <w:rsid w:val="00814F03"/>
    <w:rsid w:val="008155E9"/>
    <w:rsid w:val="00825415"/>
    <w:rsid w:val="008356DA"/>
    <w:rsid w:val="0084241D"/>
    <w:rsid w:val="00844595"/>
    <w:rsid w:val="00844688"/>
    <w:rsid w:val="0085187E"/>
    <w:rsid w:val="00851EB6"/>
    <w:rsid w:val="00864871"/>
    <w:rsid w:val="00883D8F"/>
    <w:rsid w:val="008851C1"/>
    <w:rsid w:val="008A1B20"/>
    <w:rsid w:val="008B2595"/>
    <w:rsid w:val="008B549A"/>
    <w:rsid w:val="008B565F"/>
    <w:rsid w:val="008C0BA6"/>
    <w:rsid w:val="008C39B2"/>
    <w:rsid w:val="008C4CA7"/>
    <w:rsid w:val="008D1E52"/>
    <w:rsid w:val="008D461D"/>
    <w:rsid w:val="008D6C3D"/>
    <w:rsid w:val="008E621F"/>
    <w:rsid w:val="008F0B08"/>
    <w:rsid w:val="008F1285"/>
    <w:rsid w:val="008F208B"/>
    <w:rsid w:val="008F7096"/>
    <w:rsid w:val="009055C2"/>
    <w:rsid w:val="00905993"/>
    <w:rsid w:val="00912BE9"/>
    <w:rsid w:val="00914EF2"/>
    <w:rsid w:val="00916487"/>
    <w:rsid w:val="0092035F"/>
    <w:rsid w:val="00922038"/>
    <w:rsid w:val="00926880"/>
    <w:rsid w:val="00930FFE"/>
    <w:rsid w:val="00950B6D"/>
    <w:rsid w:val="00952262"/>
    <w:rsid w:val="009537EA"/>
    <w:rsid w:val="009562BD"/>
    <w:rsid w:val="009615E4"/>
    <w:rsid w:val="0096799C"/>
    <w:rsid w:val="0097283C"/>
    <w:rsid w:val="00980721"/>
    <w:rsid w:val="009916EA"/>
    <w:rsid w:val="00997CB4"/>
    <w:rsid w:val="009A242A"/>
    <w:rsid w:val="009A2E1F"/>
    <w:rsid w:val="009B02DA"/>
    <w:rsid w:val="009B0AF9"/>
    <w:rsid w:val="009B0DBE"/>
    <w:rsid w:val="009B151A"/>
    <w:rsid w:val="009B2FA7"/>
    <w:rsid w:val="009D289E"/>
    <w:rsid w:val="009D6731"/>
    <w:rsid w:val="009E0978"/>
    <w:rsid w:val="009E099A"/>
    <w:rsid w:val="009F7A24"/>
    <w:rsid w:val="00A04C43"/>
    <w:rsid w:val="00A2148B"/>
    <w:rsid w:val="00A247C5"/>
    <w:rsid w:val="00A269DA"/>
    <w:rsid w:val="00A371FC"/>
    <w:rsid w:val="00A37481"/>
    <w:rsid w:val="00A47C7D"/>
    <w:rsid w:val="00A53040"/>
    <w:rsid w:val="00A557B1"/>
    <w:rsid w:val="00A767DB"/>
    <w:rsid w:val="00A8054C"/>
    <w:rsid w:val="00A84EC4"/>
    <w:rsid w:val="00A86945"/>
    <w:rsid w:val="00A8738D"/>
    <w:rsid w:val="00A87A2B"/>
    <w:rsid w:val="00A93DD7"/>
    <w:rsid w:val="00A97E67"/>
    <w:rsid w:val="00AA10BD"/>
    <w:rsid w:val="00AA75C4"/>
    <w:rsid w:val="00AB006D"/>
    <w:rsid w:val="00AB3162"/>
    <w:rsid w:val="00AD6113"/>
    <w:rsid w:val="00AD6F78"/>
    <w:rsid w:val="00AE559B"/>
    <w:rsid w:val="00AE7EEF"/>
    <w:rsid w:val="00AF0EEC"/>
    <w:rsid w:val="00AF1608"/>
    <w:rsid w:val="00AF6E9E"/>
    <w:rsid w:val="00B00B7B"/>
    <w:rsid w:val="00B05471"/>
    <w:rsid w:val="00B12D00"/>
    <w:rsid w:val="00B12D2C"/>
    <w:rsid w:val="00B15359"/>
    <w:rsid w:val="00B2626E"/>
    <w:rsid w:val="00B27A47"/>
    <w:rsid w:val="00B30766"/>
    <w:rsid w:val="00B36D27"/>
    <w:rsid w:val="00B41318"/>
    <w:rsid w:val="00B46E21"/>
    <w:rsid w:val="00B54EC3"/>
    <w:rsid w:val="00B63082"/>
    <w:rsid w:val="00B63C22"/>
    <w:rsid w:val="00B64CD0"/>
    <w:rsid w:val="00B67041"/>
    <w:rsid w:val="00B8053C"/>
    <w:rsid w:val="00B81CC1"/>
    <w:rsid w:val="00B87E49"/>
    <w:rsid w:val="00B935E5"/>
    <w:rsid w:val="00BA66FD"/>
    <w:rsid w:val="00BB1867"/>
    <w:rsid w:val="00BB7D5D"/>
    <w:rsid w:val="00BC0F73"/>
    <w:rsid w:val="00BD6CEE"/>
    <w:rsid w:val="00BE42F3"/>
    <w:rsid w:val="00BE5FAB"/>
    <w:rsid w:val="00BF21AE"/>
    <w:rsid w:val="00BF2A23"/>
    <w:rsid w:val="00BF57B2"/>
    <w:rsid w:val="00BF58CA"/>
    <w:rsid w:val="00BF641B"/>
    <w:rsid w:val="00BF7CC3"/>
    <w:rsid w:val="00C1250E"/>
    <w:rsid w:val="00C127EE"/>
    <w:rsid w:val="00C13A35"/>
    <w:rsid w:val="00C13AD6"/>
    <w:rsid w:val="00C157F0"/>
    <w:rsid w:val="00C26545"/>
    <w:rsid w:val="00C35E86"/>
    <w:rsid w:val="00C42B99"/>
    <w:rsid w:val="00C55752"/>
    <w:rsid w:val="00C62DCE"/>
    <w:rsid w:val="00C66FDE"/>
    <w:rsid w:val="00C70D33"/>
    <w:rsid w:val="00C72AED"/>
    <w:rsid w:val="00C74542"/>
    <w:rsid w:val="00C8379E"/>
    <w:rsid w:val="00C85E34"/>
    <w:rsid w:val="00C85EE7"/>
    <w:rsid w:val="00CB051B"/>
    <w:rsid w:val="00CB0FA6"/>
    <w:rsid w:val="00CB4553"/>
    <w:rsid w:val="00CB4D74"/>
    <w:rsid w:val="00CD143C"/>
    <w:rsid w:val="00CF1B52"/>
    <w:rsid w:val="00CF3420"/>
    <w:rsid w:val="00D008AD"/>
    <w:rsid w:val="00D1516A"/>
    <w:rsid w:val="00D2044A"/>
    <w:rsid w:val="00D20C86"/>
    <w:rsid w:val="00D215C7"/>
    <w:rsid w:val="00D21F53"/>
    <w:rsid w:val="00D2496E"/>
    <w:rsid w:val="00D34057"/>
    <w:rsid w:val="00D37119"/>
    <w:rsid w:val="00D410F2"/>
    <w:rsid w:val="00D469BE"/>
    <w:rsid w:val="00D5220A"/>
    <w:rsid w:val="00D536B0"/>
    <w:rsid w:val="00D547DA"/>
    <w:rsid w:val="00D70833"/>
    <w:rsid w:val="00D716FC"/>
    <w:rsid w:val="00D76490"/>
    <w:rsid w:val="00D77E33"/>
    <w:rsid w:val="00D82291"/>
    <w:rsid w:val="00D94C72"/>
    <w:rsid w:val="00D9795E"/>
    <w:rsid w:val="00DA21F6"/>
    <w:rsid w:val="00DA73A9"/>
    <w:rsid w:val="00DB056D"/>
    <w:rsid w:val="00DB0B15"/>
    <w:rsid w:val="00DC27C5"/>
    <w:rsid w:val="00DE0432"/>
    <w:rsid w:val="00DE60B9"/>
    <w:rsid w:val="00DE7EC1"/>
    <w:rsid w:val="00DF2471"/>
    <w:rsid w:val="00DF3863"/>
    <w:rsid w:val="00E01F78"/>
    <w:rsid w:val="00E1645B"/>
    <w:rsid w:val="00E2145C"/>
    <w:rsid w:val="00E2475B"/>
    <w:rsid w:val="00E253A5"/>
    <w:rsid w:val="00E2578A"/>
    <w:rsid w:val="00E308F0"/>
    <w:rsid w:val="00E30B44"/>
    <w:rsid w:val="00E31EC6"/>
    <w:rsid w:val="00E35FDA"/>
    <w:rsid w:val="00E40DAA"/>
    <w:rsid w:val="00E415B5"/>
    <w:rsid w:val="00E50E7E"/>
    <w:rsid w:val="00E53EBE"/>
    <w:rsid w:val="00E649E7"/>
    <w:rsid w:val="00E81F4A"/>
    <w:rsid w:val="00E8217B"/>
    <w:rsid w:val="00E97F12"/>
    <w:rsid w:val="00EA04E3"/>
    <w:rsid w:val="00EB14EF"/>
    <w:rsid w:val="00EB7D37"/>
    <w:rsid w:val="00EC2915"/>
    <w:rsid w:val="00EC7F7A"/>
    <w:rsid w:val="00ED112C"/>
    <w:rsid w:val="00ED3BD9"/>
    <w:rsid w:val="00ED6A11"/>
    <w:rsid w:val="00EE10BF"/>
    <w:rsid w:val="00EE4C11"/>
    <w:rsid w:val="00EE7F59"/>
    <w:rsid w:val="00EF1E0F"/>
    <w:rsid w:val="00EF6E7A"/>
    <w:rsid w:val="00F012C0"/>
    <w:rsid w:val="00F109F7"/>
    <w:rsid w:val="00F263EB"/>
    <w:rsid w:val="00F27304"/>
    <w:rsid w:val="00F31F7B"/>
    <w:rsid w:val="00F358FB"/>
    <w:rsid w:val="00F35F66"/>
    <w:rsid w:val="00F43223"/>
    <w:rsid w:val="00F51432"/>
    <w:rsid w:val="00F51E79"/>
    <w:rsid w:val="00F66026"/>
    <w:rsid w:val="00F741D0"/>
    <w:rsid w:val="00F77290"/>
    <w:rsid w:val="00F83838"/>
    <w:rsid w:val="00F8411C"/>
    <w:rsid w:val="00F84326"/>
    <w:rsid w:val="00F90B86"/>
    <w:rsid w:val="00F91A4D"/>
    <w:rsid w:val="00F92AEA"/>
    <w:rsid w:val="00F969ED"/>
    <w:rsid w:val="00F973ED"/>
    <w:rsid w:val="00FA28EF"/>
    <w:rsid w:val="00FA6854"/>
    <w:rsid w:val="00FA79C8"/>
    <w:rsid w:val="00FB1E04"/>
    <w:rsid w:val="00FC285E"/>
    <w:rsid w:val="00FC2E2E"/>
    <w:rsid w:val="00FC556B"/>
    <w:rsid w:val="00FC6FDB"/>
    <w:rsid w:val="00FD004C"/>
    <w:rsid w:val="00FD2C8F"/>
    <w:rsid w:val="00FE3EBA"/>
    <w:rsid w:val="00FE5578"/>
    <w:rsid w:val="00FF049F"/>
    <w:rsid w:val="00FF16D7"/>
    <w:rsid w:val="00FF1707"/>
    <w:rsid w:val="00FF3672"/>
    <w:rsid w:val="00FF686D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D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D3BD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3BD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D3BD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B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B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3B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3B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D3BD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D3BD9"/>
  </w:style>
  <w:style w:type="paragraph" w:styleId="BodyTextIndent3">
    <w:name w:val="Body Text Indent 3"/>
    <w:basedOn w:val="Normal"/>
    <w:rsid w:val="00ED3BD9"/>
    <w:pPr>
      <w:ind w:firstLine="1080"/>
    </w:pPr>
    <w:rPr>
      <w:sz w:val="24"/>
    </w:rPr>
  </w:style>
  <w:style w:type="paragraph" w:styleId="BodyText3">
    <w:name w:val="Body Text 3"/>
    <w:basedOn w:val="Normal"/>
    <w:rsid w:val="00ED3BD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D3BD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D3BD9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1EB6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8411C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9A2E1F"/>
  </w:style>
  <w:style w:type="character" w:customStyle="1" w:styleId="HeaderChar">
    <w:name w:val="Header Char"/>
    <w:basedOn w:val="DefaultParagraphFont"/>
    <w:link w:val="Header"/>
    <w:rsid w:val="00FE3EBA"/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87A2B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2020-09-25T05:15:00Z</cp:lastPrinted>
  <dcterms:created xsi:type="dcterms:W3CDTF">2021-02-09T13:15:00Z</dcterms:created>
  <dcterms:modified xsi:type="dcterms:W3CDTF">2021-02-09T13:15:00Z</dcterms:modified>
</cp:coreProperties>
</file>