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044BFC">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F63728">
        <w:rPr>
          <w:szCs w:val="24"/>
        </w:rPr>
        <w:t xml:space="preserve">          </w:t>
      </w:r>
      <w:r w:rsidR="00F74954">
        <w:rPr>
          <w:szCs w:val="24"/>
        </w:rPr>
        <w:t xml:space="preserve"> </w:t>
      </w:r>
      <w:r w:rsidR="00EC6660">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F74954" w:rsidRDefault="00170EBE" w:rsidP="00F74954">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804AA6">
        <w:rPr>
          <w:szCs w:val="24"/>
        </w:rPr>
        <w:t>, atsižvelgdama į</w:t>
      </w:r>
      <w:r>
        <w:rPr>
          <w:szCs w:val="24"/>
        </w:rPr>
        <w:t xml:space="preserve"> </w:t>
      </w:r>
      <w:r w:rsidR="00F74954">
        <w:rPr>
          <w:szCs w:val="24"/>
        </w:rPr>
        <w:t xml:space="preserve">UAB </w:t>
      </w:r>
      <w:r w:rsidR="00F74954">
        <w:rPr>
          <w:bCs/>
          <w:color w:val="000000"/>
          <w:szCs w:val="24"/>
        </w:rPr>
        <w:t>„</w:t>
      </w:r>
      <w:r w:rsidR="00F74954">
        <w:rPr>
          <w:szCs w:val="24"/>
        </w:rPr>
        <w:t>Dakremas“ 2021-02-10 (reg. 2021-02-10 Nr. (12.1E)GP-62) prašymą:</w:t>
      </w:r>
    </w:p>
    <w:p w:rsidR="00513DD2" w:rsidRP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F74954">
        <w:rPr>
          <w:szCs w:val="24"/>
        </w:rPr>
        <w:t>esamiems</w:t>
      </w:r>
      <w:r w:rsidR="00D0309B">
        <w:rPr>
          <w:szCs w:val="24"/>
        </w:rPr>
        <w:t xml:space="preserve"> žemės sklypui</w:t>
      </w:r>
      <w:r w:rsidR="00F74954">
        <w:rPr>
          <w:szCs w:val="24"/>
        </w:rPr>
        <w:t xml:space="preserve"> ir statiniams</w:t>
      </w:r>
      <w:r w:rsidR="00D0309B">
        <w:rPr>
          <w:szCs w:val="24"/>
        </w:rPr>
        <w:t xml:space="preserve"> </w:t>
      </w:r>
      <w:r w:rsidR="008806B7" w:rsidRPr="00513DD2">
        <w:rPr>
          <w:szCs w:val="24"/>
        </w:rPr>
        <w:t>adres</w:t>
      </w:r>
      <w:r w:rsidR="00025A4F">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13DD2" w:rsidP="00513DD2">
      <w:pPr>
        <w:pStyle w:val="BodyText"/>
        <w:rPr>
          <w:szCs w:val="24"/>
        </w:rPr>
      </w:pPr>
      <w:r w:rsidRPr="00513DD2">
        <w:rPr>
          <w:szCs w:val="24"/>
        </w:rPr>
        <w:t xml:space="preserve"> </w:t>
      </w:r>
      <w:r w:rsidRPr="00513DD2">
        <w:rPr>
          <w:szCs w:val="24"/>
        </w:rPr>
        <w:tab/>
        <w:t xml:space="preserve">2.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106C" w:rsidRDefault="00B3106C" w:rsidP="00D746BE">
      <w:pPr>
        <w:ind w:firstLine="0"/>
        <w:rPr>
          <w:sz w:val="24"/>
          <w:szCs w:val="24"/>
        </w:rPr>
      </w:pPr>
    </w:p>
    <w:p w:rsidR="00534A52" w:rsidRDefault="00534A52" w:rsidP="00D746BE">
      <w:pPr>
        <w:ind w:firstLine="0"/>
        <w:rPr>
          <w:sz w:val="24"/>
          <w:szCs w:val="24"/>
        </w:rPr>
      </w:pPr>
    </w:p>
    <w:p w:rsidR="00E03FA1" w:rsidRDefault="00E03FA1"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p w:rsidR="00804AA6" w:rsidRDefault="00804AA6" w:rsidP="008C0346">
      <w:pPr>
        <w:ind w:firstLine="0"/>
        <w:rPr>
          <w:sz w:val="24"/>
          <w:szCs w:val="24"/>
        </w:rPr>
      </w:pPr>
    </w:p>
    <w:sectPr w:rsidR="00804AA6"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7D" w:rsidRDefault="00C4537D">
      <w:r>
        <w:separator/>
      </w:r>
    </w:p>
  </w:endnote>
  <w:endnote w:type="continuationSeparator" w:id="0">
    <w:p w:rsidR="00C4537D" w:rsidRDefault="00C45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7D" w:rsidRDefault="00C4537D">
      <w:r>
        <w:separator/>
      </w:r>
    </w:p>
  </w:footnote>
  <w:footnote w:type="continuationSeparator" w:id="0">
    <w:p w:rsidR="00C4537D" w:rsidRDefault="00C45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09D0"/>
    <w:rsid w:val="000710B7"/>
    <w:rsid w:val="000800E5"/>
    <w:rsid w:val="00083543"/>
    <w:rsid w:val="00083EAA"/>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2113F"/>
    <w:rsid w:val="00224111"/>
    <w:rsid w:val="00225D35"/>
    <w:rsid w:val="00226574"/>
    <w:rsid w:val="00226AAE"/>
    <w:rsid w:val="0023182C"/>
    <w:rsid w:val="00231CE2"/>
    <w:rsid w:val="00231ED3"/>
    <w:rsid w:val="00235D1A"/>
    <w:rsid w:val="00242F81"/>
    <w:rsid w:val="0024508F"/>
    <w:rsid w:val="00246CCD"/>
    <w:rsid w:val="002535EB"/>
    <w:rsid w:val="0025507F"/>
    <w:rsid w:val="00255653"/>
    <w:rsid w:val="0026077A"/>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522C"/>
    <w:rsid w:val="00317A47"/>
    <w:rsid w:val="00317FA5"/>
    <w:rsid w:val="00324297"/>
    <w:rsid w:val="00330B33"/>
    <w:rsid w:val="0033166D"/>
    <w:rsid w:val="00333336"/>
    <w:rsid w:val="003337BD"/>
    <w:rsid w:val="003338DB"/>
    <w:rsid w:val="003437B0"/>
    <w:rsid w:val="00347F7B"/>
    <w:rsid w:val="00360B50"/>
    <w:rsid w:val="003649DB"/>
    <w:rsid w:val="003735EE"/>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60D2"/>
    <w:rsid w:val="006B7D5F"/>
    <w:rsid w:val="006C0EBF"/>
    <w:rsid w:val="006C6566"/>
    <w:rsid w:val="006D349E"/>
    <w:rsid w:val="006D5040"/>
    <w:rsid w:val="006D5D8D"/>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B24F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4AA6"/>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2F77"/>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2C4C"/>
    <w:rsid w:val="009B3E27"/>
    <w:rsid w:val="009B4B3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45FED"/>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24AB5"/>
    <w:rsid w:val="00C32CD5"/>
    <w:rsid w:val="00C34435"/>
    <w:rsid w:val="00C366C1"/>
    <w:rsid w:val="00C36968"/>
    <w:rsid w:val="00C402A3"/>
    <w:rsid w:val="00C4537D"/>
    <w:rsid w:val="00C4751C"/>
    <w:rsid w:val="00C56CAB"/>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7FA6"/>
    <w:rsid w:val="00D509C8"/>
    <w:rsid w:val="00D54708"/>
    <w:rsid w:val="00D60252"/>
    <w:rsid w:val="00D710DA"/>
    <w:rsid w:val="00D746BE"/>
    <w:rsid w:val="00D81E97"/>
    <w:rsid w:val="00D84A94"/>
    <w:rsid w:val="00D85214"/>
    <w:rsid w:val="00D87311"/>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6D43"/>
    <w:rsid w:val="00F60D9B"/>
    <w:rsid w:val="00F635FB"/>
    <w:rsid w:val="00F63728"/>
    <w:rsid w:val="00F73DB4"/>
    <w:rsid w:val="00F7495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695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1185</Words>
  <Characters>676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2021-02-11T06:57:00Z</dcterms:created>
  <dcterms:modified xsi:type="dcterms:W3CDTF">2021-02-11T06:57:00Z</dcterms:modified>
</cp:coreProperties>
</file>