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Pr="008E47C5" w:rsidRDefault="009759FE" w:rsidP="007327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Cs w:val="26"/>
        </w:rPr>
      </w:pPr>
      <w:r w:rsidRPr="008E47C5">
        <w:rPr>
          <w:b/>
          <w:szCs w:val="26"/>
        </w:rPr>
        <w:t>ĮSAKYMAS</w:t>
      </w:r>
    </w:p>
    <w:p w:rsidR="00CF67EC" w:rsidRPr="006E1A34" w:rsidRDefault="00CF67EC" w:rsidP="006626E0">
      <w:pPr>
        <w:pStyle w:val="BodyText"/>
        <w:tabs>
          <w:tab w:val="left" w:pos="9072"/>
        </w:tabs>
        <w:spacing w:line="276" w:lineRule="auto"/>
        <w:ind w:right="567" w:firstLine="284"/>
        <w:jc w:val="center"/>
        <w:rPr>
          <w:b/>
          <w:bCs/>
          <w:szCs w:val="24"/>
        </w:rPr>
      </w:pPr>
      <w:r w:rsidRPr="006E1A34">
        <w:rPr>
          <w:b/>
          <w:bCs/>
          <w:szCs w:val="24"/>
        </w:rPr>
        <w:t xml:space="preserve">DĖL PRIENŲ RAJONO SAVIVALDYBĖS </w:t>
      </w:r>
      <w:r w:rsidR="00965DF7">
        <w:rPr>
          <w:b/>
          <w:bCs/>
          <w:szCs w:val="24"/>
        </w:rPr>
        <w:t xml:space="preserve">VIEŠOSIOS </w:t>
      </w:r>
      <w:r w:rsidR="0073271D">
        <w:rPr>
          <w:b/>
          <w:bCs/>
          <w:szCs w:val="24"/>
        </w:rPr>
        <w:t xml:space="preserve">INFRASTRUKTŪROS PRIEŽIŪROS IR PLĖTROS PROGRAMOS SAVIVALDYBĖS PASTATŲ REMONTO, PRIEŽIŪROS IR PLĖTROS </w:t>
      </w:r>
      <w:r>
        <w:rPr>
          <w:b/>
          <w:bCs/>
          <w:szCs w:val="24"/>
        </w:rPr>
        <w:t>LĖŠŲ PASKIRSTYMO</w:t>
      </w:r>
      <w:r w:rsidR="00647CE0">
        <w:rPr>
          <w:b/>
          <w:bCs/>
          <w:szCs w:val="24"/>
        </w:rPr>
        <w:t xml:space="preserve"> 2021</w:t>
      </w:r>
      <w:r w:rsidR="0073271D">
        <w:rPr>
          <w:b/>
          <w:bCs/>
          <w:szCs w:val="24"/>
        </w:rPr>
        <w:t xml:space="preserve"> M.</w:t>
      </w:r>
    </w:p>
    <w:p w:rsidR="00965DF7" w:rsidRDefault="00A56F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9759FE" w:rsidRDefault="00801A0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</w:t>
      </w:r>
      <w:r w:rsidR="00965DF7">
        <w:rPr>
          <w:sz w:val="24"/>
        </w:rPr>
        <w:t xml:space="preserve">                                     </w:t>
      </w:r>
      <w:r w:rsidR="00647CE0">
        <w:rPr>
          <w:sz w:val="24"/>
        </w:rPr>
        <w:t>2021</w:t>
      </w:r>
      <w:r w:rsidR="005E1C61">
        <w:rPr>
          <w:sz w:val="24"/>
        </w:rPr>
        <w:t xml:space="preserve"> </w:t>
      </w:r>
      <w:r w:rsidR="009759FE">
        <w:rPr>
          <w:sz w:val="24"/>
        </w:rPr>
        <w:t>m</w:t>
      </w:r>
      <w:r w:rsidR="008C153F">
        <w:rPr>
          <w:sz w:val="24"/>
        </w:rPr>
        <w:t>.</w:t>
      </w:r>
      <w:r w:rsidR="00972497">
        <w:rPr>
          <w:sz w:val="24"/>
        </w:rPr>
        <w:t xml:space="preserve">      </w:t>
      </w:r>
      <w:r w:rsidR="006134E7">
        <w:rPr>
          <w:sz w:val="24"/>
        </w:rPr>
        <w:t xml:space="preserve">      </w:t>
      </w:r>
      <w:r w:rsidR="00B73695">
        <w:rPr>
          <w:sz w:val="24"/>
        </w:rPr>
        <w:t>d.</w:t>
      </w:r>
      <w:r w:rsidR="00B73695">
        <w:rPr>
          <w:sz w:val="24"/>
        </w:rPr>
        <w:tab/>
        <w:t xml:space="preserve">   </w:t>
      </w:r>
      <w:r w:rsidR="00C80499">
        <w:rPr>
          <w:sz w:val="24"/>
        </w:rPr>
        <w:t>A3-</w:t>
      </w:r>
      <w:r w:rsidR="009759FE">
        <w:rPr>
          <w:sz w:val="24"/>
        </w:rPr>
        <w:t xml:space="preserve">           </w:t>
      </w:r>
    </w:p>
    <w:p w:rsidR="00010286" w:rsidRPr="00965DF7" w:rsidRDefault="00010286" w:rsidP="00965DF7">
      <w:pPr>
        <w:spacing w:line="360" w:lineRule="auto"/>
        <w:ind w:firstLine="0"/>
        <w:rPr>
          <w:sz w:val="24"/>
          <w:szCs w:val="24"/>
        </w:rPr>
      </w:pPr>
    </w:p>
    <w:p w:rsidR="00010286" w:rsidRDefault="00010286" w:rsidP="00351658">
      <w:pPr>
        <w:spacing w:line="360" w:lineRule="auto"/>
        <w:ind w:left="-142" w:right="283" w:firstLine="1402"/>
        <w:rPr>
          <w:sz w:val="24"/>
          <w:szCs w:val="24"/>
          <w:lang/>
        </w:rPr>
      </w:pPr>
    </w:p>
    <w:p w:rsidR="00965DF7" w:rsidRDefault="00BA61EA" w:rsidP="00965DF7">
      <w:pPr>
        <w:pStyle w:val="BodyText"/>
        <w:spacing w:after="0" w:line="360" w:lineRule="auto"/>
        <w:ind w:right="141" w:firstLine="1134"/>
        <w:rPr>
          <w:sz w:val="24"/>
          <w:szCs w:val="24"/>
        </w:rPr>
      </w:pPr>
      <w:r w:rsidRPr="00886EC1">
        <w:rPr>
          <w:sz w:val="24"/>
          <w:szCs w:val="24"/>
          <w:lang/>
        </w:rPr>
        <w:t xml:space="preserve">Vadovaudamasi Lietuvos Respublikos </w:t>
      </w:r>
      <w:r w:rsidR="00801A01">
        <w:rPr>
          <w:sz w:val="24"/>
          <w:szCs w:val="24"/>
        </w:rPr>
        <w:t xml:space="preserve">biudžeto sandaros įstatymo 26 straipsnio 4 dalimi ir Prienų </w:t>
      </w:r>
      <w:r w:rsidR="00647CE0">
        <w:rPr>
          <w:sz w:val="24"/>
          <w:szCs w:val="24"/>
        </w:rPr>
        <w:t>rajono savivaldybės tarybos 2021</w:t>
      </w:r>
      <w:r w:rsidR="00801A01">
        <w:rPr>
          <w:sz w:val="24"/>
          <w:szCs w:val="24"/>
        </w:rPr>
        <w:t xml:space="preserve"> m. </w:t>
      </w:r>
      <w:r w:rsidR="00B40EB0">
        <w:rPr>
          <w:sz w:val="24"/>
          <w:szCs w:val="24"/>
        </w:rPr>
        <w:t>sausio</w:t>
      </w:r>
      <w:r w:rsidR="00801A01">
        <w:rPr>
          <w:sz w:val="24"/>
          <w:szCs w:val="24"/>
        </w:rPr>
        <w:t xml:space="preserve"> </w:t>
      </w:r>
      <w:r w:rsidR="00647CE0">
        <w:rPr>
          <w:sz w:val="24"/>
          <w:szCs w:val="24"/>
        </w:rPr>
        <w:t>28</w:t>
      </w:r>
      <w:r w:rsidR="00984241">
        <w:rPr>
          <w:sz w:val="24"/>
          <w:szCs w:val="24"/>
        </w:rPr>
        <w:t xml:space="preserve"> </w:t>
      </w:r>
      <w:r w:rsidR="00801A01">
        <w:rPr>
          <w:sz w:val="24"/>
          <w:szCs w:val="24"/>
        </w:rPr>
        <w:t>d. sprendimu Nr. T3-</w:t>
      </w:r>
      <w:r w:rsidR="00647CE0">
        <w:rPr>
          <w:sz w:val="24"/>
          <w:szCs w:val="24"/>
        </w:rPr>
        <w:t>2</w:t>
      </w:r>
      <w:r w:rsidR="00984241">
        <w:rPr>
          <w:sz w:val="24"/>
          <w:szCs w:val="24"/>
        </w:rPr>
        <w:t xml:space="preserve"> </w:t>
      </w:r>
      <w:r w:rsidR="00801A01">
        <w:rPr>
          <w:sz w:val="24"/>
          <w:szCs w:val="24"/>
        </w:rPr>
        <w:t>„Dėl Prienų rajono savivaldybės</w:t>
      </w:r>
      <w:r w:rsidR="00647CE0">
        <w:rPr>
          <w:sz w:val="24"/>
          <w:szCs w:val="24"/>
        </w:rPr>
        <w:t xml:space="preserve"> 2021</w:t>
      </w:r>
      <w:r w:rsidR="00965DF7">
        <w:rPr>
          <w:sz w:val="24"/>
          <w:szCs w:val="24"/>
        </w:rPr>
        <w:t xml:space="preserve"> m. biudžeto patvirtinimo“:</w:t>
      </w:r>
    </w:p>
    <w:p w:rsidR="00965DF7" w:rsidRDefault="00965DF7" w:rsidP="00965DF7">
      <w:pPr>
        <w:pStyle w:val="BodyText"/>
        <w:spacing w:after="0" w:line="360" w:lineRule="auto"/>
        <w:ind w:right="141" w:firstLine="113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6E3E">
        <w:rPr>
          <w:sz w:val="24"/>
          <w:szCs w:val="24"/>
        </w:rPr>
        <w:t>T</w:t>
      </w:r>
      <w:r w:rsidR="00801A01">
        <w:rPr>
          <w:sz w:val="24"/>
          <w:szCs w:val="24"/>
        </w:rPr>
        <w:t xml:space="preserve"> v i r t i n u Prienų rajono savivaldybės viešosios infrastruktūros priežiūros ir plėtros programos Savivaldybės pastatų remonto</w:t>
      </w:r>
      <w:r w:rsidR="006626E0">
        <w:rPr>
          <w:sz w:val="24"/>
          <w:szCs w:val="24"/>
        </w:rPr>
        <w:t>, priežiūros ir plėtros</w:t>
      </w:r>
      <w:r w:rsidR="00647CE0">
        <w:rPr>
          <w:sz w:val="24"/>
          <w:szCs w:val="24"/>
        </w:rPr>
        <w:t xml:space="preserve"> lėšų paskirstymą 2021</w:t>
      </w:r>
      <w:r w:rsidR="00801A01">
        <w:rPr>
          <w:sz w:val="24"/>
          <w:szCs w:val="24"/>
        </w:rPr>
        <w:t xml:space="preserve"> m. (pridedama).</w:t>
      </w:r>
    </w:p>
    <w:p w:rsidR="00B96E3E" w:rsidRDefault="00965DF7" w:rsidP="00965DF7">
      <w:pPr>
        <w:pStyle w:val="BodyText"/>
        <w:spacing w:after="0" w:line="360" w:lineRule="auto"/>
        <w:ind w:right="141" w:firstLine="113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6AA4">
        <w:rPr>
          <w:sz w:val="24"/>
          <w:szCs w:val="24"/>
        </w:rPr>
        <w:t>N u r o d a u š</w:t>
      </w:r>
      <w:r w:rsidR="00BB6AA4">
        <w:rPr>
          <w:sz w:val="24"/>
          <w:szCs w:val="24"/>
          <w:lang w:val="en-US"/>
        </w:rPr>
        <w:t>į</w:t>
      </w:r>
      <w:r w:rsidR="00BB6AA4">
        <w:rPr>
          <w:sz w:val="24"/>
          <w:szCs w:val="24"/>
        </w:rPr>
        <w:t xml:space="preserve"> įsakym</w:t>
      </w:r>
      <w:r w:rsidR="00BB6AA4">
        <w:rPr>
          <w:sz w:val="24"/>
          <w:szCs w:val="24"/>
          <w:lang w:val="en-US"/>
        </w:rPr>
        <w:t>ą</w:t>
      </w:r>
      <w:r w:rsidR="00BB6AA4">
        <w:rPr>
          <w:sz w:val="24"/>
          <w:szCs w:val="24"/>
        </w:rPr>
        <w:t xml:space="preserve"> </w:t>
      </w:r>
      <w:r w:rsidR="00B96E3E">
        <w:rPr>
          <w:sz w:val="24"/>
          <w:szCs w:val="24"/>
        </w:rPr>
        <w:t>skelbti Savivaldybės interneto svetainėje.</w:t>
      </w:r>
    </w:p>
    <w:p w:rsidR="00CE0DA2" w:rsidRDefault="00CE0DA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965DF7" w:rsidRDefault="00965DF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C37CC" w:rsidRDefault="003B302A" w:rsidP="00D60FB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left="-567" w:right="142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>
        <w:rPr>
          <w:sz w:val="24"/>
          <w:szCs w:val="24"/>
        </w:rPr>
        <w:t>Jūratė Zailskienė</w:t>
      </w:r>
    </w:p>
    <w:p w:rsidR="00315E9C" w:rsidRPr="005B4EB5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315E9C" w:rsidRPr="005B4EB5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315E9C" w:rsidRPr="005B4EB5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315E9C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315E9C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E79CF" w:rsidRDefault="00FE79C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807FB9" w:rsidRDefault="00807FB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807FB9" w:rsidRDefault="00807FB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841A7" w:rsidRDefault="00D2680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3B302A" w:rsidRDefault="00647CE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Artūras Seilius</w:t>
      </w: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</w:pPr>
    </w:p>
    <w:sectPr w:rsidR="009759FE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F3" w:rsidRDefault="00CB48F3">
      <w:r>
        <w:separator/>
      </w:r>
    </w:p>
  </w:endnote>
  <w:endnote w:type="continuationSeparator" w:id="0">
    <w:p w:rsidR="00CB48F3" w:rsidRDefault="00CB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F3" w:rsidRDefault="00CB48F3">
      <w:r>
        <w:separator/>
      </w:r>
    </w:p>
  </w:footnote>
  <w:footnote w:type="continuationSeparator" w:id="0">
    <w:p w:rsidR="00CB48F3" w:rsidRDefault="00CB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F" w:rsidRDefault="00030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43F" w:rsidRDefault="000304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F" w:rsidRDefault="0003043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DF7">
      <w:rPr>
        <w:rStyle w:val="PageNumber"/>
        <w:noProof/>
      </w:rPr>
      <w:t>2</w:t>
    </w:r>
    <w:r>
      <w:rPr>
        <w:rStyle w:val="PageNumber"/>
      </w:rPr>
      <w:fldChar w:fldCharType="end"/>
    </w:r>
  </w:p>
  <w:p w:rsidR="0003043F" w:rsidRDefault="0003043F">
    <w:pPr>
      <w:pStyle w:val="Header"/>
      <w:framePr w:wrap="around" w:vAnchor="text" w:hAnchor="margin" w:xAlign="center" w:y="1"/>
      <w:rPr>
        <w:rStyle w:val="PageNumber"/>
      </w:rPr>
    </w:pPr>
  </w:p>
  <w:p w:rsidR="0003043F" w:rsidRDefault="000304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3F" w:rsidRDefault="0003043F">
    <w:pPr>
      <w:pStyle w:val="Header"/>
    </w:pPr>
  </w:p>
  <w:p w:rsidR="0003043F" w:rsidRDefault="00972497">
    <w:pPr>
      <w:framePr w:w="7890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657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43F" w:rsidRDefault="0003043F">
    <w:pPr>
      <w:framePr w:w="7890" w:h="3598" w:hRule="exact" w:hSpace="181" w:wrap="around" w:vAnchor="page" w:hAnchor="page" w:x="2448" w:y="1153"/>
      <w:ind w:firstLine="0"/>
      <w:jc w:val="center"/>
      <w:rPr>
        <w:sz w:val="10"/>
      </w:rPr>
    </w:pPr>
  </w:p>
  <w:p w:rsidR="0003043F" w:rsidRDefault="0003043F">
    <w:pPr>
      <w:framePr w:w="7890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01A01" w:rsidRDefault="00801A0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626E0" w:rsidRDefault="006626E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6626E0" w:rsidRDefault="006626E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965DF7" w:rsidRDefault="00965D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965DF7" w:rsidRDefault="00965D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03043F" w:rsidRDefault="000304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03043F" w:rsidRDefault="0003043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03043F" w:rsidRDefault="000304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5093"/>
    <w:multiLevelType w:val="hybridMultilevel"/>
    <w:tmpl w:val="14404E4C"/>
    <w:lvl w:ilvl="0" w:tplc="9DE00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4F4F59F6"/>
    <w:multiLevelType w:val="hybridMultilevel"/>
    <w:tmpl w:val="70EC78C8"/>
    <w:lvl w:ilvl="0" w:tplc="2A4044D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30ACA"/>
    <w:rsid w:val="00010286"/>
    <w:rsid w:val="0003043F"/>
    <w:rsid w:val="00065143"/>
    <w:rsid w:val="0008651B"/>
    <w:rsid w:val="00094049"/>
    <w:rsid w:val="000A2908"/>
    <w:rsid w:val="000A3448"/>
    <w:rsid w:val="000A3514"/>
    <w:rsid w:val="000B57C1"/>
    <w:rsid w:val="000C5DAA"/>
    <w:rsid w:val="000D2FE3"/>
    <w:rsid w:val="000F5E5B"/>
    <w:rsid w:val="00102F31"/>
    <w:rsid w:val="00103C54"/>
    <w:rsid w:val="00121352"/>
    <w:rsid w:val="00123761"/>
    <w:rsid w:val="00131557"/>
    <w:rsid w:val="00146840"/>
    <w:rsid w:val="00155E19"/>
    <w:rsid w:val="00174FF1"/>
    <w:rsid w:val="001760D0"/>
    <w:rsid w:val="00177827"/>
    <w:rsid w:val="001A1678"/>
    <w:rsid w:val="001D74AA"/>
    <w:rsid w:val="001E5DD5"/>
    <w:rsid w:val="00231709"/>
    <w:rsid w:val="002373F1"/>
    <w:rsid w:val="00240434"/>
    <w:rsid w:val="00255E8E"/>
    <w:rsid w:val="00276CF4"/>
    <w:rsid w:val="003155C0"/>
    <w:rsid w:val="00315E9C"/>
    <w:rsid w:val="0032055F"/>
    <w:rsid w:val="00342D7A"/>
    <w:rsid w:val="00351658"/>
    <w:rsid w:val="003B302A"/>
    <w:rsid w:val="003B529C"/>
    <w:rsid w:val="003C13FB"/>
    <w:rsid w:val="003C1C57"/>
    <w:rsid w:val="003C6485"/>
    <w:rsid w:val="003C661B"/>
    <w:rsid w:val="003C7B6C"/>
    <w:rsid w:val="003E679C"/>
    <w:rsid w:val="003F2322"/>
    <w:rsid w:val="00415E7A"/>
    <w:rsid w:val="004248BD"/>
    <w:rsid w:val="00432326"/>
    <w:rsid w:val="004347D6"/>
    <w:rsid w:val="00436312"/>
    <w:rsid w:val="00444146"/>
    <w:rsid w:val="00447BE0"/>
    <w:rsid w:val="004B4531"/>
    <w:rsid w:val="004B5A61"/>
    <w:rsid w:val="004C5847"/>
    <w:rsid w:val="004D5A80"/>
    <w:rsid w:val="004E32AA"/>
    <w:rsid w:val="00510706"/>
    <w:rsid w:val="00530ACA"/>
    <w:rsid w:val="00581E0C"/>
    <w:rsid w:val="005858B1"/>
    <w:rsid w:val="005968B9"/>
    <w:rsid w:val="005B31BF"/>
    <w:rsid w:val="005B4EB5"/>
    <w:rsid w:val="005D4A27"/>
    <w:rsid w:val="005D4F5D"/>
    <w:rsid w:val="005E1C61"/>
    <w:rsid w:val="005F1BB2"/>
    <w:rsid w:val="006134E7"/>
    <w:rsid w:val="006359B6"/>
    <w:rsid w:val="0063740D"/>
    <w:rsid w:val="00643CFD"/>
    <w:rsid w:val="00647CE0"/>
    <w:rsid w:val="00654B76"/>
    <w:rsid w:val="006575BC"/>
    <w:rsid w:val="006626E0"/>
    <w:rsid w:val="00663224"/>
    <w:rsid w:val="00673506"/>
    <w:rsid w:val="00677E3C"/>
    <w:rsid w:val="006962A3"/>
    <w:rsid w:val="006A3478"/>
    <w:rsid w:val="006B435D"/>
    <w:rsid w:val="006D5133"/>
    <w:rsid w:val="006F1218"/>
    <w:rsid w:val="006F42EC"/>
    <w:rsid w:val="00706434"/>
    <w:rsid w:val="00715FF1"/>
    <w:rsid w:val="007201C8"/>
    <w:rsid w:val="0073271D"/>
    <w:rsid w:val="00745408"/>
    <w:rsid w:val="007463C6"/>
    <w:rsid w:val="00753026"/>
    <w:rsid w:val="00761EEA"/>
    <w:rsid w:val="00770966"/>
    <w:rsid w:val="007710D4"/>
    <w:rsid w:val="00786D52"/>
    <w:rsid w:val="007C49C1"/>
    <w:rsid w:val="007C7263"/>
    <w:rsid w:val="007D467B"/>
    <w:rsid w:val="007E001D"/>
    <w:rsid w:val="007E7775"/>
    <w:rsid w:val="00801A01"/>
    <w:rsid w:val="00807FB9"/>
    <w:rsid w:val="00832FF7"/>
    <w:rsid w:val="00860A3A"/>
    <w:rsid w:val="008878D5"/>
    <w:rsid w:val="008A14FE"/>
    <w:rsid w:val="008B2FFC"/>
    <w:rsid w:val="008B5E90"/>
    <w:rsid w:val="008C153F"/>
    <w:rsid w:val="008C3B94"/>
    <w:rsid w:val="008E47C5"/>
    <w:rsid w:val="0090132C"/>
    <w:rsid w:val="009035BB"/>
    <w:rsid w:val="00916911"/>
    <w:rsid w:val="00917DF1"/>
    <w:rsid w:val="009224D9"/>
    <w:rsid w:val="0095536C"/>
    <w:rsid w:val="00955AC2"/>
    <w:rsid w:val="00965DF7"/>
    <w:rsid w:val="00972497"/>
    <w:rsid w:val="009759FE"/>
    <w:rsid w:val="009841A7"/>
    <w:rsid w:val="00984241"/>
    <w:rsid w:val="009C37CC"/>
    <w:rsid w:val="009C54DF"/>
    <w:rsid w:val="00A06C7B"/>
    <w:rsid w:val="00A243F9"/>
    <w:rsid w:val="00A56F23"/>
    <w:rsid w:val="00A6670E"/>
    <w:rsid w:val="00A710BF"/>
    <w:rsid w:val="00A7170F"/>
    <w:rsid w:val="00A835A3"/>
    <w:rsid w:val="00A85ADF"/>
    <w:rsid w:val="00A94FD3"/>
    <w:rsid w:val="00AA0970"/>
    <w:rsid w:val="00AA0D31"/>
    <w:rsid w:val="00B01385"/>
    <w:rsid w:val="00B15EC0"/>
    <w:rsid w:val="00B31EE4"/>
    <w:rsid w:val="00B40EB0"/>
    <w:rsid w:val="00B55313"/>
    <w:rsid w:val="00B73695"/>
    <w:rsid w:val="00B80701"/>
    <w:rsid w:val="00B82424"/>
    <w:rsid w:val="00B8786F"/>
    <w:rsid w:val="00B96E3E"/>
    <w:rsid w:val="00BA61EA"/>
    <w:rsid w:val="00BB01A4"/>
    <w:rsid w:val="00BB44DB"/>
    <w:rsid w:val="00BB6AA4"/>
    <w:rsid w:val="00BE3A9C"/>
    <w:rsid w:val="00BE4C70"/>
    <w:rsid w:val="00BF2745"/>
    <w:rsid w:val="00C1518A"/>
    <w:rsid w:val="00C25D39"/>
    <w:rsid w:val="00C57518"/>
    <w:rsid w:val="00C80499"/>
    <w:rsid w:val="00CB48F3"/>
    <w:rsid w:val="00CC116F"/>
    <w:rsid w:val="00CC653D"/>
    <w:rsid w:val="00CC7285"/>
    <w:rsid w:val="00CD6361"/>
    <w:rsid w:val="00CE0DA2"/>
    <w:rsid w:val="00CF67EC"/>
    <w:rsid w:val="00D10121"/>
    <w:rsid w:val="00D26802"/>
    <w:rsid w:val="00D32E0C"/>
    <w:rsid w:val="00D54C8A"/>
    <w:rsid w:val="00D60FBF"/>
    <w:rsid w:val="00D75AA0"/>
    <w:rsid w:val="00D75C3C"/>
    <w:rsid w:val="00DF30D2"/>
    <w:rsid w:val="00E24459"/>
    <w:rsid w:val="00E24D49"/>
    <w:rsid w:val="00E275AC"/>
    <w:rsid w:val="00E51ECA"/>
    <w:rsid w:val="00E53A96"/>
    <w:rsid w:val="00E6098A"/>
    <w:rsid w:val="00E97D2B"/>
    <w:rsid w:val="00EB2459"/>
    <w:rsid w:val="00EB40C6"/>
    <w:rsid w:val="00EC48C2"/>
    <w:rsid w:val="00EC5FAD"/>
    <w:rsid w:val="00EC6EF0"/>
    <w:rsid w:val="00ED048B"/>
    <w:rsid w:val="00ED1FB8"/>
    <w:rsid w:val="00EE6F96"/>
    <w:rsid w:val="00F3554E"/>
    <w:rsid w:val="00F44796"/>
    <w:rsid w:val="00F83219"/>
    <w:rsid w:val="00F878F3"/>
    <w:rsid w:val="00F93D27"/>
    <w:rsid w:val="00FB4421"/>
    <w:rsid w:val="00FD0AB4"/>
    <w:rsid w:val="00FD761B"/>
    <w:rsid w:val="00FE79CF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786D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F67EC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6626E0"/>
    <w:rPr>
      <w:sz w:val="26"/>
      <w:lang w:eastAsia="en-US"/>
    </w:rPr>
  </w:style>
  <w:style w:type="character" w:customStyle="1" w:styleId="ListParagraphChar">
    <w:name w:val="List Paragraph Char"/>
    <w:aliases w:val="Buletai Char"/>
    <w:link w:val="ListParagraph"/>
    <w:uiPriority w:val="34"/>
    <w:locked/>
    <w:rsid w:val="00B96E3E"/>
    <w:rPr>
      <w:sz w:val="26"/>
      <w:lang w:eastAsia="en-US"/>
    </w:rPr>
  </w:style>
  <w:style w:type="paragraph" w:styleId="ListParagraph">
    <w:name w:val="List Paragraph"/>
    <w:aliases w:val="Buletai"/>
    <w:basedOn w:val="Normal"/>
    <w:link w:val="ListParagraphChar"/>
    <w:uiPriority w:val="34"/>
    <w:qFormat/>
    <w:rsid w:val="00B96E3E"/>
    <w:pPr>
      <w:ind w:left="720"/>
      <w:contextualSpacing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2019-02-21T06:34:00Z</cp:lastPrinted>
  <dcterms:created xsi:type="dcterms:W3CDTF">2021-02-11T08:33:00Z</dcterms:created>
  <dcterms:modified xsi:type="dcterms:W3CDTF">2021-02-11T08:33:00Z</dcterms:modified>
</cp:coreProperties>
</file>