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Pr="00FE26AE" w:rsidRDefault="000118B9" w:rsidP="00181E2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142" w:firstLine="0"/>
        <w:jc w:val="center"/>
        <w:rPr>
          <w:b/>
          <w:sz w:val="24"/>
          <w:szCs w:val="24"/>
        </w:rPr>
      </w:pPr>
      <w:r w:rsidRPr="00FE26AE">
        <w:rPr>
          <w:b/>
          <w:sz w:val="24"/>
          <w:szCs w:val="24"/>
        </w:rPr>
        <w:t>ĮSAKYMAS</w:t>
      </w:r>
    </w:p>
    <w:p w:rsidR="001558E5" w:rsidRPr="00A178C3" w:rsidRDefault="00A178C3" w:rsidP="00181E2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right="142" w:firstLine="0"/>
        <w:jc w:val="center"/>
        <w:rPr>
          <w:b/>
          <w:sz w:val="22"/>
          <w:szCs w:val="22"/>
        </w:rPr>
      </w:pPr>
      <w:r w:rsidRPr="00A178C3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PRIENŲ RAJONO SAVIVALDYBEI </w:t>
      </w:r>
      <w:r w:rsidRPr="00A178C3">
        <w:rPr>
          <w:b/>
          <w:sz w:val="24"/>
          <w:szCs w:val="24"/>
        </w:rPr>
        <w:t>202</w:t>
      </w:r>
      <w:r w:rsidR="004261B0">
        <w:rPr>
          <w:b/>
          <w:sz w:val="24"/>
          <w:szCs w:val="24"/>
        </w:rPr>
        <w:t>1</w:t>
      </w:r>
      <w:r w:rsidRPr="00A178C3">
        <w:rPr>
          <w:b/>
          <w:sz w:val="24"/>
          <w:szCs w:val="24"/>
        </w:rPr>
        <w:t xml:space="preserve"> M. SKIRIAMŲ SPECIALIŲJŲ TIKSLINIŲ DOTACIJŲ ŽEMĖS ŪKIO MINISTERIJAI PRISKIRIAMOMS VALSTYBINĖMS (VALSTYBĖS PERDUOTOMS SAVIVALDYBĖMS) FUNKCIJOMS ATLIKTI PASKIRSTYMO</w:t>
      </w:r>
    </w:p>
    <w:p w:rsidR="00181E2A" w:rsidRDefault="00D8686F" w:rsidP="00C6621B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right="142"/>
        <w:rPr>
          <w:sz w:val="24"/>
        </w:rPr>
      </w:pPr>
      <w:r>
        <w:rPr>
          <w:sz w:val="24"/>
        </w:rPr>
        <w:t xml:space="preserve">           </w:t>
      </w:r>
      <w:r w:rsidR="00F12F44">
        <w:rPr>
          <w:sz w:val="24"/>
        </w:rPr>
        <w:t xml:space="preserve">                 </w:t>
      </w:r>
    </w:p>
    <w:p w:rsidR="00D8686F" w:rsidRDefault="00181E2A" w:rsidP="00C6621B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right="142"/>
        <w:rPr>
          <w:sz w:val="24"/>
        </w:rPr>
      </w:pPr>
      <w:r>
        <w:rPr>
          <w:sz w:val="24"/>
        </w:rPr>
        <w:t xml:space="preserve">                             </w:t>
      </w:r>
      <w:r w:rsidR="00F12F44">
        <w:rPr>
          <w:sz w:val="24"/>
        </w:rPr>
        <w:t>20</w:t>
      </w:r>
      <w:r w:rsidR="0054267D">
        <w:rPr>
          <w:sz w:val="24"/>
        </w:rPr>
        <w:t>2</w:t>
      </w:r>
      <w:r w:rsidR="001D6457">
        <w:rPr>
          <w:sz w:val="24"/>
        </w:rPr>
        <w:t>1</w:t>
      </w:r>
      <w:r w:rsidR="00F23B24">
        <w:rPr>
          <w:sz w:val="24"/>
        </w:rPr>
        <w:t xml:space="preserve"> m</w:t>
      </w:r>
      <w:r w:rsidR="00F12F44">
        <w:rPr>
          <w:sz w:val="24"/>
        </w:rPr>
        <w:t>.</w:t>
      </w:r>
      <w:r w:rsidR="001170ED">
        <w:rPr>
          <w:sz w:val="24"/>
        </w:rPr>
        <w:t xml:space="preserve">                  </w:t>
      </w:r>
      <w:r w:rsidR="00C7337D">
        <w:rPr>
          <w:sz w:val="24"/>
        </w:rPr>
        <w:t xml:space="preserve">     d.                 </w:t>
      </w:r>
    </w:p>
    <w:p w:rsidR="00D8686F" w:rsidRDefault="00AA26A2" w:rsidP="00C6621B">
      <w:pPr>
        <w:ind w:right="142"/>
      </w:pPr>
      <w:r>
        <w:t xml:space="preserve">   </w:t>
      </w:r>
      <w:r>
        <w:tab/>
      </w:r>
    </w:p>
    <w:p w:rsidR="00D8686F" w:rsidRDefault="00D8686F" w:rsidP="00C6621B">
      <w:pPr>
        <w:ind w:right="142"/>
      </w:pPr>
    </w:p>
    <w:p w:rsidR="00181E2A" w:rsidRDefault="001558E5" w:rsidP="00181E2A">
      <w:pPr>
        <w:spacing w:line="276" w:lineRule="auto"/>
        <w:ind w:right="142"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313348">
        <w:rPr>
          <w:sz w:val="24"/>
          <w:szCs w:val="24"/>
        </w:rPr>
        <w:t xml:space="preserve"> Lietuvos Respublik</w:t>
      </w:r>
      <w:r w:rsidR="00AC0FC5">
        <w:rPr>
          <w:sz w:val="24"/>
          <w:szCs w:val="24"/>
        </w:rPr>
        <w:t xml:space="preserve">os vietos savivaldos įstatymo </w:t>
      </w:r>
      <w:r w:rsidR="00FE26AE">
        <w:rPr>
          <w:sz w:val="24"/>
          <w:szCs w:val="24"/>
        </w:rPr>
        <w:t>7</w:t>
      </w:r>
      <w:r w:rsidR="00313348">
        <w:rPr>
          <w:sz w:val="24"/>
          <w:szCs w:val="24"/>
        </w:rPr>
        <w:t xml:space="preserve"> straipsnio 2</w:t>
      </w:r>
      <w:r w:rsidR="0054267D">
        <w:rPr>
          <w:sz w:val="24"/>
          <w:szCs w:val="24"/>
        </w:rPr>
        <w:t>7</w:t>
      </w:r>
      <w:r>
        <w:rPr>
          <w:sz w:val="24"/>
          <w:szCs w:val="24"/>
        </w:rPr>
        <w:t xml:space="preserve"> punktu ir </w:t>
      </w:r>
      <w:r w:rsidR="003C72B1">
        <w:rPr>
          <w:sz w:val="24"/>
          <w:szCs w:val="24"/>
        </w:rPr>
        <w:t>29 straipsnio 8 dalies 2</w:t>
      </w:r>
      <w:r w:rsidR="0054267D">
        <w:rPr>
          <w:sz w:val="24"/>
          <w:szCs w:val="24"/>
        </w:rPr>
        <w:t xml:space="preserve"> ir 3 p</w:t>
      </w:r>
      <w:r w:rsidR="003C72B1">
        <w:rPr>
          <w:sz w:val="24"/>
          <w:szCs w:val="24"/>
        </w:rPr>
        <w:t>unktais</w:t>
      </w:r>
      <w:r w:rsidR="0054267D">
        <w:rPr>
          <w:sz w:val="24"/>
          <w:szCs w:val="24"/>
        </w:rPr>
        <w:t>, Lietuvos Respublikos meliora</w:t>
      </w:r>
      <w:r w:rsidR="003C72B1">
        <w:rPr>
          <w:sz w:val="24"/>
          <w:szCs w:val="24"/>
        </w:rPr>
        <w:t>cijos įstatymo 7 straipsnio 3 dalimi</w:t>
      </w:r>
      <w:r w:rsidR="0054267D">
        <w:rPr>
          <w:sz w:val="24"/>
          <w:szCs w:val="24"/>
        </w:rPr>
        <w:t xml:space="preserve"> ir 10 straipsnio 1 d</w:t>
      </w:r>
      <w:r w:rsidR="003C72B1">
        <w:rPr>
          <w:sz w:val="24"/>
          <w:szCs w:val="24"/>
        </w:rPr>
        <w:t>alimi,</w:t>
      </w:r>
      <w:r w:rsidR="0054267D">
        <w:rPr>
          <w:sz w:val="24"/>
          <w:szCs w:val="24"/>
        </w:rPr>
        <w:t xml:space="preserve"> remdamasi Lietuvos Respublikos žemės ūkio ministro 2005 m. gegužės 12 d. įsakymu Nr. 3D-271 „Dėl valstybės lėšomis finansuojamų melioracijos darbų žemės ūkio paskirties žemėje sąrašo ir šių darbų prioritetų“</w:t>
      </w:r>
      <w:r w:rsidR="00F34E8A">
        <w:rPr>
          <w:sz w:val="24"/>
          <w:szCs w:val="24"/>
        </w:rPr>
        <w:t>, 2013 m. gegužės 21</w:t>
      </w:r>
      <w:r w:rsidR="003C72B1">
        <w:rPr>
          <w:sz w:val="24"/>
          <w:szCs w:val="24"/>
        </w:rPr>
        <w:t xml:space="preserve"> d. </w:t>
      </w:r>
      <w:r w:rsidR="00F34E8A">
        <w:rPr>
          <w:sz w:val="24"/>
          <w:szCs w:val="24"/>
        </w:rPr>
        <w:t xml:space="preserve"> įsakymu Nr. 3D-211 „Dėl  </w:t>
      </w:r>
      <w:r w:rsidR="003C72B1">
        <w:rPr>
          <w:sz w:val="24"/>
          <w:szCs w:val="24"/>
        </w:rPr>
        <w:t>V</w:t>
      </w:r>
      <w:r w:rsidR="00F34E8A">
        <w:rPr>
          <w:sz w:val="24"/>
          <w:szCs w:val="24"/>
        </w:rPr>
        <w:t>alstybei nuosavybės teise priklausančių melioracijos statinių ir melioracijos sistemų naudojimo, būklės vertinimo ir melioracijos darbų finansavimo taisyklių patvirtinimo“,</w:t>
      </w:r>
      <w:r w:rsidR="003C72B1">
        <w:rPr>
          <w:sz w:val="24"/>
          <w:szCs w:val="24"/>
        </w:rPr>
        <w:t xml:space="preserve"> </w:t>
      </w:r>
      <w:r w:rsidR="00F34E8A" w:rsidRPr="005C32D3">
        <w:rPr>
          <w:sz w:val="24"/>
          <w:szCs w:val="24"/>
        </w:rPr>
        <w:t>20</w:t>
      </w:r>
      <w:r w:rsidR="000A28DD" w:rsidRPr="005C32D3">
        <w:rPr>
          <w:sz w:val="24"/>
          <w:szCs w:val="24"/>
        </w:rPr>
        <w:t>2</w:t>
      </w:r>
      <w:r w:rsidR="005C32D3">
        <w:rPr>
          <w:sz w:val="24"/>
          <w:szCs w:val="24"/>
        </w:rPr>
        <w:t>0</w:t>
      </w:r>
      <w:r w:rsidR="000A28DD" w:rsidRPr="005C32D3">
        <w:rPr>
          <w:sz w:val="24"/>
          <w:szCs w:val="24"/>
        </w:rPr>
        <w:t xml:space="preserve"> m. gruodžio 30</w:t>
      </w:r>
      <w:r w:rsidR="00F34E8A" w:rsidRPr="005C32D3">
        <w:rPr>
          <w:sz w:val="24"/>
          <w:szCs w:val="24"/>
        </w:rPr>
        <w:t xml:space="preserve"> d. įsakymu Nr. 3D</w:t>
      </w:r>
      <w:r w:rsidR="000A28DD" w:rsidRPr="005C32D3">
        <w:rPr>
          <w:sz w:val="24"/>
          <w:szCs w:val="24"/>
        </w:rPr>
        <w:t>-895</w:t>
      </w:r>
      <w:r w:rsidR="00F34E8A" w:rsidRPr="005C32D3">
        <w:rPr>
          <w:sz w:val="24"/>
          <w:szCs w:val="24"/>
        </w:rPr>
        <w:t xml:space="preserve"> „Dėl 202</w:t>
      </w:r>
      <w:r w:rsidR="000A28DD" w:rsidRPr="005C32D3">
        <w:rPr>
          <w:sz w:val="24"/>
          <w:szCs w:val="24"/>
        </w:rPr>
        <w:t>1</w:t>
      </w:r>
      <w:r w:rsidR="00F34E8A" w:rsidRPr="005C32D3">
        <w:rPr>
          <w:sz w:val="24"/>
          <w:szCs w:val="24"/>
        </w:rPr>
        <w:t xml:space="preserve"> m. skiriamų specialiųjų tikslinių dotacijų </w:t>
      </w:r>
      <w:r w:rsidR="003C72B1" w:rsidRPr="005C32D3">
        <w:rPr>
          <w:sz w:val="24"/>
          <w:szCs w:val="24"/>
        </w:rPr>
        <w:t>Ž</w:t>
      </w:r>
      <w:r w:rsidR="00F34E8A" w:rsidRPr="005C32D3">
        <w:rPr>
          <w:sz w:val="24"/>
          <w:szCs w:val="24"/>
        </w:rPr>
        <w:t>emės ūkio ministerijai priskiriamoms valstybinėms (valstybės perduotoms savivaldybėms) funkcijoms atlikti paskirstymo tarp savivaldybių sąrašo patvirtinimo“</w:t>
      </w:r>
      <w:r w:rsidR="00F34E8A">
        <w:rPr>
          <w:sz w:val="24"/>
          <w:szCs w:val="24"/>
        </w:rPr>
        <w:t xml:space="preserve"> ir Prienų rajono savivaldybės tarybos </w:t>
      </w:r>
      <w:r w:rsidR="00F34E8A" w:rsidRPr="00A26675">
        <w:rPr>
          <w:sz w:val="24"/>
          <w:szCs w:val="24"/>
        </w:rPr>
        <w:t>202</w:t>
      </w:r>
      <w:r w:rsidR="00B4741A" w:rsidRPr="00A26675">
        <w:rPr>
          <w:sz w:val="24"/>
          <w:szCs w:val="24"/>
        </w:rPr>
        <w:t>1</w:t>
      </w:r>
      <w:r w:rsidR="00F34E8A" w:rsidRPr="00A26675">
        <w:rPr>
          <w:sz w:val="24"/>
          <w:szCs w:val="24"/>
        </w:rPr>
        <w:t xml:space="preserve"> m. sausio </w:t>
      </w:r>
      <w:r w:rsidR="00B4741A" w:rsidRPr="00A26675">
        <w:rPr>
          <w:sz w:val="24"/>
          <w:szCs w:val="24"/>
        </w:rPr>
        <w:t>28</w:t>
      </w:r>
      <w:r w:rsidR="00F34E8A" w:rsidRPr="00A26675">
        <w:rPr>
          <w:sz w:val="24"/>
          <w:szCs w:val="24"/>
        </w:rPr>
        <w:t xml:space="preserve"> d. sprendimo Nr. T3-</w:t>
      </w:r>
      <w:r w:rsidR="00B4741A" w:rsidRPr="00A26675">
        <w:rPr>
          <w:sz w:val="24"/>
          <w:szCs w:val="24"/>
        </w:rPr>
        <w:t>2</w:t>
      </w:r>
      <w:r w:rsidR="00F34E8A" w:rsidRPr="00A26675">
        <w:rPr>
          <w:sz w:val="24"/>
          <w:szCs w:val="24"/>
        </w:rPr>
        <w:t xml:space="preserve"> „Dėl Prienų rajono</w:t>
      </w:r>
      <w:r w:rsidR="00761909" w:rsidRPr="00A26675">
        <w:rPr>
          <w:sz w:val="24"/>
          <w:szCs w:val="24"/>
        </w:rPr>
        <w:t xml:space="preserve"> savivaldybės 202</w:t>
      </w:r>
      <w:r w:rsidR="00B4741A" w:rsidRPr="00A26675">
        <w:rPr>
          <w:sz w:val="24"/>
          <w:szCs w:val="24"/>
        </w:rPr>
        <w:t>1</w:t>
      </w:r>
      <w:r w:rsidR="00761909" w:rsidRPr="00A26675">
        <w:rPr>
          <w:sz w:val="24"/>
          <w:szCs w:val="24"/>
        </w:rPr>
        <w:t xml:space="preserve"> metų biudžeto patvirtinimo“ </w:t>
      </w:r>
      <w:r w:rsidR="00B4741A" w:rsidRPr="00A26675">
        <w:rPr>
          <w:sz w:val="24"/>
          <w:szCs w:val="24"/>
        </w:rPr>
        <w:t>4</w:t>
      </w:r>
      <w:r w:rsidR="00A178C3" w:rsidRPr="00A26675">
        <w:rPr>
          <w:sz w:val="24"/>
          <w:szCs w:val="24"/>
        </w:rPr>
        <w:t xml:space="preserve"> </w:t>
      </w:r>
      <w:r w:rsidR="00761909" w:rsidRPr="00A26675">
        <w:rPr>
          <w:sz w:val="24"/>
          <w:szCs w:val="24"/>
        </w:rPr>
        <w:t xml:space="preserve">priedo </w:t>
      </w:r>
      <w:r w:rsidR="00A26675" w:rsidRPr="00A26675">
        <w:rPr>
          <w:sz w:val="24"/>
          <w:szCs w:val="24"/>
        </w:rPr>
        <w:t xml:space="preserve">5.1 </w:t>
      </w:r>
      <w:r w:rsidR="00181E2A">
        <w:rPr>
          <w:sz w:val="24"/>
          <w:szCs w:val="24"/>
        </w:rPr>
        <w:t xml:space="preserve"> papunkčiu</w:t>
      </w:r>
      <w:r w:rsidR="003C72B1" w:rsidRPr="00A26675">
        <w:rPr>
          <w:sz w:val="24"/>
          <w:szCs w:val="24"/>
        </w:rPr>
        <w:t>:</w:t>
      </w:r>
    </w:p>
    <w:p w:rsidR="00181E2A" w:rsidRDefault="00181E2A" w:rsidP="00181E2A">
      <w:pPr>
        <w:spacing w:line="276" w:lineRule="auto"/>
        <w:ind w:right="142"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2B1">
        <w:rPr>
          <w:sz w:val="24"/>
          <w:szCs w:val="24"/>
        </w:rPr>
        <w:t>T</w:t>
      </w:r>
      <w:r w:rsidR="00761909">
        <w:rPr>
          <w:sz w:val="24"/>
          <w:szCs w:val="24"/>
        </w:rPr>
        <w:t xml:space="preserve"> v i r t i n u</w:t>
      </w:r>
      <w:r w:rsidR="00C7337D">
        <w:rPr>
          <w:sz w:val="24"/>
          <w:szCs w:val="24"/>
        </w:rPr>
        <w:t xml:space="preserve"> </w:t>
      </w:r>
      <w:r w:rsidR="00A178C3">
        <w:rPr>
          <w:sz w:val="24"/>
          <w:szCs w:val="24"/>
        </w:rPr>
        <w:t>Prienų rajono savivaldybei</w:t>
      </w:r>
      <w:r w:rsidR="00761909">
        <w:rPr>
          <w:sz w:val="24"/>
          <w:szCs w:val="24"/>
        </w:rPr>
        <w:t xml:space="preserve"> 202</w:t>
      </w:r>
      <w:r w:rsidR="004261B0">
        <w:rPr>
          <w:sz w:val="24"/>
          <w:szCs w:val="24"/>
        </w:rPr>
        <w:t>1</w:t>
      </w:r>
      <w:r w:rsidR="00761909">
        <w:rPr>
          <w:sz w:val="24"/>
          <w:szCs w:val="24"/>
        </w:rPr>
        <w:t xml:space="preserve"> m</w:t>
      </w:r>
      <w:r w:rsidR="003C72B1">
        <w:rPr>
          <w:sz w:val="24"/>
          <w:szCs w:val="24"/>
        </w:rPr>
        <w:t>.</w:t>
      </w:r>
      <w:r w:rsidR="00761909">
        <w:rPr>
          <w:sz w:val="24"/>
          <w:szCs w:val="24"/>
        </w:rPr>
        <w:t xml:space="preserve"> </w:t>
      </w:r>
      <w:r w:rsidR="00A178C3">
        <w:rPr>
          <w:sz w:val="24"/>
          <w:szCs w:val="24"/>
        </w:rPr>
        <w:t xml:space="preserve">skiriamų specialiųjų tikslinių dotacijų </w:t>
      </w:r>
      <w:r w:rsidR="003C72B1">
        <w:rPr>
          <w:sz w:val="24"/>
          <w:szCs w:val="24"/>
        </w:rPr>
        <w:t>Ž</w:t>
      </w:r>
      <w:r w:rsidR="00A178C3">
        <w:rPr>
          <w:sz w:val="24"/>
          <w:szCs w:val="24"/>
        </w:rPr>
        <w:t xml:space="preserve">emės ūkio ministerijai priskiriamoms valstybinėms (valstybės perduotoms savivaldybėms) funkcijoms atlikti paskirstymą </w:t>
      </w:r>
      <w:r w:rsidR="00761909">
        <w:rPr>
          <w:sz w:val="24"/>
          <w:szCs w:val="24"/>
        </w:rPr>
        <w:t>(pridedama).</w:t>
      </w:r>
    </w:p>
    <w:p w:rsidR="003C72B1" w:rsidRDefault="00181E2A" w:rsidP="00181E2A">
      <w:pPr>
        <w:spacing w:line="276" w:lineRule="auto"/>
        <w:ind w:right="142"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C72B1">
        <w:rPr>
          <w:sz w:val="24"/>
          <w:szCs w:val="24"/>
        </w:rPr>
        <w:t>N u r o d a u šį įsakymą paskelbti Savivaldybės interneto svetainėje.</w:t>
      </w:r>
    </w:p>
    <w:p w:rsidR="00C6621B" w:rsidRDefault="00C6621B" w:rsidP="00181E2A">
      <w:pPr>
        <w:spacing w:line="276" w:lineRule="auto"/>
        <w:ind w:right="142" w:firstLine="0"/>
      </w:pPr>
    </w:p>
    <w:p w:rsidR="00AA26A2" w:rsidRDefault="00AA26A2" w:rsidP="00181E2A">
      <w:pPr>
        <w:spacing w:line="276" w:lineRule="auto"/>
        <w:ind w:right="142" w:firstLine="0"/>
      </w:pPr>
    </w:p>
    <w:p w:rsidR="00AA26A2" w:rsidRPr="002D3747" w:rsidRDefault="002A5AAB" w:rsidP="00181E2A">
      <w:pPr>
        <w:spacing w:line="276" w:lineRule="auto"/>
        <w:ind w:right="142" w:firstLine="0"/>
        <w:rPr>
          <w:sz w:val="24"/>
          <w:szCs w:val="24"/>
        </w:rPr>
      </w:pPr>
      <w:r>
        <w:rPr>
          <w:sz w:val="24"/>
          <w:szCs w:val="24"/>
        </w:rPr>
        <w:t xml:space="preserve">  A</w:t>
      </w:r>
      <w:r w:rsidR="00AA26A2" w:rsidRPr="002D3747">
        <w:rPr>
          <w:sz w:val="24"/>
          <w:szCs w:val="24"/>
        </w:rPr>
        <w:t>dmin</w:t>
      </w:r>
      <w:r>
        <w:rPr>
          <w:sz w:val="24"/>
          <w:szCs w:val="24"/>
        </w:rPr>
        <w:t>istracijos direktor</w:t>
      </w:r>
      <w:r w:rsidR="00C7337D">
        <w:rPr>
          <w:sz w:val="24"/>
          <w:szCs w:val="24"/>
        </w:rPr>
        <w:t>ė</w:t>
      </w:r>
      <w:r w:rsidR="00AA26A2" w:rsidRPr="002D3747">
        <w:rPr>
          <w:sz w:val="24"/>
          <w:szCs w:val="24"/>
        </w:rPr>
        <w:t xml:space="preserve">        </w:t>
      </w:r>
      <w:r w:rsidR="002D7B88">
        <w:rPr>
          <w:sz w:val="24"/>
          <w:szCs w:val="24"/>
        </w:rPr>
        <w:t xml:space="preserve">                                     </w:t>
      </w:r>
      <w:r w:rsidR="0001724D">
        <w:rPr>
          <w:sz w:val="24"/>
          <w:szCs w:val="24"/>
        </w:rPr>
        <w:t xml:space="preserve">  </w:t>
      </w:r>
      <w:r w:rsidR="002D7B88">
        <w:rPr>
          <w:sz w:val="24"/>
          <w:szCs w:val="24"/>
        </w:rPr>
        <w:t xml:space="preserve">                    </w:t>
      </w:r>
      <w:r w:rsidR="00AA26A2" w:rsidRPr="002D3747">
        <w:rPr>
          <w:sz w:val="24"/>
          <w:szCs w:val="24"/>
        </w:rPr>
        <w:t xml:space="preserve">   </w:t>
      </w:r>
      <w:r w:rsidR="001558E5">
        <w:rPr>
          <w:sz w:val="24"/>
          <w:szCs w:val="24"/>
        </w:rPr>
        <w:tab/>
      </w:r>
      <w:r w:rsidR="00AA26A2" w:rsidRPr="002D3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7337D">
        <w:rPr>
          <w:sz w:val="24"/>
          <w:szCs w:val="24"/>
        </w:rPr>
        <w:t xml:space="preserve">Jūratė </w:t>
      </w:r>
      <w:proofErr w:type="spellStart"/>
      <w:r w:rsidR="00C7337D">
        <w:rPr>
          <w:sz w:val="24"/>
          <w:szCs w:val="24"/>
        </w:rPr>
        <w:t>Zailskienė</w:t>
      </w:r>
      <w:proofErr w:type="spellEnd"/>
    </w:p>
    <w:p w:rsidR="00AA26A2" w:rsidRDefault="00AA26A2" w:rsidP="00181E2A">
      <w:pPr>
        <w:spacing w:line="276" w:lineRule="auto"/>
        <w:ind w:right="142"/>
      </w:pPr>
    </w:p>
    <w:p w:rsidR="00AA26A2" w:rsidRDefault="00AA26A2" w:rsidP="00181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spacing w:line="276" w:lineRule="auto"/>
        <w:ind w:right="142" w:firstLine="0"/>
        <w:rPr>
          <w:sz w:val="24"/>
        </w:rPr>
      </w:pPr>
    </w:p>
    <w:p w:rsidR="000118B9" w:rsidRDefault="000118B9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p w:rsidR="00181E2A" w:rsidRDefault="00181E2A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p w:rsidR="00181E2A" w:rsidRDefault="00181E2A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p w:rsidR="00181E2A" w:rsidRDefault="00181E2A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p w:rsidR="00181E2A" w:rsidRDefault="00181E2A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p w:rsidR="00181E2A" w:rsidRDefault="00181E2A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p w:rsidR="00950B6D" w:rsidRDefault="002D7B88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  <w:r>
        <w:rPr>
          <w:sz w:val="24"/>
        </w:rPr>
        <w:t>Parengė</w:t>
      </w:r>
    </w:p>
    <w:p w:rsidR="000118B9" w:rsidRDefault="00EB1451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  <w:r>
        <w:rPr>
          <w:sz w:val="24"/>
        </w:rPr>
        <w:t xml:space="preserve">Audrius </w:t>
      </w:r>
      <w:proofErr w:type="spellStart"/>
      <w:r>
        <w:rPr>
          <w:sz w:val="24"/>
        </w:rPr>
        <w:t>Rutkevičius</w:t>
      </w:r>
      <w:proofErr w:type="spellEnd"/>
    </w:p>
    <w:p w:rsidR="000118B9" w:rsidRDefault="000118B9" w:rsidP="00181E2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</w:rPr>
      </w:pPr>
    </w:p>
    <w:sectPr w:rsidR="000118B9" w:rsidSect="00C31286">
      <w:headerReference w:type="even" r:id="rId8"/>
      <w:headerReference w:type="default" r:id="rId9"/>
      <w:headerReference w:type="first" r:id="rId10"/>
      <w:pgSz w:w="11907" w:h="16840" w:code="9"/>
      <w:pgMar w:top="-1134" w:right="425" w:bottom="36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73" w:rsidRDefault="003F3773">
      <w:r>
        <w:separator/>
      </w:r>
    </w:p>
  </w:endnote>
  <w:endnote w:type="continuationSeparator" w:id="0">
    <w:p w:rsidR="003F3773" w:rsidRDefault="003F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73" w:rsidRDefault="003F3773">
      <w:r>
        <w:separator/>
      </w:r>
    </w:p>
  </w:footnote>
  <w:footnote w:type="continuationSeparator" w:id="0">
    <w:p w:rsidR="003F3773" w:rsidRDefault="003F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197A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62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21B" w:rsidRDefault="00C66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197AA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C662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8C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21B" w:rsidRDefault="00C6621B">
    <w:pPr>
      <w:pStyle w:val="Header"/>
      <w:framePr w:wrap="around" w:vAnchor="text" w:hAnchor="margin" w:xAlign="center" w:y="1"/>
      <w:rPr>
        <w:rStyle w:val="PageNumber"/>
      </w:rPr>
    </w:pPr>
  </w:p>
  <w:p w:rsidR="00C6621B" w:rsidRDefault="00C662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rPr>
        <w:b/>
        <w:bCs/>
        <w:sz w:val="24"/>
      </w:rPr>
    </w:pPr>
    <w:r>
      <w:tab/>
    </w:r>
    <w:r>
      <w:tab/>
    </w:r>
  </w:p>
  <w:p w:rsidR="00C6621B" w:rsidRDefault="000A28DD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51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621B" w:rsidRDefault="00C6621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C6621B" w:rsidRDefault="00C66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089"/>
    <w:multiLevelType w:val="hybridMultilevel"/>
    <w:tmpl w:val="664CCEC8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6652086"/>
    <w:multiLevelType w:val="hybridMultilevel"/>
    <w:tmpl w:val="BDA2AAB2"/>
    <w:lvl w:ilvl="0" w:tplc="738C6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363F5730"/>
    <w:multiLevelType w:val="hybridMultilevel"/>
    <w:tmpl w:val="5D2CF466"/>
    <w:lvl w:ilvl="0" w:tplc="835A85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2C7604"/>
    <w:multiLevelType w:val="multilevel"/>
    <w:tmpl w:val="AECEA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6">
    <w:nsid w:val="42964107"/>
    <w:multiLevelType w:val="multilevel"/>
    <w:tmpl w:val="DAEAF04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724D"/>
    <w:rsid w:val="00017C87"/>
    <w:rsid w:val="00092485"/>
    <w:rsid w:val="000A28DD"/>
    <w:rsid w:val="001170ED"/>
    <w:rsid w:val="0013254F"/>
    <w:rsid w:val="001558E5"/>
    <w:rsid w:val="00174292"/>
    <w:rsid w:val="00176B0C"/>
    <w:rsid w:val="00181E2A"/>
    <w:rsid w:val="00197AA9"/>
    <w:rsid w:val="001D6457"/>
    <w:rsid w:val="00207F53"/>
    <w:rsid w:val="00220143"/>
    <w:rsid w:val="002A5AAB"/>
    <w:rsid w:val="002D3747"/>
    <w:rsid w:val="002D7B88"/>
    <w:rsid w:val="00313348"/>
    <w:rsid w:val="00341E7C"/>
    <w:rsid w:val="0034743F"/>
    <w:rsid w:val="00395CAA"/>
    <w:rsid w:val="003C72B1"/>
    <w:rsid w:val="003D6118"/>
    <w:rsid w:val="003F3773"/>
    <w:rsid w:val="004261B0"/>
    <w:rsid w:val="00430AD4"/>
    <w:rsid w:val="0045587D"/>
    <w:rsid w:val="0048484A"/>
    <w:rsid w:val="004E6BFB"/>
    <w:rsid w:val="00511CAF"/>
    <w:rsid w:val="0054267D"/>
    <w:rsid w:val="005A0DB5"/>
    <w:rsid w:val="005A6088"/>
    <w:rsid w:val="005C32D3"/>
    <w:rsid w:val="00600F13"/>
    <w:rsid w:val="00695854"/>
    <w:rsid w:val="00717995"/>
    <w:rsid w:val="00761909"/>
    <w:rsid w:val="00813610"/>
    <w:rsid w:val="00830F75"/>
    <w:rsid w:val="008408EE"/>
    <w:rsid w:val="008C0456"/>
    <w:rsid w:val="008C4CA7"/>
    <w:rsid w:val="008F6909"/>
    <w:rsid w:val="00950B6D"/>
    <w:rsid w:val="00A02C95"/>
    <w:rsid w:val="00A178C3"/>
    <w:rsid w:val="00A26675"/>
    <w:rsid w:val="00A6555E"/>
    <w:rsid w:val="00AA26A2"/>
    <w:rsid w:val="00AC0FC5"/>
    <w:rsid w:val="00B17A23"/>
    <w:rsid w:val="00B24734"/>
    <w:rsid w:val="00B4741A"/>
    <w:rsid w:val="00C31286"/>
    <w:rsid w:val="00C6621B"/>
    <w:rsid w:val="00C7337D"/>
    <w:rsid w:val="00CA7AF1"/>
    <w:rsid w:val="00CD3A3C"/>
    <w:rsid w:val="00CF7C60"/>
    <w:rsid w:val="00D12FAF"/>
    <w:rsid w:val="00D20010"/>
    <w:rsid w:val="00D67E41"/>
    <w:rsid w:val="00D77E33"/>
    <w:rsid w:val="00D8686F"/>
    <w:rsid w:val="00D9795E"/>
    <w:rsid w:val="00DC0C1E"/>
    <w:rsid w:val="00E253AD"/>
    <w:rsid w:val="00E358AC"/>
    <w:rsid w:val="00EB1451"/>
    <w:rsid w:val="00ED28B4"/>
    <w:rsid w:val="00F12F44"/>
    <w:rsid w:val="00F23B24"/>
    <w:rsid w:val="00F34E8A"/>
    <w:rsid w:val="00F42744"/>
    <w:rsid w:val="00F547BC"/>
    <w:rsid w:val="00F872CC"/>
    <w:rsid w:val="00FB75E8"/>
    <w:rsid w:val="00FE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AA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197AA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7AA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197AA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7A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7AA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97AA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97AA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197AA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197AA9"/>
  </w:style>
  <w:style w:type="paragraph" w:styleId="BodyTextIndent3">
    <w:name w:val="Body Text Indent 3"/>
    <w:basedOn w:val="Normal"/>
    <w:rsid w:val="00197AA9"/>
    <w:pPr>
      <w:ind w:firstLine="1080"/>
    </w:pPr>
    <w:rPr>
      <w:sz w:val="24"/>
    </w:rPr>
  </w:style>
  <w:style w:type="paragraph" w:styleId="BodyText3">
    <w:name w:val="Body Text 3"/>
    <w:basedOn w:val="Normal"/>
    <w:rsid w:val="00197AA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197AA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197AA9"/>
    <w:rPr>
      <w:color w:val="800080"/>
      <w:u w:val="single"/>
    </w:rPr>
  </w:style>
  <w:style w:type="paragraph" w:styleId="BalloonText">
    <w:name w:val="Balloon Text"/>
    <w:basedOn w:val="Normal"/>
    <w:semiHidden/>
    <w:rsid w:val="002D3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395EB-27C7-4499-A9F7-4D83C3DC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 </vt:lpstr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2020-02-04T12:49:00Z</cp:lastPrinted>
  <dcterms:created xsi:type="dcterms:W3CDTF">2021-02-04T11:26:00Z</dcterms:created>
  <dcterms:modified xsi:type="dcterms:W3CDTF">2021-02-04T11:26:00Z</dcterms:modified>
</cp:coreProperties>
</file>