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044BFC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5F0058">
        <w:rPr>
          <w:szCs w:val="24"/>
        </w:rPr>
        <w:t>1</w:t>
      </w:r>
      <w:r>
        <w:rPr>
          <w:szCs w:val="24"/>
        </w:rPr>
        <w:t xml:space="preserve"> m. </w:t>
      </w:r>
      <w:r w:rsidR="00814E7C">
        <w:rPr>
          <w:szCs w:val="24"/>
        </w:rPr>
        <w:t xml:space="preserve">         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A7013D">
        <w:rPr>
          <w:szCs w:val="24"/>
        </w:rPr>
        <w:t>Nacionalinės žemės tarnybos prie Žemės ūkio ministerijos Prienų ir Birštono skyriaus vedėjo 20</w:t>
      </w:r>
      <w:r w:rsidR="005F0058">
        <w:rPr>
          <w:szCs w:val="24"/>
        </w:rPr>
        <w:t>20</w:t>
      </w:r>
      <w:r w:rsidR="00A7013D">
        <w:rPr>
          <w:szCs w:val="24"/>
        </w:rPr>
        <w:t xml:space="preserve"> m. spalio 2</w:t>
      </w:r>
      <w:r w:rsidR="005F0058">
        <w:rPr>
          <w:szCs w:val="24"/>
        </w:rPr>
        <w:t>6</w:t>
      </w:r>
      <w:r w:rsidR="00A7013D">
        <w:rPr>
          <w:szCs w:val="24"/>
        </w:rPr>
        <w:t xml:space="preserve"> d. įsakymu                        Nr. 10</w:t>
      </w:r>
      <w:r w:rsidR="005F0058">
        <w:rPr>
          <w:szCs w:val="24"/>
        </w:rPr>
        <w:t>F</w:t>
      </w:r>
      <w:r w:rsidR="00A7013D">
        <w:rPr>
          <w:szCs w:val="24"/>
        </w:rPr>
        <w:t>PĮ-1</w:t>
      </w:r>
      <w:r w:rsidR="005F0058">
        <w:rPr>
          <w:szCs w:val="24"/>
        </w:rPr>
        <w:t>8</w:t>
      </w:r>
      <w:r w:rsidR="00A7013D">
        <w:rPr>
          <w:szCs w:val="24"/>
        </w:rPr>
        <w:t>-(14.10.125</w:t>
      </w:r>
      <w:r w:rsidR="005F0058">
        <w:rPr>
          <w:szCs w:val="24"/>
        </w:rPr>
        <w:t xml:space="preserve"> E.</w:t>
      </w:r>
      <w:r w:rsidR="00A7013D">
        <w:rPr>
          <w:szCs w:val="24"/>
        </w:rPr>
        <w:t xml:space="preserve">) „Dėl kaimo plėtros žemėtvarkos projekto patvirtinimo“, </w:t>
      </w:r>
      <w:r w:rsidR="00C76D55" w:rsidRPr="00C366C1">
        <w:rPr>
          <w:szCs w:val="24"/>
        </w:rPr>
        <w:t xml:space="preserve">atsižvelgdama į </w:t>
      </w:r>
      <w:r w:rsidR="00025A4F">
        <w:rPr>
          <w:szCs w:val="24"/>
        </w:rPr>
        <w:t>fizinio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5F0058">
        <w:rPr>
          <w:szCs w:val="24"/>
        </w:rPr>
        <w:t>1</w:t>
      </w:r>
      <w:r w:rsidR="003F69EC">
        <w:rPr>
          <w:szCs w:val="24"/>
        </w:rPr>
        <w:t>-</w:t>
      </w:r>
      <w:r w:rsidR="005F0058">
        <w:rPr>
          <w:szCs w:val="24"/>
        </w:rPr>
        <w:t>02</w:t>
      </w:r>
      <w:r w:rsidR="003F69EC">
        <w:rPr>
          <w:szCs w:val="24"/>
        </w:rPr>
        <w:t>-</w:t>
      </w:r>
      <w:r w:rsidR="005F0058">
        <w:rPr>
          <w:szCs w:val="24"/>
        </w:rPr>
        <w:t>03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</w:t>
      </w:r>
      <w:r w:rsidR="005F0058">
        <w:rPr>
          <w:szCs w:val="24"/>
        </w:rPr>
        <w:t>1</w:t>
      </w:r>
      <w:r w:rsidR="003F69EC">
        <w:rPr>
          <w:szCs w:val="24"/>
        </w:rPr>
        <w:t>-</w:t>
      </w:r>
      <w:r w:rsidR="005F0058">
        <w:rPr>
          <w:szCs w:val="24"/>
        </w:rPr>
        <w:t>02</w:t>
      </w:r>
      <w:r w:rsidR="003F69EC">
        <w:rPr>
          <w:szCs w:val="24"/>
        </w:rPr>
        <w:t>-</w:t>
      </w:r>
      <w:r w:rsidR="005F0058">
        <w:rPr>
          <w:szCs w:val="24"/>
        </w:rPr>
        <w:t>03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025A4F">
        <w:rPr>
          <w:szCs w:val="24"/>
        </w:rPr>
        <w:t>1</w:t>
      </w:r>
      <w:r w:rsidR="005F0058">
        <w:rPr>
          <w:szCs w:val="24"/>
        </w:rPr>
        <w:t>E</w:t>
      </w:r>
      <w:r w:rsidR="003F69EC" w:rsidRPr="003F69EC">
        <w:rPr>
          <w:szCs w:val="24"/>
        </w:rPr>
        <w:t>)</w:t>
      </w:r>
      <w:r w:rsidR="00025A4F">
        <w:rPr>
          <w:szCs w:val="24"/>
        </w:rPr>
        <w:t>GP</w:t>
      </w:r>
      <w:r w:rsidR="00513DD2">
        <w:rPr>
          <w:szCs w:val="24"/>
        </w:rPr>
        <w:t>-</w:t>
      </w:r>
      <w:r w:rsidR="005F0058">
        <w:rPr>
          <w:szCs w:val="24"/>
        </w:rPr>
        <w:t>5</w:t>
      </w:r>
      <w:r w:rsidR="002C4A98">
        <w:rPr>
          <w:szCs w:val="24"/>
        </w:rPr>
        <w:t>3</w:t>
      </w:r>
      <w:r w:rsidR="00702A84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D0309B">
        <w:rPr>
          <w:szCs w:val="24"/>
        </w:rPr>
        <w:t>žemės sklypui</w:t>
      </w:r>
      <w:r w:rsidR="005F334E">
        <w:rPr>
          <w:szCs w:val="24"/>
        </w:rPr>
        <w:t xml:space="preserve">, kuriame leidžiama pastatų statyba, </w:t>
      </w:r>
      <w:r w:rsidR="008806B7" w:rsidRPr="00513DD2">
        <w:rPr>
          <w:szCs w:val="24"/>
        </w:rPr>
        <w:t>adres</w:t>
      </w:r>
      <w:r w:rsidR="00025A4F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04023E" w:rsidRDefault="00513DD2" w:rsidP="0004023E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4023E">
        <w:rPr>
          <w:sz w:val="24"/>
          <w:szCs w:val="24"/>
        </w:rPr>
        <w:t xml:space="preserve">Šis įsakymas </w:t>
      </w:r>
      <w:r w:rsidR="0004023E">
        <w:rPr>
          <w:bCs/>
          <w:sz w:val="24"/>
          <w:szCs w:val="24"/>
        </w:rPr>
        <w:t>per vieną mėnesį nuo jo paskelbimo ar</w:t>
      </w:r>
      <w:r w:rsidR="0004023E">
        <w:rPr>
          <w:bCs/>
          <w:color w:val="FF0000"/>
          <w:sz w:val="24"/>
          <w:szCs w:val="24"/>
        </w:rPr>
        <w:t xml:space="preserve"> </w:t>
      </w:r>
      <w:r w:rsidR="0004023E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04023E">
        <w:rPr>
          <w:rStyle w:val="uficommentbody"/>
          <w:sz w:val="24"/>
          <w:szCs w:val="24"/>
        </w:rPr>
        <w:t>Laisvės al. 36, Kaunas</w:t>
      </w:r>
      <w:r w:rsidR="0004023E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04023E">
        <w:rPr>
          <w:sz w:val="24"/>
          <w:szCs w:val="24"/>
        </w:rPr>
        <w:t xml:space="preserve"> </w:t>
      </w:r>
      <w:r w:rsidR="0004023E">
        <w:rPr>
          <w:bCs/>
          <w:sz w:val="24"/>
          <w:szCs w:val="24"/>
        </w:rPr>
        <w:t>Respublikos g. 62, Panevėžys; Klaipėdos rūmai,</w:t>
      </w:r>
      <w:r w:rsidR="0004023E">
        <w:rPr>
          <w:sz w:val="24"/>
          <w:szCs w:val="24"/>
        </w:rPr>
        <w:t xml:space="preserve"> </w:t>
      </w:r>
      <w:r w:rsidR="0004023E">
        <w:rPr>
          <w:bCs/>
          <w:sz w:val="24"/>
          <w:szCs w:val="24"/>
        </w:rPr>
        <w:t>Galinio Pylimo g. 9, Klaipėda; Kauno rūmai,</w:t>
      </w:r>
      <w:r w:rsidR="0004023E">
        <w:rPr>
          <w:sz w:val="24"/>
          <w:szCs w:val="24"/>
        </w:rPr>
        <w:t xml:space="preserve"> </w:t>
      </w:r>
      <w:r w:rsidR="0004023E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 xml:space="preserve">Jūratė </w:t>
      </w:r>
      <w:proofErr w:type="spellStart"/>
      <w:r w:rsidRPr="00724599"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5F0058" w:rsidRDefault="005F0058" w:rsidP="008C0346">
      <w:pPr>
        <w:ind w:firstLine="0"/>
        <w:rPr>
          <w:sz w:val="24"/>
          <w:szCs w:val="24"/>
        </w:rPr>
      </w:pPr>
    </w:p>
    <w:p w:rsidR="005F0058" w:rsidRDefault="005F0058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A54" w:rsidRDefault="00702A54">
      <w:r>
        <w:separator/>
      </w:r>
    </w:p>
  </w:endnote>
  <w:endnote w:type="continuationSeparator" w:id="0">
    <w:p w:rsidR="00702A54" w:rsidRDefault="0070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A54" w:rsidRDefault="00702A54">
      <w:r>
        <w:separator/>
      </w:r>
    </w:p>
  </w:footnote>
  <w:footnote w:type="continuationSeparator" w:id="0">
    <w:p w:rsidR="00702A54" w:rsidRDefault="00702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023E"/>
    <w:rsid w:val="000427E5"/>
    <w:rsid w:val="00044BFC"/>
    <w:rsid w:val="00047665"/>
    <w:rsid w:val="0005682B"/>
    <w:rsid w:val="000575F1"/>
    <w:rsid w:val="000710B7"/>
    <w:rsid w:val="000800E5"/>
    <w:rsid w:val="00083543"/>
    <w:rsid w:val="00083EAA"/>
    <w:rsid w:val="00095D1D"/>
    <w:rsid w:val="000A0A20"/>
    <w:rsid w:val="000B2FD1"/>
    <w:rsid w:val="000B47C4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273DC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4A98"/>
    <w:rsid w:val="002C613E"/>
    <w:rsid w:val="002D2D03"/>
    <w:rsid w:val="002D3310"/>
    <w:rsid w:val="002D421B"/>
    <w:rsid w:val="002D6230"/>
    <w:rsid w:val="002D6CAC"/>
    <w:rsid w:val="002E0D09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5E37"/>
    <w:rsid w:val="0040605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27B1"/>
    <w:rsid w:val="005C4022"/>
    <w:rsid w:val="005C71E0"/>
    <w:rsid w:val="005D208A"/>
    <w:rsid w:val="005D4E8E"/>
    <w:rsid w:val="005D5D80"/>
    <w:rsid w:val="005E10B1"/>
    <w:rsid w:val="005E7FD7"/>
    <w:rsid w:val="005F0058"/>
    <w:rsid w:val="005F2AAF"/>
    <w:rsid w:val="005F334E"/>
    <w:rsid w:val="00604834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2A54"/>
    <w:rsid w:val="00702A84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14E7C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05520"/>
    <w:rsid w:val="00910D8D"/>
    <w:rsid w:val="00912347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9F7576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013D"/>
    <w:rsid w:val="00A71416"/>
    <w:rsid w:val="00A768A6"/>
    <w:rsid w:val="00A8406B"/>
    <w:rsid w:val="00A84FA2"/>
    <w:rsid w:val="00A9022A"/>
    <w:rsid w:val="00A9373A"/>
    <w:rsid w:val="00A97739"/>
    <w:rsid w:val="00AA29FF"/>
    <w:rsid w:val="00AB6538"/>
    <w:rsid w:val="00AB7A58"/>
    <w:rsid w:val="00AC324D"/>
    <w:rsid w:val="00AC43E2"/>
    <w:rsid w:val="00AC71D6"/>
    <w:rsid w:val="00AD5B2A"/>
    <w:rsid w:val="00AE3B8F"/>
    <w:rsid w:val="00AE3CBC"/>
    <w:rsid w:val="00AE62AC"/>
    <w:rsid w:val="00AF00E4"/>
    <w:rsid w:val="00AF365E"/>
    <w:rsid w:val="00AF53E9"/>
    <w:rsid w:val="00B07124"/>
    <w:rsid w:val="00B106A6"/>
    <w:rsid w:val="00B14DF2"/>
    <w:rsid w:val="00B23D76"/>
    <w:rsid w:val="00B25DF7"/>
    <w:rsid w:val="00B27CDE"/>
    <w:rsid w:val="00B3106C"/>
    <w:rsid w:val="00B3352B"/>
    <w:rsid w:val="00B373EB"/>
    <w:rsid w:val="00B4068A"/>
    <w:rsid w:val="00B46308"/>
    <w:rsid w:val="00B51886"/>
    <w:rsid w:val="00B51A08"/>
    <w:rsid w:val="00B56FA0"/>
    <w:rsid w:val="00B616C7"/>
    <w:rsid w:val="00B6446D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374A"/>
    <w:rsid w:val="00C24AB5"/>
    <w:rsid w:val="00C26A52"/>
    <w:rsid w:val="00C3102D"/>
    <w:rsid w:val="00C32CD5"/>
    <w:rsid w:val="00C34435"/>
    <w:rsid w:val="00C366C1"/>
    <w:rsid w:val="00C36968"/>
    <w:rsid w:val="00C378FC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30DB"/>
    <w:rsid w:val="00E565DB"/>
    <w:rsid w:val="00E62A46"/>
    <w:rsid w:val="00E6468E"/>
    <w:rsid w:val="00E7037E"/>
    <w:rsid w:val="00E714E3"/>
    <w:rsid w:val="00E71A69"/>
    <w:rsid w:val="00E77EF2"/>
    <w:rsid w:val="00E900CD"/>
    <w:rsid w:val="00E90C70"/>
    <w:rsid w:val="00E914D3"/>
    <w:rsid w:val="00E954DA"/>
    <w:rsid w:val="00E95DE9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0F18"/>
    <w:rsid w:val="00F21126"/>
    <w:rsid w:val="00F26705"/>
    <w:rsid w:val="00F3046C"/>
    <w:rsid w:val="00F309C8"/>
    <w:rsid w:val="00F36326"/>
    <w:rsid w:val="00F36637"/>
    <w:rsid w:val="00F41EAF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08F4"/>
    <w:rsid w:val="00F91796"/>
    <w:rsid w:val="00F93219"/>
    <w:rsid w:val="00F96199"/>
    <w:rsid w:val="00FA19A6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2020-10-09T10:02:00Z</cp:lastPrinted>
  <dcterms:created xsi:type="dcterms:W3CDTF">2021-02-04T11:21:00Z</dcterms:created>
  <dcterms:modified xsi:type="dcterms:W3CDTF">2021-02-04T11:21:00Z</dcterms:modified>
</cp:coreProperties>
</file>