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Pr="00491035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lang w:val="en-US"/>
        </w:rPr>
      </w:pPr>
    </w:p>
    <w:p w:rsidR="001643C7" w:rsidRDefault="001643C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643C7" w:rsidRDefault="001643C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643C7" w:rsidRDefault="001643C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643C7" w:rsidRDefault="001643C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5123BC">
      <w:pPr>
        <w:pStyle w:val="Header"/>
        <w:tabs>
          <w:tab w:val="clear" w:pos="4153"/>
          <w:tab w:val="clear" w:pos="8306"/>
          <w:tab w:val="left" w:pos="426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0118B9" w:rsidRDefault="000118B9" w:rsidP="005123B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 w:rsidR="00BE1825">
        <w:rPr>
          <w:b/>
          <w:bCs/>
          <w:caps/>
          <w:sz w:val="24"/>
        </w:rPr>
        <w:t xml:space="preserve">SOCIALINĖS </w:t>
      </w:r>
      <w:r w:rsidR="00643DB8">
        <w:rPr>
          <w:b/>
          <w:bCs/>
          <w:caps/>
          <w:sz w:val="24"/>
        </w:rPr>
        <w:t>PARAMOS IR SVEIKATOS APSAUGOS PASLAUGŲ KOKYBĖS GERINIMO</w:t>
      </w:r>
      <w:r w:rsidR="006E5B29">
        <w:rPr>
          <w:b/>
          <w:bCs/>
          <w:caps/>
          <w:sz w:val="24"/>
        </w:rPr>
        <w:t xml:space="preserve"> PROGRAMOS PRIEMONĖS „</w:t>
      </w:r>
      <w:r w:rsidR="008369D1">
        <w:rPr>
          <w:b/>
          <w:bCs/>
          <w:caps/>
          <w:sz w:val="24"/>
        </w:rPr>
        <w:t>AKREDITUOTAI VAIKŲ DIENOS SOCIALINEI PRIEŽIŪRAI ORGANIZUOTI, TEIKTI IR ADMINISTRUOTI</w:t>
      </w:r>
      <w:r w:rsidR="006E5B29">
        <w:rPr>
          <w:b/>
          <w:bCs/>
          <w:caps/>
          <w:sz w:val="24"/>
        </w:rPr>
        <w:t>“ LĖŠŲ PASKIRSTYMO</w:t>
      </w:r>
    </w:p>
    <w:p w:rsidR="008369D1" w:rsidRPr="00924C57" w:rsidRDefault="00BF2575" w:rsidP="005123B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40"/>
          <w:szCs w:val="40"/>
        </w:rPr>
      </w:pPr>
      <w:r>
        <w:rPr>
          <w:sz w:val="24"/>
        </w:rPr>
        <w:tab/>
      </w:r>
      <w:r w:rsidR="0094541C">
        <w:rPr>
          <w:sz w:val="24"/>
        </w:rPr>
        <w:t xml:space="preserve">  </w:t>
      </w:r>
    </w:p>
    <w:p w:rsidR="000118B9" w:rsidRDefault="008369D1" w:rsidP="005123B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  <w:r w:rsidR="0094541C">
        <w:rPr>
          <w:sz w:val="24"/>
        </w:rPr>
        <w:t xml:space="preserve">  </w:t>
      </w:r>
      <w:r w:rsidR="00BF2575">
        <w:rPr>
          <w:sz w:val="24"/>
        </w:rPr>
        <w:t>202</w:t>
      </w:r>
      <w:r>
        <w:rPr>
          <w:sz w:val="24"/>
        </w:rPr>
        <w:t>1</w:t>
      </w:r>
      <w:r w:rsidR="00805DE1">
        <w:rPr>
          <w:sz w:val="24"/>
        </w:rPr>
        <w:t xml:space="preserve"> </w:t>
      </w:r>
      <w:r w:rsidR="00220143">
        <w:rPr>
          <w:sz w:val="24"/>
        </w:rPr>
        <w:t>m.</w:t>
      </w:r>
      <w:r w:rsidR="006610CE">
        <w:rPr>
          <w:sz w:val="24"/>
        </w:rPr>
        <w:t xml:space="preserve">             </w:t>
      </w:r>
      <w:r w:rsidR="00BF2575">
        <w:rPr>
          <w:sz w:val="24"/>
        </w:rPr>
        <w:t xml:space="preserve">    </w:t>
      </w:r>
      <w:r w:rsidR="00805DE1">
        <w:rPr>
          <w:sz w:val="24"/>
        </w:rPr>
        <w:t>d.</w:t>
      </w:r>
    </w:p>
    <w:p w:rsidR="00C229BE" w:rsidRDefault="00C229BE" w:rsidP="005123B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4F6A90" w:rsidRDefault="004F6A90" w:rsidP="005123B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</w:rPr>
      </w:pPr>
    </w:p>
    <w:p w:rsidR="00D87B7F" w:rsidRDefault="00397F58" w:rsidP="005123B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</w:rPr>
      </w:pPr>
      <w:r>
        <w:rPr>
          <w:sz w:val="24"/>
        </w:rPr>
        <w:tab/>
      </w:r>
      <w:r w:rsidR="00BC5FA6">
        <w:rPr>
          <w:sz w:val="24"/>
        </w:rPr>
        <w:t>Vadovaudamasi</w:t>
      </w:r>
      <w:r w:rsidR="00BE1825">
        <w:rPr>
          <w:sz w:val="24"/>
        </w:rPr>
        <w:t xml:space="preserve"> Lietuvos Respublikos vietos savivaldos įstatymo 29 straipsnio 8 dalies </w:t>
      </w:r>
      <w:r w:rsidR="005C3552">
        <w:rPr>
          <w:sz w:val="24"/>
        </w:rPr>
        <w:t xml:space="preserve">1, </w:t>
      </w:r>
      <w:r w:rsidR="00BE1825">
        <w:rPr>
          <w:sz w:val="24"/>
        </w:rPr>
        <w:t>2</w:t>
      </w:r>
      <w:r w:rsidR="00487CCA">
        <w:rPr>
          <w:sz w:val="24"/>
        </w:rPr>
        <w:t>, 3</w:t>
      </w:r>
      <w:r w:rsidR="00BE1825">
        <w:rPr>
          <w:sz w:val="24"/>
        </w:rPr>
        <w:t xml:space="preserve"> </w:t>
      </w:r>
      <w:r w:rsidR="00BB498E">
        <w:rPr>
          <w:sz w:val="24"/>
        </w:rPr>
        <w:t>ir 5 punktais</w:t>
      </w:r>
      <w:r w:rsidR="00AA4BC4">
        <w:rPr>
          <w:sz w:val="24"/>
        </w:rPr>
        <w:t>, Prienų rajono saviva</w:t>
      </w:r>
      <w:r w:rsidR="0094541C">
        <w:rPr>
          <w:sz w:val="24"/>
        </w:rPr>
        <w:t>ldybės administracijos direktoriau</w:t>
      </w:r>
      <w:r w:rsidR="00AA4BC4">
        <w:rPr>
          <w:sz w:val="24"/>
        </w:rPr>
        <w:t xml:space="preserve">s 2020 m. kovo 19 d. įsakymu </w:t>
      </w:r>
      <w:r w:rsidR="009A2548">
        <w:rPr>
          <w:sz w:val="24"/>
        </w:rPr>
        <w:t xml:space="preserve">Nr. </w:t>
      </w:r>
      <w:r w:rsidR="002B2CA6">
        <w:rPr>
          <w:sz w:val="24"/>
        </w:rPr>
        <w:t xml:space="preserve">A3-290 </w:t>
      </w:r>
      <w:r w:rsidR="00AA4BC4">
        <w:rPr>
          <w:sz w:val="24"/>
        </w:rPr>
        <w:t xml:space="preserve">,,Dėl Prienų rajono savivaldybės veiklos programų finansavimo ir atsiskaitymo taisyklių patvirtinimo“ patvirtintomis </w:t>
      </w:r>
      <w:r w:rsidR="0094541C">
        <w:rPr>
          <w:sz w:val="24"/>
        </w:rPr>
        <w:t xml:space="preserve">Prienų rajono savivaldybės </w:t>
      </w:r>
      <w:r w:rsidR="00AA4BC4">
        <w:rPr>
          <w:sz w:val="24"/>
        </w:rPr>
        <w:t>veiklos programų finansavimo ir atsiskaitymo taisyklėmis</w:t>
      </w:r>
      <w:r w:rsidR="00B466FF">
        <w:rPr>
          <w:sz w:val="24"/>
        </w:rPr>
        <w:t xml:space="preserve"> </w:t>
      </w:r>
      <w:r w:rsidR="00BE1825">
        <w:rPr>
          <w:sz w:val="24"/>
        </w:rPr>
        <w:t>ir atsižvelgdama į</w:t>
      </w:r>
      <w:r w:rsidR="001F512E">
        <w:rPr>
          <w:sz w:val="24"/>
        </w:rPr>
        <w:t xml:space="preserve"> </w:t>
      </w:r>
      <w:r w:rsidR="00CF632A">
        <w:rPr>
          <w:sz w:val="24"/>
        </w:rPr>
        <w:t>S</w:t>
      </w:r>
      <w:r w:rsidR="00BE1825">
        <w:rPr>
          <w:sz w:val="24"/>
        </w:rPr>
        <w:t>ocialinės</w:t>
      </w:r>
      <w:r w:rsidR="005D60FF">
        <w:rPr>
          <w:sz w:val="24"/>
        </w:rPr>
        <w:t xml:space="preserve"> paramos ir sveikatos apsaugos paslaugų kokybės gerinimo programos priemonės „</w:t>
      </w:r>
      <w:r w:rsidR="008369D1">
        <w:rPr>
          <w:sz w:val="24"/>
        </w:rPr>
        <w:t>Akredituotai vaikų dienos socialinei priežiūrai organizuoti, teikti ir administruoti</w:t>
      </w:r>
      <w:r w:rsidR="005D60FF">
        <w:rPr>
          <w:sz w:val="24"/>
        </w:rPr>
        <w:t>“ lėšų paskirstymo komisijos posėdžio</w:t>
      </w:r>
      <w:r w:rsidR="00556CE8">
        <w:rPr>
          <w:sz w:val="24"/>
        </w:rPr>
        <w:t xml:space="preserve"> </w:t>
      </w:r>
      <w:r w:rsidR="00526762">
        <w:rPr>
          <w:sz w:val="24"/>
        </w:rPr>
        <w:t>20</w:t>
      </w:r>
      <w:r w:rsidR="005D60FF">
        <w:rPr>
          <w:sz w:val="24"/>
        </w:rPr>
        <w:t>2</w:t>
      </w:r>
      <w:r w:rsidR="008369D1">
        <w:rPr>
          <w:sz w:val="24"/>
        </w:rPr>
        <w:t>1</w:t>
      </w:r>
      <w:r w:rsidR="00BE1825">
        <w:rPr>
          <w:sz w:val="24"/>
        </w:rPr>
        <w:t xml:space="preserve"> </w:t>
      </w:r>
      <w:r w:rsidR="00D87B7F">
        <w:rPr>
          <w:sz w:val="24"/>
        </w:rPr>
        <w:t xml:space="preserve">m. </w:t>
      </w:r>
      <w:r w:rsidR="008369D1">
        <w:rPr>
          <w:sz w:val="24"/>
        </w:rPr>
        <w:t>kovo</w:t>
      </w:r>
      <w:r w:rsidR="005D60FF">
        <w:rPr>
          <w:sz w:val="24"/>
        </w:rPr>
        <w:t xml:space="preserve"> </w:t>
      </w:r>
      <w:r w:rsidR="00E11C02">
        <w:rPr>
          <w:sz w:val="24"/>
        </w:rPr>
        <w:t>2</w:t>
      </w:r>
      <w:r w:rsidR="00F80806">
        <w:rPr>
          <w:sz w:val="24"/>
        </w:rPr>
        <w:t xml:space="preserve"> </w:t>
      </w:r>
      <w:r w:rsidR="00D87B7F">
        <w:rPr>
          <w:sz w:val="24"/>
        </w:rPr>
        <w:t>d. protokolą Nr</w:t>
      </w:r>
      <w:r w:rsidR="00D87B7F" w:rsidRPr="0085758C">
        <w:rPr>
          <w:sz w:val="24"/>
        </w:rPr>
        <w:t xml:space="preserve">. </w:t>
      </w:r>
      <w:r w:rsidR="00D87B7F" w:rsidRPr="00D81FE2">
        <w:rPr>
          <w:sz w:val="24"/>
        </w:rPr>
        <w:t>(18.</w:t>
      </w:r>
      <w:r w:rsidR="00D81FE2" w:rsidRPr="00D81FE2">
        <w:rPr>
          <w:sz w:val="24"/>
        </w:rPr>
        <w:t>90</w:t>
      </w:r>
      <w:r w:rsidR="00D87B7F" w:rsidRPr="00D81FE2">
        <w:rPr>
          <w:sz w:val="24"/>
        </w:rPr>
        <w:t>)AR4-</w:t>
      </w:r>
      <w:r w:rsidR="00D81FE2" w:rsidRPr="00D81FE2">
        <w:rPr>
          <w:sz w:val="24"/>
        </w:rPr>
        <w:t>847</w:t>
      </w:r>
      <w:r w:rsidR="00892C78">
        <w:rPr>
          <w:sz w:val="24"/>
        </w:rPr>
        <w:t>:</w:t>
      </w:r>
    </w:p>
    <w:p w:rsidR="008369D1" w:rsidRDefault="002F6373" w:rsidP="004D2CDC">
      <w:pPr>
        <w:spacing w:line="276" w:lineRule="auto"/>
        <w:ind w:firstLine="1134"/>
        <w:rPr>
          <w:sz w:val="24"/>
          <w:szCs w:val="24"/>
        </w:rPr>
      </w:pPr>
      <w:r>
        <w:rPr>
          <w:sz w:val="24"/>
        </w:rPr>
        <w:t xml:space="preserve">1. </w:t>
      </w:r>
      <w:r w:rsidR="004D2CDC">
        <w:rPr>
          <w:sz w:val="24"/>
        </w:rPr>
        <w:t>S k i r i u iš</w:t>
      </w:r>
      <w:r w:rsidR="00651897">
        <w:rPr>
          <w:sz w:val="24"/>
        </w:rPr>
        <w:t xml:space="preserve"> </w:t>
      </w:r>
      <w:r w:rsidR="00782353">
        <w:rPr>
          <w:sz w:val="24"/>
          <w:szCs w:val="24"/>
        </w:rPr>
        <w:t>202</w:t>
      </w:r>
      <w:r w:rsidR="008369D1">
        <w:rPr>
          <w:sz w:val="24"/>
          <w:szCs w:val="24"/>
        </w:rPr>
        <w:t>1</w:t>
      </w:r>
      <w:r w:rsidR="00782353">
        <w:rPr>
          <w:sz w:val="24"/>
          <w:szCs w:val="24"/>
        </w:rPr>
        <w:t xml:space="preserve"> met</w:t>
      </w:r>
      <w:r w:rsidR="00885476">
        <w:rPr>
          <w:sz w:val="24"/>
          <w:szCs w:val="24"/>
        </w:rPr>
        <w:t>ų</w:t>
      </w:r>
      <w:r w:rsidR="00782353">
        <w:rPr>
          <w:sz w:val="24"/>
          <w:szCs w:val="24"/>
        </w:rPr>
        <w:t xml:space="preserve"> </w:t>
      </w:r>
      <w:r w:rsidR="00782353" w:rsidRPr="006F74EA">
        <w:rPr>
          <w:sz w:val="24"/>
          <w:szCs w:val="24"/>
        </w:rPr>
        <w:t xml:space="preserve">Socialinės </w:t>
      </w:r>
      <w:r w:rsidR="00782353">
        <w:rPr>
          <w:sz w:val="24"/>
          <w:szCs w:val="24"/>
        </w:rPr>
        <w:t>paramos ir sveikatos apsaugos paslaugų kokybės gerinimo programos priemon</w:t>
      </w:r>
      <w:r w:rsidR="00885476">
        <w:rPr>
          <w:sz w:val="24"/>
          <w:szCs w:val="24"/>
        </w:rPr>
        <w:t>ės „</w:t>
      </w:r>
      <w:r w:rsidR="008369D1">
        <w:rPr>
          <w:sz w:val="24"/>
        </w:rPr>
        <w:t>Akredituotai vaikų dienos socialinei priežiūrai organizuoti, teikti ir administruoti</w:t>
      </w:r>
      <w:r w:rsidR="004D2CDC">
        <w:rPr>
          <w:sz w:val="24"/>
          <w:szCs w:val="24"/>
        </w:rPr>
        <w:t>“ lėšų</w:t>
      </w:r>
      <w:r w:rsidR="00FC6C7E">
        <w:rPr>
          <w:sz w:val="24"/>
          <w:szCs w:val="24"/>
        </w:rPr>
        <w:t xml:space="preserve"> :</w:t>
      </w:r>
    </w:p>
    <w:p w:rsidR="00885476" w:rsidRDefault="008369D1" w:rsidP="004D2CDC">
      <w:pPr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1.1. Prienų bendruomenės vaikų dienos užimtumo centrui – 6600</w:t>
      </w:r>
      <w:r w:rsidR="00FC6C7E">
        <w:rPr>
          <w:sz w:val="24"/>
          <w:szCs w:val="24"/>
        </w:rPr>
        <w:t xml:space="preserve"> </w:t>
      </w:r>
      <w:proofErr w:type="spellStart"/>
      <w:r w:rsidR="00FC6C7E">
        <w:rPr>
          <w:sz w:val="24"/>
          <w:szCs w:val="24"/>
        </w:rPr>
        <w:t>E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>;</w:t>
      </w:r>
    </w:p>
    <w:p w:rsidR="008369D1" w:rsidRDefault="008369D1" w:rsidP="004D2CDC">
      <w:pPr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1.2. Išlaužo</w:t>
      </w:r>
      <w:r w:rsidR="00B77F14">
        <w:rPr>
          <w:sz w:val="24"/>
          <w:szCs w:val="24"/>
        </w:rPr>
        <w:t xml:space="preserve"> seniūnijos kaimų bendruomenės š</w:t>
      </w:r>
      <w:r>
        <w:rPr>
          <w:sz w:val="24"/>
          <w:szCs w:val="24"/>
        </w:rPr>
        <w:t xml:space="preserve">eimos dienos centrui – 8250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2C7C4C" w:rsidRDefault="004F6A90" w:rsidP="004D2CDC">
      <w:pPr>
        <w:spacing w:line="276" w:lineRule="auto"/>
        <w:ind w:firstLine="1134"/>
        <w:rPr>
          <w:sz w:val="24"/>
        </w:rPr>
      </w:pPr>
      <w:r>
        <w:rPr>
          <w:sz w:val="24"/>
        </w:rPr>
        <w:t>2</w:t>
      </w:r>
      <w:r w:rsidR="00D44CCD">
        <w:rPr>
          <w:sz w:val="24"/>
        </w:rPr>
        <w:t>. N u r o d a u</w:t>
      </w:r>
      <w:r w:rsidR="00406022">
        <w:rPr>
          <w:sz w:val="24"/>
        </w:rPr>
        <w:t xml:space="preserve"> šį įsakymą paskelbti Savivaldybės interneto svetainėje.</w:t>
      </w:r>
    </w:p>
    <w:p w:rsidR="002C7C4C" w:rsidRDefault="002C7C4C" w:rsidP="004D2CDC">
      <w:pPr>
        <w:spacing w:line="276" w:lineRule="auto"/>
        <w:ind w:firstLine="113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Šis </w:t>
      </w:r>
      <w:r w:rsidRPr="002C7C4C">
        <w:rPr>
          <w:bCs/>
          <w:sz w:val="24"/>
          <w:szCs w:val="24"/>
        </w:rPr>
        <w:t xml:space="preserve">įsakymas </w:t>
      </w:r>
      <w:r>
        <w:rPr>
          <w:bCs/>
          <w:sz w:val="24"/>
          <w:szCs w:val="24"/>
        </w:rPr>
        <w:t>per vieną mėnesį nuo jo</w:t>
      </w:r>
      <w:r w:rsidR="004D2CDC">
        <w:rPr>
          <w:bCs/>
          <w:sz w:val="24"/>
          <w:szCs w:val="24"/>
        </w:rPr>
        <w:t xml:space="preserve"> paskelbimo ar</w:t>
      </w:r>
      <w:r>
        <w:rPr>
          <w:bCs/>
          <w:sz w:val="24"/>
          <w:szCs w:val="24"/>
        </w:rPr>
        <w:t xml:space="preserve">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5C4BA5" w:rsidRDefault="005C4BA5" w:rsidP="005123BC">
      <w:pPr>
        <w:spacing w:line="276" w:lineRule="auto"/>
        <w:ind w:firstLine="0"/>
        <w:rPr>
          <w:bCs/>
          <w:sz w:val="24"/>
          <w:szCs w:val="24"/>
        </w:rPr>
      </w:pPr>
    </w:p>
    <w:p w:rsidR="005C4BA5" w:rsidRDefault="005C4BA5" w:rsidP="005123B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</w:rPr>
      </w:pPr>
    </w:p>
    <w:p w:rsidR="0033239C" w:rsidRDefault="00FC6C7E" w:rsidP="005123B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</w:rPr>
      </w:pPr>
      <w:r>
        <w:rPr>
          <w:sz w:val="24"/>
        </w:rPr>
        <w:t>Administracijos direktor</w:t>
      </w:r>
      <w:r w:rsidR="00E11C02">
        <w:rPr>
          <w:sz w:val="24"/>
        </w:rPr>
        <w:t>ė</w:t>
      </w:r>
      <w:r w:rsidR="0033239C">
        <w:rPr>
          <w:sz w:val="24"/>
        </w:rPr>
        <w:t xml:space="preserve">      </w:t>
      </w:r>
      <w:r w:rsidR="00E11C02">
        <w:rPr>
          <w:sz w:val="24"/>
        </w:rPr>
        <w:tab/>
      </w:r>
      <w:r w:rsidR="0033239C">
        <w:rPr>
          <w:sz w:val="24"/>
        </w:rPr>
        <w:t xml:space="preserve">                                             </w:t>
      </w:r>
      <w:r w:rsidR="00E11C02">
        <w:rPr>
          <w:sz w:val="24"/>
        </w:rPr>
        <w:t xml:space="preserve">Jūratė </w:t>
      </w:r>
      <w:proofErr w:type="spellStart"/>
      <w:r w:rsidR="00E11C02">
        <w:rPr>
          <w:sz w:val="24"/>
        </w:rPr>
        <w:t>Zailskienė</w:t>
      </w:r>
      <w:proofErr w:type="spellEnd"/>
    </w:p>
    <w:p w:rsidR="00BD5AE9" w:rsidRDefault="00BD5AE9" w:rsidP="00AC2048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firstLine="0"/>
        <w:rPr>
          <w:sz w:val="24"/>
        </w:rPr>
      </w:pPr>
    </w:p>
    <w:p w:rsidR="00AC2048" w:rsidRDefault="00AC2048" w:rsidP="00AC2048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firstLine="0"/>
        <w:rPr>
          <w:sz w:val="24"/>
        </w:rPr>
      </w:pPr>
    </w:p>
    <w:p w:rsidR="003E2B22" w:rsidRDefault="003E2B22" w:rsidP="00AC2048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firstLine="0"/>
        <w:rPr>
          <w:sz w:val="24"/>
        </w:rPr>
      </w:pPr>
    </w:p>
    <w:p w:rsidR="00FC6C7E" w:rsidRDefault="00FC6C7E" w:rsidP="005123BC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1134"/>
        <w:rPr>
          <w:sz w:val="20"/>
        </w:rPr>
      </w:pPr>
    </w:p>
    <w:p w:rsidR="00B77F14" w:rsidRDefault="00B77F14" w:rsidP="00B77F14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1134"/>
        <w:rPr>
          <w:sz w:val="24"/>
          <w:szCs w:val="24"/>
        </w:rPr>
      </w:pPr>
    </w:p>
    <w:p w:rsidR="00B77F14" w:rsidRDefault="00B77F14" w:rsidP="00B77F14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1134"/>
        <w:rPr>
          <w:sz w:val="24"/>
          <w:szCs w:val="24"/>
        </w:rPr>
      </w:pPr>
    </w:p>
    <w:p w:rsidR="00E00F62" w:rsidRPr="00FC6C7E" w:rsidRDefault="00E00F62" w:rsidP="00B77F14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1134"/>
        <w:rPr>
          <w:sz w:val="24"/>
          <w:szCs w:val="24"/>
        </w:rPr>
      </w:pPr>
      <w:r w:rsidRPr="00FC6C7E">
        <w:rPr>
          <w:sz w:val="24"/>
          <w:szCs w:val="24"/>
        </w:rPr>
        <w:t>Parengė</w:t>
      </w:r>
    </w:p>
    <w:p w:rsidR="003E2B22" w:rsidRPr="00FC6C7E" w:rsidRDefault="002753E9" w:rsidP="004D2CDC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Sandra </w:t>
      </w:r>
      <w:proofErr w:type="spellStart"/>
      <w:r>
        <w:rPr>
          <w:sz w:val="24"/>
          <w:szCs w:val="24"/>
        </w:rPr>
        <w:t>Mekionienė</w:t>
      </w:r>
      <w:proofErr w:type="spellEnd"/>
    </w:p>
    <w:p w:rsidR="00D76542" w:rsidRPr="00FC6C7E" w:rsidRDefault="00D76542" w:rsidP="00203EE4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1134"/>
        <w:rPr>
          <w:sz w:val="24"/>
          <w:szCs w:val="24"/>
        </w:rPr>
      </w:pPr>
    </w:p>
    <w:sectPr w:rsidR="00D76542" w:rsidRPr="00FC6C7E" w:rsidSect="00B77F14">
      <w:headerReference w:type="even" r:id="rId8"/>
      <w:headerReference w:type="default" r:id="rId9"/>
      <w:headerReference w:type="first" r:id="rId10"/>
      <w:pgSz w:w="11907" w:h="16840" w:code="9"/>
      <w:pgMar w:top="-1134" w:right="567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415" w:rsidRDefault="00E32415">
      <w:r>
        <w:separator/>
      </w:r>
    </w:p>
  </w:endnote>
  <w:endnote w:type="continuationSeparator" w:id="0">
    <w:p w:rsidR="00E32415" w:rsidRDefault="00E32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415" w:rsidRDefault="00E32415">
      <w:r>
        <w:separator/>
      </w:r>
    </w:p>
  </w:footnote>
  <w:footnote w:type="continuationSeparator" w:id="0">
    <w:p w:rsidR="00E32415" w:rsidRDefault="00E32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9F" w:rsidRDefault="00516C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32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329F" w:rsidRDefault="00C632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9F" w:rsidRDefault="00C6329F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C6329F" w:rsidRDefault="00C6329F">
    <w:pPr>
      <w:pStyle w:val="Header"/>
      <w:framePr w:wrap="around" w:vAnchor="text" w:hAnchor="margin" w:xAlign="center" w:y="1"/>
      <w:rPr>
        <w:rStyle w:val="PageNumber"/>
      </w:rPr>
    </w:pPr>
  </w:p>
  <w:p w:rsidR="00C6329F" w:rsidRDefault="00C632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9F" w:rsidRDefault="00C6329F">
    <w:pPr>
      <w:pStyle w:val="Header"/>
      <w:rPr>
        <w:b/>
        <w:bCs/>
        <w:sz w:val="24"/>
      </w:rPr>
    </w:pPr>
    <w:r>
      <w:tab/>
    </w:r>
    <w:r>
      <w:tab/>
    </w:r>
  </w:p>
  <w:p w:rsidR="00C6329F" w:rsidRDefault="00445144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7845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329F" w:rsidRDefault="00C6329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C6329F" w:rsidRDefault="00C6329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C6329F" w:rsidRDefault="00C6329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C6329F" w:rsidRDefault="00C632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C9F"/>
    <w:multiLevelType w:val="hybridMultilevel"/>
    <w:tmpl w:val="744E6376"/>
    <w:lvl w:ilvl="0" w:tplc="98069C16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D6B79C3"/>
    <w:multiLevelType w:val="hybridMultilevel"/>
    <w:tmpl w:val="32B6D830"/>
    <w:lvl w:ilvl="0" w:tplc="66BE024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17C93245"/>
    <w:multiLevelType w:val="hybridMultilevel"/>
    <w:tmpl w:val="D12046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27563732"/>
    <w:multiLevelType w:val="hybridMultilevel"/>
    <w:tmpl w:val="553C7092"/>
    <w:lvl w:ilvl="0" w:tplc="280E0878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E633EF8"/>
    <w:multiLevelType w:val="hybridMultilevel"/>
    <w:tmpl w:val="7D78E0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7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9">
    <w:nsid w:val="712E46D8"/>
    <w:multiLevelType w:val="multilevel"/>
    <w:tmpl w:val="54CA1D9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0">
    <w:nsid w:val="7CC015BF"/>
    <w:multiLevelType w:val="hybridMultilevel"/>
    <w:tmpl w:val="F1945604"/>
    <w:lvl w:ilvl="0" w:tplc="892E25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7FD4402F"/>
    <w:multiLevelType w:val="hybridMultilevel"/>
    <w:tmpl w:val="09FE96A0"/>
    <w:lvl w:ilvl="0" w:tplc="AA2C0E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03107"/>
    <w:rsid w:val="000118B9"/>
    <w:rsid w:val="000119DD"/>
    <w:rsid w:val="00022AEA"/>
    <w:rsid w:val="0002512E"/>
    <w:rsid w:val="00026BCF"/>
    <w:rsid w:val="000422E3"/>
    <w:rsid w:val="00044B36"/>
    <w:rsid w:val="00046785"/>
    <w:rsid w:val="000515A4"/>
    <w:rsid w:val="0005567B"/>
    <w:rsid w:val="000727D5"/>
    <w:rsid w:val="00081769"/>
    <w:rsid w:val="000C1348"/>
    <w:rsid w:val="000C47C3"/>
    <w:rsid w:val="000D04C0"/>
    <w:rsid w:val="000F55E1"/>
    <w:rsid w:val="00102D14"/>
    <w:rsid w:val="00114DB0"/>
    <w:rsid w:val="0012204C"/>
    <w:rsid w:val="00141C3A"/>
    <w:rsid w:val="001643C7"/>
    <w:rsid w:val="00170D22"/>
    <w:rsid w:val="0018500A"/>
    <w:rsid w:val="00187F4F"/>
    <w:rsid w:val="001C606B"/>
    <w:rsid w:val="001D351C"/>
    <w:rsid w:val="001E74F1"/>
    <w:rsid w:val="001F512E"/>
    <w:rsid w:val="00203EE4"/>
    <w:rsid w:val="00217840"/>
    <w:rsid w:val="00220143"/>
    <w:rsid w:val="00227DE3"/>
    <w:rsid w:val="002615D1"/>
    <w:rsid w:val="002739A7"/>
    <w:rsid w:val="00274162"/>
    <w:rsid w:val="00274960"/>
    <w:rsid w:val="002753E9"/>
    <w:rsid w:val="00295920"/>
    <w:rsid w:val="002A617A"/>
    <w:rsid w:val="002B0E85"/>
    <w:rsid w:val="002B2CA6"/>
    <w:rsid w:val="002B6800"/>
    <w:rsid w:val="002B6C98"/>
    <w:rsid w:val="002C0AEC"/>
    <w:rsid w:val="002C0EB2"/>
    <w:rsid w:val="002C6677"/>
    <w:rsid w:val="002C7C4C"/>
    <w:rsid w:val="002D4F46"/>
    <w:rsid w:val="002E191E"/>
    <w:rsid w:val="002E4AC3"/>
    <w:rsid w:val="002E60F8"/>
    <w:rsid w:val="002F12CA"/>
    <w:rsid w:val="002F6373"/>
    <w:rsid w:val="003146F1"/>
    <w:rsid w:val="00327F87"/>
    <w:rsid w:val="00331547"/>
    <w:rsid w:val="0033239C"/>
    <w:rsid w:val="00340E14"/>
    <w:rsid w:val="0034362F"/>
    <w:rsid w:val="0035006A"/>
    <w:rsid w:val="00354EF3"/>
    <w:rsid w:val="003564C6"/>
    <w:rsid w:val="00361942"/>
    <w:rsid w:val="00361A35"/>
    <w:rsid w:val="003648EB"/>
    <w:rsid w:val="00374A57"/>
    <w:rsid w:val="00380E5E"/>
    <w:rsid w:val="00386F98"/>
    <w:rsid w:val="00397F58"/>
    <w:rsid w:val="003D0BDF"/>
    <w:rsid w:val="003E10D5"/>
    <w:rsid w:val="003E2B22"/>
    <w:rsid w:val="004006A5"/>
    <w:rsid w:val="004050F1"/>
    <w:rsid w:val="00406022"/>
    <w:rsid w:val="00445144"/>
    <w:rsid w:val="004521C8"/>
    <w:rsid w:val="00461121"/>
    <w:rsid w:val="00472CBA"/>
    <w:rsid w:val="00477608"/>
    <w:rsid w:val="00481809"/>
    <w:rsid w:val="00484BEC"/>
    <w:rsid w:val="00487CCA"/>
    <w:rsid w:val="00491035"/>
    <w:rsid w:val="00493B35"/>
    <w:rsid w:val="0049690A"/>
    <w:rsid w:val="004A2EE7"/>
    <w:rsid w:val="004C18CB"/>
    <w:rsid w:val="004D1196"/>
    <w:rsid w:val="004D2CDC"/>
    <w:rsid w:val="004E2138"/>
    <w:rsid w:val="004E6BFB"/>
    <w:rsid w:val="004E7597"/>
    <w:rsid w:val="004F5DF7"/>
    <w:rsid w:val="004F6A90"/>
    <w:rsid w:val="005013DE"/>
    <w:rsid w:val="005123BC"/>
    <w:rsid w:val="00513C67"/>
    <w:rsid w:val="00516C5C"/>
    <w:rsid w:val="00526762"/>
    <w:rsid w:val="00526FEF"/>
    <w:rsid w:val="00532F56"/>
    <w:rsid w:val="005347EC"/>
    <w:rsid w:val="005403A3"/>
    <w:rsid w:val="00543F7A"/>
    <w:rsid w:val="005523D5"/>
    <w:rsid w:val="00554395"/>
    <w:rsid w:val="00556CE8"/>
    <w:rsid w:val="0056178F"/>
    <w:rsid w:val="00580AE8"/>
    <w:rsid w:val="0058514D"/>
    <w:rsid w:val="00586F09"/>
    <w:rsid w:val="00590CB9"/>
    <w:rsid w:val="005A5D2A"/>
    <w:rsid w:val="005B6DEF"/>
    <w:rsid w:val="005C3552"/>
    <w:rsid w:val="005C4BA5"/>
    <w:rsid w:val="005D60FF"/>
    <w:rsid w:val="005E5A8D"/>
    <w:rsid w:val="005E7CC4"/>
    <w:rsid w:val="005F1E8F"/>
    <w:rsid w:val="005F5237"/>
    <w:rsid w:val="005F6F9E"/>
    <w:rsid w:val="0060009D"/>
    <w:rsid w:val="00613B54"/>
    <w:rsid w:val="00643378"/>
    <w:rsid w:val="00643DB8"/>
    <w:rsid w:val="00645C88"/>
    <w:rsid w:val="00646DAD"/>
    <w:rsid w:val="00651897"/>
    <w:rsid w:val="006610CE"/>
    <w:rsid w:val="006716D6"/>
    <w:rsid w:val="00675875"/>
    <w:rsid w:val="006873E9"/>
    <w:rsid w:val="006A4816"/>
    <w:rsid w:val="006B3122"/>
    <w:rsid w:val="006C4304"/>
    <w:rsid w:val="006D20B5"/>
    <w:rsid w:val="006D42DA"/>
    <w:rsid w:val="006E00CD"/>
    <w:rsid w:val="006E5B29"/>
    <w:rsid w:val="006F1907"/>
    <w:rsid w:val="007156CF"/>
    <w:rsid w:val="007426F6"/>
    <w:rsid w:val="007724BA"/>
    <w:rsid w:val="0077386B"/>
    <w:rsid w:val="00781B3C"/>
    <w:rsid w:val="00782353"/>
    <w:rsid w:val="0078295D"/>
    <w:rsid w:val="007A1FAB"/>
    <w:rsid w:val="007A3B22"/>
    <w:rsid w:val="007A5B03"/>
    <w:rsid w:val="007B1244"/>
    <w:rsid w:val="007D3F6D"/>
    <w:rsid w:val="007D7575"/>
    <w:rsid w:val="007E4B5E"/>
    <w:rsid w:val="007F2F4C"/>
    <w:rsid w:val="007F7B39"/>
    <w:rsid w:val="007F7CA2"/>
    <w:rsid w:val="00805DE1"/>
    <w:rsid w:val="0080697B"/>
    <w:rsid w:val="0081776A"/>
    <w:rsid w:val="00823471"/>
    <w:rsid w:val="008350ED"/>
    <w:rsid w:val="008369D1"/>
    <w:rsid w:val="00837F86"/>
    <w:rsid w:val="008448B8"/>
    <w:rsid w:val="0085758C"/>
    <w:rsid w:val="00860192"/>
    <w:rsid w:val="00866E68"/>
    <w:rsid w:val="00867B00"/>
    <w:rsid w:val="008800B2"/>
    <w:rsid w:val="00885476"/>
    <w:rsid w:val="00886E52"/>
    <w:rsid w:val="00891695"/>
    <w:rsid w:val="00891A1E"/>
    <w:rsid w:val="00892C78"/>
    <w:rsid w:val="00892D76"/>
    <w:rsid w:val="008A4DD6"/>
    <w:rsid w:val="008B111F"/>
    <w:rsid w:val="008C06AC"/>
    <w:rsid w:val="008C1B21"/>
    <w:rsid w:val="008C4CA7"/>
    <w:rsid w:val="008E4DD0"/>
    <w:rsid w:val="008F2D51"/>
    <w:rsid w:val="008F4B1E"/>
    <w:rsid w:val="00900285"/>
    <w:rsid w:val="00903055"/>
    <w:rsid w:val="00913465"/>
    <w:rsid w:val="00924C57"/>
    <w:rsid w:val="0092605E"/>
    <w:rsid w:val="009377D0"/>
    <w:rsid w:val="0094541C"/>
    <w:rsid w:val="00950B6D"/>
    <w:rsid w:val="00955ED5"/>
    <w:rsid w:val="00962B90"/>
    <w:rsid w:val="0098787B"/>
    <w:rsid w:val="00991C84"/>
    <w:rsid w:val="0099200C"/>
    <w:rsid w:val="009A2548"/>
    <w:rsid w:val="009C36FD"/>
    <w:rsid w:val="009D4B43"/>
    <w:rsid w:val="009E4B88"/>
    <w:rsid w:val="009E4D72"/>
    <w:rsid w:val="009F45E6"/>
    <w:rsid w:val="00A116B3"/>
    <w:rsid w:val="00A1603C"/>
    <w:rsid w:val="00A21816"/>
    <w:rsid w:val="00A255DE"/>
    <w:rsid w:val="00A52EE2"/>
    <w:rsid w:val="00A764DA"/>
    <w:rsid w:val="00A9681E"/>
    <w:rsid w:val="00A97C70"/>
    <w:rsid w:val="00AA4BC4"/>
    <w:rsid w:val="00AB3BBD"/>
    <w:rsid w:val="00AC2048"/>
    <w:rsid w:val="00AD5632"/>
    <w:rsid w:val="00AE05EB"/>
    <w:rsid w:val="00AE72F1"/>
    <w:rsid w:val="00AF046E"/>
    <w:rsid w:val="00AF7921"/>
    <w:rsid w:val="00B13104"/>
    <w:rsid w:val="00B32AC5"/>
    <w:rsid w:val="00B35A2E"/>
    <w:rsid w:val="00B40F39"/>
    <w:rsid w:val="00B466FF"/>
    <w:rsid w:val="00B62D9D"/>
    <w:rsid w:val="00B75667"/>
    <w:rsid w:val="00B77F14"/>
    <w:rsid w:val="00B8235C"/>
    <w:rsid w:val="00B87F77"/>
    <w:rsid w:val="00B96648"/>
    <w:rsid w:val="00BB498E"/>
    <w:rsid w:val="00BB4EC7"/>
    <w:rsid w:val="00BC5FA6"/>
    <w:rsid w:val="00BD5AE9"/>
    <w:rsid w:val="00BE1825"/>
    <w:rsid w:val="00BE4D07"/>
    <w:rsid w:val="00BE7F48"/>
    <w:rsid w:val="00BF2575"/>
    <w:rsid w:val="00BF5E69"/>
    <w:rsid w:val="00BF5F05"/>
    <w:rsid w:val="00C009DF"/>
    <w:rsid w:val="00C00C32"/>
    <w:rsid w:val="00C043DD"/>
    <w:rsid w:val="00C0499E"/>
    <w:rsid w:val="00C06D94"/>
    <w:rsid w:val="00C144E9"/>
    <w:rsid w:val="00C1521D"/>
    <w:rsid w:val="00C153F9"/>
    <w:rsid w:val="00C229BE"/>
    <w:rsid w:val="00C44D2C"/>
    <w:rsid w:val="00C461F1"/>
    <w:rsid w:val="00C5493E"/>
    <w:rsid w:val="00C6329F"/>
    <w:rsid w:val="00C85BCD"/>
    <w:rsid w:val="00C86C78"/>
    <w:rsid w:val="00CA6089"/>
    <w:rsid w:val="00CA6876"/>
    <w:rsid w:val="00CB1633"/>
    <w:rsid w:val="00CC661A"/>
    <w:rsid w:val="00CD5073"/>
    <w:rsid w:val="00CE365E"/>
    <w:rsid w:val="00CE3CA6"/>
    <w:rsid w:val="00CE71C0"/>
    <w:rsid w:val="00CF458F"/>
    <w:rsid w:val="00CF632A"/>
    <w:rsid w:val="00D12695"/>
    <w:rsid w:val="00D16C33"/>
    <w:rsid w:val="00D26E19"/>
    <w:rsid w:val="00D3778D"/>
    <w:rsid w:val="00D4278E"/>
    <w:rsid w:val="00D44CCD"/>
    <w:rsid w:val="00D453D7"/>
    <w:rsid w:val="00D76542"/>
    <w:rsid w:val="00D766E4"/>
    <w:rsid w:val="00D77E33"/>
    <w:rsid w:val="00D8161C"/>
    <w:rsid w:val="00D81FE2"/>
    <w:rsid w:val="00D859D6"/>
    <w:rsid w:val="00D87A88"/>
    <w:rsid w:val="00D87B7F"/>
    <w:rsid w:val="00D91FFD"/>
    <w:rsid w:val="00D936BB"/>
    <w:rsid w:val="00D9520B"/>
    <w:rsid w:val="00D9795E"/>
    <w:rsid w:val="00DA798F"/>
    <w:rsid w:val="00DB74EA"/>
    <w:rsid w:val="00DC3A8A"/>
    <w:rsid w:val="00DC3FFE"/>
    <w:rsid w:val="00DE0F3B"/>
    <w:rsid w:val="00DF1913"/>
    <w:rsid w:val="00DF4851"/>
    <w:rsid w:val="00DF775E"/>
    <w:rsid w:val="00E00F62"/>
    <w:rsid w:val="00E11C02"/>
    <w:rsid w:val="00E13BD1"/>
    <w:rsid w:val="00E32415"/>
    <w:rsid w:val="00E408C1"/>
    <w:rsid w:val="00E44861"/>
    <w:rsid w:val="00E465AC"/>
    <w:rsid w:val="00E47676"/>
    <w:rsid w:val="00E65550"/>
    <w:rsid w:val="00E85CF6"/>
    <w:rsid w:val="00E9309E"/>
    <w:rsid w:val="00EB2153"/>
    <w:rsid w:val="00EB2527"/>
    <w:rsid w:val="00EC27AD"/>
    <w:rsid w:val="00EC632C"/>
    <w:rsid w:val="00EE1061"/>
    <w:rsid w:val="00EE1FBD"/>
    <w:rsid w:val="00EF0266"/>
    <w:rsid w:val="00EF0856"/>
    <w:rsid w:val="00F121F0"/>
    <w:rsid w:val="00F140DE"/>
    <w:rsid w:val="00F15688"/>
    <w:rsid w:val="00F157C6"/>
    <w:rsid w:val="00F1651E"/>
    <w:rsid w:val="00F3167C"/>
    <w:rsid w:val="00F32157"/>
    <w:rsid w:val="00F43BD6"/>
    <w:rsid w:val="00F512B4"/>
    <w:rsid w:val="00F55834"/>
    <w:rsid w:val="00F62225"/>
    <w:rsid w:val="00F67E10"/>
    <w:rsid w:val="00F75AFE"/>
    <w:rsid w:val="00F75B4D"/>
    <w:rsid w:val="00F775E4"/>
    <w:rsid w:val="00F80806"/>
    <w:rsid w:val="00F82325"/>
    <w:rsid w:val="00F90B4F"/>
    <w:rsid w:val="00FA2AE5"/>
    <w:rsid w:val="00FA5C39"/>
    <w:rsid w:val="00FB67EC"/>
    <w:rsid w:val="00FC27A7"/>
    <w:rsid w:val="00FC3D92"/>
    <w:rsid w:val="00FC6575"/>
    <w:rsid w:val="00FC6C7E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A8A"/>
    <w:pPr>
      <w:ind w:firstLine="567"/>
      <w:jc w:val="both"/>
    </w:pPr>
    <w:rPr>
      <w:sz w:val="26"/>
      <w:lang w:val="lt-LT"/>
    </w:rPr>
  </w:style>
  <w:style w:type="paragraph" w:styleId="Heading1">
    <w:name w:val="heading 1"/>
    <w:basedOn w:val="Normal"/>
    <w:next w:val="Normal"/>
    <w:qFormat/>
    <w:rsid w:val="00DC3A8A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C3A8A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DC3A8A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3A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C3A8A"/>
    <w:pPr>
      <w:tabs>
        <w:tab w:val="center" w:pos="4153"/>
        <w:tab w:val="right" w:pos="8306"/>
      </w:tabs>
    </w:pPr>
  </w:style>
  <w:style w:type="character" w:styleId="Hyperlink">
    <w:name w:val="Hyperlink"/>
    <w:rsid w:val="00DC3A8A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DC3A8A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DC3A8A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DC3A8A"/>
  </w:style>
  <w:style w:type="paragraph" w:styleId="BodyTextIndent3">
    <w:name w:val="Body Text Indent 3"/>
    <w:basedOn w:val="Normal"/>
    <w:rsid w:val="00DC3A8A"/>
    <w:pPr>
      <w:ind w:firstLine="1080"/>
    </w:pPr>
    <w:rPr>
      <w:sz w:val="24"/>
    </w:rPr>
  </w:style>
  <w:style w:type="paragraph" w:styleId="BodyText3">
    <w:name w:val="Body Text 3"/>
    <w:basedOn w:val="Normal"/>
    <w:rsid w:val="00DC3A8A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DC3A8A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rsid w:val="00DC3A8A"/>
    <w:rPr>
      <w:color w:val="800080"/>
      <w:u w:val="single"/>
    </w:rPr>
  </w:style>
  <w:style w:type="paragraph" w:styleId="BalloonText">
    <w:name w:val="Balloon Text"/>
    <w:basedOn w:val="Normal"/>
    <w:semiHidden/>
    <w:rsid w:val="004E7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6BCF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ficommentbody">
    <w:name w:val="uficommentbody"/>
    <w:basedOn w:val="DefaultParagraphFont"/>
    <w:rsid w:val="005C4BA5"/>
  </w:style>
  <w:style w:type="paragraph" w:styleId="ListParagraph">
    <w:name w:val="List Paragraph"/>
    <w:basedOn w:val="Normal"/>
    <w:uiPriority w:val="34"/>
    <w:qFormat/>
    <w:rsid w:val="00836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532FC-89F5-4300-A977-68FDB76D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2020-08-04T08:26:00Z</cp:lastPrinted>
  <dcterms:created xsi:type="dcterms:W3CDTF">2021-03-02T12:41:00Z</dcterms:created>
  <dcterms:modified xsi:type="dcterms:W3CDTF">2021-03-02T12:41:00Z</dcterms:modified>
</cp:coreProperties>
</file>