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044BFC">
        <w:rPr>
          <w:b/>
          <w:caps/>
          <w:sz w:val="24"/>
          <w:szCs w:val="24"/>
        </w:rPr>
        <w:t>O</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Pr="00E748F9" w:rsidRDefault="00E96262" w:rsidP="00534A52">
      <w:pPr>
        <w:pStyle w:val="BodyText"/>
        <w:tabs>
          <w:tab w:val="left" w:pos="1134"/>
        </w:tabs>
        <w:ind w:firstLine="709"/>
        <w:rPr>
          <w:sz w:val="32"/>
          <w:szCs w:val="32"/>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 </w:t>
      </w:r>
      <w:r w:rsidR="005A6EDD">
        <w:rPr>
          <w:szCs w:val="24"/>
        </w:rPr>
        <w:t xml:space="preserve">        </w:t>
      </w:r>
      <w:r w:rsidR="00EC6660">
        <w:rPr>
          <w:szCs w:val="24"/>
        </w:rPr>
        <w:t xml:space="preserve"> </w:t>
      </w:r>
      <w:r>
        <w:rPr>
          <w:szCs w:val="24"/>
        </w:rPr>
        <w:t xml:space="preserve">        d. </w:t>
      </w:r>
      <w:r w:rsidR="005C4022">
        <w:rPr>
          <w:szCs w:val="24"/>
        </w:rPr>
        <w:t xml:space="preserve">   </w:t>
      </w:r>
      <w:r>
        <w:rPr>
          <w:szCs w:val="24"/>
        </w:rPr>
        <w:t xml:space="preserve"> </w:t>
      </w:r>
      <w:r w:rsidR="00DB3362">
        <w:rPr>
          <w:szCs w:val="24"/>
        </w:rPr>
        <w:t xml:space="preserve">      </w:t>
      </w:r>
      <w:r>
        <w:rPr>
          <w:szCs w:val="24"/>
        </w:rPr>
        <w:t xml:space="preserve">   </w:t>
      </w:r>
      <w:r w:rsidR="00CE6A4F">
        <w:rPr>
          <w:szCs w:val="24"/>
        </w:rPr>
        <w:t xml:space="preserve">     </w:t>
      </w:r>
      <w:r w:rsidR="00EC6660">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E748F9">
      <w:pPr>
        <w:pStyle w:val="BodyText"/>
        <w:tabs>
          <w:tab w:val="left" w:pos="1134"/>
        </w:tabs>
        <w:spacing w:line="360" w:lineRule="auto"/>
        <w:rPr>
          <w:szCs w:val="24"/>
        </w:rPr>
      </w:pPr>
    </w:p>
    <w:p w:rsidR="00F74954" w:rsidRDefault="00170EBE" w:rsidP="00F74954">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804AA6">
        <w:rPr>
          <w:szCs w:val="24"/>
        </w:rPr>
        <w:t>, atsižvelgdama į</w:t>
      </w:r>
      <w:r>
        <w:rPr>
          <w:szCs w:val="24"/>
        </w:rPr>
        <w:t xml:space="preserve"> </w:t>
      </w:r>
      <w:r w:rsidR="00DB3362">
        <w:rPr>
          <w:szCs w:val="24"/>
        </w:rPr>
        <w:t>fizinio asmens</w:t>
      </w:r>
      <w:r w:rsidR="00F74954">
        <w:rPr>
          <w:szCs w:val="24"/>
        </w:rPr>
        <w:t xml:space="preserve"> 2021-</w:t>
      </w:r>
      <w:r w:rsidR="00DB3362">
        <w:rPr>
          <w:szCs w:val="24"/>
        </w:rPr>
        <w:t>03</w:t>
      </w:r>
      <w:r w:rsidR="00F74954">
        <w:rPr>
          <w:szCs w:val="24"/>
        </w:rPr>
        <w:t>-</w:t>
      </w:r>
      <w:r w:rsidR="00DB3362">
        <w:rPr>
          <w:szCs w:val="24"/>
        </w:rPr>
        <w:t>03</w:t>
      </w:r>
      <w:r w:rsidR="00F74954">
        <w:rPr>
          <w:szCs w:val="24"/>
        </w:rPr>
        <w:t xml:space="preserve"> (</w:t>
      </w:r>
      <w:proofErr w:type="spellStart"/>
      <w:r w:rsidR="00F74954">
        <w:rPr>
          <w:szCs w:val="24"/>
        </w:rPr>
        <w:t>reg</w:t>
      </w:r>
      <w:proofErr w:type="spellEnd"/>
      <w:r w:rsidR="00F74954">
        <w:rPr>
          <w:szCs w:val="24"/>
        </w:rPr>
        <w:t>. 2021-</w:t>
      </w:r>
      <w:r w:rsidR="00DB3362">
        <w:rPr>
          <w:szCs w:val="24"/>
        </w:rPr>
        <w:t>03</w:t>
      </w:r>
      <w:r w:rsidR="00F74954">
        <w:rPr>
          <w:szCs w:val="24"/>
        </w:rPr>
        <w:t>-</w:t>
      </w:r>
      <w:r w:rsidR="00DB3362">
        <w:rPr>
          <w:szCs w:val="24"/>
        </w:rPr>
        <w:t>03</w:t>
      </w:r>
      <w:r w:rsidR="00F74954">
        <w:rPr>
          <w:szCs w:val="24"/>
        </w:rPr>
        <w:t xml:space="preserve"> Nr. (12.1E)GP-</w:t>
      </w:r>
      <w:r w:rsidR="00DB3362">
        <w:rPr>
          <w:szCs w:val="24"/>
        </w:rPr>
        <w:t>100</w:t>
      </w:r>
      <w:r w:rsidR="00F74954">
        <w:rPr>
          <w:szCs w:val="24"/>
        </w:rPr>
        <w:t>) prašymą:</w:t>
      </w:r>
    </w:p>
    <w:p w:rsidR="00513DD2" w:rsidRP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F74954">
        <w:rPr>
          <w:szCs w:val="24"/>
        </w:rPr>
        <w:t>esamiems</w:t>
      </w:r>
      <w:r w:rsidR="00D0309B">
        <w:rPr>
          <w:szCs w:val="24"/>
        </w:rPr>
        <w:t xml:space="preserve"> žemės sklypui</w:t>
      </w:r>
      <w:r w:rsidR="00F74954">
        <w:rPr>
          <w:szCs w:val="24"/>
        </w:rPr>
        <w:t xml:space="preserve"> ir statiniams</w:t>
      </w:r>
      <w:r w:rsidR="00D0309B">
        <w:rPr>
          <w:szCs w:val="24"/>
        </w:rPr>
        <w:t xml:space="preserve"> </w:t>
      </w:r>
      <w:r w:rsidR="008806B7" w:rsidRPr="00513DD2">
        <w:rPr>
          <w:szCs w:val="24"/>
        </w:rPr>
        <w:t>adres</w:t>
      </w:r>
      <w:r w:rsidR="00025A4F">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13DD2" w:rsidP="00513DD2">
      <w:pPr>
        <w:pStyle w:val="BodyText"/>
        <w:rPr>
          <w:szCs w:val="24"/>
        </w:rPr>
      </w:pPr>
      <w:r w:rsidRPr="00513DD2">
        <w:rPr>
          <w:szCs w:val="24"/>
        </w:rPr>
        <w:t xml:space="preserve"> </w:t>
      </w:r>
      <w:r w:rsidRPr="00513DD2">
        <w:rPr>
          <w:szCs w:val="24"/>
        </w:rPr>
        <w:tab/>
        <w:t xml:space="preserve">2.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534A52" w:rsidRDefault="00534A52" w:rsidP="00D746BE">
      <w:pPr>
        <w:ind w:firstLine="0"/>
        <w:rPr>
          <w:sz w:val="24"/>
          <w:szCs w:val="24"/>
        </w:rPr>
      </w:pPr>
    </w:p>
    <w:p w:rsidR="00E03FA1" w:rsidRDefault="00E03FA1"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F74954" w:rsidRDefault="00F74954"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p w:rsidR="00804AA6" w:rsidRDefault="00804AA6" w:rsidP="008C0346">
      <w:pPr>
        <w:ind w:firstLine="0"/>
        <w:rPr>
          <w:sz w:val="24"/>
          <w:szCs w:val="24"/>
        </w:rPr>
      </w:pPr>
    </w:p>
    <w:sectPr w:rsidR="00804AA6"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3BC" w:rsidRDefault="000B03BC">
      <w:r>
        <w:separator/>
      </w:r>
    </w:p>
  </w:endnote>
  <w:endnote w:type="continuationSeparator" w:id="0">
    <w:p w:rsidR="000B03BC" w:rsidRDefault="000B0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3BC" w:rsidRDefault="000B03BC">
      <w:r>
        <w:separator/>
      </w:r>
    </w:p>
  </w:footnote>
  <w:footnote w:type="continuationSeparator" w:id="0">
    <w:p w:rsidR="000B03BC" w:rsidRDefault="000B0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09D0"/>
    <w:rsid w:val="000710B7"/>
    <w:rsid w:val="000800E5"/>
    <w:rsid w:val="00083543"/>
    <w:rsid w:val="00083EAA"/>
    <w:rsid w:val="00095D1D"/>
    <w:rsid w:val="000A0A20"/>
    <w:rsid w:val="000B03BC"/>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FA"/>
    <w:rsid w:val="00125A0C"/>
    <w:rsid w:val="001340CA"/>
    <w:rsid w:val="00134521"/>
    <w:rsid w:val="0014370C"/>
    <w:rsid w:val="001459EC"/>
    <w:rsid w:val="00147CA8"/>
    <w:rsid w:val="001515E3"/>
    <w:rsid w:val="00166AA1"/>
    <w:rsid w:val="0016762A"/>
    <w:rsid w:val="00170EBE"/>
    <w:rsid w:val="00173CD4"/>
    <w:rsid w:val="00180372"/>
    <w:rsid w:val="00194136"/>
    <w:rsid w:val="001957A3"/>
    <w:rsid w:val="001A19A1"/>
    <w:rsid w:val="001A2A2B"/>
    <w:rsid w:val="001A42A2"/>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2113F"/>
    <w:rsid w:val="00224111"/>
    <w:rsid w:val="00225D35"/>
    <w:rsid w:val="00226574"/>
    <w:rsid w:val="00226AAE"/>
    <w:rsid w:val="0023182C"/>
    <w:rsid w:val="00231CE2"/>
    <w:rsid w:val="00231ED3"/>
    <w:rsid w:val="00235D1A"/>
    <w:rsid w:val="00242F81"/>
    <w:rsid w:val="0024508F"/>
    <w:rsid w:val="00246CCD"/>
    <w:rsid w:val="002535EB"/>
    <w:rsid w:val="0025507F"/>
    <w:rsid w:val="00255653"/>
    <w:rsid w:val="0026077A"/>
    <w:rsid w:val="0026574D"/>
    <w:rsid w:val="00266FDE"/>
    <w:rsid w:val="002737CA"/>
    <w:rsid w:val="0027405F"/>
    <w:rsid w:val="0027476E"/>
    <w:rsid w:val="00275190"/>
    <w:rsid w:val="002757B3"/>
    <w:rsid w:val="00275EC7"/>
    <w:rsid w:val="00276930"/>
    <w:rsid w:val="0028292B"/>
    <w:rsid w:val="00282B9C"/>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735EE"/>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3A4E"/>
    <w:rsid w:val="00584DE1"/>
    <w:rsid w:val="00584FC4"/>
    <w:rsid w:val="005871A3"/>
    <w:rsid w:val="00596E5A"/>
    <w:rsid w:val="005A2EF7"/>
    <w:rsid w:val="005A6EDD"/>
    <w:rsid w:val="005A78B7"/>
    <w:rsid w:val="005C4022"/>
    <w:rsid w:val="005C71E0"/>
    <w:rsid w:val="005D208A"/>
    <w:rsid w:val="005D4E8E"/>
    <w:rsid w:val="005D5D80"/>
    <w:rsid w:val="005E10B1"/>
    <w:rsid w:val="005E3BCA"/>
    <w:rsid w:val="005E7E85"/>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60D2"/>
    <w:rsid w:val="006B7D5F"/>
    <w:rsid w:val="006C0EBF"/>
    <w:rsid w:val="006C6566"/>
    <w:rsid w:val="006D349E"/>
    <w:rsid w:val="006D5040"/>
    <w:rsid w:val="006D5D8D"/>
    <w:rsid w:val="006E5464"/>
    <w:rsid w:val="006F76D9"/>
    <w:rsid w:val="006F7A4C"/>
    <w:rsid w:val="00701BD7"/>
    <w:rsid w:val="00702696"/>
    <w:rsid w:val="00702A84"/>
    <w:rsid w:val="00705C1B"/>
    <w:rsid w:val="00706094"/>
    <w:rsid w:val="00707012"/>
    <w:rsid w:val="00707766"/>
    <w:rsid w:val="00722A5E"/>
    <w:rsid w:val="00724BC0"/>
    <w:rsid w:val="00735861"/>
    <w:rsid w:val="00735F0C"/>
    <w:rsid w:val="00753311"/>
    <w:rsid w:val="007608CE"/>
    <w:rsid w:val="00764755"/>
    <w:rsid w:val="00764EC5"/>
    <w:rsid w:val="007814B2"/>
    <w:rsid w:val="007A24AF"/>
    <w:rsid w:val="007B24F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4AA6"/>
    <w:rsid w:val="00807182"/>
    <w:rsid w:val="00821840"/>
    <w:rsid w:val="0082613A"/>
    <w:rsid w:val="008261F0"/>
    <w:rsid w:val="00842DD8"/>
    <w:rsid w:val="00852DB0"/>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2F77"/>
    <w:rsid w:val="00894541"/>
    <w:rsid w:val="008A1821"/>
    <w:rsid w:val="008A250E"/>
    <w:rsid w:val="008A717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2C4C"/>
    <w:rsid w:val="009B3E27"/>
    <w:rsid w:val="009B4B38"/>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45FED"/>
    <w:rsid w:val="00A5292A"/>
    <w:rsid w:val="00A56C52"/>
    <w:rsid w:val="00A606B5"/>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73EB"/>
    <w:rsid w:val="00B4068A"/>
    <w:rsid w:val="00B46308"/>
    <w:rsid w:val="00B51886"/>
    <w:rsid w:val="00B51A08"/>
    <w:rsid w:val="00B56FA0"/>
    <w:rsid w:val="00B65B3E"/>
    <w:rsid w:val="00B70DB3"/>
    <w:rsid w:val="00B75D67"/>
    <w:rsid w:val="00B81611"/>
    <w:rsid w:val="00B85349"/>
    <w:rsid w:val="00B8705C"/>
    <w:rsid w:val="00B90A1A"/>
    <w:rsid w:val="00B94C05"/>
    <w:rsid w:val="00BB0F64"/>
    <w:rsid w:val="00BB50DC"/>
    <w:rsid w:val="00BB64A5"/>
    <w:rsid w:val="00BC7F2E"/>
    <w:rsid w:val="00BD0DB1"/>
    <w:rsid w:val="00BD215F"/>
    <w:rsid w:val="00BD24EF"/>
    <w:rsid w:val="00BD3429"/>
    <w:rsid w:val="00BD54E3"/>
    <w:rsid w:val="00BD6354"/>
    <w:rsid w:val="00BE0715"/>
    <w:rsid w:val="00BE3C82"/>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65E80"/>
    <w:rsid w:val="00C709D3"/>
    <w:rsid w:val="00C71005"/>
    <w:rsid w:val="00C7575F"/>
    <w:rsid w:val="00C76D55"/>
    <w:rsid w:val="00C77513"/>
    <w:rsid w:val="00C775E0"/>
    <w:rsid w:val="00C77B1A"/>
    <w:rsid w:val="00C92C2A"/>
    <w:rsid w:val="00C954FA"/>
    <w:rsid w:val="00C955CB"/>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7FA6"/>
    <w:rsid w:val="00D509C8"/>
    <w:rsid w:val="00D54708"/>
    <w:rsid w:val="00D60252"/>
    <w:rsid w:val="00D710DA"/>
    <w:rsid w:val="00D746BE"/>
    <w:rsid w:val="00D81E97"/>
    <w:rsid w:val="00D84A94"/>
    <w:rsid w:val="00D85214"/>
    <w:rsid w:val="00D87311"/>
    <w:rsid w:val="00D95791"/>
    <w:rsid w:val="00D97C0E"/>
    <w:rsid w:val="00DA0202"/>
    <w:rsid w:val="00DA537E"/>
    <w:rsid w:val="00DA5FDD"/>
    <w:rsid w:val="00DB140E"/>
    <w:rsid w:val="00DB3362"/>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32189"/>
    <w:rsid w:val="00E360E0"/>
    <w:rsid w:val="00E37979"/>
    <w:rsid w:val="00E47528"/>
    <w:rsid w:val="00E530DB"/>
    <w:rsid w:val="00E565DB"/>
    <w:rsid w:val="00E62A46"/>
    <w:rsid w:val="00E6468E"/>
    <w:rsid w:val="00E67B46"/>
    <w:rsid w:val="00E714E3"/>
    <w:rsid w:val="00E71A69"/>
    <w:rsid w:val="00E748F9"/>
    <w:rsid w:val="00E77EF2"/>
    <w:rsid w:val="00E80CB7"/>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6D43"/>
    <w:rsid w:val="00F60D9B"/>
    <w:rsid w:val="00F635FB"/>
    <w:rsid w:val="00F73DB4"/>
    <w:rsid w:val="00F74954"/>
    <w:rsid w:val="00F77A0A"/>
    <w:rsid w:val="00F82CDB"/>
    <w:rsid w:val="00F908F4"/>
    <w:rsid w:val="00F91796"/>
    <w:rsid w:val="00F93219"/>
    <w:rsid w:val="00F96199"/>
    <w:rsid w:val="00FA1A49"/>
    <w:rsid w:val="00FA4DB6"/>
    <w:rsid w:val="00FA783F"/>
    <w:rsid w:val="00FB301F"/>
    <w:rsid w:val="00FB464F"/>
    <w:rsid w:val="00FB4831"/>
    <w:rsid w:val="00FB612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 w:id="186956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1188</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2021-03-04T07:44:00Z</dcterms:created>
  <dcterms:modified xsi:type="dcterms:W3CDTF">2021-03-04T07:44:00Z</dcterms:modified>
</cp:coreProperties>
</file>