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71" w:rsidRDefault="009E2C71" w:rsidP="005A5770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709" w:firstLine="0"/>
        <w:jc w:val="center"/>
        <w:rPr>
          <w:b/>
          <w:sz w:val="24"/>
        </w:rPr>
      </w:pPr>
    </w:p>
    <w:p w:rsidR="009E2C71" w:rsidRDefault="009E2C7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E2C71" w:rsidRDefault="009E2C7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E2C71" w:rsidRDefault="009E2C7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E2C71" w:rsidRDefault="009E2C7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DD515A" w:rsidRDefault="00DD515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7B1273" w:rsidRPr="00DD515A" w:rsidRDefault="009E2C71" w:rsidP="00DD515A">
      <w:pPr>
        <w:pStyle w:val="Header"/>
        <w:tabs>
          <w:tab w:val="clear" w:pos="4153"/>
          <w:tab w:val="clear" w:pos="8306"/>
        </w:tabs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9D04EC" w:rsidRPr="00920025" w:rsidRDefault="00E519BE" w:rsidP="00920025">
      <w:pPr>
        <w:shd w:val="clear" w:color="auto" w:fill="FFFFFF"/>
        <w:spacing w:line="360" w:lineRule="auto"/>
        <w:ind w:right="-79" w:firstLine="0"/>
        <w:jc w:val="center"/>
        <w:rPr>
          <w:b/>
          <w:bCs/>
          <w:sz w:val="24"/>
          <w:szCs w:val="24"/>
        </w:rPr>
      </w:pPr>
      <w:r w:rsidRPr="002E25B2">
        <w:rPr>
          <w:b/>
          <w:bCs/>
          <w:sz w:val="24"/>
          <w:szCs w:val="24"/>
        </w:rPr>
        <w:t>DĖL</w:t>
      </w:r>
      <w:r w:rsidR="00B16542">
        <w:rPr>
          <w:b/>
          <w:sz w:val="24"/>
          <w:szCs w:val="24"/>
        </w:rPr>
        <w:t xml:space="preserve"> </w:t>
      </w:r>
      <w:r w:rsidR="0062340B">
        <w:rPr>
          <w:b/>
          <w:sz w:val="24"/>
          <w:szCs w:val="24"/>
        </w:rPr>
        <w:t xml:space="preserve">VIETINIO (PRIEMIESTINIO) </w:t>
      </w:r>
      <w:r w:rsidR="00330A9C" w:rsidRPr="002E25B2">
        <w:rPr>
          <w:b/>
          <w:sz w:val="24"/>
          <w:szCs w:val="24"/>
        </w:rPr>
        <w:t>REGULIARAUS SUSISIEKIMO</w:t>
      </w:r>
      <w:r w:rsidR="004B4FCA">
        <w:rPr>
          <w:b/>
          <w:sz w:val="24"/>
          <w:szCs w:val="24"/>
        </w:rPr>
        <w:t xml:space="preserve"> AUTOBUSŲ</w:t>
      </w:r>
      <w:r w:rsidR="00330A9C" w:rsidRPr="002E25B2">
        <w:rPr>
          <w:b/>
          <w:sz w:val="24"/>
          <w:szCs w:val="24"/>
        </w:rPr>
        <w:t xml:space="preserve"> </w:t>
      </w:r>
      <w:r w:rsidR="00FC6218">
        <w:rPr>
          <w:b/>
          <w:sz w:val="24"/>
          <w:szCs w:val="24"/>
        </w:rPr>
        <w:t>MARŠRUTO</w:t>
      </w:r>
      <w:r w:rsidR="00330A9C">
        <w:rPr>
          <w:b/>
          <w:sz w:val="24"/>
          <w:szCs w:val="24"/>
        </w:rPr>
        <w:t xml:space="preserve"> </w:t>
      </w:r>
      <w:r w:rsidR="00FC6218">
        <w:rPr>
          <w:b/>
          <w:sz w:val="24"/>
          <w:szCs w:val="24"/>
        </w:rPr>
        <w:t>NR.</w:t>
      </w:r>
      <w:r w:rsidR="00A5257E">
        <w:rPr>
          <w:b/>
          <w:sz w:val="24"/>
          <w:szCs w:val="24"/>
        </w:rPr>
        <w:t xml:space="preserve"> </w:t>
      </w:r>
      <w:r w:rsidR="00866909">
        <w:rPr>
          <w:b/>
          <w:sz w:val="24"/>
          <w:szCs w:val="24"/>
        </w:rPr>
        <w:t>7 PRIENAI – VEIVERIAI PER KLEBIŠKĮ, ŠILAVOTĄ</w:t>
      </w:r>
      <w:r w:rsidR="00FC6218">
        <w:rPr>
          <w:b/>
          <w:sz w:val="24"/>
          <w:szCs w:val="24"/>
        </w:rPr>
        <w:t xml:space="preserve"> </w:t>
      </w:r>
      <w:r w:rsidR="00A5257E">
        <w:rPr>
          <w:b/>
          <w:sz w:val="24"/>
          <w:szCs w:val="24"/>
        </w:rPr>
        <w:t xml:space="preserve">EISMO </w:t>
      </w:r>
      <w:r w:rsidR="00FC6218">
        <w:rPr>
          <w:b/>
          <w:sz w:val="24"/>
          <w:szCs w:val="24"/>
        </w:rPr>
        <w:t>TVARKARAŠČIO</w:t>
      </w:r>
      <w:r w:rsidR="003631A7">
        <w:rPr>
          <w:b/>
          <w:sz w:val="24"/>
          <w:szCs w:val="24"/>
        </w:rPr>
        <w:t xml:space="preserve"> </w:t>
      </w:r>
      <w:r w:rsidR="00392CDB">
        <w:rPr>
          <w:b/>
          <w:sz w:val="24"/>
          <w:szCs w:val="24"/>
        </w:rPr>
        <w:t>PA</w:t>
      </w:r>
      <w:r w:rsidR="003631A7">
        <w:rPr>
          <w:b/>
          <w:bCs/>
          <w:sz w:val="24"/>
          <w:szCs w:val="24"/>
        </w:rPr>
        <w:t>TVIRTINIMO</w:t>
      </w:r>
    </w:p>
    <w:p w:rsidR="00750471" w:rsidRDefault="00750471" w:rsidP="00E519BE">
      <w:pPr>
        <w:pStyle w:val="Header"/>
        <w:tabs>
          <w:tab w:val="clear" w:pos="4153"/>
          <w:tab w:val="clear" w:pos="8306"/>
          <w:tab w:val="left" w:pos="5103"/>
        </w:tabs>
        <w:spacing w:line="360" w:lineRule="auto"/>
        <w:ind w:left="142" w:firstLine="1134"/>
      </w:pPr>
    </w:p>
    <w:p w:rsidR="00E519BE" w:rsidRPr="00E519BE" w:rsidRDefault="009D04EC" w:rsidP="00E519BE">
      <w:pPr>
        <w:pStyle w:val="Header"/>
        <w:tabs>
          <w:tab w:val="clear" w:pos="4153"/>
          <w:tab w:val="clear" w:pos="8306"/>
          <w:tab w:val="left" w:pos="5103"/>
        </w:tabs>
        <w:spacing w:line="360" w:lineRule="auto"/>
        <w:ind w:left="142" w:firstLine="1134"/>
        <w:rPr>
          <w:sz w:val="24"/>
          <w:szCs w:val="24"/>
        </w:rPr>
      </w:pPr>
      <w:r>
        <w:t xml:space="preserve">            </w:t>
      </w:r>
      <w:r w:rsidR="00787F7E">
        <w:t xml:space="preserve"> </w:t>
      </w:r>
      <w:r w:rsidR="00B628EA">
        <w:t xml:space="preserve">  </w:t>
      </w:r>
      <w:r w:rsidR="00866909">
        <w:rPr>
          <w:sz w:val="24"/>
          <w:szCs w:val="24"/>
        </w:rPr>
        <w:t>2021</w:t>
      </w:r>
      <w:r w:rsidR="009E2C71" w:rsidRPr="00E519BE">
        <w:rPr>
          <w:sz w:val="24"/>
          <w:szCs w:val="24"/>
        </w:rPr>
        <w:t xml:space="preserve"> m.</w:t>
      </w:r>
      <w:r w:rsidR="00512B50">
        <w:rPr>
          <w:sz w:val="24"/>
          <w:szCs w:val="24"/>
        </w:rPr>
        <w:t xml:space="preserve">             </w:t>
      </w:r>
      <w:r w:rsidR="00E519BE" w:rsidRPr="00E519BE">
        <w:rPr>
          <w:sz w:val="24"/>
          <w:szCs w:val="24"/>
        </w:rPr>
        <w:t xml:space="preserve"> </w:t>
      </w:r>
      <w:r w:rsidR="00124247">
        <w:rPr>
          <w:sz w:val="24"/>
          <w:szCs w:val="24"/>
        </w:rPr>
        <w:t xml:space="preserve">  </w:t>
      </w:r>
      <w:r w:rsidR="00E519BE" w:rsidRPr="00E519BE">
        <w:rPr>
          <w:sz w:val="24"/>
          <w:szCs w:val="24"/>
        </w:rPr>
        <w:t xml:space="preserve">   </w:t>
      </w:r>
      <w:r w:rsidR="009E2C71" w:rsidRPr="00E519BE">
        <w:rPr>
          <w:sz w:val="24"/>
          <w:szCs w:val="24"/>
        </w:rPr>
        <w:t xml:space="preserve"> d.      </w:t>
      </w:r>
      <w:r w:rsidR="00625111">
        <w:rPr>
          <w:sz w:val="24"/>
          <w:szCs w:val="24"/>
        </w:rPr>
        <w:t xml:space="preserve">  </w:t>
      </w:r>
      <w:r w:rsidR="00124247">
        <w:rPr>
          <w:sz w:val="24"/>
          <w:szCs w:val="24"/>
        </w:rPr>
        <w:t xml:space="preserve"> </w:t>
      </w:r>
      <w:r w:rsidR="009E2C71" w:rsidRPr="00E519BE">
        <w:rPr>
          <w:sz w:val="24"/>
          <w:szCs w:val="24"/>
        </w:rPr>
        <w:t xml:space="preserve">   </w:t>
      </w:r>
    </w:p>
    <w:p w:rsidR="00E519BE" w:rsidRPr="00E519BE" w:rsidRDefault="00E519BE" w:rsidP="00A21E29">
      <w:pPr>
        <w:pStyle w:val="Header"/>
        <w:tabs>
          <w:tab w:val="clear" w:pos="4153"/>
          <w:tab w:val="clear" w:pos="8306"/>
          <w:tab w:val="left" w:pos="993"/>
          <w:tab w:val="left" w:pos="2127"/>
          <w:tab w:val="left" w:pos="5103"/>
        </w:tabs>
        <w:spacing w:line="360" w:lineRule="auto"/>
        <w:ind w:right="-142" w:firstLine="0"/>
        <w:rPr>
          <w:sz w:val="24"/>
          <w:szCs w:val="24"/>
        </w:rPr>
      </w:pPr>
    </w:p>
    <w:p w:rsidR="00CB7EF6" w:rsidRDefault="00CB7EF6" w:rsidP="00A21E29">
      <w:pPr>
        <w:tabs>
          <w:tab w:val="left" w:pos="1276"/>
        </w:tabs>
        <w:spacing w:line="360" w:lineRule="auto"/>
        <w:ind w:right="-142" w:firstLine="993"/>
        <w:rPr>
          <w:sz w:val="24"/>
          <w:szCs w:val="24"/>
        </w:rPr>
      </w:pPr>
      <w:r w:rsidRPr="009D04EC">
        <w:rPr>
          <w:sz w:val="24"/>
          <w:szCs w:val="24"/>
        </w:rPr>
        <w:t>Vadovau</w:t>
      </w:r>
      <w:r w:rsidR="001D36BB">
        <w:rPr>
          <w:sz w:val="24"/>
          <w:szCs w:val="24"/>
        </w:rPr>
        <w:t>damasi</w:t>
      </w:r>
      <w:r w:rsidRPr="009D04EC">
        <w:rPr>
          <w:sz w:val="24"/>
          <w:szCs w:val="24"/>
        </w:rPr>
        <w:t xml:space="preserve"> </w:t>
      </w:r>
      <w:r w:rsidR="009F7BD3">
        <w:rPr>
          <w:sz w:val="24"/>
          <w:szCs w:val="24"/>
        </w:rPr>
        <w:t>Lietuvos Respublikos v</w:t>
      </w:r>
      <w:r w:rsidRPr="009D04EC">
        <w:rPr>
          <w:sz w:val="24"/>
          <w:szCs w:val="24"/>
        </w:rPr>
        <w:t>ietos savivaldos įs</w:t>
      </w:r>
      <w:r w:rsidR="00B46549">
        <w:rPr>
          <w:sz w:val="24"/>
          <w:szCs w:val="24"/>
        </w:rPr>
        <w:t xml:space="preserve">tatymo </w:t>
      </w:r>
      <w:r w:rsidR="0075026C">
        <w:rPr>
          <w:sz w:val="24"/>
          <w:szCs w:val="24"/>
        </w:rPr>
        <w:t>29 straipsnio 8 dalies 2 punktu,</w:t>
      </w:r>
      <w:r w:rsidR="009D04EC" w:rsidRPr="009D04EC">
        <w:rPr>
          <w:sz w:val="24"/>
          <w:szCs w:val="24"/>
        </w:rPr>
        <w:t xml:space="preserve"> </w:t>
      </w:r>
      <w:r w:rsidR="00E05CE0">
        <w:rPr>
          <w:sz w:val="24"/>
          <w:szCs w:val="24"/>
        </w:rPr>
        <w:t>Leidimų vežti keleivius reguliaraus susisiekimo kelių transporto</w:t>
      </w:r>
      <w:r w:rsidR="0075026C">
        <w:rPr>
          <w:sz w:val="24"/>
          <w:szCs w:val="24"/>
        </w:rPr>
        <w:t xml:space="preserve"> maršrutais išdavimo taisyklių, patvirtintų</w:t>
      </w:r>
      <w:r w:rsidR="00E05CE0">
        <w:rPr>
          <w:sz w:val="24"/>
          <w:szCs w:val="24"/>
        </w:rPr>
        <w:t xml:space="preserve"> </w:t>
      </w:r>
      <w:r w:rsidR="009D04EC" w:rsidRPr="009D04EC">
        <w:rPr>
          <w:sz w:val="24"/>
          <w:szCs w:val="24"/>
        </w:rPr>
        <w:t>Lietuvos Respublikos susisiekimo ministro 2006 m. vasar</w:t>
      </w:r>
      <w:r w:rsidR="004767D2">
        <w:rPr>
          <w:sz w:val="24"/>
          <w:szCs w:val="24"/>
        </w:rPr>
        <w:t>io 14 d. įsakymu Nr. 3-62 „Dėl L</w:t>
      </w:r>
      <w:r w:rsidR="009D04EC" w:rsidRPr="009D04EC">
        <w:rPr>
          <w:sz w:val="24"/>
          <w:szCs w:val="24"/>
        </w:rPr>
        <w:t>eidimų vežti keleivius reguliaraus susisiekimo kelių transporto maršrutais i</w:t>
      </w:r>
      <w:r w:rsidR="0075026C">
        <w:rPr>
          <w:sz w:val="24"/>
          <w:szCs w:val="24"/>
        </w:rPr>
        <w:t>šdavimo</w:t>
      </w:r>
      <w:r w:rsidR="00DD515A">
        <w:rPr>
          <w:sz w:val="24"/>
          <w:szCs w:val="24"/>
        </w:rPr>
        <w:t xml:space="preserve"> taisyklių patvirtinimo“</w:t>
      </w:r>
      <w:r w:rsidR="0075026C">
        <w:rPr>
          <w:sz w:val="24"/>
          <w:szCs w:val="24"/>
        </w:rPr>
        <w:t>, 10 punktu</w:t>
      </w:r>
      <w:r w:rsidR="00863D14">
        <w:rPr>
          <w:sz w:val="24"/>
          <w:szCs w:val="24"/>
        </w:rPr>
        <w:t xml:space="preserve"> </w:t>
      </w:r>
      <w:r w:rsidR="00252067">
        <w:rPr>
          <w:sz w:val="24"/>
          <w:szCs w:val="24"/>
        </w:rPr>
        <w:t xml:space="preserve">ir </w:t>
      </w:r>
      <w:r w:rsidR="005106E0">
        <w:rPr>
          <w:sz w:val="24"/>
          <w:szCs w:val="24"/>
        </w:rPr>
        <w:t>atsižvelgd</w:t>
      </w:r>
      <w:r w:rsidR="00252067">
        <w:rPr>
          <w:sz w:val="24"/>
          <w:szCs w:val="24"/>
        </w:rPr>
        <w:t>ama</w:t>
      </w:r>
      <w:r w:rsidR="00B7457E">
        <w:rPr>
          <w:sz w:val="24"/>
          <w:szCs w:val="24"/>
        </w:rPr>
        <w:t xml:space="preserve"> į</w:t>
      </w:r>
      <w:r w:rsidR="005106E0">
        <w:rPr>
          <w:sz w:val="24"/>
          <w:szCs w:val="24"/>
        </w:rPr>
        <w:t xml:space="preserve"> Prienų rajono savivaldybės keleivių ir mokinių vežiojimo</w:t>
      </w:r>
      <w:r w:rsidR="00621604">
        <w:rPr>
          <w:sz w:val="24"/>
          <w:szCs w:val="24"/>
        </w:rPr>
        <w:t xml:space="preserve"> koordinavimo komisijos pasiūlymus</w:t>
      </w:r>
      <w:r w:rsidR="005106E0">
        <w:rPr>
          <w:sz w:val="24"/>
          <w:szCs w:val="24"/>
        </w:rPr>
        <w:t xml:space="preserve"> </w:t>
      </w:r>
      <w:r w:rsidR="00621604">
        <w:rPr>
          <w:sz w:val="24"/>
          <w:szCs w:val="24"/>
        </w:rPr>
        <w:t>(</w:t>
      </w:r>
      <w:r w:rsidR="00866909">
        <w:rPr>
          <w:sz w:val="24"/>
          <w:szCs w:val="24"/>
        </w:rPr>
        <w:t>2021-03-22</w:t>
      </w:r>
      <w:r w:rsidR="00B7457E">
        <w:rPr>
          <w:sz w:val="24"/>
          <w:szCs w:val="24"/>
        </w:rPr>
        <w:t xml:space="preserve"> </w:t>
      </w:r>
      <w:r w:rsidR="00621604">
        <w:rPr>
          <w:sz w:val="24"/>
          <w:szCs w:val="24"/>
        </w:rPr>
        <w:t>protokolo</w:t>
      </w:r>
      <w:r w:rsidR="00B93C04">
        <w:rPr>
          <w:sz w:val="24"/>
          <w:szCs w:val="24"/>
        </w:rPr>
        <w:t xml:space="preserve"> Nr. K</w:t>
      </w:r>
      <w:r w:rsidR="00866909">
        <w:rPr>
          <w:sz w:val="24"/>
          <w:szCs w:val="24"/>
        </w:rPr>
        <w:t>VK-3</w:t>
      </w:r>
      <w:r w:rsidR="00621604">
        <w:rPr>
          <w:sz w:val="24"/>
          <w:szCs w:val="24"/>
        </w:rPr>
        <w:t>)</w:t>
      </w:r>
      <w:r w:rsidR="00DD515A">
        <w:rPr>
          <w:sz w:val="24"/>
          <w:szCs w:val="24"/>
        </w:rPr>
        <w:t>:</w:t>
      </w:r>
    </w:p>
    <w:p w:rsidR="00B16542" w:rsidRDefault="005106E0" w:rsidP="00A21E29">
      <w:pPr>
        <w:pStyle w:val="Header"/>
        <w:tabs>
          <w:tab w:val="clear" w:pos="4153"/>
          <w:tab w:val="clear" w:pos="8306"/>
          <w:tab w:val="left" w:pos="0"/>
          <w:tab w:val="left" w:pos="993"/>
        </w:tabs>
        <w:spacing w:line="360" w:lineRule="auto"/>
        <w:ind w:right="-142" w:firstLine="851"/>
        <w:rPr>
          <w:sz w:val="24"/>
          <w:szCs w:val="24"/>
        </w:rPr>
      </w:pPr>
      <w:r>
        <w:rPr>
          <w:sz w:val="24"/>
          <w:szCs w:val="24"/>
        </w:rPr>
        <w:t>1. T v i r t i n</w:t>
      </w:r>
      <w:r w:rsidR="00AF3C5C">
        <w:rPr>
          <w:sz w:val="24"/>
          <w:szCs w:val="24"/>
        </w:rPr>
        <w:t xml:space="preserve"> u</w:t>
      </w:r>
      <w:r w:rsidR="00B16542">
        <w:rPr>
          <w:sz w:val="24"/>
          <w:szCs w:val="24"/>
        </w:rPr>
        <w:t xml:space="preserve"> vietinio (priemiestinio) re</w:t>
      </w:r>
      <w:r w:rsidR="004046AB">
        <w:rPr>
          <w:sz w:val="24"/>
          <w:szCs w:val="24"/>
        </w:rPr>
        <w:t>guliaraus susi</w:t>
      </w:r>
      <w:r w:rsidR="00866909">
        <w:rPr>
          <w:sz w:val="24"/>
          <w:szCs w:val="24"/>
        </w:rPr>
        <w:t>siekimo autobus</w:t>
      </w:r>
      <w:r w:rsidR="004B4FCA">
        <w:rPr>
          <w:sz w:val="24"/>
          <w:szCs w:val="24"/>
        </w:rPr>
        <w:t>ų</w:t>
      </w:r>
      <w:r w:rsidR="00866909">
        <w:rPr>
          <w:sz w:val="24"/>
          <w:szCs w:val="24"/>
        </w:rPr>
        <w:t xml:space="preserve"> maršruto Nr. 7 Prienai – Veiveriai per </w:t>
      </w:r>
      <w:proofErr w:type="spellStart"/>
      <w:r w:rsidR="00866909">
        <w:rPr>
          <w:sz w:val="24"/>
          <w:szCs w:val="24"/>
        </w:rPr>
        <w:t>Klebiškį</w:t>
      </w:r>
      <w:proofErr w:type="spellEnd"/>
      <w:r w:rsidR="00866909">
        <w:rPr>
          <w:sz w:val="24"/>
          <w:szCs w:val="24"/>
        </w:rPr>
        <w:t xml:space="preserve">, </w:t>
      </w:r>
      <w:proofErr w:type="spellStart"/>
      <w:r w:rsidR="00866909">
        <w:rPr>
          <w:sz w:val="24"/>
          <w:szCs w:val="24"/>
        </w:rPr>
        <w:t>Šilavotą</w:t>
      </w:r>
      <w:proofErr w:type="spellEnd"/>
      <w:r w:rsidR="004046AB">
        <w:rPr>
          <w:sz w:val="24"/>
          <w:szCs w:val="24"/>
        </w:rPr>
        <w:t xml:space="preserve"> eismo tvarkaraštį, galiosiantį</w:t>
      </w:r>
      <w:r w:rsidR="007A3AC1">
        <w:rPr>
          <w:sz w:val="24"/>
          <w:szCs w:val="24"/>
        </w:rPr>
        <w:t xml:space="preserve"> </w:t>
      </w:r>
      <w:r w:rsidR="008359DD">
        <w:rPr>
          <w:sz w:val="24"/>
          <w:szCs w:val="24"/>
        </w:rPr>
        <w:t>n</w:t>
      </w:r>
      <w:r w:rsidR="00866909">
        <w:rPr>
          <w:sz w:val="24"/>
          <w:szCs w:val="24"/>
        </w:rPr>
        <w:t>uo 2021 m. kov</w:t>
      </w:r>
      <w:r w:rsidR="00B93C04">
        <w:rPr>
          <w:sz w:val="24"/>
          <w:szCs w:val="24"/>
        </w:rPr>
        <w:t>o 23 d.</w:t>
      </w:r>
      <w:r w:rsidR="00863D14">
        <w:rPr>
          <w:sz w:val="24"/>
          <w:szCs w:val="24"/>
        </w:rPr>
        <w:t xml:space="preserve"> </w:t>
      </w:r>
      <w:r w:rsidR="007A3AC1">
        <w:rPr>
          <w:sz w:val="24"/>
          <w:szCs w:val="24"/>
        </w:rPr>
        <w:t>(pridedama)</w:t>
      </w:r>
      <w:r w:rsidR="00863BEA">
        <w:rPr>
          <w:sz w:val="24"/>
          <w:szCs w:val="24"/>
        </w:rPr>
        <w:t>.</w:t>
      </w:r>
    </w:p>
    <w:p w:rsidR="00E05CE0" w:rsidRDefault="00AF3C5C" w:rsidP="00A21E29">
      <w:pPr>
        <w:pStyle w:val="Header"/>
        <w:tabs>
          <w:tab w:val="clear" w:pos="4153"/>
          <w:tab w:val="clear" w:pos="8306"/>
          <w:tab w:val="left" w:pos="0"/>
          <w:tab w:val="left" w:pos="993"/>
        </w:tabs>
        <w:spacing w:line="360" w:lineRule="auto"/>
        <w:ind w:right="-142" w:firstLine="851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05CE0">
        <w:rPr>
          <w:sz w:val="24"/>
          <w:szCs w:val="24"/>
        </w:rPr>
        <w:t>N u r o d a u šį įsakymą pask</w:t>
      </w:r>
      <w:r w:rsidR="00840D0E">
        <w:rPr>
          <w:sz w:val="24"/>
          <w:szCs w:val="24"/>
        </w:rPr>
        <w:t>elbti Savivaldybės interneto</w:t>
      </w:r>
      <w:r w:rsidR="00E05CE0">
        <w:rPr>
          <w:sz w:val="24"/>
          <w:szCs w:val="24"/>
        </w:rPr>
        <w:t xml:space="preserve"> svetainėje.</w:t>
      </w:r>
    </w:p>
    <w:p w:rsidR="000273A1" w:rsidRDefault="000273A1" w:rsidP="00A21E29">
      <w:pPr>
        <w:spacing w:line="360" w:lineRule="auto"/>
        <w:ind w:right="-142" w:firstLine="851"/>
        <w:rPr>
          <w:bCs/>
          <w:sz w:val="24"/>
          <w:szCs w:val="24"/>
        </w:rPr>
      </w:pPr>
      <w:r>
        <w:rPr>
          <w:sz w:val="24"/>
          <w:szCs w:val="24"/>
        </w:rPr>
        <w:t xml:space="preserve">Šis įsakymas </w:t>
      </w:r>
      <w:r>
        <w:rPr>
          <w:bCs/>
          <w:sz w:val="24"/>
          <w:szCs w:val="24"/>
        </w:rPr>
        <w:t xml:space="preserve">per vieną mėnesį nuo jo </w:t>
      </w:r>
      <w:r w:rsidR="009E4599">
        <w:rPr>
          <w:bCs/>
          <w:sz w:val="24"/>
          <w:szCs w:val="24"/>
        </w:rPr>
        <w:t xml:space="preserve">paskelbimo ar </w:t>
      </w:r>
      <w:r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  <w:sz w:val="24"/>
          <w:szCs w:val="24"/>
        </w:rPr>
        <w:t>Laisvės al. 36, Kaunas</w:t>
      </w:r>
      <w:r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Respublikos g. 62, Panevėžys; Klaipėdos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Galinio Pylimo g. 9, Klaipėda; Kauno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A. Mickevičiaus g. 8A, Kaunas).</w:t>
      </w:r>
    </w:p>
    <w:p w:rsidR="00CF3E55" w:rsidRDefault="00CF3E55" w:rsidP="00B259C8">
      <w:pPr>
        <w:pStyle w:val="Header"/>
        <w:tabs>
          <w:tab w:val="clear" w:pos="4153"/>
          <w:tab w:val="clear" w:pos="8306"/>
          <w:tab w:val="left" w:pos="993"/>
          <w:tab w:val="left" w:pos="1134"/>
          <w:tab w:val="left" w:pos="1560"/>
        </w:tabs>
        <w:spacing w:line="360" w:lineRule="auto"/>
        <w:ind w:right="-284" w:firstLine="0"/>
        <w:rPr>
          <w:sz w:val="24"/>
          <w:szCs w:val="24"/>
        </w:rPr>
      </w:pPr>
    </w:p>
    <w:p w:rsidR="004B4FCA" w:rsidRPr="00E519BE" w:rsidRDefault="004B4FCA" w:rsidP="00B259C8">
      <w:pPr>
        <w:pStyle w:val="Header"/>
        <w:tabs>
          <w:tab w:val="clear" w:pos="4153"/>
          <w:tab w:val="clear" w:pos="8306"/>
          <w:tab w:val="left" w:pos="993"/>
          <w:tab w:val="left" w:pos="1134"/>
          <w:tab w:val="left" w:pos="1560"/>
        </w:tabs>
        <w:spacing w:line="360" w:lineRule="auto"/>
        <w:ind w:right="-284" w:firstLine="0"/>
        <w:rPr>
          <w:sz w:val="24"/>
          <w:szCs w:val="24"/>
        </w:rPr>
      </w:pPr>
    </w:p>
    <w:p w:rsidR="006444D2" w:rsidRDefault="00787F7E" w:rsidP="00CF709C">
      <w:pPr>
        <w:pStyle w:val="Header"/>
        <w:tabs>
          <w:tab w:val="clear" w:pos="4153"/>
          <w:tab w:val="clear" w:pos="8306"/>
          <w:tab w:val="left" w:pos="993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  <w:r w:rsidRPr="00EB5B18">
        <w:rPr>
          <w:sz w:val="24"/>
          <w:szCs w:val="24"/>
        </w:rPr>
        <w:t>Administracijos direkt</w:t>
      </w:r>
      <w:r w:rsidR="001D36BB" w:rsidRPr="00EB5B18">
        <w:rPr>
          <w:sz w:val="24"/>
          <w:szCs w:val="24"/>
        </w:rPr>
        <w:t>or</w:t>
      </w:r>
      <w:r w:rsidR="00AB2A71">
        <w:rPr>
          <w:sz w:val="24"/>
          <w:szCs w:val="24"/>
        </w:rPr>
        <w:t>ė</w:t>
      </w:r>
      <w:r w:rsidR="00AB2A71">
        <w:rPr>
          <w:sz w:val="24"/>
          <w:szCs w:val="24"/>
        </w:rPr>
        <w:tab/>
      </w:r>
      <w:r w:rsidR="00AB2A71">
        <w:rPr>
          <w:sz w:val="24"/>
          <w:szCs w:val="24"/>
        </w:rPr>
        <w:tab/>
      </w:r>
      <w:r w:rsidR="00AB2A71">
        <w:rPr>
          <w:sz w:val="24"/>
          <w:szCs w:val="24"/>
        </w:rPr>
        <w:tab/>
      </w:r>
      <w:r w:rsidR="00AB2A71">
        <w:rPr>
          <w:sz w:val="24"/>
          <w:szCs w:val="24"/>
        </w:rPr>
        <w:tab/>
        <w:t xml:space="preserve">  </w:t>
      </w:r>
      <w:r w:rsidR="00AB2A71">
        <w:rPr>
          <w:sz w:val="24"/>
          <w:szCs w:val="24"/>
        </w:rPr>
        <w:tab/>
      </w:r>
      <w:r w:rsidR="00AB2A71">
        <w:rPr>
          <w:sz w:val="24"/>
          <w:szCs w:val="24"/>
        </w:rPr>
        <w:tab/>
      </w:r>
      <w:r w:rsidR="00AB2A71">
        <w:rPr>
          <w:sz w:val="24"/>
          <w:szCs w:val="24"/>
        </w:rPr>
        <w:tab/>
      </w:r>
      <w:r w:rsidR="00AB2A71">
        <w:rPr>
          <w:sz w:val="24"/>
          <w:szCs w:val="24"/>
        </w:rPr>
        <w:tab/>
        <w:t xml:space="preserve">Jūratė </w:t>
      </w:r>
      <w:proofErr w:type="spellStart"/>
      <w:r w:rsidR="00AB2A71">
        <w:rPr>
          <w:sz w:val="24"/>
          <w:szCs w:val="24"/>
        </w:rPr>
        <w:t>Zailskienė</w:t>
      </w:r>
      <w:proofErr w:type="spellEnd"/>
    </w:p>
    <w:p w:rsidR="00A21E29" w:rsidRDefault="00A21E29" w:rsidP="00CF709C">
      <w:pPr>
        <w:pStyle w:val="Header"/>
        <w:tabs>
          <w:tab w:val="clear" w:pos="4153"/>
          <w:tab w:val="clear" w:pos="8306"/>
          <w:tab w:val="left" w:pos="993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3A21E3" w:rsidRDefault="003A21E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2"/>
          <w:szCs w:val="22"/>
        </w:rPr>
      </w:pPr>
    </w:p>
    <w:p w:rsidR="00B259C8" w:rsidRPr="006C63A9" w:rsidRDefault="00787F7E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2"/>
          <w:szCs w:val="22"/>
        </w:rPr>
      </w:pPr>
      <w:r w:rsidRPr="006C63A9">
        <w:rPr>
          <w:sz w:val="22"/>
          <w:szCs w:val="22"/>
        </w:rPr>
        <w:t>Parengė</w:t>
      </w:r>
    </w:p>
    <w:p w:rsidR="00CF709C" w:rsidRPr="006C63A9" w:rsidRDefault="003A21E3" w:rsidP="003A21E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right="-284" w:firstLine="0"/>
        <w:rPr>
          <w:sz w:val="22"/>
          <w:szCs w:val="22"/>
        </w:rPr>
      </w:pPr>
      <w:r>
        <w:rPr>
          <w:sz w:val="22"/>
          <w:szCs w:val="22"/>
        </w:rPr>
        <w:t xml:space="preserve">Janė </w:t>
      </w:r>
      <w:proofErr w:type="spellStart"/>
      <w:r>
        <w:rPr>
          <w:sz w:val="22"/>
          <w:szCs w:val="22"/>
        </w:rPr>
        <w:t>Michaliunjo</w:t>
      </w:r>
      <w:proofErr w:type="spellEnd"/>
    </w:p>
    <w:sectPr w:rsidR="00CF709C" w:rsidRPr="006C63A9" w:rsidSect="00A21E29">
      <w:headerReference w:type="even" r:id="rId7"/>
      <w:headerReference w:type="default" r:id="rId8"/>
      <w:headerReference w:type="first" r:id="rId9"/>
      <w:pgSz w:w="11907" w:h="16840" w:code="9"/>
      <w:pgMar w:top="-1134" w:right="708" w:bottom="0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B0A" w:rsidRDefault="00E20B0A">
      <w:r>
        <w:separator/>
      </w:r>
    </w:p>
  </w:endnote>
  <w:endnote w:type="continuationSeparator" w:id="0">
    <w:p w:rsidR="00E20B0A" w:rsidRDefault="00E20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B0A" w:rsidRDefault="00E20B0A">
      <w:r>
        <w:separator/>
      </w:r>
    </w:p>
  </w:footnote>
  <w:footnote w:type="continuationSeparator" w:id="0">
    <w:p w:rsidR="00E20B0A" w:rsidRDefault="00E20B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B2F" w:rsidRDefault="00DD0C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C0B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0B2F" w:rsidRDefault="001C0B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B2F" w:rsidRDefault="00DD0C4D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1C0B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1E29">
      <w:rPr>
        <w:rStyle w:val="PageNumber"/>
        <w:noProof/>
      </w:rPr>
      <w:t>2</w:t>
    </w:r>
    <w:r>
      <w:rPr>
        <w:rStyle w:val="PageNumber"/>
      </w:rPr>
      <w:fldChar w:fldCharType="end"/>
    </w:r>
  </w:p>
  <w:p w:rsidR="001C0B2F" w:rsidRDefault="001C0B2F">
    <w:pPr>
      <w:pStyle w:val="Header"/>
      <w:framePr w:wrap="around" w:vAnchor="text" w:hAnchor="margin" w:xAlign="center" w:y="1"/>
      <w:rPr>
        <w:rStyle w:val="PageNumber"/>
      </w:rPr>
    </w:pPr>
  </w:p>
  <w:p w:rsidR="001C0B2F" w:rsidRDefault="001C0B2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B2F" w:rsidRDefault="001C0B2F" w:rsidP="00622B78">
    <w:pPr>
      <w:pStyle w:val="Header"/>
      <w:rPr>
        <w:b/>
        <w:bCs/>
        <w:sz w:val="24"/>
      </w:rPr>
    </w:pPr>
    <w:r>
      <w:tab/>
    </w:r>
    <w:r>
      <w:tab/>
    </w:r>
  </w:p>
  <w:p w:rsidR="001C0B2F" w:rsidRDefault="0010097C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9750" cy="64135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C0B2F" w:rsidRDefault="001C0B2F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1C0B2F" w:rsidRDefault="001C0B2F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1C0B2F" w:rsidRDefault="001C0B2F" w:rsidP="00625111">
    <w:pPr>
      <w:pStyle w:val="Caption"/>
      <w:framePr w:w="5670" w:wrap="around" w:x="3681" w:y="2885"/>
      <w:rPr>
        <w:sz w:val="34"/>
        <w:u w:val="single"/>
      </w:rPr>
    </w:pPr>
    <w:r>
      <w:t>Prienai</w:t>
    </w:r>
  </w:p>
  <w:p w:rsidR="001C0B2F" w:rsidRDefault="001C0B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F59DA"/>
    <w:multiLevelType w:val="hybridMultilevel"/>
    <w:tmpl w:val="75CEDB04"/>
    <w:lvl w:ilvl="0" w:tplc="E0083846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3">
    <w:nsid w:val="399D038D"/>
    <w:multiLevelType w:val="hybridMultilevel"/>
    <w:tmpl w:val="EED2B744"/>
    <w:lvl w:ilvl="0" w:tplc="3F42567A">
      <w:start w:val="1"/>
      <w:numFmt w:val="decimal"/>
      <w:lvlText w:val="%1."/>
      <w:lvlJc w:val="left"/>
      <w:pPr>
        <w:ind w:left="154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4044357E"/>
    <w:multiLevelType w:val="singleLevel"/>
    <w:tmpl w:val="CDCE0AF6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>
    <w:nsid w:val="43305420"/>
    <w:multiLevelType w:val="hybridMultilevel"/>
    <w:tmpl w:val="F88A78CE"/>
    <w:lvl w:ilvl="0" w:tplc="B91284B0">
      <w:start w:val="1"/>
      <w:numFmt w:val="decimal"/>
      <w:lvlText w:val="%1."/>
      <w:lvlJc w:val="left"/>
      <w:pPr>
        <w:tabs>
          <w:tab w:val="num" w:pos="2649"/>
        </w:tabs>
        <w:ind w:left="2649" w:hanging="15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8">
    <w:nsid w:val="7D882818"/>
    <w:multiLevelType w:val="singleLevel"/>
    <w:tmpl w:val="66740BDE"/>
    <w:lvl w:ilvl="0">
      <w:start w:val="1"/>
      <w:numFmt w:val="decimal"/>
      <w:lvlText w:val="1.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E519BE"/>
    <w:rsid w:val="00014C42"/>
    <w:rsid w:val="0001766D"/>
    <w:rsid w:val="000273A1"/>
    <w:rsid w:val="00035AA4"/>
    <w:rsid w:val="00042267"/>
    <w:rsid w:val="00097166"/>
    <w:rsid w:val="000A0ACB"/>
    <w:rsid w:val="000A1CA0"/>
    <w:rsid w:val="000A2EA7"/>
    <w:rsid w:val="000A68CD"/>
    <w:rsid w:val="000C7D1F"/>
    <w:rsid w:val="0010097C"/>
    <w:rsid w:val="00106616"/>
    <w:rsid w:val="00124247"/>
    <w:rsid w:val="00125A0C"/>
    <w:rsid w:val="00134D60"/>
    <w:rsid w:val="00162E88"/>
    <w:rsid w:val="00173D88"/>
    <w:rsid w:val="001A4508"/>
    <w:rsid w:val="001B06D5"/>
    <w:rsid w:val="001C0B2F"/>
    <w:rsid w:val="001D36BB"/>
    <w:rsid w:val="001E1CE3"/>
    <w:rsid w:val="00206345"/>
    <w:rsid w:val="002348CC"/>
    <w:rsid w:val="002505BF"/>
    <w:rsid w:val="00252067"/>
    <w:rsid w:val="002601A5"/>
    <w:rsid w:val="002706D5"/>
    <w:rsid w:val="002834FF"/>
    <w:rsid w:val="0029724A"/>
    <w:rsid w:val="002A3E2A"/>
    <w:rsid w:val="002E05E3"/>
    <w:rsid w:val="002E25B2"/>
    <w:rsid w:val="002F6CA5"/>
    <w:rsid w:val="00307884"/>
    <w:rsid w:val="00330813"/>
    <w:rsid w:val="00330A9C"/>
    <w:rsid w:val="00357DB7"/>
    <w:rsid w:val="003631A7"/>
    <w:rsid w:val="00367FA4"/>
    <w:rsid w:val="00392CDB"/>
    <w:rsid w:val="003A21E3"/>
    <w:rsid w:val="003A5FCA"/>
    <w:rsid w:val="003D658C"/>
    <w:rsid w:val="003E2903"/>
    <w:rsid w:val="003E5446"/>
    <w:rsid w:val="003F6012"/>
    <w:rsid w:val="004046AB"/>
    <w:rsid w:val="00411571"/>
    <w:rsid w:val="004254BA"/>
    <w:rsid w:val="00426EC2"/>
    <w:rsid w:val="0047099C"/>
    <w:rsid w:val="004759E2"/>
    <w:rsid w:val="004767D2"/>
    <w:rsid w:val="00496413"/>
    <w:rsid w:val="004A4677"/>
    <w:rsid w:val="004B4FCA"/>
    <w:rsid w:val="004C736F"/>
    <w:rsid w:val="004D211E"/>
    <w:rsid w:val="005106E0"/>
    <w:rsid w:val="00512B50"/>
    <w:rsid w:val="00571EB5"/>
    <w:rsid w:val="005A39B5"/>
    <w:rsid w:val="005A5770"/>
    <w:rsid w:val="00621604"/>
    <w:rsid w:val="00622B78"/>
    <w:rsid w:val="0062340B"/>
    <w:rsid w:val="006244F7"/>
    <w:rsid w:val="00625111"/>
    <w:rsid w:val="006444D2"/>
    <w:rsid w:val="00675A4B"/>
    <w:rsid w:val="00687060"/>
    <w:rsid w:val="00694143"/>
    <w:rsid w:val="006A30D3"/>
    <w:rsid w:val="006A4B12"/>
    <w:rsid w:val="006A4DA5"/>
    <w:rsid w:val="006C63A9"/>
    <w:rsid w:val="006C7C47"/>
    <w:rsid w:val="006E35A4"/>
    <w:rsid w:val="00726C95"/>
    <w:rsid w:val="0075026C"/>
    <w:rsid w:val="00750471"/>
    <w:rsid w:val="007827A6"/>
    <w:rsid w:val="00787F7E"/>
    <w:rsid w:val="00794FF3"/>
    <w:rsid w:val="007A3AC1"/>
    <w:rsid w:val="007A70E4"/>
    <w:rsid w:val="007B1273"/>
    <w:rsid w:val="007B3A1C"/>
    <w:rsid w:val="007B4042"/>
    <w:rsid w:val="007E5FA5"/>
    <w:rsid w:val="007F7369"/>
    <w:rsid w:val="00826F69"/>
    <w:rsid w:val="008359DD"/>
    <w:rsid w:val="0083797B"/>
    <w:rsid w:val="00840D0E"/>
    <w:rsid w:val="008554AE"/>
    <w:rsid w:val="00863BEA"/>
    <w:rsid w:val="00863D14"/>
    <w:rsid w:val="00866909"/>
    <w:rsid w:val="008815C1"/>
    <w:rsid w:val="00893B3D"/>
    <w:rsid w:val="008B5EC9"/>
    <w:rsid w:val="008F2FBC"/>
    <w:rsid w:val="00920025"/>
    <w:rsid w:val="00942FFC"/>
    <w:rsid w:val="00950659"/>
    <w:rsid w:val="00960FDF"/>
    <w:rsid w:val="00985210"/>
    <w:rsid w:val="00995B9F"/>
    <w:rsid w:val="009A15FC"/>
    <w:rsid w:val="009B0D26"/>
    <w:rsid w:val="009B62D4"/>
    <w:rsid w:val="009C7149"/>
    <w:rsid w:val="009D04EC"/>
    <w:rsid w:val="009E2C71"/>
    <w:rsid w:val="009E4599"/>
    <w:rsid w:val="009F7BD3"/>
    <w:rsid w:val="00A14685"/>
    <w:rsid w:val="00A21E29"/>
    <w:rsid w:val="00A31F1D"/>
    <w:rsid w:val="00A33EC6"/>
    <w:rsid w:val="00A46DA6"/>
    <w:rsid w:val="00A5257E"/>
    <w:rsid w:val="00A53432"/>
    <w:rsid w:val="00A550C2"/>
    <w:rsid w:val="00A654BA"/>
    <w:rsid w:val="00A9645C"/>
    <w:rsid w:val="00AB2A71"/>
    <w:rsid w:val="00AB3681"/>
    <w:rsid w:val="00AC6420"/>
    <w:rsid w:val="00AC6C93"/>
    <w:rsid w:val="00AF3C5C"/>
    <w:rsid w:val="00B05987"/>
    <w:rsid w:val="00B16542"/>
    <w:rsid w:val="00B22613"/>
    <w:rsid w:val="00B259C8"/>
    <w:rsid w:val="00B45190"/>
    <w:rsid w:val="00B46549"/>
    <w:rsid w:val="00B55A63"/>
    <w:rsid w:val="00B57375"/>
    <w:rsid w:val="00B61D03"/>
    <w:rsid w:val="00B628EA"/>
    <w:rsid w:val="00B713C1"/>
    <w:rsid w:val="00B7457E"/>
    <w:rsid w:val="00B803BA"/>
    <w:rsid w:val="00B857A8"/>
    <w:rsid w:val="00B93C04"/>
    <w:rsid w:val="00BB3DB1"/>
    <w:rsid w:val="00BD58E2"/>
    <w:rsid w:val="00BF0E68"/>
    <w:rsid w:val="00C0366D"/>
    <w:rsid w:val="00C424C3"/>
    <w:rsid w:val="00C57825"/>
    <w:rsid w:val="00C66D52"/>
    <w:rsid w:val="00C70079"/>
    <w:rsid w:val="00C97602"/>
    <w:rsid w:val="00CA00D2"/>
    <w:rsid w:val="00CB7EF6"/>
    <w:rsid w:val="00CF3E55"/>
    <w:rsid w:val="00CF709C"/>
    <w:rsid w:val="00D151B9"/>
    <w:rsid w:val="00D60C0E"/>
    <w:rsid w:val="00D74FA8"/>
    <w:rsid w:val="00D86AD0"/>
    <w:rsid w:val="00D917CB"/>
    <w:rsid w:val="00DD0469"/>
    <w:rsid w:val="00DD0C4D"/>
    <w:rsid w:val="00DD130E"/>
    <w:rsid w:val="00DD515A"/>
    <w:rsid w:val="00DF4E0F"/>
    <w:rsid w:val="00E05CE0"/>
    <w:rsid w:val="00E170E1"/>
    <w:rsid w:val="00E20B0A"/>
    <w:rsid w:val="00E321C4"/>
    <w:rsid w:val="00E519BE"/>
    <w:rsid w:val="00E55ED7"/>
    <w:rsid w:val="00E57ECA"/>
    <w:rsid w:val="00E65C67"/>
    <w:rsid w:val="00E8132C"/>
    <w:rsid w:val="00E85563"/>
    <w:rsid w:val="00E91794"/>
    <w:rsid w:val="00EB5B18"/>
    <w:rsid w:val="00EC522E"/>
    <w:rsid w:val="00EC7112"/>
    <w:rsid w:val="00ED0A05"/>
    <w:rsid w:val="00F24BD7"/>
    <w:rsid w:val="00F25472"/>
    <w:rsid w:val="00F275B9"/>
    <w:rsid w:val="00F43FE7"/>
    <w:rsid w:val="00F64838"/>
    <w:rsid w:val="00F71B0E"/>
    <w:rsid w:val="00F77E12"/>
    <w:rsid w:val="00FB5E18"/>
    <w:rsid w:val="00FB5F0C"/>
    <w:rsid w:val="00FC1A0A"/>
    <w:rsid w:val="00FC6218"/>
    <w:rsid w:val="00FE5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112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EC7112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C7112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EC7112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711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C711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EC7112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EC7112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EC7112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EC7112"/>
  </w:style>
  <w:style w:type="paragraph" w:styleId="BodyTextIndent3">
    <w:name w:val="Body Text Indent 3"/>
    <w:basedOn w:val="Normal"/>
    <w:rsid w:val="00EC7112"/>
    <w:pPr>
      <w:ind w:firstLine="1080"/>
    </w:pPr>
    <w:rPr>
      <w:sz w:val="24"/>
    </w:rPr>
  </w:style>
  <w:style w:type="paragraph" w:styleId="BodyText3">
    <w:name w:val="Body Text 3"/>
    <w:basedOn w:val="Normal"/>
    <w:rsid w:val="00EC7112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EC7112"/>
    <w:pPr>
      <w:spacing w:line="360" w:lineRule="auto"/>
      <w:ind w:firstLine="992"/>
    </w:pPr>
    <w:rPr>
      <w:sz w:val="24"/>
    </w:rPr>
  </w:style>
  <w:style w:type="paragraph" w:styleId="BalloonText">
    <w:name w:val="Balloon Text"/>
    <w:basedOn w:val="Normal"/>
    <w:semiHidden/>
    <w:rsid w:val="00E519BE"/>
    <w:rPr>
      <w:rFonts w:ascii="Tahoma" w:hAnsi="Tahoma" w:cs="Tahoma"/>
      <w:sz w:val="16"/>
      <w:szCs w:val="16"/>
    </w:rPr>
  </w:style>
  <w:style w:type="character" w:customStyle="1" w:styleId="uficommentbody">
    <w:name w:val="uficommentbody"/>
    <w:basedOn w:val="DefaultParagraphFont"/>
    <w:rsid w:val="000273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3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 </vt:lpstr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3</cp:revision>
  <cp:lastPrinted>2020-04-23T15:10:00Z</cp:lastPrinted>
  <dcterms:created xsi:type="dcterms:W3CDTF">2021-03-23T06:14:00Z</dcterms:created>
  <dcterms:modified xsi:type="dcterms:W3CDTF">2021-03-23T06:21:00Z</dcterms:modified>
</cp:coreProperties>
</file>