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A" w:rsidRPr="00116DEB" w:rsidRDefault="000A4BF4" w:rsidP="00386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 </w:t>
      </w:r>
      <w:r w:rsidR="006A6E0A" w:rsidRPr="00116DEB">
        <w:rPr>
          <w:b/>
          <w:sz w:val="24"/>
          <w:szCs w:val="24"/>
        </w:rPr>
        <w:t xml:space="preserve">     </w:t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ab/>
      </w:r>
      <w:r w:rsidRPr="00116DEB">
        <w:rPr>
          <w:b/>
          <w:sz w:val="24"/>
          <w:szCs w:val="24"/>
        </w:rPr>
        <w:tab/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 w:rsidP="00386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center"/>
        <w:rPr>
          <w:b/>
          <w:sz w:val="24"/>
          <w:szCs w:val="24"/>
        </w:rPr>
      </w:pPr>
    </w:p>
    <w:p w:rsidR="005A47B2" w:rsidRPr="00116DEB" w:rsidRDefault="005A47B2" w:rsidP="00EF55E7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ĮSAKYMAS</w:t>
      </w:r>
    </w:p>
    <w:p w:rsidR="005A47B2" w:rsidRPr="00116DEB" w:rsidRDefault="005A47B2" w:rsidP="00EF55E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DĖL PRIENŲ RAJONO SAVIVALDYBĖS ADMINISTRACIJOS DIREKTORIAUS </w:t>
      </w:r>
    </w:p>
    <w:p w:rsidR="005A47B2" w:rsidRPr="00116DEB" w:rsidRDefault="005A47B2" w:rsidP="00EF55E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202</w:t>
      </w:r>
      <w:r w:rsidR="00CE5A48">
        <w:rPr>
          <w:b/>
          <w:sz w:val="24"/>
          <w:szCs w:val="24"/>
        </w:rPr>
        <w:t>1 M. KOVO 9</w:t>
      </w:r>
      <w:r w:rsidRPr="00116DEB">
        <w:rPr>
          <w:b/>
          <w:sz w:val="24"/>
          <w:szCs w:val="24"/>
        </w:rPr>
        <w:t xml:space="preserve"> D. ĮSAKYMO NR. A3-</w:t>
      </w:r>
      <w:r w:rsidR="00CE5A48">
        <w:rPr>
          <w:b/>
          <w:sz w:val="24"/>
          <w:szCs w:val="24"/>
        </w:rPr>
        <w:t>169</w:t>
      </w:r>
      <w:r w:rsidRPr="00116DEB">
        <w:rPr>
          <w:b/>
          <w:sz w:val="24"/>
          <w:szCs w:val="24"/>
        </w:rPr>
        <w:t xml:space="preserve"> ,,DĖL 202</w:t>
      </w:r>
      <w:r w:rsidR="00CE5A48">
        <w:rPr>
          <w:b/>
          <w:sz w:val="24"/>
          <w:szCs w:val="24"/>
        </w:rPr>
        <w:t>1</w:t>
      </w:r>
      <w:r w:rsidRPr="00116DEB">
        <w:rPr>
          <w:b/>
          <w:sz w:val="24"/>
          <w:szCs w:val="24"/>
        </w:rPr>
        <w:t xml:space="preserve"> METŲ VIEŠŲJŲ PIRKIMŲ PLANO PATVIRTINIMO“ PAKEITIMO</w:t>
      </w:r>
    </w:p>
    <w:p w:rsidR="005A47B2" w:rsidRDefault="005A47B2" w:rsidP="00EF55E7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4"/>
          <w:szCs w:val="24"/>
        </w:rPr>
      </w:pPr>
      <w:r w:rsidRPr="00116DEB">
        <w:rPr>
          <w:sz w:val="24"/>
          <w:szCs w:val="24"/>
        </w:rPr>
        <w:t xml:space="preserve">  </w:t>
      </w:r>
      <w:r w:rsidRPr="00116DEB">
        <w:rPr>
          <w:sz w:val="24"/>
          <w:szCs w:val="24"/>
        </w:rPr>
        <w:tab/>
      </w:r>
      <w:r w:rsidRPr="00116DEB">
        <w:rPr>
          <w:sz w:val="24"/>
          <w:szCs w:val="24"/>
        </w:rPr>
        <w:tab/>
        <w:t xml:space="preserve">    </w:t>
      </w:r>
    </w:p>
    <w:p w:rsidR="00EF55E7" w:rsidRPr="00EF55E7" w:rsidRDefault="00EF55E7" w:rsidP="00EF55E7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16"/>
          <w:szCs w:val="16"/>
        </w:rPr>
      </w:pPr>
    </w:p>
    <w:p w:rsidR="005A47B2" w:rsidRPr="00FE4D90" w:rsidRDefault="005A47B2" w:rsidP="00EF55E7">
      <w:pPr>
        <w:pStyle w:val="Header"/>
        <w:tabs>
          <w:tab w:val="clear" w:pos="4153"/>
          <w:tab w:val="clear" w:pos="8306"/>
        </w:tabs>
        <w:spacing w:line="276" w:lineRule="auto"/>
        <w:ind w:right="556" w:firstLine="0"/>
        <w:jc w:val="left"/>
        <w:rPr>
          <w:sz w:val="24"/>
          <w:szCs w:val="24"/>
          <w:u w:val="single"/>
        </w:rPr>
      </w:pPr>
      <w:r w:rsidRPr="00116DEB">
        <w:rPr>
          <w:sz w:val="24"/>
          <w:szCs w:val="24"/>
        </w:rPr>
        <w:t xml:space="preserve">                      </w:t>
      </w:r>
      <w:r w:rsidR="00EF55E7">
        <w:rPr>
          <w:sz w:val="24"/>
          <w:szCs w:val="24"/>
        </w:rPr>
        <w:t xml:space="preserve">                       </w:t>
      </w:r>
      <w:r w:rsidRPr="00116DEB">
        <w:rPr>
          <w:sz w:val="24"/>
          <w:szCs w:val="24"/>
        </w:rPr>
        <w:t xml:space="preserve">  </w:t>
      </w:r>
      <w:r w:rsidRPr="00FE4D90">
        <w:rPr>
          <w:sz w:val="24"/>
          <w:szCs w:val="24"/>
          <w:u w:val="single"/>
        </w:rPr>
        <w:t>202</w:t>
      </w:r>
      <w:r w:rsidR="00CE5A48">
        <w:rPr>
          <w:sz w:val="24"/>
          <w:szCs w:val="24"/>
          <w:u w:val="single"/>
        </w:rPr>
        <w:t>1</w:t>
      </w:r>
      <w:r w:rsidRPr="00FE4D90">
        <w:rPr>
          <w:sz w:val="24"/>
          <w:szCs w:val="24"/>
          <w:u w:val="single"/>
        </w:rPr>
        <w:t xml:space="preserve"> m</w:t>
      </w:r>
      <w:r w:rsidR="00CE5A48">
        <w:rPr>
          <w:sz w:val="24"/>
          <w:szCs w:val="24"/>
          <w:u w:val="single"/>
        </w:rPr>
        <w:t>.</w:t>
      </w:r>
      <w:r w:rsidR="00483C5B">
        <w:rPr>
          <w:sz w:val="24"/>
          <w:szCs w:val="24"/>
          <w:u w:val="single"/>
        </w:rPr>
        <w:t xml:space="preserve">       </w:t>
      </w:r>
      <w:r w:rsidR="00AC68AA" w:rsidRPr="00FE4D90">
        <w:rPr>
          <w:sz w:val="24"/>
          <w:szCs w:val="24"/>
          <w:u w:val="single"/>
        </w:rPr>
        <w:t xml:space="preserve"> </w:t>
      </w:r>
      <w:r w:rsidRPr="00FE4D90">
        <w:rPr>
          <w:sz w:val="24"/>
          <w:szCs w:val="24"/>
          <w:u w:val="single"/>
        </w:rPr>
        <w:t xml:space="preserve"> </w:t>
      </w:r>
      <w:r w:rsidR="00273041" w:rsidRPr="00FE4D90">
        <w:rPr>
          <w:sz w:val="24"/>
          <w:szCs w:val="24"/>
          <w:u w:val="single"/>
        </w:rPr>
        <w:t xml:space="preserve"> </w:t>
      </w:r>
      <w:r w:rsidR="00293946" w:rsidRPr="00FE4D90">
        <w:rPr>
          <w:sz w:val="24"/>
          <w:szCs w:val="24"/>
          <w:u w:val="single"/>
        </w:rPr>
        <w:t xml:space="preserve"> </w:t>
      </w:r>
      <w:r w:rsidRPr="00FE4D90">
        <w:rPr>
          <w:sz w:val="24"/>
          <w:szCs w:val="24"/>
          <w:u w:val="single"/>
        </w:rPr>
        <w:t xml:space="preserve">d.   </w:t>
      </w:r>
      <w:r w:rsidR="00EF55E7" w:rsidRPr="00FE4D90">
        <w:rPr>
          <w:sz w:val="24"/>
          <w:szCs w:val="24"/>
          <w:u w:val="single"/>
        </w:rPr>
        <w:t xml:space="preserve">Nr.  </w:t>
      </w:r>
      <w:r w:rsidR="00A067B8" w:rsidRPr="00FE4D90">
        <w:rPr>
          <w:sz w:val="24"/>
          <w:szCs w:val="24"/>
          <w:u w:val="single"/>
        </w:rPr>
        <w:t>A3</w:t>
      </w:r>
      <w:r w:rsidR="00483C5B">
        <w:rPr>
          <w:sz w:val="24"/>
          <w:szCs w:val="24"/>
          <w:u w:val="single"/>
        </w:rPr>
        <w:t xml:space="preserve"> -             </w:t>
      </w:r>
    </w:p>
    <w:p w:rsidR="005A47B2" w:rsidRPr="00116DEB" w:rsidRDefault="00EF55E7" w:rsidP="00EF55E7">
      <w:pPr>
        <w:pStyle w:val="Header"/>
        <w:tabs>
          <w:tab w:val="clear" w:pos="4153"/>
          <w:tab w:val="clear" w:pos="8306"/>
          <w:tab w:val="left" w:pos="1500"/>
        </w:tabs>
        <w:spacing w:line="276" w:lineRule="auto"/>
        <w:ind w:right="142"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5A47B2" w:rsidRPr="00116DEB" w:rsidRDefault="005A47B2" w:rsidP="00EF55E7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 w:rsidRPr="00116DEB">
        <w:rPr>
          <w:sz w:val="24"/>
          <w:szCs w:val="24"/>
        </w:rPr>
        <w:t xml:space="preserve">       </w:t>
      </w:r>
    </w:p>
    <w:p w:rsidR="00EF55E7" w:rsidRDefault="005A47B2" w:rsidP="00EF55E7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851"/>
        <w:rPr>
          <w:sz w:val="24"/>
          <w:szCs w:val="24"/>
        </w:rPr>
      </w:pPr>
      <w:r w:rsidRPr="00116DEB">
        <w:rPr>
          <w:sz w:val="24"/>
          <w:szCs w:val="24"/>
        </w:rPr>
        <w:t xml:space="preserve">Vadovaudamasi Lietuvos Respublikos viešųjų pirkimų įstatymo 26 straipsnio 1 dalimi ir Lietuvos Respublikos vietos savivaldos įstatymo 18 straipsnio 1 dalimi:   </w:t>
      </w:r>
    </w:p>
    <w:p w:rsidR="00CE5A48" w:rsidRDefault="002A3606" w:rsidP="00D73340">
      <w:pPr>
        <w:pStyle w:val="Header"/>
        <w:numPr>
          <w:ilvl w:val="0"/>
          <w:numId w:val="21"/>
        </w:numPr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0" w:firstLine="851"/>
        <w:rPr>
          <w:sz w:val="24"/>
          <w:szCs w:val="24"/>
        </w:rPr>
      </w:pPr>
      <w:r>
        <w:rPr>
          <w:spacing w:val="120"/>
          <w:sz w:val="24"/>
          <w:szCs w:val="24"/>
        </w:rPr>
        <w:t>Pa</w:t>
      </w:r>
      <w:r w:rsidR="00127923">
        <w:rPr>
          <w:spacing w:val="120"/>
          <w:sz w:val="24"/>
          <w:szCs w:val="24"/>
        </w:rPr>
        <w:t>keičiu</w:t>
      </w:r>
      <w:r w:rsidR="005A47B2" w:rsidRPr="00116DEB">
        <w:rPr>
          <w:sz w:val="24"/>
          <w:szCs w:val="24"/>
        </w:rPr>
        <w:t xml:space="preserve">Prienų rajono savivaldybės administracijos direktoriaus </w:t>
      </w:r>
      <w:r w:rsidR="001477AB" w:rsidRPr="00A12C0E">
        <w:rPr>
          <w:sz w:val="24"/>
          <w:szCs w:val="24"/>
        </w:rPr>
        <w:t>2021</w:t>
      </w:r>
      <w:r w:rsidR="001477AB">
        <w:rPr>
          <w:sz w:val="24"/>
          <w:szCs w:val="24"/>
        </w:rPr>
        <w:t xml:space="preserve"> </w:t>
      </w:r>
      <w:r w:rsidR="005A47B2" w:rsidRPr="00116DEB">
        <w:rPr>
          <w:sz w:val="24"/>
          <w:szCs w:val="24"/>
        </w:rPr>
        <w:t xml:space="preserve">m. kovo </w:t>
      </w:r>
      <w:r w:rsidR="00CE5A48">
        <w:rPr>
          <w:sz w:val="24"/>
          <w:szCs w:val="24"/>
        </w:rPr>
        <w:t>9</w:t>
      </w:r>
      <w:r w:rsidR="005A47B2" w:rsidRPr="00116DEB">
        <w:rPr>
          <w:sz w:val="24"/>
          <w:szCs w:val="24"/>
        </w:rPr>
        <w:t xml:space="preserve"> d. įsakymu Nr. A3-</w:t>
      </w:r>
      <w:r w:rsidR="00CE5A48">
        <w:rPr>
          <w:sz w:val="24"/>
          <w:szCs w:val="24"/>
        </w:rPr>
        <w:t>169</w:t>
      </w:r>
      <w:r w:rsidR="005A47B2" w:rsidRPr="00116DEB">
        <w:rPr>
          <w:sz w:val="24"/>
          <w:szCs w:val="24"/>
        </w:rPr>
        <w:t xml:space="preserve"> ,,Dėl 202</w:t>
      </w:r>
      <w:r w:rsidR="00CE5A48">
        <w:rPr>
          <w:sz w:val="24"/>
          <w:szCs w:val="24"/>
        </w:rPr>
        <w:t>1</w:t>
      </w:r>
      <w:r w:rsidR="005A47B2" w:rsidRPr="00116DEB">
        <w:rPr>
          <w:sz w:val="24"/>
          <w:szCs w:val="24"/>
        </w:rPr>
        <w:t xml:space="preserve"> metų viešųjų pirkimų plano patvirtinimo“ patvirtint</w:t>
      </w:r>
      <w:r w:rsidR="001477AB" w:rsidRPr="00A12C0E">
        <w:rPr>
          <w:sz w:val="24"/>
          <w:szCs w:val="24"/>
        </w:rPr>
        <w:t xml:space="preserve">ą </w:t>
      </w:r>
      <w:r w:rsidR="001477AB">
        <w:rPr>
          <w:sz w:val="24"/>
          <w:szCs w:val="24"/>
        </w:rPr>
        <w:t>202</w:t>
      </w:r>
      <w:r w:rsidR="001477AB" w:rsidRPr="00A12C0E">
        <w:rPr>
          <w:sz w:val="24"/>
          <w:szCs w:val="24"/>
        </w:rPr>
        <w:t>1</w:t>
      </w:r>
      <w:r w:rsidR="00ED2F3C">
        <w:rPr>
          <w:sz w:val="24"/>
          <w:szCs w:val="24"/>
        </w:rPr>
        <w:t xml:space="preserve"> m. viešųjų pirkimų plan</w:t>
      </w:r>
      <w:r w:rsidR="00CE5A48">
        <w:rPr>
          <w:sz w:val="24"/>
          <w:szCs w:val="24"/>
        </w:rPr>
        <w:t>ą:</w:t>
      </w:r>
    </w:p>
    <w:p w:rsidR="00487CAE" w:rsidRDefault="00475AC0" w:rsidP="00475AC0">
      <w:pPr>
        <w:pStyle w:val="Header"/>
        <w:tabs>
          <w:tab w:val="clear" w:pos="4153"/>
          <w:tab w:val="clear" w:pos="8306"/>
          <w:tab w:val="left" w:pos="851"/>
          <w:tab w:val="left" w:pos="1134"/>
        </w:tabs>
        <w:spacing w:line="276" w:lineRule="auto"/>
        <w:ind w:left="851" w:firstLine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1477AB">
        <w:rPr>
          <w:sz w:val="24"/>
          <w:szCs w:val="24"/>
        </w:rPr>
        <w:t xml:space="preserve">papildau </w:t>
      </w:r>
      <w:r w:rsidR="00D73340">
        <w:rPr>
          <w:sz w:val="24"/>
          <w:szCs w:val="24"/>
        </w:rPr>
        <w:t xml:space="preserve">Paslaugų dalį </w:t>
      </w:r>
      <w:r w:rsidR="00A26D01">
        <w:rPr>
          <w:sz w:val="24"/>
          <w:szCs w:val="24"/>
        </w:rPr>
        <w:t>48</w:t>
      </w:r>
      <w:r w:rsidR="00A26D01">
        <w:rPr>
          <w:sz w:val="24"/>
          <w:szCs w:val="24"/>
          <w:vertAlign w:val="superscript"/>
        </w:rPr>
        <w:t xml:space="preserve">1 </w:t>
      </w:r>
      <w:r w:rsidR="00D73340">
        <w:rPr>
          <w:sz w:val="24"/>
          <w:szCs w:val="24"/>
          <w:vertAlign w:val="superscript"/>
        </w:rPr>
        <w:t xml:space="preserve"> </w:t>
      </w:r>
      <w:r w:rsidR="00D73340">
        <w:rPr>
          <w:sz w:val="24"/>
          <w:szCs w:val="24"/>
        </w:rPr>
        <w:t xml:space="preserve">ir </w:t>
      </w:r>
      <w:r w:rsidR="00D73340">
        <w:rPr>
          <w:sz w:val="24"/>
          <w:szCs w:val="24"/>
          <w:vertAlign w:val="superscript"/>
        </w:rPr>
        <w:t xml:space="preserve"> </w:t>
      </w:r>
      <w:r w:rsidR="00A26D01">
        <w:rPr>
          <w:sz w:val="24"/>
          <w:szCs w:val="24"/>
        </w:rPr>
        <w:t>54</w:t>
      </w:r>
      <w:r w:rsidR="00A26D01">
        <w:rPr>
          <w:sz w:val="24"/>
          <w:szCs w:val="24"/>
          <w:vertAlign w:val="superscript"/>
        </w:rPr>
        <w:t xml:space="preserve">1 </w:t>
      </w:r>
      <w:r w:rsidR="006A2AC2">
        <w:rPr>
          <w:sz w:val="24"/>
          <w:szCs w:val="24"/>
        </w:rPr>
        <w:t>punkt</w:t>
      </w:r>
      <w:r w:rsidR="00D73340">
        <w:rPr>
          <w:sz w:val="24"/>
          <w:szCs w:val="24"/>
        </w:rPr>
        <w:t>ais</w:t>
      </w:r>
      <w:r w:rsidR="00487CAE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268"/>
        <w:gridCol w:w="1559"/>
        <w:gridCol w:w="1418"/>
        <w:gridCol w:w="1276"/>
        <w:gridCol w:w="1275"/>
      </w:tblGrid>
      <w:tr w:rsidR="00487CAE" w:rsidRPr="001477AB" w:rsidTr="001477AB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1477AB" w:rsidRDefault="00EF55E7" w:rsidP="001477AB">
            <w:pPr>
              <w:ind w:hanging="108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</w:t>
            </w:r>
            <w:r w:rsidR="00487CAE" w:rsidRPr="001477AB">
              <w:rPr>
                <w:sz w:val="22"/>
                <w:szCs w:val="22"/>
              </w:rPr>
              <w:t>Eil</w:t>
            </w:r>
            <w:r w:rsidR="00F56E60" w:rsidRPr="001477AB">
              <w:rPr>
                <w:sz w:val="22"/>
                <w:szCs w:val="22"/>
              </w:rPr>
              <w:t>.</w:t>
            </w:r>
            <w:r w:rsidR="00487CAE" w:rsidRPr="001477AB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1477AB" w:rsidRDefault="00487CAE" w:rsidP="001477A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1477AB">
              <w:rPr>
                <w:sz w:val="22"/>
                <w:szCs w:val="22"/>
              </w:rPr>
              <w:t>BVPŽ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1477AB" w:rsidRDefault="00487CAE" w:rsidP="001477A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1477AB">
              <w:rPr>
                <w:bCs/>
                <w:sz w:val="22"/>
                <w:szCs w:val="22"/>
                <w:lang w:eastAsia="lt-LT"/>
              </w:rPr>
              <w:t>Pirkimo objekto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1477AB" w:rsidRDefault="00487CAE" w:rsidP="001477A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1477AB">
              <w:rPr>
                <w:bCs/>
                <w:sz w:val="22"/>
                <w:szCs w:val="22"/>
                <w:lang w:eastAsia="lt-LT"/>
              </w:rPr>
              <w:t>Planuojamos pirkimo apimtys Eur su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1477AB" w:rsidRDefault="00487CAE" w:rsidP="001477A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1477AB">
              <w:rPr>
                <w:bCs/>
                <w:sz w:val="22"/>
                <w:szCs w:val="22"/>
                <w:lang w:eastAsia="lt-LT"/>
              </w:rPr>
              <w:t>Numatoma pirkimo sutarties trukmė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1477AB" w:rsidRDefault="00487CAE" w:rsidP="001477A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1477AB">
              <w:rPr>
                <w:bCs/>
                <w:sz w:val="22"/>
                <w:szCs w:val="22"/>
                <w:lang w:eastAsia="lt-LT"/>
              </w:rPr>
              <w:t>Planuoja</w:t>
            </w:r>
            <w:r w:rsidR="009236DD" w:rsidRPr="001477AB">
              <w:rPr>
                <w:bCs/>
                <w:sz w:val="22"/>
                <w:szCs w:val="22"/>
                <w:lang w:eastAsia="lt-LT"/>
              </w:rPr>
              <w:t>-</w:t>
            </w:r>
            <w:r w:rsidRPr="001477AB">
              <w:rPr>
                <w:bCs/>
                <w:sz w:val="22"/>
                <w:szCs w:val="22"/>
                <w:lang w:eastAsia="lt-LT"/>
              </w:rPr>
              <w:t>ma pirkimo pradžia (metų ketvirtis)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1477AB" w:rsidRDefault="00487CAE" w:rsidP="001477A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1477AB">
              <w:rPr>
                <w:bCs/>
                <w:sz w:val="22"/>
                <w:szCs w:val="22"/>
                <w:lang w:eastAsia="lt-LT"/>
              </w:rPr>
              <w:t>Pirkimo būdas</w:t>
            </w:r>
          </w:p>
        </w:tc>
      </w:tr>
      <w:tr w:rsidR="00A26D01" w:rsidRPr="001477AB" w:rsidTr="001477AB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D01" w:rsidRPr="001477AB" w:rsidRDefault="00A26D01" w:rsidP="001477AB">
            <w:pPr>
              <w:ind w:hanging="108"/>
              <w:jc w:val="left"/>
              <w:rPr>
                <w:sz w:val="22"/>
                <w:szCs w:val="22"/>
                <w:vertAlign w:val="superscript"/>
              </w:rPr>
            </w:pPr>
            <w:r w:rsidRPr="001477AB">
              <w:rPr>
                <w:sz w:val="22"/>
                <w:szCs w:val="22"/>
              </w:rPr>
              <w:t>48</w:t>
            </w:r>
            <w:r w:rsidRPr="001477A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D01" w:rsidRPr="001477AB" w:rsidRDefault="00A26D01" w:rsidP="001477AB">
            <w:pPr>
              <w:ind w:hanging="108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71354300-7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jc w:val="left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Žemės sklypų </w:t>
            </w:r>
            <w:r w:rsidR="001477AB">
              <w:rPr>
                <w:sz w:val="22"/>
                <w:szCs w:val="22"/>
              </w:rPr>
              <w:t>(3–</w:t>
            </w:r>
            <w:r w:rsidR="006A0942" w:rsidRPr="001477AB">
              <w:rPr>
                <w:sz w:val="22"/>
                <w:szCs w:val="22"/>
              </w:rPr>
              <w:t xml:space="preserve">10 ha ploto) </w:t>
            </w:r>
            <w:r w:rsidRPr="001477AB">
              <w:rPr>
                <w:sz w:val="22"/>
                <w:szCs w:val="22"/>
              </w:rPr>
              <w:t>formavimo ir pertvarkymo projektų rengimas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6A0942" w:rsidP="001477AB">
            <w:pPr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6</w:t>
            </w:r>
            <w:r w:rsidR="00A26D01" w:rsidRPr="001477A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Mažos vertės  pirkimo apklausa</w:t>
            </w:r>
          </w:p>
        </w:tc>
      </w:tr>
      <w:tr w:rsidR="00A26D01" w:rsidRPr="001477AB" w:rsidTr="001477AB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D01" w:rsidRPr="001477AB" w:rsidRDefault="00A26D01" w:rsidP="001477AB">
            <w:pPr>
              <w:ind w:hanging="108"/>
              <w:jc w:val="left"/>
              <w:rPr>
                <w:sz w:val="22"/>
                <w:szCs w:val="22"/>
                <w:vertAlign w:val="superscript"/>
              </w:rPr>
            </w:pPr>
            <w:r w:rsidRPr="001477AB">
              <w:rPr>
                <w:sz w:val="22"/>
                <w:szCs w:val="22"/>
              </w:rPr>
              <w:t>54</w:t>
            </w:r>
            <w:r w:rsidRPr="001477A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D01" w:rsidRPr="001477AB" w:rsidRDefault="00A26D01" w:rsidP="001477AB">
            <w:pPr>
              <w:ind w:hanging="108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72000000-5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jc w:val="left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Interneto svetainės garantinio aptarnavimo paslaugos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3500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 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Mažos vertės  pirkimo apklausa</w:t>
            </w:r>
          </w:p>
        </w:tc>
      </w:tr>
    </w:tbl>
    <w:p w:rsidR="00066CDD" w:rsidRPr="001477AB" w:rsidRDefault="00066CDD" w:rsidP="001477AB">
      <w:pPr>
        <w:tabs>
          <w:tab w:val="left" w:pos="567"/>
        </w:tabs>
        <w:ind w:firstLine="0"/>
        <w:rPr>
          <w:sz w:val="8"/>
          <w:szCs w:val="8"/>
        </w:rPr>
      </w:pPr>
    </w:p>
    <w:p w:rsidR="00A26D01" w:rsidRPr="001477AB" w:rsidRDefault="001477AB" w:rsidP="00A12C0E">
      <w:pPr>
        <w:numPr>
          <w:ilvl w:val="1"/>
          <w:numId w:val="22"/>
        </w:numPr>
        <w:tabs>
          <w:tab w:val="left" w:pos="567"/>
          <w:tab w:val="left" w:pos="1276"/>
        </w:tabs>
        <w:ind w:left="851" w:firstLine="0"/>
        <w:rPr>
          <w:sz w:val="24"/>
          <w:szCs w:val="24"/>
        </w:rPr>
      </w:pPr>
      <w:r w:rsidRPr="001477AB">
        <w:rPr>
          <w:sz w:val="24"/>
          <w:szCs w:val="24"/>
        </w:rPr>
        <w:t xml:space="preserve">pakeičiu Darbų dalies </w:t>
      </w:r>
      <w:r w:rsidR="00A26D01" w:rsidRPr="001477AB">
        <w:rPr>
          <w:sz w:val="24"/>
          <w:szCs w:val="24"/>
        </w:rPr>
        <w:t xml:space="preserve">102 punktą ir </w:t>
      </w:r>
      <w:r w:rsidRPr="001477AB">
        <w:rPr>
          <w:sz w:val="24"/>
          <w:szCs w:val="24"/>
        </w:rPr>
        <w:t>jį išdėstau</w:t>
      </w:r>
      <w:r w:rsidR="00A26D01" w:rsidRPr="001477AB">
        <w:rPr>
          <w:sz w:val="24"/>
          <w:szCs w:val="24"/>
        </w:rPr>
        <w:t xml:space="preserve"> taip: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276"/>
        <w:gridCol w:w="1276"/>
        <w:gridCol w:w="1417"/>
      </w:tblGrid>
      <w:tr w:rsidR="00A26D01" w:rsidRPr="001477AB" w:rsidTr="000868BD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D01" w:rsidRPr="001477AB" w:rsidRDefault="00A26D01" w:rsidP="001477AB">
            <w:pPr>
              <w:ind w:hanging="108"/>
              <w:jc w:val="left"/>
              <w:rPr>
                <w:sz w:val="22"/>
                <w:szCs w:val="22"/>
                <w:vertAlign w:val="superscript"/>
              </w:rPr>
            </w:pPr>
            <w:r w:rsidRPr="001477AB">
              <w:rPr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D01" w:rsidRPr="001477AB" w:rsidRDefault="00A26D01" w:rsidP="001477AB">
            <w:pPr>
              <w:ind w:hanging="108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45262600-7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hanging="108"/>
              <w:jc w:val="left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Veiverių sen. administracinio pastato remontas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</w:t>
            </w:r>
            <w:r w:rsidR="006D6ABF" w:rsidRPr="001477AB">
              <w:rPr>
                <w:sz w:val="22"/>
                <w:szCs w:val="22"/>
              </w:rPr>
              <w:t>3800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 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  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1477AB" w:rsidRDefault="00A26D01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Mažos vertės  pirkimo apklausa</w:t>
            </w:r>
          </w:p>
        </w:tc>
      </w:tr>
    </w:tbl>
    <w:p w:rsidR="001477AB" w:rsidRPr="001477AB" w:rsidRDefault="001477AB" w:rsidP="001477AB">
      <w:pPr>
        <w:tabs>
          <w:tab w:val="left" w:pos="567"/>
        </w:tabs>
        <w:ind w:left="851" w:firstLine="0"/>
        <w:rPr>
          <w:sz w:val="8"/>
          <w:szCs w:val="8"/>
        </w:rPr>
      </w:pPr>
    </w:p>
    <w:p w:rsidR="00A26D01" w:rsidRPr="001477AB" w:rsidRDefault="00ED39C6" w:rsidP="001477AB">
      <w:pPr>
        <w:tabs>
          <w:tab w:val="left" w:pos="567"/>
        </w:tabs>
        <w:ind w:left="851" w:firstLine="0"/>
        <w:rPr>
          <w:sz w:val="24"/>
          <w:szCs w:val="24"/>
        </w:rPr>
      </w:pPr>
      <w:r>
        <w:rPr>
          <w:sz w:val="24"/>
          <w:szCs w:val="24"/>
        </w:rPr>
        <w:t>1.3. papildau D</w:t>
      </w:r>
      <w:r w:rsidR="001477AB" w:rsidRPr="001477AB">
        <w:rPr>
          <w:sz w:val="24"/>
          <w:szCs w:val="24"/>
        </w:rPr>
        <w:t>arbų dalį 124 punktu: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276"/>
        <w:gridCol w:w="1276"/>
        <w:gridCol w:w="1417"/>
      </w:tblGrid>
      <w:tr w:rsidR="001477AB" w:rsidRPr="001477AB" w:rsidTr="00CD3CFA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7AB" w:rsidRPr="001477AB" w:rsidRDefault="001477AB" w:rsidP="001477AB">
            <w:pPr>
              <w:ind w:hanging="108"/>
              <w:jc w:val="left"/>
              <w:rPr>
                <w:sz w:val="22"/>
                <w:szCs w:val="22"/>
                <w:vertAlign w:val="superscript"/>
              </w:rPr>
            </w:pPr>
            <w:r w:rsidRPr="001477AB">
              <w:rPr>
                <w:sz w:val="22"/>
                <w:szCs w:val="22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7AB" w:rsidRPr="001477AB" w:rsidRDefault="001477AB" w:rsidP="001477AB">
            <w:pPr>
              <w:ind w:hanging="108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45262600-7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AB" w:rsidRPr="001477AB" w:rsidRDefault="001477AB" w:rsidP="001477AB">
            <w:pPr>
              <w:ind w:firstLine="0"/>
              <w:jc w:val="left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Balbieriškio KLC salės grindų remontas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AB" w:rsidRPr="001477AB" w:rsidRDefault="001477AB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4500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AB" w:rsidRPr="001477AB" w:rsidRDefault="001477AB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 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AB" w:rsidRPr="001477AB" w:rsidRDefault="001477AB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 xml:space="preserve">       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7AB" w:rsidRPr="001477AB" w:rsidRDefault="001477AB" w:rsidP="001477AB">
            <w:pPr>
              <w:ind w:firstLine="0"/>
              <w:rPr>
                <w:sz w:val="22"/>
                <w:szCs w:val="22"/>
              </w:rPr>
            </w:pPr>
            <w:r w:rsidRPr="001477AB">
              <w:rPr>
                <w:sz w:val="22"/>
                <w:szCs w:val="22"/>
              </w:rPr>
              <w:t>Mažos vertės  pirkimo apklausa</w:t>
            </w:r>
          </w:p>
        </w:tc>
      </w:tr>
    </w:tbl>
    <w:p w:rsidR="001477AB" w:rsidRPr="001477AB" w:rsidRDefault="001477AB" w:rsidP="001477AB">
      <w:pPr>
        <w:tabs>
          <w:tab w:val="left" w:pos="567"/>
        </w:tabs>
        <w:ind w:firstLine="0"/>
        <w:rPr>
          <w:sz w:val="8"/>
          <w:szCs w:val="8"/>
        </w:rPr>
      </w:pPr>
    </w:p>
    <w:p w:rsidR="00972DF4" w:rsidRPr="001477AB" w:rsidRDefault="001477AB" w:rsidP="001477AB">
      <w:pPr>
        <w:tabs>
          <w:tab w:val="left" w:pos="567"/>
        </w:tabs>
        <w:ind w:firstLine="0"/>
        <w:rPr>
          <w:sz w:val="24"/>
          <w:szCs w:val="24"/>
        </w:rPr>
      </w:pPr>
      <w:r w:rsidRPr="001477AB">
        <w:rPr>
          <w:sz w:val="24"/>
          <w:szCs w:val="24"/>
        </w:rPr>
        <w:t xml:space="preserve">               </w:t>
      </w:r>
      <w:r w:rsidR="005D617D" w:rsidRPr="001477AB">
        <w:rPr>
          <w:sz w:val="24"/>
          <w:szCs w:val="24"/>
        </w:rPr>
        <w:t>2</w:t>
      </w:r>
      <w:r w:rsidR="00972DF4" w:rsidRPr="001477AB">
        <w:rPr>
          <w:sz w:val="24"/>
          <w:szCs w:val="24"/>
        </w:rPr>
        <w:t xml:space="preserve">. </w:t>
      </w:r>
      <w:r w:rsidR="00972DF4" w:rsidRPr="001477AB">
        <w:rPr>
          <w:spacing w:val="120"/>
          <w:sz w:val="24"/>
          <w:szCs w:val="24"/>
        </w:rPr>
        <w:t>Nurodau</w:t>
      </w:r>
      <w:r w:rsidR="00972DF4" w:rsidRPr="001477AB">
        <w:rPr>
          <w:sz w:val="24"/>
          <w:szCs w:val="24"/>
        </w:rPr>
        <w:t>š</w:t>
      </w:r>
      <w:r w:rsidR="00675260" w:rsidRPr="001477AB">
        <w:rPr>
          <w:sz w:val="24"/>
          <w:szCs w:val="24"/>
        </w:rPr>
        <w:t>į</w:t>
      </w:r>
      <w:r w:rsidR="00972DF4" w:rsidRPr="001477AB">
        <w:rPr>
          <w:sz w:val="24"/>
          <w:szCs w:val="24"/>
        </w:rPr>
        <w:t xml:space="preserve"> įsakym</w:t>
      </w:r>
      <w:r w:rsidR="00675260" w:rsidRPr="001477AB">
        <w:rPr>
          <w:sz w:val="24"/>
          <w:szCs w:val="24"/>
        </w:rPr>
        <w:t>ą</w:t>
      </w:r>
      <w:r w:rsidR="00972DF4" w:rsidRPr="001477AB">
        <w:rPr>
          <w:sz w:val="24"/>
          <w:szCs w:val="24"/>
        </w:rPr>
        <w:t xml:space="preserve"> </w:t>
      </w:r>
      <w:r w:rsidR="00675260" w:rsidRPr="001477AB">
        <w:rPr>
          <w:sz w:val="24"/>
          <w:szCs w:val="24"/>
        </w:rPr>
        <w:t>pa</w:t>
      </w:r>
      <w:r w:rsidR="00972DF4" w:rsidRPr="001477AB">
        <w:rPr>
          <w:sz w:val="24"/>
          <w:szCs w:val="24"/>
        </w:rPr>
        <w:t>skelbti</w:t>
      </w:r>
      <w:r w:rsidR="00675260" w:rsidRPr="001477AB">
        <w:rPr>
          <w:sz w:val="24"/>
          <w:szCs w:val="24"/>
        </w:rPr>
        <w:t xml:space="preserve"> Savivaldybės interneto svetainėje</w:t>
      </w:r>
      <w:r w:rsidR="00972DF4" w:rsidRPr="001477AB">
        <w:rPr>
          <w:sz w:val="24"/>
          <w:szCs w:val="24"/>
        </w:rPr>
        <w:t>.</w:t>
      </w:r>
    </w:p>
    <w:p w:rsidR="001D0229" w:rsidRDefault="001D0229" w:rsidP="00EF55E7">
      <w:pPr>
        <w:spacing w:line="276" w:lineRule="auto"/>
        <w:ind w:firstLine="0"/>
        <w:rPr>
          <w:sz w:val="24"/>
          <w:szCs w:val="24"/>
        </w:rPr>
      </w:pPr>
    </w:p>
    <w:p w:rsidR="00EF55E7" w:rsidRPr="00F84DDD" w:rsidRDefault="00EF55E7" w:rsidP="00EF55E7">
      <w:pPr>
        <w:spacing w:line="276" w:lineRule="auto"/>
        <w:ind w:firstLine="0"/>
        <w:rPr>
          <w:sz w:val="24"/>
          <w:szCs w:val="24"/>
        </w:rPr>
      </w:pPr>
    </w:p>
    <w:p w:rsidR="0092711D" w:rsidRPr="00116DEB" w:rsidRDefault="00DF164F" w:rsidP="00EF55E7">
      <w:pPr>
        <w:spacing w:line="276" w:lineRule="auto"/>
        <w:ind w:firstLine="0"/>
        <w:rPr>
          <w:sz w:val="24"/>
          <w:szCs w:val="24"/>
        </w:rPr>
      </w:pPr>
      <w:r w:rsidRPr="00F84DDD">
        <w:rPr>
          <w:sz w:val="24"/>
          <w:szCs w:val="24"/>
        </w:rPr>
        <w:t>Administracijos direktor</w:t>
      </w:r>
      <w:r w:rsidR="008C799C">
        <w:rPr>
          <w:sz w:val="24"/>
          <w:szCs w:val="24"/>
        </w:rPr>
        <w:t>ė</w:t>
      </w:r>
      <w:r w:rsidR="009B0C78" w:rsidRPr="00F84DDD">
        <w:rPr>
          <w:sz w:val="24"/>
          <w:szCs w:val="24"/>
        </w:rPr>
        <w:t xml:space="preserve">   </w:t>
      </w:r>
      <w:r w:rsidR="00210C2C" w:rsidRPr="00F84DDD">
        <w:rPr>
          <w:sz w:val="24"/>
          <w:szCs w:val="24"/>
        </w:rPr>
        <w:tab/>
      </w:r>
      <w:r w:rsidR="00210C2C" w:rsidRPr="00F84DDD">
        <w:rPr>
          <w:sz w:val="24"/>
          <w:szCs w:val="24"/>
        </w:rPr>
        <w:tab/>
      </w:r>
      <w:r w:rsidR="00210C2C" w:rsidRPr="00F84DDD">
        <w:rPr>
          <w:sz w:val="24"/>
          <w:szCs w:val="24"/>
        </w:rPr>
        <w:tab/>
      </w:r>
      <w:r w:rsidR="009B0C78" w:rsidRPr="00F84DDD">
        <w:rPr>
          <w:sz w:val="24"/>
          <w:szCs w:val="24"/>
        </w:rPr>
        <w:t xml:space="preserve">              </w:t>
      </w:r>
      <w:r w:rsidR="00BF77E1">
        <w:rPr>
          <w:sz w:val="24"/>
          <w:szCs w:val="24"/>
        </w:rPr>
        <w:t xml:space="preserve">          </w:t>
      </w:r>
      <w:r w:rsidR="00DF1A14">
        <w:rPr>
          <w:sz w:val="24"/>
          <w:szCs w:val="24"/>
        </w:rPr>
        <w:t xml:space="preserve">                 </w:t>
      </w:r>
      <w:r w:rsidR="008C799C">
        <w:rPr>
          <w:sz w:val="24"/>
          <w:szCs w:val="24"/>
        </w:rPr>
        <w:t>Jūratė Zailskienė</w:t>
      </w:r>
    </w:p>
    <w:p w:rsidR="00951079" w:rsidRDefault="00951079" w:rsidP="00EF55E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114A87" w:rsidRDefault="00114A87" w:rsidP="00EF55E7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EF55E7" w:rsidRDefault="00A26D01" w:rsidP="00127C6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6A6E0A" w:rsidRPr="00066CDD" w:rsidRDefault="00A22205" w:rsidP="00127C6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066CDD">
        <w:rPr>
          <w:sz w:val="24"/>
          <w:szCs w:val="24"/>
        </w:rPr>
        <w:t>Linutė Mikušauskienė</w:t>
      </w:r>
    </w:p>
    <w:sectPr w:rsidR="006A6E0A" w:rsidRPr="00066CDD" w:rsidSect="0071409C">
      <w:headerReference w:type="even" r:id="rId8"/>
      <w:headerReference w:type="default" r:id="rId9"/>
      <w:headerReference w:type="first" r:id="rId10"/>
      <w:pgSz w:w="11907" w:h="16840" w:code="9"/>
      <w:pgMar w:top="-993" w:right="567" w:bottom="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04" w:rsidRDefault="00863804">
      <w:r>
        <w:separator/>
      </w:r>
    </w:p>
  </w:endnote>
  <w:endnote w:type="continuationSeparator" w:id="0">
    <w:p w:rsidR="00863804" w:rsidRDefault="0086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04" w:rsidRDefault="00863804">
      <w:r>
        <w:separator/>
      </w:r>
    </w:p>
  </w:footnote>
  <w:footnote w:type="continuationSeparator" w:id="0">
    <w:p w:rsidR="00863804" w:rsidRDefault="00863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7AB">
      <w:rPr>
        <w:rStyle w:val="PageNumber"/>
        <w:noProof/>
      </w:rPr>
      <w:t>2</w: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618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rPr>
        <w:sz w:val="18"/>
      </w:rPr>
    </w:pPr>
  </w:p>
  <w:p w:rsidR="00DB0C35" w:rsidRDefault="00DB0C35" w:rsidP="00EF55E7">
    <w:pPr>
      <w:pStyle w:val="Caption"/>
      <w:framePr w:w="6177" w:h="1917" w:hRule="exact" w:wrap="around" w:x="2880" w:y="3292"/>
      <w:jc w:val="both"/>
      <w:rPr>
        <w:sz w:val="34"/>
        <w:u w:val="single"/>
      </w:rPr>
    </w:pPr>
  </w:p>
  <w:p w:rsidR="00DB0C35" w:rsidRDefault="00483C5B">
    <w:pPr>
      <w:framePr w:w="7767" w:hSpace="181" w:wrap="around" w:vAnchor="page" w:hAnchor="page" w:x="2421" w:y="1009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77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sz w:val="10"/>
      </w:rPr>
    </w:pP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8"/>
      </w:rPr>
    </w:pPr>
  </w:p>
  <w:p w:rsidR="00DB0C35" w:rsidRDefault="00DB0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768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EA044DE"/>
    <w:multiLevelType w:val="multilevel"/>
    <w:tmpl w:val="63EA9E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115653EE"/>
    <w:multiLevelType w:val="multilevel"/>
    <w:tmpl w:val="3A3EB1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C7326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772A4C"/>
    <w:multiLevelType w:val="hybridMultilevel"/>
    <w:tmpl w:val="863420CE"/>
    <w:lvl w:ilvl="0" w:tplc="8766BE64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F4B38CB"/>
    <w:multiLevelType w:val="hybridMultilevel"/>
    <w:tmpl w:val="CBAAEA28"/>
    <w:lvl w:ilvl="0" w:tplc="2BF8340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24434F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BF40D4"/>
    <w:multiLevelType w:val="hybridMultilevel"/>
    <w:tmpl w:val="98DA7D64"/>
    <w:lvl w:ilvl="0" w:tplc="D2B88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3D0CFD"/>
    <w:multiLevelType w:val="hybridMultilevel"/>
    <w:tmpl w:val="E974B17C"/>
    <w:lvl w:ilvl="0" w:tplc="3FCE0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726E7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2AEA0C5F"/>
    <w:multiLevelType w:val="hybridMultilevel"/>
    <w:tmpl w:val="28F0E0F6"/>
    <w:lvl w:ilvl="0" w:tplc="B1E051BC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abstractNum w:abstractNumId="12">
    <w:nsid w:val="3BC525E9"/>
    <w:multiLevelType w:val="hybridMultilevel"/>
    <w:tmpl w:val="AFA4D0D0"/>
    <w:lvl w:ilvl="0" w:tplc="6682E66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C4D0484"/>
    <w:multiLevelType w:val="hybridMultilevel"/>
    <w:tmpl w:val="C3B24006"/>
    <w:lvl w:ilvl="0" w:tplc="53262E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5F1C87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40890A80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46A16023"/>
    <w:multiLevelType w:val="multilevel"/>
    <w:tmpl w:val="D372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1800"/>
      </w:pPr>
      <w:rPr>
        <w:rFonts w:hint="default"/>
      </w:rPr>
    </w:lvl>
  </w:abstractNum>
  <w:abstractNum w:abstractNumId="17">
    <w:nsid w:val="4FE72533"/>
    <w:multiLevelType w:val="hybridMultilevel"/>
    <w:tmpl w:val="FA16AA60"/>
    <w:lvl w:ilvl="0" w:tplc="90FA6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E163D10"/>
    <w:multiLevelType w:val="multilevel"/>
    <w:tmpl w:val="1AC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64CF320B"/>
    <w:multiLevelType w:val="hybridMultilevel"/>
    <w:tmpl w:val="28F0E0F6"/>
    <w:lvl w:ilvl="0" w:tplc="040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>
    <w:nsid w:val="6C2A643C"/>
    <w:multiLevelType w:val="singleLevel"/>
    <w:tmpl w:val="38D4A7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9A32F7B"/>
    <w:multiLevelType w:val="singleLevel"/>
    <w:tmpl w:val="833650D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9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1"/>
  </w:num>
  <w:num w:numId="5">
    <w:abstractNumId w:val="20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1A78"/>
    <w:rsid w:val="000017D3"/>
    <w:rsid w:val="000106A5"/>
    <w:rsid w:val="00012387"/>
    <w:rsid w:val="00013F75"/>
    <w:rsid w:val="00020E44"/>
    <w:rsid w:val="000215C0"/>
    <w:rsid w:val="000226DD"/>
    <w:rsid w:val="00022AF7"/>
    <w:rsid w:val="00031B11"/>
    <w:rsid w:val="00031B43"/>
    <w:rsid w:val="00032FF2"/>
    <w:rsid w:val="0003645D"/>
    <w:rsid w:val="00037922"/>
    <w:rsid w:val="0004101B"/>
    <w:rsid w:val="00045746"/>
    <w:rsid w:val="000474C4"/>
    <w:rsid w:val="000474E1"/>
    <w:rsid w:val="00047648"/>
    <w:rsid w:val="00047F2E"/>
    <w:rsid w:val="0005032F"/>
    <w:rsid w:val="00051D76"/>
    <w:rsid w:val="000539CE"/>
    <w:rsid w:val="00056218"/>
    <w:rsid w:val="00060261"/>
    <w:rsid w:val="00060C1D"/>
    <w:rsid w:val="00060E33"/>
    <w:rsid w:val="000626CD"/>
    <w:rsid w:val="00063914"/>
    <w:rsid w:val="00064779"/>
    <w:rsid w:val="00066CDD"/>
    <w:rsid w:val="000709C7"/>
    <w:rsid w:val="000725C2"/>
    <w:rsid w:val="00073FEA"/>
    <w:rsid w:val="00080FA5"/>
    <w:rsid w:val="000813E7"/>
    <w:rsid w:val="00081676"/>
    <w:rsid w:val="00082230"/>
    <w:rsid w:val="00082B9A"/>
    <w:rsid w:val="000868BD"/>
    <w:rsid w:val="0009360A"/>
    <w:rsid w:val="0009524B"/>
    <w:rsid w:val="00095B8B"/>
    <w:rsid w:val="000A06A2"/>
    <w:rsid w:val="000A08C0"/>
    <w:rsid w:val="000A4BF4"/>
    <w:rsid w:val="000A5E4F"/>
    <w:rsid w:val="000A6610"/>
    <w:rsid w:val="000B0D52"/>
    <w:rsid w:val="000B2681"/>
    <w:rsid w:val="000B415C"/>
    <w:rsid w:val="000B6832"/>
    <w:rsid w:val="000C129A"/>
    <w:rsid w:val="000C5C30"/>
    <w:rsid w:val="000C610B"/>
    <w:rsid w:val="000D1F2D"/>
    <w:rsid w:val="000D231A"/>
    <w:rsid w:val="000D3F42"/>
    <w:rsid w:val="000D5DD8"/>
    <w:rsid w:val="000E04B8"/>
    <w:rsid w:val="000E0691"/>
    <w:rsid w:val="000E10A8"/>
    <w:rsid w:val="000E163A"/>
    <w:rsid w:val="000E1EE2"/>
    <w:rsid w:val="000E4AB8"/>
    <w:rsid w:val="000E791C"/>
    <w:rsid w:val="000F0227"/>
    <w:rsid w:val="000F12D9"/>
    <w:rsid w:val="000F257C"/>
    <w:rsid w:val="000F421B"/>
    <w:rsid w:val="000F64C7"/>
    <w:rsid w:val="0010044B"/>
    <w:rsid w:val="001024AF"/>
    <w:rsid w:val="00104BD5"/>
    <w:rsid w:val="00107FB1"/>
    <w:rsid w:val="00114A87"/>
    <w:rsid w:val="00116DEB"/>
    <w:rsid w:val="0011702E"/>
    <w:rsid w:val="00117A92"/>
    <w:rsid w:val="001202EF"/>
    <w:rsid w:val="00121CC8"/>
    <w:rsid w:val="0012510F"/>
    <w:rsid w:val="0012548E"/>
    <w:rsid w:val="001255D1"/>
    <w:rsid w:val="00125E0C"/>
    <w:rsid w:val="0012612D"/>
    <w:rsid w:val="001261D3"/>
    <w:rsid w:val="00126549"/>
    <w:rsid w:val="00127923"/>
    <w:rsid w:val="00127C6B"/>
    <w:rsid w:val="001333D6"/>
    <w:rsid w:val="00136FF4"/>
    <w:rsid w:val="00141391"/>
    <w:rsid w:val="001416B0"/>
    <w:rsid w:val="0014344A"/>
    <w:rsid w:val="001451BE"/>
    <w:rsid w:val="001477AB"/>
    <w:rsid w:val="00151D22"/>
    <w:rsid w:val="00152743"/>
    <w:rsid w:val="001607B5"/>
    <w:rsid w:val="00165568"/>
    <w:rsid w:val="00174A26"/>
    <w:rsid w:val="00177A4B"/>
    <w:rsid w:val="00183912"/>
    <w:rsid w:val="001847A1"/>
    <w:rsid w:val="00186F76"/>
    <w:rsid w:val="0018771F"/>
    <w:rsid w:val="00187D91"/>
    <w:rsid w:val="00191E12"/>
    <w:rsid w:val="00192374"/>
    <w:rsid w:val="00193171"/>
    <w:rsid w:val="00193A8F"/>
    <w:rsid w:val="00194F36"/>
    <w:rsid w:val="001969EF"/>
    <w:rsid w:val="00196FC9"/>
    <w:rsid w:val="001A0412"/>
    <w:rsid w:val="001A1D69"/>
    <w:rsid w:val="001A376D"/>
    <w:rsid w:val="001A4CCB"/>
    <w:rsid w:val="001A75F2"/>
    <w:rsid w:val="001B0199"/>
    <w:rsid w:val="001B2006"/>
    <w:rsid w:val="001B34BE"/>
    <w:rsid w:val="001B66D7"/>
    <w:rsid w:val="001B73D4"/>
    <w:rsid w:val="001C20A3"/>
    <w:rsid w:val="001D0229"/>
    <w:rsid w:val="001D0A3E"/>
    <w:rsid w:val="001D7374"/>
    <w:rsid w:val="001E059D"/>
    <w:rsid w:val="001E5263"/>
    <w:rsid w:val="001E7F03"/>
    <w:rsid w:val="001F2CAE"/>
    <w:rsid w:val="001F2DBD"/>
    <w:rsid w:val="00203FBB"/>
    <w:rsid w:val="00205E65"/>
    <w:rsid w:val="00206490"/>
    <w:rsid w:val="00207715"/>
    <w:rsid w:val="00207B65"/>
    <w:rsid w:val="00210C2C"/>
    <w:rsid w:val="00215185"/>
    <w:rsid w:val="002237E7"/>
    <w:rsid w:val="00226473"/>
    <w:rsid w:val="00231589"/>
    <w:rsid w:val="00233B7B"/>
    <w:rsid w:val="00237D57"/>
    <w:rsid w:val="00241A31"/>
    <w:rsid w:val="00251DC4"/>
    <w:rsid w:val="00252764"/>
    <w:rsid w:val="00253290"/>
    <w:rsid w:val="00253354"/>
    <w:rsid w:val="00260831"/>
    <w:rsid w:val="00261706"/>
    <w:rsid w:val="00262119"/>
    <w:rsid w:val="00263066"/>
    <w:rsid w:val="00266844"/>
    <w:rsid w:val="00267D0E"/>
    <w:rsid w:val="00273041"/>
    <w:rsid w:val="00273F6E"/>
    <w:rsid w:val="002743D1"/>
    <w:rsid w:val="002766D8"/>
    <w:rsid w:val="002772AA"/>
    <w:rsid w:val="00283E31"/>
    <w:rsid w:val="00285013"/>
    <w:rsid w:val="002900C9"/>
    <w:rsid w:val="00293946"/>
    <w:rsid w:val="002A2D0E"/>
    <w:rsid w:val="002A3606"/>
    <w:rsid w:val="002A3FEE"/>
    <w:rsid w:val="002A54D8"/>
    <w:rsid w:val="002B1254"/>
    <w:rsid w:val="002B53F3"/>
    <w:rsid w:val="002C5771"/>
    <w:rsid w:val="002C5FEA"/>
    <w:rsid w:val="002C67D2"/>
    <w:rsid w:val="002C6AF8"/>
    <w:rsid w:val="002D108B"/>
    <w:rsid w:val="002D27A0"/>
    <w:rsid w:val="002D3423"/>
    <w:rsid w:val="002D39A2"/>
    <w:rsid w:val="002D7E33"/>
    <w:rsid w:val="002E45DD"/>
    <w:rsid w:val="002E5CAC"/>
    <w:rsid w:val="002F20CE"/>
    <w:rsid w:val="002F2CB1"/>
    <w:rsid w:val="00301A08"/>
    <w:rsid w:val="00303CBA"/>
    <w:rsid w:val="00304880"/>
    <w:rsid w:val="00306E00"/>
    <w:rsid w:val="00307249"/>
    <w:rsid w:val="00314E18"/>
    <w:rsid w:val="00316FA6"/>
    <w:rsid w:val="00324BAB"/>
    <w:rsid w:val="003265E4"/>
    <w:rsid w:val="00330D77"/>
    <w:rsid w:val="00335906"/>
    <w:rsid w:val="00336657"/>
    <w:rsid w:val="0034102A"/>
    <w:rsid w:val="003416CA"/>
    <w:rsid w:val="00341882"/>
    <w:rsid w:val="00342448"/>
    <w:rsid w:val="00343C9F"/>
    <w:rsid w:val="00345C23"/>
    <w:rsid w:val="00346429"/>
    <w:rsid w:val="00346B04"/>
    <w:rsid w:val="00350B9F"/>
    <w:rsid w:val="00352C7B"/>
    <w:rsid w:val="00356607"/>
    <w:rsid w:val="00360BDF"/>
    <w:rsid w:val="0036595C"/>
    <w:rsid w:val="00367845"/>
    <w:rsid w:val="0037064B"/>
    <w:rsid w:val="003706AA"/>
    <w:rsid w:val="00371591"/>
    <w:rsid w:val="00374980"/>
    <w:rsid w:val="003775B4"/>
    <w:rsid w:val="003840B8"/>
    <w:rsid w:val="003864A9"/>
    <w:rsid w:val="00386C90"/>
    <w:rsid w:val="00387BB4"/>
    <w:rsid w:val="0039494B"/>
    <w:rsid w:val="00394B48"/>
    <w:rsid w:val="00395113"/>
    <w:rsid w:val="00396AFD"/>
    <w:rsid w:val="003A200A"/>
    <w:rsid w:val="003A4B38"/>
    <w:rsid w:val="003B0B5F"/>
    <w:rsid w:val="003B1A36"/>
    <w:rsid w:val="003B3C62"/>
    <w:rsid w:val="003C1E5C"/>
    <w:rsid w:val="003D5403"/>
    <w:rsid w:val="003D75BA"/>
    <w:rsid w:val="003E5B2E"/>
    <w:rsid w:val="003E7739"/>
    <w:rsid w:val="003F0001"/>
    <w:rsid w:val="003F13F4"/>
    <w:rsid w:val="003F16F5"/>
    <w:rsid w:val="003F307A"/>
    <w:rsid w:val="003F6D6C"/>
    <w:rsid w:val="00402D51"/>
    <w:rsid w:val="0040518A"/>
    <w:rsid w:val="00410DD2"/>
    <w:rsid w:val="00411938"/>
    <w:rsid w:val="004200DD"/>
    <w:rsid w:val="004313AA"/>
    <w:rsid w:val="0043417E"/>
    <w:rsid w:val="00434383"/>
    <w:rsid w:val="00442805"/>
    <w:rsid w:val="00443082"/>
    <w:rsid w:val="00455C1A"/>
    <w:rsid w:val="00456332"/>
    <w:rsid w:val="004628C8"/>
    <w:rsid w:val="00464469"/>
    <w:rsid w:val="004648FD"/>
    <w:rsid w:val="00475AC0"/>
    <w:rsid w:val="00476834"/>
    <w:rsid w:val="00477483"/>
    <w:rsid w:val="00483C5B"/>
    <w:rsid w:val="00485D43"/>
    <w:rsid w:val="00486169"/>
    <w:rsid w:val="00487CAE"/>
    <w:rsid w:val="004911D2"/>
    <w:rsid w:val="004916BD"/>
    <w:rsid w:val="00491858"/>
    <w:rsid w:val="00494352"/>
    <w:rsid w:val="004948EC"/>
    <w:rsid w:val="00494DEB"/>
    <w:rsid w:val="0049537F"/>
    <w:rsid w:val="00496A66"/>
    <w:rsid w:val="004A1DFB"/>
    <w:rsid w:val="004A2993"/>
    <w:rsid w:val="004A68B7"/>
    <w:rsid w:val="004A7C27"/>
    <w:rsid w:val="004B5BCB"/>
    <w:rsid w:val="004D266B"/>
    <w:rsid w:val="004D28CE"/>
    <w:rsid w:val="004D3990"/>
    <w:rsid w:val="004D5C83"/>
    <w:rsid w:val="004E1ADC"/>
    <w:rsid w:val="004E1AE8"/>
    <w:rsid w:val="004E2708"/>
    <w:rsid w:val="004E2C01"/>
    <w:rsid w:val="004E3805"/>
    <w:rsid w:val="004E68A3"/>
    <w:rsid w:val="004F0CEA"/>
    <w:rsid w:val="004F6E03"/>
    <w:rsid w:val="00503C46"/>
    <w:rsid w:val="00506D04"/>
    <w:rsid w:val="00513586"/>
    <w:rsid w:val="00523ECE"/>
    <w:rsid w:val="00531736"/>
    <w:rsid w:val="00534B09"/>
    <w:rsid w:val="00534CF9"/>
    <w:rsid w:val="0054026F"/>
    <w:rsid w:val="005403B0"/>
    <w:rsid w:val="00543480"/>
    <w:rsid w:val="00544E8F"/>
    <w:rsid w:val="00547B8E"/>
    <w:rsid w:val="00551D52"/>
    <w:rsid w:val="0055497E"/>
    <w:rsid w:val="005567EB"/>
    <w:rsid w:val="00556861"/>
    <w:rsid w:val="00557248"/>
    <w:rsid w:val="00560C9F"/>
    <w:rsid w:val="0056227F"/>
    <w:rsid w:val="00562D97"/>
    <w:rsid w:val="00564140"/>
    <w:rsid w:val="00564ED0"/>
    <w:rsid w:val="00565F0B"/>
    <w:rsid w:val="00575181"/>
    <w:rsid w:val="0057635B"/>
    <w:rsid w:val="005803F0"/>
    <w:rsid w:val="00580793"/>
    <w:rsid w:val="00580C04"/>
    <w:rsid w:val="0058395F"/>
    <w:rsid w:val="00585E06"/>
    <w:rsid w:val="005861FA"/>
    <w:rsid w:val="00587ACE"/>
    <w:rsid w:val="005A47B2"/>
    <w:rsid w:val="005A51A9"/>
    <w:rsid w:val="005B0E62"/>
    <w:rsid w:val="005B1E25"/>
    <w:rsid w:val="005B48D4"/>
    <w:rsid w:val="005C00D8"/>
    <w:rsid w:val="005C72C4"/>
    <w:rsid w:val="005C72C6"/>
    <w:rsid w:val="005D3B68"/>
    <w:rsid w:val="005D617D"/>
    <w:rsid w:val="005D65E0"/>
    <w:rsid w:val="005D7D22"/>
    <w:rsid w:val="005E0F1F"/>
    <w:rsid w:val="005E26C2"/>
    <w:rsid w:val="005F21FC"/>
    <w:rsid w:val="005F3E9D"/>
    <w:rsid w:val="005F4149"/>
    <w:rsid w:val="005F5D03"/>
    <w:rsid w:val="005F66CF"/>
    <w:rsid w:val="006045B0"/>
    <w:rsid w:val="006064C6"/>
    <w:rsid w:val="00610846"/>
    <w:rsid w:val="006133B5"/>
    <w:rsid w:val="00614BD4"/>
    <w:rsid w:val="0062128C"/>
    <w:rsid w:val="00630002"/>
    <w:rsid w:val="006312B2"/>
    <w:rsid w:val="00633892"/>
    <w:rsid w:val="00634686"/>
    <w:rsid w:val="00642994"/>
    <w:rsid w:val="00642FE0"/>
    <w:rsid w:val="00643441"/>
    <w:rsid w:val="00644D86"/>
    <w:rsid w:val="00644F86"/>
    <w:rsid w:val="00664D19"/>
    <w:rsid w:val="0066548D"/>
    <w:rsid w:val="0066652D"/>
    <w:rsid w:val="00672A28"/>
    <w:rsid w:val="0067351A"/>
    <w:rsid w:val="00675260"/>
    <w:rsid w:val="00676382"/>
    <w:rsid w:val="00676BDB"/>
    <w:rsid w:val="00677DB0"/>
    <w:rsid w:val="0068376E"/>
    <w:rsid w:val="00687AA3"/>
    <w:rsid w:val="0069076D"/>
    <w:rsid w:val="00691095"/>
    <w:rsid w:val="006916C3"/>
    <w:rsid w:val="0069526C"/>
    <w:rsid w:val="006979A1"/>
    <w:rsid w:val="006A0942"/>
    <w:rsid w:val="006A14D0"/>
    <w:rsid w:val="006A2AC2"/>
    <w:rsid w:val="006A2B1C"/>
    <w:rsid w:val="006A5626"/>
    <w:rsid w:val="006A6E0A"/>
    <w:rsid w:val="006B1679"/>
    <w:rsid w:val="006B21D4"/>
    <w:rsid w:val="006B3B80"/>
    <w:rsid w:val="006C2532"/>
    <w:rsid w:val="006D4A04"/>
    <w:rsid w:val="006D5B4C"/>
    <w:rsid w:val="006D6ABF"/>
    <w:rsid w:val="006E0AF7"/>
    <w:rsid w:val="006E107E"/>
    <w:rsid w:val="006E20A4"/>
    <w:rsid w:val="006E2D41"/>
    <w:rsid w:val="006E47F3"/>
    <w:rsid w:val="006E737E"/>
    <w:rsid w:val="006F1ADB"/>
    <w:rsid w:val="006F2918"/>
    <w:rsid w:val="006F7DE1"/>
    <w:rsid w:val="00701381"/>
    <w:rsid w:val="00701B5A"/>
    <w:rsid w:val="0070746D"/>
    <w:rsid w:val="00710FFF"/>
    <w:rsid w:val="0071409C"/>
    <w:rsid w:val="007144F8"/>
    <w:rsid w:val="00714A41"/>
    <w:rsid w:val="00715989"/>
    <w:rsid w:val="00717E77"/>
    <w:rsid w:val="00726770"/>
    <w:rsid w:val="0073035B"/>
    <w:rsid w:val="00732572"/>
    <w:rsid w:val="00732A50"/>
    <w:rsid w:val="00734BB8"/>
    <w:rsid w:val="00734E17"/>
    <w:rsid w:val="00742139"/>
    <w:rsid w:val="007425C7"/>
    <w:rsid w:val="00743191"/>
    <w:rsid w:val="00744939"/>
    <w:rsid w:val="007517AE"/>
    <w:rsid w:val="00752567"/>
    <w:rsid w:val="00756924"/>
    <w:rsid w:val="007571E7"/>
    <w:rsid w:val="00764FFC"/>
    <w:rsid w:val="0076696D"/>
    <w:rsid w:val="00772569"/>
    <w:rsid w:val="00773832"/>
    <w:rsid w:val="00775D2E"/>
    <w:rsid w:val="007767F5"/>
    <w:rsid w:val="00780ACC"/>
    <w:rsid w:val="00782520"/>
    <w:rsid w:val="0078379C"/>
    <w:rsid w:val="00786C3E"/>
    <w:rsid w:val="00791C0F"/>
    <w:rsid w:val="00793D54"/>
    <w:rsid w:val="007A2018"/>
    <w:rsid w:val="007A277F"/>
    <w:rsid w:val="007A28C7"/>
    <w:rsid w:val="007A4C7F"/>
    <w:rsid w:val="007A6A3A"/>
    <w:rsid w:val="007A6B6F"/>
    <w:rsid w:val="007B1BB6"/>
    <w:rsid w:val="007B32D3"/>
    <w:rsid w:val="007B43EF"/>
    <w:rsid w:val="007B5223"/>
    <w:rsid w:val="007C0C38"/>
    <w:rsid w:val="007C25DA"/>
    <w:rsid w:val="007D6D08"/>
    <w:rsid w:val="007E45D6"/>
    <w:rsid w:val="007E4DBA"/>
    <w:rsid w:val="007E573C"/>
    <w:rsid w:val="007E79B7"/>
    <w:rsid w:val="007F53D4"/>
    <w:rsid w:val="007F5493"/>
    <w:rsid w:val="007F60EA"/>
    <w:rsid w:val="007F744C"/>
    <w:rsid w:val="00801A36"/>
    <w:rsid w:val="008052F7"/>
    <w:rsid w:val="008060E2"/>
    <w:rsid w:val="00810112"/>
    <w:rsid w:val="00810ECD"/>
    <w:rsid w:val="0081179B"/>
    <w:rsid w:val="00812CD6"/>
    <w:rsid w:val="00814C6A"/>
    <w:rsid w:val="008159C8"/>
    <w:rsid w:val="0082338C"/>
    <w:rsid w:val="00824D81"/>
    <w:rsid w:val="008347F3"/>
    <w:rsid w:val="0083523D"/>
    <w:rsid w:val="00841CC5"/>
    <w:rsid w:val="008457FD"/>
    <w:rsid w:val="008525A4"/>
    <w:rsid w:val="00852D0E"/>
    <w:rsid w:val="00855584"/>
    <w:rsid w:val="00856B8F"/>
    <w:rsid w:val="00860240"/>
    <w:rsid w:val="008613A3"/>
    <w:rsid w:val="00861CEB"/>
    <w:rsid w:val="008635F0"/>
    <w:rsid w:val="0086375B"/>
    <w:rsid w:val="00863804"/>
    <w:rsid w:val="00863AC8"/>
    <w:rsid w:val="00863EBA"/>
    <w:rsid w:val="00864E10"/>
    <w:rsid w:val="00866D9E"/>
    <w:rsid w:val="00874A22"/>
    <w:rsid w:val="00874F6F"/>
    <w:rsid w:val="008754BC"/>
    <w:rsid w:val="00880FB2"/>
    <w:rsid w:val="00884A9C"/>
    <w:rsid w:val="00885094"/>
    <w:rsid w:val="00885908"/>
    <w:rsid w:val="00886779"/>
    <w:rsid w:val="008875C3"/>
    <w:rsid w:val="008878AC"/>
    <w:rsid w:val="0089063D"/>
    <w:rsid w:val="00891373"/>
    <w:rsid w:val="008A672E"/>
    <w:rsid w:val="008B0768"/>
    <w:rsid w:val="008C43EF"/>
    <w:rsid w:val="008C799C"/>
    <w:rsid w:val="008D077D"/>
    <w:rsid w:val="008D3ED3"/>
    <w:rsid w:val="008D51A8"/>
    <w:rsid w:val="008D5955"/>
    <w:rsid w:val="008D7103"/>
    <w:rsid w:val="008E0437"/>
    <w:rsid w:val="008E1A64"/>
    <w:rsid w:val="008E398D"/>
    <w:rsid w:val="008E3CD9"/>
    <w:rsid w:val="008E4332"/>
    <w:rsid w:val="008E5DA0"/>
    <w:rsid w:val="008E7007"/>
    <w:rsid w:val="008E7589"/>
    <w:rsid w:val="008F06B8"/>
    <w:rsid w:val="008F08C7"/>
    <w:rsid w:val="008F5D17"/>
    <w:rsid w:val="008F6E45"/>
    <w:rsid w:val="00901BE3"/>
    <w:rsid w:val="00902314"/>
    <w:rsid w:val="009029C0"/>
    <w:rsid w:val="009045E2"/>
    <w:rsid w:val="00905F4B"/>
    <w:rsid w:val="00906000"/>
    <w:rsid w:val="009062FF"/>
    <w:rsid w:val="00907593"/>
    <w:rsid w:val="009104A6"/>
    <w:rsid w:val="00910B66"/>
    <w:rsid w:val="009123D8"/>
    <w:rsid w:val="00914497"/>
    <w:rsid w:val="00922211"/>
    <w:rsid w:val="009236DD"/>
    <w:rsid w:val="00923C91"/>
    <w:rsid w:val="0092711D"/>
    <w:rsid w:val="00933E05"/>
    <w:rsid w:val="0093605E"/>
    <w:rsid w:val="009370EF"/>
    <w:rsid w:val="0094060F"/>
    <w:rsid w:val="00942837"/>
    <w:rsid w:val="00942A4D"/>
    <w:rsid w:val="0094457C"/>
    <w:rsid w:val="009445C1"/>
    <w:rsid w:val="00951079"/>
    <w:rsid w:val="00951A09"/>
    <w:rsid w:val="00952711"/>
    <w:rsid w:val="00956C02"/>
    <w:rsid w:val="009612A7"/>
    <w:rsid w:val="00972DF4"/>
    <w:rsid w:val="00974CE0"/>
    <w:rsid w:val="009769F4"/>
    <w:rsid w:val="00982213"/>
    <w:rsid w:val="009867A4"/>
    <w:rsid w:val="009874BF"/>
    <w:rsid w:val="00992978"/>
    <w:rsid w:val="00992A02"/>
    <w:rsid w:val="009962DF"/>
    <w:rsid w:val="00997CE8"/>
    <w:rsid w:val="009A169A"/>
    <w:rsid w:val="009A7AC1"/>
    <w:rsid w:val="009B0C78"/>
    <w:rsid w:val="009B5092"/>
    <w:rsid w:val="009B57D1"/>
    <w:rsid w:val="009D2D91"/>
    <w:rsid w:val="009D3C8A"/>
    <w:rsid w:val="009D3D97"/>
    <w:rsid w:val="009D46CE"/>
    <w:rsid w:val="009D4AF2"/>
    <w:rsid w:val="009D5505"/>
    <w:rsid w:val="009D5D4A"/>
    <w:rsid w:val="009E2436"/>
    <w:rsid w:val="009E6A9D"/>
    <w:rsid w:val="00A022AD"/>
    <w:rsid w:val="00A02815"/>
    <w:rsid w:val="00A02DEC"/>
    <w:rsid w:val="00A03DE4"/>
    <w:rsid w:val="00A046F0"/>
    <w:rsid w:val="00A0510B"/>
    <w:rsid w:val="00A067B8"/>
    <w:rsid w:val="00A1063A"/>
    <w:rsid w:val="00A12C0E"/>
    <w:rsid w:val="00A14917"/>
    <w:rsid w:val="00A16B8D"/>
    <w:rsid w:val="00A17F9B"/>
    <w:rsid w:val="00A22205"/>
    <w:rsid w:val="00A25B46"/>
    <w:rsid w:val="00A26D01"/>
    <w:rsid w:val="00A4116A"/>
    <w:rsid w:val="00A43A71"/>
    <w:rsid w:val="00A43DB7"/>
    <w:rsid w:val="00A47D98"/>
    <w:rsid w:val="00A50177"/>
    <w:rsid w:val="00A50D1B"/>
    <w:rsid w:val="00A579E6"/>
    <w:rsid w:val="00A61638"/>
    <w:rsid w:val="00A6798B"/>
    <w:rsid w:val="00A72EA9"/>
    <w:rsid w:val="00A72F8E"/>
    <w:rsid w:val="00A775B0"/>
    <w:rsid w:val="00A805BD"/>
    <w:rsid w:val="00A8174A"/>
    <w:rsid w:val="00A8359C"/>
    <w:rsid w:val="00A91F07"/>
    <w:rsid w:val="00A95F92"/>
    <w:rsid w:val="00A964FD"/>
    <w:rsid w:val="00A971B3"/>
    <w:rsid w:val="00AA4712"/>
    <w:rsid w:val="00AB54EE"/>
    <w:rsid w:val="00AB5C49"/>
    <w:rsid w:val="00AC32D5"/>
    <w:rsid w:val="00AC60D6"/>
    <w:rsid w:val="00AC62AB"/>
    <w:rsid w:val="00AC68AA"/>
    <w:rsid w:val="00AD19EC"/>
    <w:rsid w:val="00AE1DA1"/>
    <w:rsid w:val="00AF09B4"/>
    <w:rsid w:val="00AF37D5"/>
    <w:rsid w:val="00AF4E5A"/>
    <w:rsid w:val="00AF5858"/>
    <w:rsid w:val="00B00E61"/>
    <w:rsid w:val="00B01503"/>
    <w:rsid w:val="00B034C9"/>
    <w:rsid w:val="00B139B9"/>
    <w:rsid w:val="00B167EA"/>
    <w:rsid w:val="00B17C8A"/>
    <w:rsid w:val="00B20C4F"/>
    <w:rsid w:val="00B23E73"/>
    <w:rsid w:val="00B25BC5"/>
    <w:rsid w:val="00B33A8E"/>
    <w:rsid w:val="00B3525A"/>
    <w:rsid w:val="00B35D17"/>
    <w:rsid w:val="00B40B75"/>
    <w:rsid w:val="00B41DA9"/>
    <w:rsid w:val="00B41FD5"/>
    <w:rsid w:val="00B50716"/>
    <w:rsid w:val="00B50C36"/>
    <w:rsid w:val="00B51281"/>
    <w:rsid w:val="00B53F24"/>
    <w:rsid w:val="00B56640"/>
    <w:rsid w:val="00B62078"/>
    <w:rsid w:val="00B6720F"/>
    <w:rsid w:val="00B710B0"/>
    <w:rsid w:val="00B76239"/>
    <w:rsid w:val="00B8063A"/>
    <w:rsid w:val="00B80BDE"/>
    <w:rsid w:val="00B80DF5"/>
    <w:rsid w:val="00B93901"/>
    <w:rsid w:val="00B97CD3"/>
    <w:rsid w:val="00BA023E"/>
    <w:rsid w:val="00BA1CA6"/>
    <w:rsid w:val="00BA33C8"/>
    <w:rsid w:val="00BA45CE"/>
    <w:rsid w:val="00BB0F41"/>
    <w:rsid w:val="00BB462E"/>
    <w:rsid w:val="00BC11D6"/>
    <w:rsid w:val="00BC305A"/>
    <w:rsid w:val="00BC3536"/>
    <w:rsid w:val="00BC4244"/>
    <w:rsid w:val="00BD0013"/>
    <w:rsid w:val="00BD350D"/>
    <w:rsid w:val="00BE21A4"/>
    <w:rsid w:val="00BE29F4"/>
    <w:rsid w:val="00BE7276"/>
    <w:rsid w:val="00BF13B7"/>
    <w:rsid w:val="00BF5BA3"/>
    <w:rsid w:val="00BF6F4C"/>
    <w:rsid w:val="00BF77E1"/>
    <w:rsid w:val="00C0460E"/>
    <w:rsid w:val="00C06653"/>
    <w:rsid w:val="00C10C38"/>
    <w:rsid w:val="00C13176"/>
    <w:rsid w:val="00C13E85"/>
    <w:rsid w:val="00C13E9D"/>
    <w:rsid w:val="00C14781"/>
    <w:rsid w:val="00C1745C"/>
    <w:rsid w:val="00C17F4D"/>
    <w:rsid w:val="00C22FA4"/>
    <w:rsid w:val="00C23328"/>
    <w:rsid w:val="00C26D9A"/>
    <w:rsid w:val="00C43F75"/>
    <w:rsid w:val="00C479F5"/>
    <w:rsid w:val="00C535A9"/>
    <w:rsid w:val="00C54E82"/>
    <w:rsid w:val="00C5709F"/>
    <w:rsid w:val="00C570F9"/>
    <w:rsid w:val="00C57E40"/>
    <w:rsid w:val="00C60614"/>
    <w:rsid w:val="00C62992"/>
    <w:rsid w:val="00C62EA3"/>
    <w:rsid w:val="00C6790A"/>
    <w:rsid w:val="00C71FC4"/>
    <w:rsid w:val="00C720A3"/>
    <w:rsid w:val="00C73D3C"/>
    <w:rsid w:val="00C74B63"/>
    <w:rsid w:val="00C80828"/>
    <w:rsid w:val="00C81291"/>
    <w:rsid w:val="00C81B50"/>
    <w:rsid w:val="00C84FBE"/>
    <w:rsid w:val="00C85321"/>
    <w:rsid w:val="00C876B4"/>
    <w:rsid w:val="00C9289E"/>
    <w:rsid w:val="00C942CD"/>
    <w:rsid w:val="00C97EF2"/>
    <w:rsid w:val="00CA6C68"/>
    <w:rsid w:val="00CA7CB4"/>
    <w:rsid w:val="00CB5A50"/>
    <w:rsid w:val="00CC025F"/>
    <w:rsid w:val="00CC227D"/>
    <w:rsid w:val="00CC7828"/>
    <w:rsid w:val="00CD1A78"/>
    <w:rsid w:val="00CD391F"/>
    <w:rsid w:val="00CD3CFA"/>
    <w:rsid w:val="00CD7C6F"/>
    <w:rsid w:val="00CE3055"/>
    <w:rsid w:val="00CE5A48"/>
    <w:rsid w:val="00CF078B"/>
    <w:rsid w:val="00CF089C"/>
    <w:rsid w:val="00CF0C58"/>
    <w:rsid w:val="00CF75CB"/>
    <w:rsid w:val="00CF7AA3"/>
    <w:rsid w:val="00D00067"/>
    <w:rsid w:val="00D00DBB"/>
    <w:rsid w:val="00D01A82"/>
    <w:rsid w:val="00D03B4D"/>
    <w:rsid w:val="00D06107"/>
    <w:rsid w:val="00D127B5"/>
    <w:rsid w:val="00D12D89"/>
    <w:rsid w:val="00D171A7"/>
    <w:rsid w:val="00D20914"/>
    <w:rsid w:val="00D258D6"/>
    <w:rsid w:val="00D263E7"/>
    <w:rsid w:val="00D32239"/>
    <w:rsid w:val="00D3263F"/>
    <w:rsid w:val="00D374E9"/>
    <w:rsid w:val="00D442F8"/>
    <w:rsid w:val="00D47CE9"/>
    <w:rsid w:val="00D51D05"/>
    <w:rsid w:val="00D541D9"/>
    <w:rsid w:val="00D55E18"/>
    <w:rsid w:val="00D5720F"/>
    <w:rsid w:val="00D62EB6"/>
    <w:rsid w:val="00D64B76"/>
    <w:rsid w:val="00D7042B"/>
    <w:rsid w:val="00D70E11"/>
    <w:rsid w:val="00D73340"/>
    <w:rsid w:val="00D7663B"/>
    <w:rsid w:val="00D8243E"/>
    <w:rsid w:val="00D848A8"/>
    <w:rsid w:val="00D87C10"/>
    <w:rsid w:val="00D919F3"/>
    <w:rsid w:val="00D91BF7"/>
    <w:rsid w:val="00D91D75"/>
    <w:rsid w:val="00DA2857"/>
    <w:rsid w:val="00DA296E"/>
    <w:rsid w:val="00DA57F9"/>
    <w:rsid w:val="00DB0C35"/>
    <w:rsid w:val="00DB373F"/>
    <w:rsid w:val="00DB3FD4"/>
    <w:rsid w:val="00DC2212"/>
    <w:rsid w:val="00DC7275"/>
    <w:rsid w:val="00DD0393"/>
    <w:rsid w:val="00DD0586"/>
    <w:rsid w:val="00DD4CC1"/>
    <w:rsid w:val="00DD6268"/>
    <w:rsid w:val="00DE1F53"/>
    <w:rsid w:val="00DE207F"/>
    <w:rsid w:val="00DE29A8"/>
    <w:rsid w:val="00DE328D"/>
    <w:rsid w:val="00DE3A68"/>
    <w:rsid w:val="00DE555B"/>
    <w:rsid w:val="00DF0CA2"/>
    <w:rsid w:val="00DF164F"/>
    <w:rsid w:val="00DF1A14"/>
    <w:rsid w:val="00E0019C"/>
    <w:rsid w:val="00E00E11"/>
    <w:rsid w:val="00E01222"/>
    <w:rsid w:val="00E01883"/>
    <w:rsid w:val="00E05823"/>
    <w:rsid w:val="00E122C6"/>
    <w:rsid w:val="00E15C1A"/>
    <w:rsid w:val="00E1680B"/>
    <w:rsid w:val="00E222B4"/>
    <w:rsid w:val="00E22313"/>
    <w:rsid w:val="00E2711B"/>
    <w:rsid w:val="00E37952"/>
    <w:rsid w:val="00E467E1"/>
    <w:rsid w:val="00E476EA"/>
    <w:rsid w:val="00E53C84"/>
    <w:rsid w:val="00E607FD"/>
    <w:rsid w:val="00E6154B"/>
    <w:rsid w:val="00E61D36"/>
    <w:rsid w:val="00E665EB"/>
    <w:rsid w:val="00E70664"/>
    <w:rsid w:val="00E71A8F"/>
    <w:rsid w:val="00E731C4"/>
    <w:rsid w:val="00E75F35"/>
    <w:rsid w:val="00E7629A"/>
    <w:rsid w:val="00E765FF"/>
    <w:rsid w:val="00E76BB5"/>
    <w:rsid w:val="00E8017C"/>
    <w:rsid w:val="00E81312"/>
    <w:rsid w:val="00E81417"/>
    <w:rsid w:val="00E828CD"/>
    <w:rsid w:val="00E82BDA"/>
    <w:rsid w:val="00E8492D"/>
    <w:rsid w:val="00E8658E"/>
    <w:rsid w:val="00E86990"/>
    <w:rsid w:val="00E9037F"/>
    <w:rsid w:val="00E92DC2"/>
    <w:rsid w:val="00E935EE"/>
    <w:rsid w:val="00E97727"/>
    <w:rsid w:val="00EB0793"/>
    <w:rsid w:val="00EB1321"/>
    <w:rsid w:val="00EB47B4"/>
    <w:rsid w:val="00EB4D75"/>
    <w:rsid w:val="00EB74A1"/>
    <w:rsid w:val="00EC0CE5"/>
    <w:rsid w:val="00EC1618"/>
    <w:rsid w:val="00EC4C18"/>
    <w:rsid w:val="00EC5DB6"/>
    <w:rsid w:val="00EC6BDA"/>
    <w:rsid w:val="00EC78B7"/>
    <w:rsid w:val="00ED082A"/>
    <w:rsid w:val="00ED14EC"/>
    <w:rsid w:val="00ED190C"/>
    <w:rsid w:val="00ED2F3C"/>
    <w:rsid w:val="00ED39C6"/>
    <w:rsid w:val="00EE1D47"/>
    <w:rsid w:val="00EE1FA8"/>
    <w:rsid w:val="00EE6B57"/>
    <w:rsid w:val="00EE740A"/>
    <w:rsid w:val="00EF0C8C"/>
    <w:rsid w:val="00EF216F"/>
    <w:rsid w:val="00EF55E7"/>
    <w:rsid w:val="00EF7FDB"/>
    <w:rsid w:val="00F00F57"/>
    <w:rsid w:val="00F020E3"/>
    <w:rsid w:val="00F024F1"/>
    <w:rsid w:val="00F13742"/>
    <w:rsid w:val="00F20BA1"/>
    <w:rsid w:val="00F2470F"/>
    <w:rsid w:val="00F324DB"/>
    <w:rsid w:val="00F33384"/>
    <w:rsid w:val="00F36B48"/>
    <w:rsid w:val="00F4041D"/>
    <w:rsid w:val="00F4619A"/>
    <w:rsid w:val="00F461EF"/>
    <w:rsid w:val="00F4697C"/>
    <w:rsid w:val="00F56E60"/>
    <w:rsid w:val="00F6380E"/>
    <w:rsid w:val="00F670B5"/>
    <w:rsid w:val="00F77B18"/>
    <w:rsid w:val="00F81202"/>
    <w:rsid w:val="00F84DDD"/>
    <w:rsid w:val="00F85C39"/>
    <w:rsid w:val="00F86C2D"/>
    <w:rsid w:val="00F90061"/>
    <w:rsid w:val="00F90813"/>
    <w:rsid w:val="00F909E9"/>
    <w:rsid w:val="00F920CF"/>
    <w:rsid w:val="00F93C56"/>
    <w:rsid w:val="00F95BE5"/>
    <w:rsid w:val="00F9702E"/>
    <w:rsid w:val="00FA506A"/>
    <w:rsid w:val="00FA5CC1"/>
    <w:rsid w:val="00FB0B2D"/>
    <w:rsid w:val="00FB55E7"/>
    <w:rsid w:val="00FB7E08"/>
    <w:rsid w:val="00FC2441"/>
    <w:rsid w:val="00FC323D"/>
    <w:rsid w:val="00FC43FA"/>
    <w:rsid w:val="00FC483B"/>
    <w:rsid w:val="00FD13BA"/>
    <w:rsid w:val="00FD1535"/>
    <w:rsid w:val="00FD1996"/>
    <w:rsid w:val="00FD2840"/>
    <w:rsid w:val="00FD6AB9"/>
    <w:rsid w:val="00FE2112"/>
    <w:rsid w:val="00FE4752"/>
    <w:rsid w:val="00FE4D90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right="708" w:firstLine="720"/>
    </w:pPr>
    <w:rPr>
      <w:sz w:val="24"/>
    </w:rPr>
  </w:style>
  <w:style w:type="paragraph" w:styleId="PlainText">
    <w:name w:val="Plain Text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paragraph" w:styleId="BodyTextIndent3">
    <w:name w:val="Body Text Indent 3"/>
    <w:basedOn w:val="Normal"/>
    <w:pPr>
      <w:spacing w:line="360" w:lineRule="auto"/>
    </w:pPr>
  </w:style>
  <w:style w:type="paragraph" w:customStyle="1" w:styleId="Hyperlink3">
    <w:name w:val="Hyperlink3"/>
    <w:basedOn w:val="Normal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47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78797-C9EC-40B9-BFA0-4124994B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2020-10-08T09:19:00Z</cp:lastPrinted>
  <dcterms:created xsi:type="dcterms:W3CDTF">2021-03-25T14:04:00Z</dcterms:created>
  <dcterms:modified xsi:type="dcterms:W3CDTF">2021-03-25T14:04:00Z</dcterms:modified>
</cp:coreProperties>
</file>