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 w:rsidP="006171C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8C08A0" w:rsidRDefault="006171C9" w:rsidP="006171C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 xml:space="preserve">Dėl </w:t>
      </w:r>
      <w:r w:rsidR="008C08A0">
        <w:rPr>
          <w:b/>
          <w:bCs/>
          <w:caps/>
          <w:sz w:val="24"/>
        </w:rPr>
        <w:t xml:space="preserve">PRIENŲ RAJONO </w:t>
      </w:r>
      <w:r w:rsidR="009B2512">
        <w:rPr>
          <w:b/>
          <w:bCs/>
          <w:caps/>
          <w:sz w:val="24"/>
        </w:rPr>
        <w:t xml:space="preserve"> </w:t>
      </w:r>
      <w:r w:rsidR="00603AB7">
        <w:rPr>
          <w:b/>
          <w:bCs/>
          <w:caps/>
          <w:sz w:val="24"/>
        </w:rPr>
        <w:t>SAVIVALDYBĖS ADMINISTRACIJOS</w:t>
      </w:r>
      <w:r w:rsidR="000F3F4E">
        <w:rPr>
          <w:b/>
          <w:bCs/>
          <w:caps/>
          <w:sz w:val="24"/>
        </w:rPr>
        <w:t xml:space="preserve"> FINANSŲ SKYRIAUS</w:t>
      </w:r>
      <w:r>
        <w:rPr>
          <w:b/>
          <w:bCs/>
          <w:caps/>
          <w:sz w:val="24"/>
        </w:rPr>
        <w:t xml:space="preserve"> TEIKIAMOS ADMINISTRACINĖS PASLAUGOS TEIKIMO APRAŠYMO</w:t>
      </w:r>
      <w:r w:rsidR="00C45661">
        <w:rPr>
          <w:b/>
          <w:bCs/>
          <w:caps/>
          <w:sz w:val="24"/>
        </w:rPr>
        <w:t xml:space="preserve"> </w:t>
      </w:r>
      <w:r>
        <w:rPr>
          <w:b/>
          <w:bCs/>
          <w:caps/>
          <w:sz w:val="24"/>
        </w:rPr>
        <w:t>patvirtinimo</w:t>
      </w:r>
    </w:p>
    <w:p w:rsidR="00EC4BB5" w:rsidRDefault="00C54BB4" w:rsidP="006171C9">
      <w:pPr>
        <w:pStyle w:val="Header"/>
        <w:tabs>
          <w:tab w:val="clear" w:pos="4153"/>
          <w:tab w:val="clear" w:pos="8306"/>
          <w:tab w:val="left" w:pos="2127"/>
          <w:tab w:val="left" w:pos="2595"/>
          <w:tab w:val="left" w:pos="5103"/>
        </w:tabs>
        <w:spacing w:line="276" w:lineRule="auto"/>
        <w:ind w:firstLine="0"/>
        <w:rPr>
          <w:sz w:val="24"/>
        </w:rPr>
      </w:pPr>
      <w:r>
        <w:rPr>
          <w:b/>
          <w:bCs/>
          <w:caps/>
          <w:sz w:val="24"/>
        </w:rPr>
        <w:tab/>
      </w:r>
      <w:r w:rsidR="008C08A0">
        <w:rPr>
          <w:sz w:val="24"/>
        </w:rPr>
        <w:tab/>
      </w:r>
    </w:p>
    <w:p w:rsidR="00EC4BB5" w:rsidRDefault="00EC4BB5" w:rsidP="006171C9">
      <w:pPr>
        <w:pStyle w:val="Header"/>
        <w:tabs>
          <w:tab w:val="clear" w:pos="4153"/>
          <w:tab w:val="clear" w:pos="8306"/>
          <w:tab w:val="left" w:pos="2127"/>
          <w:tab w:val="left" w:pos="2595"/>
          <w:tab w:val="left" w:pos="5103"/>
        </w:tabs>
        <w:spacing w:line="276" w:lineRule="auto"/>
        <w:ind w:firstLine="0"/>
        <w:rPr>
          <w:sz w:val="24"/>
        </w:rPr>
      </w:pPr>
    </w:p>
    <w:p w:rsidR="00D3430F" w:rsidRDefault="00EC4BB5" w:rsidP="006171C9">
      <w:pPr>
        <w:pStyle w:val="Header"/>
        <w:tabs>
          <w:tab w:val="clear" w:pos="4153"/>
          <w:tab w:val="clear" w:pos="8306"/>
          <w:tab w:val="left" w:pos="2127"/>
          <w:tab w:val="left" w:pos="2595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</w:r>
      <w:r w:rsidR="00034B85">
        <w:rPr>
          <w:sz w:val="24"/>
        </w:rPr>
        <w:t>20</w:t>
      </w:r>
      <w:r w:rsidR="00060FCE">
        <w:rPr>
          <w:sz w:val="24"/>
        </w:rPr>
        <w:t>2</w:t>
      </w:r>
      <w:r w:rsidR="00973DE1">
        <w:rPr>
          <w:sz w:val="24"/>
        </w:rPr>
        <w:t>1</w:t>
      </w:r>
      <w:r w:rsidR="009B2512">
        <w:rPr>
          <w:sz w:val="24"/>
        </w:rPr>
        <w:t xml:space="preserve"> m.</w:t>
      </w:r>
      <w:r w:rsidR="00FA6295">
        <w:rPr>
          <w:sz w:val="24"/>
        </w:rPr>
        <w:t xml:space="preserve">        </w:t>
      </w:r>
      <w:r w:rsidR="00753FF4">
        <w:rPr>
          <w:sz w:val="24"/>
        </w:rPr>
        <w:t xml:space="preserve">  </w:t>
      </w:r>
      <w:r w:rsidR="005A0F92">
        <w:rPr>
          <w:sz w:val="24"/>
        </w:rPr>
        <w:t xml:space="preserve">  </w:t>
      </w:r>
      <w:r w:rsidR="00753FF4">
        <w:rPr>
          <w:sz w:val="24"/>
        </w:rPr>
        <w:t xml:space="preserve">  </w:t>
      </w:r>
      <w:r w:rsidR="004F7A59">
        <w:rPr>
          <w:sz w:val="24"/>
        </w:rPr>
        <w:t xml:space="preserve"> d. </w:t>
      </w:r>
      <w:r w:rsidR="00B95C9E">
        <w:rPr>
          <w:sz w:val="24"/>
        </w:rPr>
        <w:t xml:space="preserve">     </w:t>
      </w:r>
      <w:r w:rsidR="004F7A59">
        <w:rPr>
          <w:sz w:val="24"/>
        </w:rPr>
        <w:t xml:space="preserve">     </w:t>
      </w:r>
      <w:r w:rsidR="001D4A52">
        <w:rPr>
          <w:sz w:val="24"/>
        </w:rPr>
        <w:t xml:space="preserve">     </w:t>
      </w:r>
    </w:p>
    <w:p w:rsidR="00626CC3" w:rsidRDefault="009B2512" w:rsidP="006171C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</w:r>
    </w:p>
    <w:p w:rsidR="005C55DB" w:rsidRDefault="005C55DB" w:rsidP="006171C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</w:p>
    <w:p w:rsidR="00E63F1A" w:rsidRDefault="00E63F1A" w:rsidP="00E63F1A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29 straipsnio 8 dalies 2 punktu:</w:t>
      </w:r>
    </w:p>
    <w:p w:rsidR="000F3F4E" w:rsidRPr="006171C9" w:rsidRDefault="00603AB7" w:rsidP="006171C9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1</w:t>
      </w:r>
      <w:r w:rsidRPr="00D3430F">
        <w:rPr>
          <w:sz w:val="24"/>
          <w:szCs w:val="24"/>
        </w:rPr>
        <w:t xml:space="preserve">. </w:t>
      </w:r>
      <w:r w:rsidR="006171C9">
        <w:rPr>
          <w:sz w:val="24"/>
          <w:szCs w:val="24"/>
        </w:rPr>
        <w:t>T v i r t i n u</w:t>
      </w:r>
      <w:r w:rsidR="00626CC3" w:rsidRPr="00D3430F">
        <w:rPr>
          <w:sz w:val="24"/>
          <w:szCs w:val="24"/>
        </w:rPr>
        <w:t xml:space="preserve"> </w:t>
      </w:r>
      <w:r w:rsidR="00BF7EE0" w:rsidRPr="00D3430F">
        <w:rPr>
          <w:sz w:val="24"/>
          <w:szCs w:val="24"/>
        </w:rPr>
        <w:t xml:space="preserve"> </w:t>
      </w:r>
      <w:r w:rsidR="008D3E18">
        <w:rPr>
          <w:color w:val="000000"/>
          <w:sz w:val="24"/>
          <w:szCs w:val="24"/>
        </w:rPr>
        <w:t>J</w:t>
      </w:r>
      <w:r w:rsidR="000F3F4E">
        <w:rPr>
          <w:color w:val="000000"/>
          <w:sz w:val="24"/>
          <w:szCs w:val="24"/>
        </w:rPr>
        <w:t>uridinių asmenų valstybinės žemės nuomo</w:t>
      </w:r>
      <w:r w:rsidR="00E63F1A">
        <w:rPr>
          <w:color w:val="000000"/>
          <w:sz w:val="24"/>
          <w:szCs w:val="24"/>
        </w:rPr>
        <w:t>s mokesčio deklaracijų priėmimo ir tvirtinimo</w:t>
      </w:r>
      <w:r w:rsidR="006171C9">
        <w:rPr>
          <w:color w:val="000000"/>
          <w:sz w:val="24"/>
          <w:szCs w:val="24"/>
        </w:rPr>
        <w:t xml:space="preserve"> </w:t>
      </w:r>
      <w:r w:rsidR="00E63F1A">
        <w:rPr>
          <w:color w:val="000000"/>
          <w:sz w:val="24"/>
          <w:szCs w:val="24"/>
        </w:rPr>
        <w:t xml:space="preserve">paslaugos </w:t>
      </w:r>
      <w:r w:rsidR="006171C9">
        <w:rPr>
          <w:color w:val="000000"/>
          <w:sz w:val="24"/>
          <w:szCs w:val="24"/>
        </w:rPr>
        <w:t>teikimo aprašymą (pridedama).</w:t>
      </w:r>
    </w:p>
    <w:p w:rsidR="00BD4CEE" w:rsidRDefault="00BD4CEE" w:rsidP="00BD4CEE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color w:val="000000"/>
          <w:sz w:val="24"/>
          <w:szCs w:val="24"/>
        </w:rPr>
      </w:pPr>
      <w:r w:rsidRPr="00372966">
        <w:rPr>
          <w:color w:val="000000"/>
          <w:sz w:val="24"/>
          <w:szCs w:val="24"/>
        </w:rPr>
        <w:t>2. N u r o d a u Prienų rajono</w:t>
      </w:r>
      <w:r w:rsidRPr="00372966">
        <w:rPr>
          <w:sz w:val="24"/>
          <w:szCs w:val="24"/>
        </w:rPr>
        <w:t xml:space="preserve"> savivaldybės administracijos Bendrojo skyriaus </w:t>
      </w:r>
      <w:r>
        <w:rPr>
          <w:sz w:val="24"/>
          <w:szCs w:val="24"/>
        </w:rPr>
        <w:t>vyriausiajai</w:t>
      </w:r>
      <w:r>
        <w:rPr>
          <w:sz w:val="24"/>
          <w:szCs w:val="24"/>
          <w:lang w:val="en-GB" w:eastAsia="en-GB"/>
        </w:rPr>
        <w:t xml:space="preserve"> </w:t>
      </w:r>
      <w:r w:rsidR="00877640">
        <w:rPr>
          <w:sz w:val="24"/>
          <w:szCs w:val="24"/>
        </w:rPr>
        <w:t>specialistei</w:t>
      </w:r>
      <w:r w:rsidR="00FB44B5" w:rsidRPr="00372966">
        <w:rPr>
          <w:sz w:val="24"/>
          <w:szCs w:val="24"/>
        </w:rPr>
        <w:t xml:space="preserve"> </w:t>
      </w:r>
      <w:r w:rsidR="00372966">
        <w:rPr>
          <w:sz w:val="24"/>
          <w:szCs w:val="24"/>
        </w:rPr>
        <w:t xml:space="preserve">Dianai </w:t>
      </w:r>
      <w:proofErr w:type="spellStart"/>
      <w:r w:rsidR="00372966">
        <w:rPr>
          <w:sz w:val="24"/>
          <w:szCs w:val="24"/>
        </w:rPr>
        <w:t>Martusevičienei</w:t>
      </w:r>
      <w:proofErr w:type="spellEnd"/>
      <w:r w:rsidR="00FB44B5" w:rsidRPr="00372966">
        <w:rPr>
          <w:sz w:val="24"/>
          <w:szCs w:val="24"/>
        </w:rPr>
        <w:t xml:space="preserve"> šio įsakymo 1 punkt</w:t>
      </w:r>
      <w:r w:rsidR="00B05ED1" w:rsidRPr="00372966">
        <w:rPr>
          <w:sz w:val="24"/>
          <w:szCs w:val="24"/>
        </w:rPr>
        <w:t>e</w:t>
      </w:r>
      <w:r w:rsidR="006171C9">
        <w:rPr>
          <w:sz w:val="24"/>
          <w:szCs w:val="24"/>
        </w:rPr>
        <w:t xml:space="preserve"> nurodytą aprašymą</w:t>
      </w:r>
      <w:r w:rsidR="00FB44B5" w:rsidRPr="00372966">
        <w:rPr>
          <w:sz w:val="24"/>
          <w:szCs w:val="24"/>
        </w:rPr>
        <w:t xml:space="preserve"> paskelbti </w:t>
      </w:r>
      <w:proofErr w:type="spellStart"/>
      <w:r w:rsidR="0008363D" w:rsidRPr="00372966">
        <w:rPr>
          <w:sz w:val="24"/>
          <w:szCs w:val="24"/>
          <w:lang w:val="en-GB" w:eastAsia="en-GB"/>
        </w:rPr>
        <w:t>Savivaldybės</w:t>
      </w:r>
      <w:proofErr w:type="spellEnd"/>
      <w:r w:rsidR="0008363D" w:rsidRPr="00372966">
        <w:rPr>
          <w:sz w:val="24"/>
          <w:szCs w:val="24"/>
          <w:lang w:val="en-GB" w:eastAsia="en-GB"/>
        </w:rPr>
        <w:t xml:space="preserve"> </w:t>
      </w:r>
      <w:proofErr w:type="spellStart"/>
      <w:r w:rsidR="0008363D" w:rsidRPr="00372966">
        <w:rPr>
          <w:sz w:val="24"/>
          <w:szCs w:val="24"/>
          <w:lang w:val="en-GB" w:eastAsia="en-GB"/>
        </w:rPr>
        <w:t>internet</w:t>
      </w:r>
      <w:r w:rsidR="00AE4604" w:rsidRPr="00372966">
        <w:rPr>
          <w:sz w:val="24"/>
          <w:szCs w:val="24"/>
          <w:lang w:val="en-GB" w:eastAsia="en-GB"/>
        </w:rPr>
        <w:t>o</w:t>
      </w:r>
      <w:proofErr w:type="spellEnd"/>
      <w:r w:rsidR="0008363D" w:rsidRPr="00372966">
        <w:rPr>
          <w:sz w:val="24"/>
          <w:szCs w:val="24"/>
          <w:lang w:val="en-GB" w:eastAsia="en-GB"/>
        </w:rPr>
        <w:t xml:space="preserve"> </w:t>
      </w:r>
      <w:proofErr w:type="spellStart"/>
      <w:r w:rsidR="0008363D" w:rsidRPr="00372966">
        <w:rPr>
          <w:sz w:val="24"/>
          <w:szCs w:val="24"/>
          <w:lang w:val="en-GB" w:eastAsia="en-GB"/>
        </w:rPr>
        <w:t>svetainėje</w:t>
      </w:r>
      <w:proofErr w:type="spellEnd"/>
      <w:r w:rsidR="00B05ED1" w:rsidRPr="00372966">
        <w:rPr>
          <w:sz w:val="24"/>
          <w:szCs w:val="24"/>
          <w:lang w:val="en-GB" w:eastAsia="en-GB"/>
        </w:rPr>
        <w:t xml:space="preserve"> </w:t>
      </w:r>
      <w:proofErr w:type="spellStart"/>
      <w:r w:rsidR="00B05ED1" w:rsidRPr="00372966">
        <w:rPr>
          <w:sz w:val="24"/>
          <w:szCs w:val="24"/>
          <w:lang w:val="en-GB" w:eastAsia="en-GB"/>
        </w:rPr>
        <w:t>ir</w:t>
      </w:r>
      <w:proofErr w:type="spellEnd"/>
      <w:r w:rsidR="00B05ED1" w:rsidRPr="00372966">
        <w:rPr>
          <w:sz w:val="24"/>
          <w:szCs w:val="24"/>
          <w:lang w:val="en-GB" w:eastAsia="en-GB"/>
        </w:rPr>
        <w:t xml:space="preserve"> </w:t>
      </w:r>
      <w:proofErr w:type="spellStart"/>
      <w:r w:rsidR="00B05ED1" w:rsidRPr="00372966">
        <w:rPr>
          <w:sz w:val="24"/>
          <w:szCs w:val="24"/>
          <w:lang w:val="en-GB" w:eastAsia="en-GB"/>
        </w:rPr>
        <w:t>Teisės</w:t>
      </w:r>
      <w:proofErr w:type="spellEnd"/>
      <w:r w:rsidR="00B05ED1" w:rsidRPr="00372966">
        <w:rPr>
          <w:sz w:val="24"/>
          <w:szCs w:val="24"/>
          <w:lang w:val="en-GB" w:eastAsia="en-GB"/>
        </w:rPr>
        <w:t xml:space="preserve"> </w:t>
      </w:r>
      <w:proofErr w:type="spellStart"/>
      <w:r w:rsidR="00B05ED1" w:rsidRPr="00372966">
        <w:rPr>
          <w:sz w:val="24"/>
          <w:szCs w:val="24"/>
          <w:lang w:val="en-GB" w:eastAsia="en-GB"/>
        </w:rPr>
        <w:t>aktų</w:t>
      </w:r>
      <w:proofErr w:type="spellEnd"/>
      <w:r w:rsidR="00B05ED1" w:rsidRPr="00372966">
        <w:rPr>
          <w:sz w:val="24"/>
          <w:szCs w:val="24"/>
          <w:lang w:val="en-GB" w:eastAsia="en-GB"/>
        </w:rPr>
        <w:t xml:space="preserve"> </w:t>
      </w:r>
      <w:proofErr w:type="spellStart"/>
      <w:r w:rsidR="00B05ED1" w:rsidRPr="00372966">
        <w:rPr>
          <w:sz w:val="24"/>
          <w:szCs w:val="24"/>
          <w:lang w:val="en-GB" w:eastAsia="en-GB"/>
        </w:rPr>
        <w:t>registre</w:t>
      </w:r>
      <w:proofErr w:type="spellEnd"/>
      <w:r w:rsidR="00B05ED1" w:rsidRPr="00372966">
        <w:rPr>
          <w:sz w:val="24"/>
          <w:szCs w:val="24"/>
          <w:lang w:val="en-GB" w:eastAsia="en-GB"/>
        </w:rPr>
        <w:t>.</w:t>
      </w:r>
      <w:r w:rsidRPr="00BD4CEE">
        <w:rPr>
          <w:color w:val="000000"/>
          <w:sz w:val="24"/>
          <w:szCs w:val="24"/>
        </w:rPr>
        <w:t xml:space="preserve"> </w:t>
      </w:r>
    </w:p>
    <w:p w:rsidR="00BD4CEE" w:rsidRPr="00BD4CEE" w:rsidRDefault="00BD4CEE" w:rsidP="00BD4CEE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sz w:val="24"/>
          <w:szCs w:val="24"/>
          <w:lang w:val="en-GB" w:eastAsia="en-GB"/>
        </w:rPr>
      </w:pPr>
      <w:r>
        <w:rPr>
          <w:color w:val="000000"/>
          <w:sz w:val="24"/>
          <w:szCs w:val="24"/>
        </w:rPr>
        <w:t xml:space="preserve">3. P r i p ž į s t u netekusiu galios </w:t>
      </w:r>
      <w:r>
        <w:rPr>
          <w:sz w:val="24"/>
          <w:szCs w:val="24"/>
        </w:rPr>
        <w:t>Prienų rajono savivaldybės administracijos direktoriaus 2021 m. sausio 20 d. įsakymo Nr. A3-44 ,,Dėl Prienų rajono savivaldybės administracijos Finansų skyriaus teikiamų administracinių paslaugų teikimo aprašymų patvirtinimo“ 1.6 papunktį.</w:t>
      </w:r>
    </w:p>
    <w:p w:rsidR="00FB44B5" w:rsidRDefault="00FF3E10" w:rsidP="006171C9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 xml:space="preserve">Šis įsakymas per vieną mėnesį nuo jo </w:t>
      </w:r>
      <w:r w:rsidR="00254218">
        <w:rPr>
          <w:bCs/>
          <w:sz w:val="24"/>
          <w:szCs w:val="24"/>
        </w:rPr>
        <w:t xml:space="preserve">paskelbimo ar </w:t>
      </w:r>
      <w:r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626CC3" w:rsidRDefault="00626CC3" w:rsidP="006171C9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  <w:szCs w:val="24"/>
        </w:rPr>
      </w:pPr>
    </w:p>
    <w:p w:rsidR="00C05BC6" w:rsidRPr="00E64989" w:rsidRDefault="00C05BC6" w:rsidP="006171C9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  <w:szCs w:val="24"/>
        </w:rPr>
      </w:pPr>
    </w:p>
    <w:p w:rsidR="00981FF3" w:rsidRDefault="00981FF3" w:rsidP="006171C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</w:t>
      </w:r>
      <w:r w:rsidR="00060FCE">
        <w:rPr>
          <w:sz w:val="24"/>
          <w:szCs w:val="24"/>
        </w:rPr>
        <w:t>ė</w:t>
      </w:r>
      <w:r w:rsidR="00F17831">
        <w:rPr>
          <w:sz w:val="24"/>
          <w:szCs w:val="24"/>
        </w:rPr>
        <w:t xml:space="preserve"> </w:t>
      </w:r>
      <w:r w:rsidR="00D82F63">
        <w:rPr>
          <w:sz w:val="24"/>
          <w:szCs w:val="24"/>
        </w:rPr>
        <w:tab/>
      </w:r>
      <w:r w:rsidR="00D82F63">
        <w:rPr>
          <w:sz w:val="24"/>
          <w:szCs w:val="24"/>
        </w:rPr>
        <w:tab/>
      </w:r>
      <w:r w:rsidR="00D82F63">
        <w:rPr>
          <w:sz w:val="24"/>
          <w:szCs w:val="24"/>
        </w:rPr>
        <w:tab/>
      </w:r>
      <w:r w:rsidR="00D82F63">
        <w:rPr>
          <w:sz w:val="24"/>
          <w:szCs w:val="24"/>
        </w:rPr>
        <w:tab/>
      </w:r>
      <w:r w:rsidR="00D82F63">
        <w:rPr>
          <w:sz w:val="24"/>
          <w:szCs w:val="24"/>
        </w:rPr>
        <w:tab/>
      </w:r>
      <w:r w:rsidR="00D82F63">
        <w:rPr>
          <w:sz w:val="24"/>
          <w:szCs w:val="24"/>
        </w:rPr>
        <w:tab/>
      </w:r>
      <w:r w:rsidR="00060FCE">
        <w:rPr>
          <w:sz w:val="24"/>
          <w:szCs w:val="24"/>
        </w:rPr>
        <w:t xml:space="preserve">Jūratė </w:t>
      </w:r>
      <w:proofErr w:type="spellStart"/>
      <w:r w:rsidR="00060FCE">
        <w:rPr>
          <w:sz w:val="24"/>
          <w:szCs w:val="24"/>
        </w:rPr>
        <w:t>Zailskienė</w:t>
      </w:r>
      <w:proofErr w:type="spellEnd"/>
    </w:p>
    <w:p w:rsidR="00C05BC6" w:rsidRDefault="00C05BC6" w:rsidP="006171C9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460280" w:rsidRDefault="00460280" w:rsidP="006171C9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5C55DB" w:rsidRDefault="005C55DB" w:rsidP="0046028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6F57D0" w:rsidRDefault="006F57D0" w:rsidP="0046028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6F57D0" w:rsidRDefault="006F57D0" w:rsidP="0046028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6F57D0" w:rsidRDefault="006F57D0" w:rsidP="0046028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6F57D0" w:rsidRDefault="006F57D0" w:rsidP="0046028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6171C9" w:rsidRDefault="006171C9" w:rsidP="0046028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981FF3" w:rsidRDefault="00752CBC" w:rsidP="00201C91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752CBC" w:rsidRDefault="00060FCE" w:rsidP="00201C91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Jurgita </w:t>
      </w:r>
      <w:proofErr w:type="spellStart"/>
      <w:r>
        <w:rPr>
          <w:sz w:val="24"/>
          <w:szCs w:val="24"/>
        </w:rPr>
        <w:t>Čerkauskienė</w:t>
      </w:r>
      <w:proofErr w:type="spellEnd"/>
    </w:p>
    <w:sectPr w:rsidR="00752CBC" w:rsidSect="00D630F6">
      <w:headerReference w:type="even" r:id="rId8"/>
      <w:headerReference w:type="default" r:id="rId9"/>
      <w:headerReference w:type="first" r:id="rId10"/>
      <w:pgSz w:w="11907" w:h="16840" w:code="9"/>
      <w:pgMar w:top="-1134" w:right="567" w:bottom="1135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300" w:rsidRDefault="00640300">
      <w:r>
        <w:separator/>
      </w:r>
    </w:p>
  </w:endnote>
  <w:endnote w:type="continuationSeparator" w:id="0">
    <w:p w:rsidR="00640300" w:rsidRDefault="00640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300" w:rsidRDefault="00640300">
      <w:r>
        <w:separator/>
      </w:r>
    </w:p>
  </w:footnote>
  <w:footnote w:type="continuationSeparator" w:id="0">
    <w:p w:rsidR="00640300" w:rsidRDefault="00640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0248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12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220" w:rsidRDefault="00DD1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0248CF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DD12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3F1A">
      <w:rPr>
        <w:rStyle w:val="PageNumber"/>
        <w:noProof/>
      </w:rPr>
      <w:t>2</w:t>
    </w:r>
    <w:r>
      <w:rPr>
        <w:rStyle w:val="PageNumber"/>
      </w:rPr>
      <w:fldChar w:fldCharType="end"/>
    </w:r>
  </w:p>
  <w:p w:rsidR="00DD1220" w:rsidRDefault="00DD1220">
    <w:pPr>
      <w:pStyle w:val="Header"/>
      <w:framePr w:wrap="around" w:vAnchor="text" w:hAnchor="margin" w:xAlign="center" w:y="1"/>
      <w:rPr>
        <w:rStyle w:val="PageNumber"/>
      </w:rPr>
    </w:pPr>
  </w:p>
  <w:p w:rsidR="00DD1220" w:rsidRDefault="00DD12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B5" w:rsidRDefault="00EC4BB5" w:rsidP="00EC4BB5">
    <w:pPr>
      <w:framePr w:w="8079" w:h="3598" w:hRule="exact" w:hSpace="181" w:wrap="around" w:vAnchor="page" w:hAnchor="page" w:x="2445" w:y="721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4BB5" w:rsidRDefault="00EC4BB5" w:rsidP="00EC4BB5">
    <w:pPr>
      <w:framePr w:w="8079" w:h="3598" w:hRule="exact" w:hSpace="181" w:wrap="around" w:vAnchor="page" w:hAnchor="page" w:x="2445" w:y="721"/>
      <w:ind w:firstLine="0"/>
      <w:jc w:val="center"/>
      <w:rPr>
        <w:sz w:val="10"/>
      </w:rPr>
    </w:pPr>
  </w:p>
  <w:p w:rsidR="00EC4BB5" w:rsidRDefault="00EC4BB5" w:rsidP="00EC4BB5">
    <w:pPr>
      <w:framePr w:w="8079" w:h="3598" w:hRule="exact" w:hSpace="181" w:wrap="around" w:vAnchor="page" w:hAnchor="page" w:x="2445" w:y="721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EC4BB5" w:rsidRDefault="00EC4BB5" w:rsidP="00EC4BB5">
    <w:pPr>
      <w:framePr w:w="8079" w:h="3598" w:hRule="exact" w:hSpace="181" w:wrap="around" w:vAnchor="page" w:hAnchor="page" w:x="2445" w:y="721"/>
      <w:ind w:firstLine="0"/>
      <w:jc w:val="center"/>
      <w:rPr>
        <w:b/>
        <w:sz w:val="28"/>
      </w:rPr>
    </w:pPr>
  </w:p>
  <w:p w:rsidR="00EC4BB5" w:rsidRDefault="00EC4BB5" w:rsidP="00EC4BB5">
    <w:pPr>
      <w:framePr w:w="8079" w:h="3598" w:hRule="exact" w:hSpace="181" w:wrap="around" w:vAnchor="page" w:hAnchor="page" w:x="2445" w:y="721"/>
      <w:ind w:firstLine="0"/>
      <w:jc w:val="center"/>
      <w:rPr>
        <w:b/>
      </w:rPr>
    </w:pPr>
  </w:p>
  <w:p w:rsidR="00DD1220" w:rsidRDefault="00DD1220">
    <w:pPr>
      <w:pStyle w:val="Header"/>
      <w:rPr>
        <w:b/>
        <w:bCs/>
        <w:sz w:val="24"/>
      </w:rPr>
    </w:pPr>
    <w:r>
      <w:tab/>
    </w:r>
    <w:r>
      <w:tab/>
    </w: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54BB4" w:rsidRDefault="00344688" w:rsidP="00C54BB4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  <w:r>
      <w:rPr>
        <w:b/>
        <w:sz w:val="10"/>
      </w:rPr>
      <w:t xml:space="preserve"> </w:t>
    </w:r>
  </w:p>
  <w:p w:rsidR="00DD1220" w:rsidRPr="00981FF3" w:rsidRDefault="00DD1220" w:rsidP="00C54BB4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sz w:val="22"/>
        <w:szCs w:val="22"/>
      </w:rPr>
    </w:pPr>
    <w:r w:rsidRPr="00981FF3">
      <w:rPr>
        <w:sz w:val="22"/>
        <w:szCs w:val="22"/>
      </w:rPr>
      <w:tab/>
      <w:t>Nr.</w:t>
    </w:r>
    <w:r w:rsidRPr="00981FF3">
      <w:rPr>
        <w:sz w:val="22"/>
        <w:szCs w:val="22"/>
      </w:rPr>
      <w:tab/>
    </w:r>
  </w:p>
  <w:p w:rsidR="00DD1220" w:rsidRPr="00981FF3" w:rsidRDefault="00753FF4" w:rsidP="008C08A0">
    <w:pPr>
      <w:pStyle w:val="Caption"/>
      <w:framePr w:w="5538" w:h="1816" w:hRule="exact" w:wrap="around" w:x="3563" w:y="3491"/>
      <w:tabs>
        <w:tab w:val="clear" w:pos="2127"/>
        <w:tab w:val="left" w:leader="underscore" w:pos="1985"/>
      </w:tabs>
      <w:rPr>
        <w:sz w:val="22"/>
        <w:szCs w:val="22"/>
        <w:u w:val="single"/>
      </w:rPr>
    </w:pPr>
    <w:r>
      <w:rPr>
        <w:sz w:val="22"/>
        <w:szCs w:val="22"/>
      </w:rPr>
      <w:t xml:space="preserve">    </w:t>
    </w:r>
    <w:r w:rsidR="00DD1220" w:rsidRPr="00981FF3">
      <w:rPr>
        <w:sz w:val="22"/>
        <w:szCs w:val="22"/>
      </w:rPr>
      <w:t>Prienai</w:t>
    </w:r>
  </w:p>
  <w:p w:rsidR="00DD1220" w:rsidRDefault="00DD12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248CF"/>
    <w:rsid w:val="000255C0"/>
    <w:rsid w:val="00034B85"/>
    <w:rsid w:val="00043C4E"/>
    <w:rsid w:val="00060FCE"/>
    <w:rsid w:val="00065F2E"/>
    <w:rsid w:val="0008363D"/>
    <w:rsid w:val="000E044F"/>
    <w:rsid w:val="000F1853"/>
    <w:rsid w:val="000F3F4E"/>
    <w:rsid w:val="000F5BC9"/>
    <w:rsid w:val="00114EE6"/>
    <w:rsid w:val="001159DA"/>
    <w:rsid w:val="0014135C"/>
    <w:rsid w:val="00143BD2"/>
    <w:rsid w:val="001D38A0"/>
    <w:rsid w:val="001D4A52"/>
    <w:rsid w:val="00201C91"/>
    <w:rsid w:val="0020616C"/>
    <w:rsid w:val="00211A96"/>
    <w:rsid w:val="00231035"/>
    <w:rsid w:val="00251DFD"/>
    <w:rsid w:val="00254218"/>
    <w:rsid w:val="002A1FBF"/>
    <w:rsid w:val="002B3A8C"/>
    <w:rsid w:val="002F4328"/>
    <w:rsid w:val="003227E7"/>
    <w:rsid w:val="003252D9"/>
    <w:rsid w:val="0033193B"/>
    <w:rsid w:val="00344688"/>
    <w:rsid w:val="00371781"/>
    <w:rsid w:val="00372966"/>
    <w:rsid w:val="00397CCA"/>
    <w:rsid w:val="003A451C"/>
    <w:rsid w:val="003A7ECC"/>
    <w:rsid w:val="003C61B2"/>
    <w:rsid w:val="003D2B3B"/>
    <w:rsid w:val="003E2C9C"/>
    <w:rsid w:val="003E60A0"/>
    <w:rsid w:val="0042305D"/>
    <w:rsid w:val="00457416"/>
    <w:rsid w:val="00460280"/>
    <w:rsid w:val="00475AFF"/>
    <w:rsid w:val="00494A8E"/>
    <w:rsid w:val="004A3E54"/>
    <w:rsid w:val="004A69B0"/>
    <w:rsid w:val="004B5975"/>
    <w:rsid w:val="004D53C7"/>
    <w:rsid w:val="004F7A59"/>
    <w:rsid w:val="0053512E"/>
    <w:rsid w:val="00536A26"/>
    <w:rsid w:val="00571D9E"/>
    <w:rsid w:val="00580460"/>
    <w:rsid w:val="00581487"/>
    <w:rsid w:val="00587543"/>
    <w:rsid w:val="005A0F92"/>
    <w:rsid w:val="005A5820"/>
    <w:rsid w:val="005B2538"/>
    <w:rsid w:val="005C55DB"/>
    <w:rsid w:val="005E1E60"/>
    <w:rsid w:val="00603AB7"/>
    <w:rsid w:val="00615925"/>
    <w:rsid w:val="006171C9"/>
    <w:rsid w:val="00626CC3"/>
    <w:rsid w:val="00640300"/>
    <w:rsid w:val="0065315C"/>
    <w:rsid w:val="0068039D"/>
    <w:rsid w:val="00690038"/>
    <w:rsid w:val="00690083"/>
    <w:rsid w:val="006966F4"/>
    <w:rsid w:val="006B1B59"/>
    <w:rsid w:val="006D075A"/>
    <w:rsid w:val="006F57D0"/>
    <w:rsid w:val="00714659"/>
    <w:rsid w:val="007406FB"/>
    <w:rsid w:val="00752CBC"/>
    <w:rsid w:val="00753FF4"/>
    <w:rsid w:val="007720EA"/>
    <w:rsid w:val="007960C3"/>
    <w:rsid w:val="007E4C7D"/>
    <w:rsid w:val="007E581C"/>
    <w:rsid w:val="007E750D"/>
    <w:rsid w:val="007F674F"/>
    <w:rsid w:val="008129A2"/>
    <w:rsid w:val="008263E3"/>
    <w:rsid w:val="00843439"/>
    <w:rsid w:val="00850AF9"/>
    <w:rsid w:val="00861EB1"/>
    <w:rsid w:val="00877640"/>
    <w:rsid w:val="00881F38"/>
    <w:rsid w:val="00882472"/>
    <w:rsid w:val="00882ED8"/>
    <w:rsid w:val="00894A05"/>
    <w:rsid w:val="008C08A0"/>
    <w:rsid w:val="008D1A19"/>
    <w:rsid w:val="008D3E18"/>
    <w:rsid w:val="008D4316"/>
    <w:rsid w:val="008E5CF2"/>
    <w:rsid w:val="008E7355"/>
    <w:rsid w:val="008F6522"/>
    <w:rsid w:val="00922624"/>
    <w:rsid w:val="009462B1"/>
    <w:rsid w:val="00953AD5"/>
    <w:rsid w:val="00973DE1"/>
    <w:rsid w:val="00976D5A"/>
    <w:rsid w:val="00981FF3"/>
    <w:rsid w:val="00983B4F"/>
    <w:rsid w:val="009A0FCF"/>
    <w:rsid w:val="009A15CB"/>
    <w:rsid w:val="009B1CF3"/>
    <w:rsid w:val="009B2512"/>
    <w:rsid w:val="009B258C"/>
    <w:rsid w:val="009D3122"/>
    <w:rsid w:val="009F4DA1"/>
    <w:rsid w:val="00A02511"/>
    <w:rsid w:val="00A84217"/>
    <w:rsid w:val="00AA22BD"/>
    <w:rsid w:val="00AC0F91"/>
    <w:rsid w:val="00AC650A"/>
    <w:rsid w:val="00AE07DF"/>
    <w:rsid w:val="00AE4604"/>
    <w:rsid w:val="00B02D58"/>
    <w:rsid w:val="00B05ED1"/>
    <w:rsid w:val="00B166D3"/>
    <w:rsid w:val="00B1743F"/>
    <w:rsid w:val="00B637C3"/>
    <w:rsid w:val="00B63AA2"/>
    <w:rsid w:val="00B67CEB"/>
    <w:rsid w:val="00B813ED"/>
    <w:rsid w:val="00B93975"/>
    <w:rsid w:val="00B93FD5"/>
    <w:rsid w:val="00B95C9E"/>
    <w:rsid w:val="00BB7F46"/>
    <w:rsid w:val="00BD4CEE"/>
    <w:rsid w:val="00BE422C"/>
    <w:rsid w:val="00BF7C9F"/>
    <w:rsid w:val="00BF7EE0"/>
    <w:rsid w:val="00C05BC6"/>
    <w:rsid w:val="00C2289A"/>
    <w:rsid w:val="00C45661"/>
    <w:rsid w:val="00C54BB4"/>
    <w:rsid w:val="00C6172C"/>
    <w:rsid w:val="00C9206C"/>
    <w:rsid w:val="00C9296F"/>
    <w:rsid w:val="00CB60E3"/>
    <w:rsid w:val="00D3430F"/>
    <w:rsid w:val="00D3639D"/>
    <w:rsid w:val="00D60541"/>
    <w:rsid w:val="00D630F6"/>
    <w:rsid w:val="00D6556E"/>
    <w:rsid w:val="00D82F63"/>
    <w:rsid w:val="00D92D94"/>
    <w:rsid w:val="00DB2113"/>
    <w:rsid w:val="00DD1220"/>
    <w:rsid w:val="00E63F1A"/>
    <w:rsid w:val="00E64989"/>
    <w:rsid w:val="00E9453D"/>
    <w:rsid w:val="00EB5DDE"/>
    <w:rsid w:val="00EC4BB5"/>
    <w:rsid w:val="00ED6972"/>
    <w:rsid w:val="00F165DC"/>
    <w:rsid w:val="00F17831"/>
    <w:rsid w:val="00F1788F"/>
    <w:rsid w:val="00F23C63"/>
    <w:rsid w:val="00F34E40"/>
    <w:rsid w:val="00F50138"/>
    <w:rsid w:val="00F92AB5"/>
    <w:rsid w:val="00FA6295"/>
    <w:rsid w:val="00FB26A0"/>
    <w:rsid w:val="00FB44B5"/>
    <w:rsid w:val="00FD09E5"/>
    <w:rsid w:val="00FD43AA"/>
    <w:rsid w:val="00FF3E10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ECC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3A7ECC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A7ECC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3A7ECC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7E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A7ECC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A7ECC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A7ECC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3A7ECC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3A7ECC"/>
  </w:style>
  <w:style w:type="paragraph" w:styleId="BodyTextIndent3">
    <w:name w:val="Body Text Indent 3"/>
    <w:basedOn w:val="Normal"/>
    <w:rsid w:val="003A7ECC"/>
    <w:pPr>
      <w:ind w:firstLine="1080"/>
    </w:pPr>
    <w:rPr>
      <w:sz w:val="24"/>
    </w:rPr>
  </w:style>
  <w:style w:type="paragraph" w:styleId="BodyText3">
    <w:name w:val="Body Text 3"/>
    <w:basedOn w:val="Normal"/>
    <w:rsid w:val="003A7ECC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3A7ECC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B05ED1"/>
    <w:rPr>
      <w:sz w:val="26"/>
      <w:lang w:eastAsia="en-US"/>
    </w:rPr>
  </w:style>
  <w:style w:type="table" w:styleId="TableGrid">
    <w:name w:val="Table Grid"/>
    <w:basedOn w:val="TableNormal"/>
    <w:rsid w:val="00D34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ficommentbody">
    <w:name w:val="uficommentbody"/>
    <w:basedOn w:val="DefaultParagraphFont"/>
    <w:rsid w:val="00FF3E10"/>
  </w:style>
  <w:style w:type="paragraph" w:styleId="BalloonText">
    <w:name w:val="Balloon Text"/>
    <w:basedOn w:val="Normal"/>
    <w:link w:val="BalloonTextChar"/>
    <w:rsid w:val="005C5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5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506B-F067-4641-9318-8ED7366F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2021-01-11T08:30:00Z</cp:lastPrinted>
  <dcterms:created xsi:type="dcterms:W3CDTF">2021-03-26T12:29:00Z</dcterms:created>
  <dcterms:modified xsi:type="dcterms:W3CDTF">2021-03-26T12:29:00Z</dcterms:modified>
</cp:coreProperties>
</file>