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71A69" w:rsidRPr="00E90C70" w:rsidRDefault="00997463" w:rsidP="00534A52">
      <w:pPr>
        <w:pStyle w:val="Header"/>
        <w:tabs>
          <w:tab w:val="clear" w:pos="4153"/>
          <w:tab w:val="clear" w:pos="8306"/>
          <w:tab w:val="left" w:pos="2127"/>
          <w:tab w:val="center" w:pos="4820"/>
          <w:tab w:val="left" w:pos="5103"/>
        </w:tabs>
        <w:ind w:firstLine="0"/>
        <w:jc w:val="center"/>
        <w:rPr>
          <w:b/>
          <w:sz w:val="24"/>
          <w:szCs w:val="24"/>
        </w:rPr>
      </w:pPr>
      <w:r w:rsidRPr="00E90C70">
        <w:rPr>
          <w:b/>
          <w:caps/>
          <w:sz w:val="24"/>
          <w:szCs w:val="24"/>
        </w:rPr>
        <w:t xml:space="preserve">DĖL </w:t>
      </w:r>
      <w:r w:rsidR="00BD54E3" w:rsidRPr="00E90C70">
        <w:rPr>
          <w:b/>
          <w:caps/>
          <w:sz w:val="24"/>
          <w:szCs w:val="24"/>
        </w:rPr>
        <w:t>adres</w:t>
      </w:r>
      <w:r w:rsidR="00B35B09">
        <w:rPr>
          <w:b/>
          <w:caps/>
          <w:sz w:val="24"/>
          <w:szCs w:val="24"/>
        </w:rPr>
        <w:t>ų</w:t>
      </w:r>
      <w:r w:rsidR="00034CC8">
        <w:rPr>
          <w:b/>
          <w:caps/>
          <w:sz w:val="24"/>
          <w:szCs w:val="24"/>
        </w:rPr>
        <w:t xml:space="preserve"> </w:t>
      </w:r>
      <w:r w:rsidR="00753311">
        <w:rPr>
          <w:b/>
          <w:caps/>
          <w:sz w:val="24"/>
          <w:szCs w:val="24"/>
        </w:rPr>
        <w:t>SUTEIKIMO</w:t>
      </w:r>
      <w:r w:rsidR="0011199E">
        <w:rPr>
          <w:b/>
          <w:caps/>
          <w:sz w:val="24"/>
          <w:szCs w:val="24"/>
        </w:rPr>
        <w:t xml:space="preserve"> </w:t>
      </w:r>
    </w:p>
    <w:p w:rsidR="00513DD2" w:rsidRDefault="00513DD2" w:rsidP="00534A52">
      <w:pPr>
        <w:pStyle w:val="Header"/>
        <w:tabs>
          <w:tab w:val="clear" w:pos="4153"/>
          <w:tab w:val="clear" w:pos="8306"/>
          <w:tab w:val="left" w:pos="1843"/>
        </w:tabs>
        <w:ind w:firstLine="0"/>
        <w:rPr>
          <w:b/>
          <w:caps/>
        </w:rPr>
      </w:pPr>
    </w:p>
    <w:p w:rsidR="00E96262" w:rsidRDefault="00E96262" w:rsidP="00534A52">
      <w:pPr>
        <w:pStyle w:val="BodyText"/>
        <w:tabs>
          <w:tab w:val="left" w:pos="1134"/>
        </w:tabs>
        <w:ind w:firstLine="709"/>
        <w:rPr>
          <w:szCs w:val="24"/>
        </w:rPr>
      </w:pPr>
    </w:p>
    <w:p w:rsidR="00513DD2" w:rsidRDefault="00513DD2" w:rsidP="00513DD2">
      <w:pPr>
        <w:pStyle w:val="BodyText"/>
        <w:tabs>
          <w:tab w:val="left" w:pos="1134"/>
        </w:tabs>
        <w:spacing w:line="240" w:lineRule="auto"/>
        <w:rPr>
          <w:szCs w:val="24"/>
        </w:rPr>
      </w:pPr>
      <w:r>
        <w:rPr>
          <w:szCs w:val="24"/>
        </w:rPr>
        <w:t xml:space="preserve">                                      202</w:t>
      </w:r>
      <w:r w:rsidR="00EC6660">
        <w:rPr>
          <w:szCs w:val="24"/>
        </w:rPr>
        <w:t>1</w:t>
      </w:r>
      <w:r>
        <w:rPr>
          <w:szCs w:val="24"/>
        </w:rPr>
        <w:t xml:space="preserve"> m.</w:t>
      </w:r>
      <w:r w:rsidR="00070918">
        <w:rPr>
          <w:szCs w:val="24"/>
        </w:rPr>
        <w:t xml:space="preserve">            </w:t>
      </w:r>
      <w:r>
        <w:rPr>
          <w:szCs w:val="24"/>
        </w:rPr>
        <w:t xml:space="preserve">       d. </w:t>
      </w:r>
      <w:r w:rsidR="005C4022">
        <w:rPr>
          <w:szCs w:val="24"/>
        </w:rPr>
        <w:t xml:space="preserve">   </w:t>
      </w:r>
      <w:r>
        <w:rPr>
          <w:szCs w:val="24"/>
        </w:rPr>
        <w:t xml:space="preserve">    </w:t>
      </w:r>
      <w:r w:rsidR="00CE6A4F">
        <w:rPr>
          <w:szCs w:val="24"/>
        </w:rPr>
        <w:t xml:space="preserve">      </w:t>
      </w:r>
      <w:r>
        <w:rPr>
          <w:szCs w:val="24"/>
        </w:rPr>
        <w:t xml:space="preserve">   </w:t>
      </w:r>
      <w:r w:rsidR="00B35B09">
        <w:rPr>
          <w:szCs w:val="24"/>
        </w:rPr>
        <w:t xml:space="preserve"> </w:t>
      </w:r>
      <w:r w:rsidR="000A0BCD">
        <w:rPr>
          <w:szCs w:val="24"/>
        </w:rPr>
        <w:t xml:space="preserve"> </w:t>
      </w:r>
      <w:r w:rsidR="00B35B09">
        <w:rPr>
          <w:szCs w:val="24"/>
        </w:rPr>
        <w:t xml:space="preserve"> </w:t>
      </w:r>
      <w:r w:rsidR="00EC6660">
        <w:rPr>
          <w:szCs w:val="24"/>
        </w:rPr>
        <w:t xml:space="preserve"> </w:t>
      </w:r>
      <w:r w:rsidR="000A0BCD">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EC6660">
        <w:rPr>
          <w:szCs w:val="24"/>
        </w:rPr>
        <w:t>rmavimo taisyklių patvirtinimo“</w:t>
      </w:r>
      <w:r w:rsidR="00BF65C5">
        <w:rPr>
          <w:szCs w:val="24"/>
        </w:rPr>
        <w:t>,</w:t>
      </w:r>
      <w:r>
        <w:rPr>
          <w:szCs w:val="24"/>
        </w:rPr>
        <w:t xml:space="preserve"> atsižvelgdama į </w:t>
      </w:r>
      <w:r w:rsidR="00BF65C5">
        <w:rPr>
          <w:szCs w:val="24"/>
        </w:rPr>
        <w:t>fizinio</w:t>
      </w:r>
      <w:r>
        <w:rPr>
          <w:szCs w:val="24"/>
        </w:rPr>
        <w:t xml:space="preserve"> asmens 202</w:t>
      </w:r>
      <w:r w:rsidR="00EC6660">
        <w:rPr>
          <w:szCs w:val="24"/>
        </w:rPr>
        <w:t>1</w:t>
      </w:r>
      <w:r>
        <w:rPr>
          <w:szCs w:val="24"/>
        </w:rPr>
        <w:t>-</w:t>
      </w:r>
      <w:r w:rsidR="00120CF9">
        <w:rPr>
          <w:szCs w:val="24"/>
        </w:rPr>
        <w:t>03</w:t>
      </w:r>
      <w:r>
        <w:rPr>
          <w:szCs w:val="24"/>
        </w:rPr>
        <w:t>-</w:t>
      </w:r>
      <w:r w:rsidR="00120CF9">
        <w:rPr>
          <w:szCs w:val="24"/>
        </w:rPr>
        <w:t>29</w:t>
      </w:r>
      <w:r>
        <w:rPr>
          <w:szCs w:val="24"/>
        </w:rPr>
        <w:t xml:space="preserve"> (</w:t>
      </w:r>
      <w:proofErr w:type="spellStart"/>
      <w:r>
        <w:rPr>
          <w:szCs w:val="24"/>
        </w:rPr>
        <w:t>reg</w:t>
      </w:r>
      <w:proofErr w:type="spellEnd"/>
      <w:r>
        <w:rPr>
          <w:szCs w:val="24"/>
        </w:rPr>
        <w:t>. 202</w:t>
      </w:r>
      <w:r w:rsidR="00EC6660">
        <w:rPr>
          <w:szCs w:val="24"/>
        </w:rPr>
        <w:t>1</w:t>
      </w:r>
      <w:r>
        <w:rPr>
          <w:szCs w:val="24"/>
        </w:rPr>
        <w:t>-</w:t>
      </w:r>
      <w:r w:rsidR="00EC6660">
        <w:rPr>
          <w:szCs w:val="24"/>
        </w:rPr>
        <w:t>0</w:t>
      </w:r>
      <w:r w:rsidR="00120CF9">
        <w:rPr>
          <w:szCs w:val="24"/>
        </w:rPr>
        <w:t>3</w:t>
      </w:r>
      <w:r>
        <w:rPr>
          <w:szCs w:val="24"/>
        </w:rPr>
        <w:t>-</w:t>
      </w:r>
      <w:r w:rsidR="00120CF9">
        <w:rPr>
          <w:szCs w:val="24"/>
        </w:rPr>
        <w:t>29</w:t>
      </w:r>
      <w:r>
        <w:rPr>
          <w:szCs w:val="24"/>
        </w:rPr>
        <w:t xml:space="preserve"> Nr. (</w:t>
      </w:r>
      <w:r w:rsidR="00BF65C5">
        <w:rPr>
          <w:szCs w:val="24"/>
        </w:rPr>
        <w:t>12</w:t>
      </w:r>
      <w:r w:rsidR="00EC6660">
        <w:rPr>
          <w:szCs w:val="24"/>
        </w:rPr>
        <w:t>.</w:t>
      </w:r>
      <w:r w:rsidR="00BF65C5">
        <w:rPr>
          <w:szCs w:val="24"/>
        </w:rPr>
        <w:t>1</w:t>
      </w:r>
      <w:r>
        <w:rPr>
          <w:szCs w:val="24"/>
        </w:rPr>
        <w:t>)</w:t>
      </w:r>
      <w:r w:rsidR="00BF65C5">
        <w:rPr>
          <w:szCs w:val="24"/>
        </w:rPr>
        <w:t>GP</w:t>
      </w:r>
      <w:r w:rsidR="00EC6660">
        <w:rPr>
          <w:szCs w:val="24"/>
        </w:rPr>
        <w:t>-</w:t>
      </w:r>
      <w:r w:rsidR="00120CF9">
        <w:rPr>
          <w:szCs w:val="24"/>
        </w:rPr>
        <w:t>190</w:t>
      </w:r>
      <w:r>
        <w:rPr>
          <w:szCs w:val="24"/>
        </w:rPr>
        <w:t>) prašymą:</w:t>
      </w:r>
    </w:p>
    <w:p w:rsidR="00513DD2" w:rsidRDefault="00513DD2" w:rsidP="00513DD2">
      <w:pPr>
        <w:pStyle w:val="BodyText"/>
        <w:rPr>
          <w:szCs w:val="24"/>
        </w:rPr>
      </w:pPr>
      <w:r w:rsidRPr="00513DD2">
        <w:rPr>
          <w:szCs w:val="24"/>
        </w:rPr>
        <w:t xml:space="preserve"> </w:t>
      </w:r>
      <w:r w:rsidRPr="00513DD2">
        <w:rPr>
          <w:szCs w:val="24"/>
        </w:rPr>
        <w:tab/>
        <w:t>1.</w:t>
      </w:r>
      <w:r>
        <w:rPr>
          <w:szCs w:val="24"/>
        </w:rPr>
        <w:t xml:space="preserve"> </w:t>
      </w:r>
      <w:r w:rsidR="00753311" w:rsidRPr="00513DD2">
        <w:rPr>
          <w:szCs w:val="24"/>
        </w:rPr>
        <w:t>S</w:t>
      </w:r>
      <w:r>
        <w:rPr>
          <w:szCs w:val="24"/>
        </w:rPr>
        <w:t xml:space="preserve"> </w:t>
      </w:r>
      <w:r w:rsidR="00753311" w:rsidRPr="00513DD2">
        <w:rPr>
          <w:szCs w:val="24"/>
        </w:rPr>
        <w:t>u</w:t>
      </w:r>
      <w:r>
        <w:rPr>
          <w:szCs w:val="24"/>
        </w:rPr>
        <w:t xml:space="preserve"> </w:t>
      </w:r>
      <w:r w:rsidR="00753311" w:rsidRPr="00513DD2">
        <w:rPr>
          <w:szCs w:val="24"/>
        </w:rPr>
        <w:t>t</w:t>
      </w:r>
      <w:r>
        <w:rPr>
          <w:szCs w:val="24"/>
        </w:rPr>
        <w:t xml:space="preserve"> </w:t>
      </w:r>
      <w:r w:rsidR="00753311" w:rsidRPr="00513DD2">
        <w:rPr>
          <w:szCs w:val="24"/>
        </w:rPr>
        <w:t>e</w:t>
      </w:r>
      <w:r>
        <w:rPr>
          <w:szCs w:val="24"/>
        </w:rPr>
        <w:t xml:space="preserve"> </w:t>
      </w:r>
      <w:r w:rsidR="00753311" w:rsidRPr="00513DD2">
        <w:rPr>
          <w:szCs w:val="24"/>
        </w:rPr>
        <w:t>i</w:t>
      </w:r>
      <w:r>
        <w:rPr>
          <w:szCs w:val="24"/>
        </w:rPr>
        <w:t xml:space="preserve"> </w:t>
      </w:r>
      <w:r w:rsidR="00753311" w:rsidRPr="00513DD2">
        <w:rPr>
          <w:szCs w:val="24"/>
        </w:rPr>
        <w:t>k</w:t>
      </w:r>
      <w:r>
        <w:rPr>
          <w:szCs w:val="24"/>
        </w:rPr>
        <w:t xml:space="preserve"> </w:t>
      </w:r>
      <w:r w:rsidR="00753311" w:rsidRPr="00513DD2">
        <w:rPr>
          <w:szCs w:val="24"/>
        </w:rPr>
        <w:t>i</w:t>
      </w:r>
      <w:r>
        <w:rPr>
          <w:szCs w:val="24"/>
        </w:rPr>
        <w:t xml:space="preserve"> </w:t>
      </w:r>
      <w:r w:rsidR="00753311" w:rsidRPr="00513DD2">
        <w:rPr>
          <w:szCs w:val="24"/>
        </w:rPr>
        <w:t>u</w:t>
      </w:r>
      <w:r w:rsidR="006A285D" w:rsidRPr="00513DD2">
        <w:rPr>
          <w:szCs w:val="24"/>
        </w:rPr>
        <w:t xml:space="preserve"> </w:t>
      </w:r>
      <w:r w:rsidR="0058137B">
        <w:rPr>
          <w:szCs w:val="24"/>
        </w:rPr>
        <w:t xml:space="preserve">žemės sklype, kadastro Nr. </w:t>
      </w:r>
      <w:r w:rsidR="00120CF9">
        <w:rPr>
          <w:szCs w:val="24"/>
        </w:rPr>
        <w:t>6910/0007:252</w:t>
      </w:r>
      <w:r w:rsidR="0058137B">
        <w:rPr>
          <w:szCs w:val="24"/>
        </w:rPr>
        <w:t xml:space="preserve">, esančiame </w:t>
      </w:r>
      <w:r w:rsidR="00120CF9">
        <w:rPr>
          <w:szCs w:val="24"/>
        </w:rPr>
        <w:t>Jaunimo g. 4</w:t>
      </w:r>
      <w:r w:rsidR="0058137B">
        <w:rPr>
          <w:szCs w:val="24"/>
        </w:rPr>
        <w:t xml:space="preserve">, </w:t>
      </w:r>
      <w:r w:rsidR="00120CF9">
        <w:rPr>
          <w:szCs w:val="24"/>
        </w:rPr>
        <w:t xml:space="preserve">               </w:t>
      </w:r>
      <w:proofErr w:type="spellStart"/>
      <w:r w:rsidR="00120CF9">
        <w:rPr>
          <w:szCs w:val="24"/>
        </w:rPr>
        <w:t>Čiudiškių</w:t>
      </w:r>
      <w:proofErr w:type="spellEnd"/>
      <w:r w:rsidR="00120CF9">
        <w:rPr>
          <w:szCs w:val="24"/>
        </w:rPr>
        <w:t xml:space="preserve"> k., Išlaužo sen., </w:t>
      </w:r>
      <w:r w:rsidR="0058137B">
        <w:rPr>
          <w:szCs w:val="24"/>
        </w:rPr>
        <w:t>Prienų r. sav.,</w:t>
      </w:r>
      <w:r w:rsidR="00C76A70">
        <w:rPr>
          <w:szCs w:val="24"/>
        </w:rPr>
        <w:t xml:space="preserve"> </w:t>
      </w:r>
      <w:r w:rsidR="00BF65C5">
        <w:rPr>
          <w:szCs w:val="24"/>
        </w:rPr>
        <w:t>esamiems</w:t>
      </w:r>
      <w:r w:rsidR="00A61D0A">
        <w:rPr>
          <w:szCs w:val="24"/>
        </w:rPr>
        <w:t xml:space="preserve"> </w:t>
      </w:r>
      <w:r w:rsidR="00BF65C5">
        <w:rPr>
          <w:szCs w:val="24"/>
        </w:rPr>
        <w:t>statiniams</w:t>
      </w:r>
      <w:r w:rsidR="00D0309B">
        <w:rPr>
          <w:szCs w:val="24"/>
        </w:rPr>
        <w:t xml:space="preserve"> </w:t>
      </w:r>
      <w:r w:rsidR="008806B7" w:rsidRPr="00513DD2">
        <w:rPr>
          <w:szCs w:val="24"/>
        </w:rPr>
        <w:t>adres</w:t>
      </w:r>
      <w:r w:rsidR="0058137B">
        <w:rPr>
          <w:szCs w:val="24"/>
        </w:rPr>
        <w:t>ą</w:t>
      </w:r>
      <w:r w:rsidR="001A5090" w:rsidRPr="00513DD2">
        <w:rPr>
          <w:szCs w:val="24"/>
        </w:rPr>
        <w:t xml:space="preserve"> </w:t>
      </w:r>
      <w:r w:rsidR="00927824" w:rsidRPr="00513DD2">
        <w:rPr>
          <w:szCs w:val="24"/>
        </w:rPr>
        <w:t>pagal pried</w:t>
      </w:r>
      <w:r w:rsidRPr="00513DD2">
        <w:rPr>
          <w:szCs w:val="24"/>
        </w:rPr>
        <w:t>ą</w:t>
      </w:r>
      <w:r w:rsidR="00034CC8" w:rsidRPr="00513DD2">
        <w:rPr>
          <w:szCs w:val="24"/>
        </w:rPr>
        <w:t>.</w:t>
      </w:r>
    </w:p>
    <w:p w:rsidR="008C0346" w:rsidRPr="00513DD2" w:rsidRDefault="0058137B" w:rsidP="00513DD2">
      <w:pPr>
        <w:pStyle w:val="BodyText"/>
        <w:rPr>
          <w:szCs w:val="24"/>
        </w:rPr>
      </w:pPr>
      <w:r>
        <w:rPr>
          <w:szCs w:val="24"/>
        </w:rPr>
        <w:tab/>
      </w:r>
      <w:r w:rsidR="00A6700D">
        <w:rPr>
          <w:szCs w:val="24"/>
        </w:rPr>
        <w:t>2</w:t>
      </w:r>
      <w:r w:rsidR="00513DD2" w:rsidRPr="00513DD2">
        <w:rPr>
          <w:szCs w:val="24"/>
        </w:rPr>
        <w:t xml:space="preserve">. </w:t>
      </w:r>
      <w:r w:rsidR="008C0346" w:rsidRPr="00513DD2">
        <w:rPr>
          <w:szCs w:val="24"/>
        </w:rPr>
        <w:t>N</w:t>
      </w:r>
      <w:r w:rsidR="00513DD2">
        <w:rPr>
          <w:szCs w:val="24"/>
        </w:rPr>
        <w:t xml:space="preserve"> </w:t>
      </w:r>
      <w:r w:rsidR="008C0346" w:rsidRPr="00513DD2">
        <w:rPr>
          <w:szCs w:val="24"/>
        </w:rPr>
        <w:t>u</w:t>
      </w:r>
      <w:r w:rsidR="00513DD2">
        <w:rPr>
          <w:szCs w:val="24"/>
        </w:rPr>
        <w:t xml:space="preserve"> </w:t>
      </w:r>
      <w:r w:rsidR="008C0346" w:rsidRPr="00513DD2">
        <w:rPr>
          <w:szCs w:val="24"/>
        </w:rPr>
        <w:t>r</w:t>
      </w:r>
      <w:r w:rsidR="00513DD2">
        <w:rPr>
          <w:szCs w:val="24"/>
        </w:rPr>
        <w:t xml:space="preserve"> </w:t>
      </w:r>
      <w:r w:rsidR="008C0346" w:rsidRPr="00513DD2">
        <w:rPr>
          <w:szCs w:val="24"/>
        </w:rPr>
        <w:t>o</w:t>
      </w:r>
      <w:r w:rsidR="00513DD2">
        <w:rPr>
          <w:szCs w:val="24"/>
        </w:rPr>
        <w:t xml:space="preserve"> </w:t>
      </w:r>
      <w:r w:rsidR="008C0346" w:rsidRPr="00513DD2">
        <w:rPr>
          <w:szCs w:val="24"/>
        </w:rPr>
        <w:t>d</w:t>
      </w:r>
      <w:r w:rsidR="00513DD2">
        <w:rPr>
          <w:szCs w:val="24"/>
        </w:rPr>
        <w:t xml:space="preserve"> </w:t>
      </w:r>
      <w:r w:rsidR="008C0346" w:rsidRPr="00513DD2">
        <w:rPr>
          <w:szCs w:val="24"/>
        </w:rPr>
        <w:t>a</w:t>
      </w:r>
      <w:r w:rsidR="00513DD2">
        <w:rPr>
          <w:szCs w:val="24"/>
        </w:rPr>
        <w:t xml:space="preserve"> </w:t>
      </w:r>
      <w:r w:rsidR="008C0346" w:rsidRPr="00513DD2">
        <w:rPr>
          <w:szCs w:val="24"/>
        </w:rPr>
        <w:t>u</w:t>
      </w:r>
      <w:r w:rsidR="00513DD2">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B3106C" w:rsidRDefault="00B3106C" w:rsidP="00D746BE">
      <w:pPr>
        <w:ind w:firstLine="0"/>
        <w:rPr>
          <w:sz w:val="24"/>
          <w:szCs w:val="24"/>
        </w:rPr>
      </w:pPr>
    </w:p>
    <w:p w:rsidR="00B3106C" w:rsidRDefault="00B3106C" w:rsidP="00D746BE">
      <w:pPr>
        <w:ind w:firstLine="0"/>
        <w:rPr>
          <w:sz w:val="24"/>
          <w:szCs w:val="24"/>
        </w:rPr>
      </w:pPr>
    </w:p>
    <w:p w:rsidR="00E03FA1" w:rsidRDefault="00E03FA1" w:rsidP="008C0346">
      <w:pPr>
        <w:ind w:firstLine="0"/>
        <w:rPr>
          <w:sz w:val="24"/>
          <w:szCs w:val="24"/>
        </w:rPr>
      </w:pPr>
    </w:p>
    <w:p w:rsidR="00B35B09" w:rsidRDefault="00B35B09" w:rsidP="008C0346">
      <w:pPr>
        <w:ind w:firstLine="0"/>
        <w:rPr>
          <w:sz w:val="24"/>
          <w:szCs w:val="24"/>
        </w:rPr>
      </w:pPr>
    </w:p>
    <w:p w:rsidR="00B35B09" w:rsidRDefault="00B35B09" w:rsidP="008C0346">
      <w:pPr>
        <w:ind w:firstLine="0"/>
        <w:rPr>
          <w:sz w:val="24"/>
          <w:szCs w:val="24"/>
        </w:rPr>
      </w:pPr>
    </w:p>
    <w:p w:rsidR="00A6700D" w:rsidRDefault="00A6700D" w:rsidP="008C0346">
      <w:pPr>
        <w:ind w:firstLine="0"/>
        <w:rPr>
          <w:sz w:val="24"/>
          <w:szCs w:val="24"/>
        </w:rPr>
      </w:pPr>
    </w:p>
    <w:p w:rsidR="00A6700D" w:rsidRDefault="00A6700D"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48D" w:rsidRDefault="000E348D">
      <w:r>
        <w:separator/>
      </w:r>
    </w:p>
  </w:endnote>
  <w:endnote w:type="continuationSeparator" w:id="0">
    <w:p w:rsidR="000E348D" w:rsidRDefault="000E3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48D" w:rsidRDefault="000E348D">
      <w:r>
        <w:separator/>
      </w:r>
    </w:p>
  </w:footnote>
  <w:footnote w:type="continuationSeparator" w:id="0">
    <w:p w:rsidR="000E348D" w:rsidRDefault="000E3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0A0BCD" w:rsidRDefault="000A0BCD"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17A47"/>
    <w:rsid w:val="000075A0"/>
    <w:rsid w:val="00012F63"/>
    <w:rsid w:val="00013F71"/>
    <w:rsid w:val="0002019A"/>
    <w:rsid w:val="0002424A"/>
    <w:rsid w:val="00025939"/>
    <w:rsid w:val="00025A4F"/>
    <w:rsid w:val="0003372A"/>
    <w:rsid w:val="00034CC8"/>
    <w:rsid w:val="00040771"/>
    <w:rsid w:val="000427E5"/>
    <w:rsid w:val="00044BFC"/>
    <w:rsid w:val="00047665"/>
    <w:rsid w:val="0005682B"/>
    <w:rsid w:val="00070918"/>
    <w:rsid w:val="000710B7"/>
    <w:rsid w:val="000800E5"/>
    <w:rsid w:val="00083543"/>
    <w:rsid w:val="00083EAA"/>
    <w:rsid w:val="00095D1D"/>
    <w:rsid w:val="000A0A20"/>
    <w:rsid w:val="000A0BCD"/>
    <w:rsid w:val="000B2FD1"/>
    <w:rsid w:val="000C4003"/>
    <w:rsid w:val="000D1CDF"/>
    <w:rsid w:val="000D63FC"/>
    <w:rsid w:val="000E348D"/>
    <w:rsid w:val="000E6DB2"/>
    <w:rsid w:val="000F29A2"/>
    <w:rsid w:val="000F52A3"/>
    <w:rsid w:val="000F5F4C"/>
    <w:rsid w:val="00101F40"/>
    <w:rsid w:val="001066B3"/>
    <w:rsid w:val="00107C62"/>
    <w:rsid w:val="0011199E"/>
    <w:rsid w:val="00112996"/>
    <w:rsid w:val="00112998"/>
    <w:rsid w:val="001165B7"/>
    <w:rsid w:val="00120CF9"/>
    <w:rsid w:val="001240FA"/>
    <w:rsid w:val="00125A0C"/>
    <w:rsid w:val="001340CA"/>
    <w:rsid w:val="00134521"/>
    <w:rsid w:val="0014370C"/>
    <w:rsid w:val="001459EC"/>
    <w:rsid w:val="00147CA8"/>
    <w:rsid w:val="001515E3"/>
    <w:rsid w:val="0015651D"/>
    <w:rsid w:val="00166AA1"/>
    <w:rsid w:val="0016762A"/>
    <w:rsid w:val="00170EBE"/>
    <w:rsid w:val="00173CD4"/>
    <w:rsid w:val="00175071"/>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13C07"/>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568F6"/>
    <w:rsid w:val="0026077A"/>
    <w:rsid w:val="00266FDE"/>
    <w:rsid w:val="002737CA"/>
    <w:rsid w:val="0027405F"/>
    <w:rsid w:val="0027476E"/>
    <w:rsid w:val="00275190"/>
    <w:rsid w:val="00275EC7"/>
    <w:rsid w:val="00276930"/>
    <w:rsid w:val="0028292B"/>
    <w:rsid w:val="00286F4B"/>
    <w:rsid w:val="002A2C94"/>
    <w:rsid w:val="002A563A"/>
    <w:rsid w:val="002A695A"/>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7A47"/>
    <w:rsid w:val="00317FA5"/>
    <w:rsid w:val="00324297"/>
    <w:rsid w:val="00330B33"/>
    <w:rsid w:val="0033166D"/>
    <w:rsid w:val="00333336"/>
    <w:rsid w:val="003337BD"/>
    <w:rsid w:val="003338DB"/>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B1E3F"/>
    <w:rsid w:val="003B5BC7"/>
    <w:rsid w:val="003B5C36"/>
    <w:rsid w:val="003B78F0"/>
    <w:rsid w:val="003C42B3"/>
    <w:rsid w:val="003D75A0"/>
    <w:rsid w:val="003E33CA"/>
    <w:rsid w:val="003E47C2"/>
    <w:rsid w:val="003E5E8F"/>
    <w:rsid w:val="003F1047"/>
    <w:rsid w:val="003F23A7"/>
    <w:rsid w:val="003F25EC"/>
    <w:rsid w:val="003F3E30"/>
    <w:rsid w:val="003F54F8"/>
    <w:rsid w:val="003F69EC"/>
    <w:rsid w:val="00405390"/>
    <w:rsid w:val="0040605E"/>
    <w:rsid w:val="0042082A"/>
    <w:rsid w:val="00423A54"/>
    <w:rsid w:val="00423AFE"/>
    <w:rsid w:val="004324DD"/>
    <w:rsid w:val="00432872"/>
    <w:rsid w:val="004368EC"/>
    <w:rsid w:val="00436FB0"/>
    <w:rsid w:val="00445342"/>
    <w:rsid w:val="00453D97"/>
    <w:rsid w:val="00470FBD"/>
    <w:rsid w:val="00473D3B"/>
    <w:rsid w:val="00475217"/>
    <w:rsid w:val="0048162B"/>
    <w:rsid w:val="00483A75"/>
    <w:rsid w:val="00487DC6"/>
    <w:rsid w:val="004927A5"/>
    <w:rsid w:val="004A1C98"/>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F6D"/>
    <w:rsid w:val="00513DD2"/>
    <w:rsid w:val="005143C1"/>
    <w:rsid w:val="005174CB"/>
    <w:rsid w:val="005309B4"/>
    <w:rsid w:val="00534A52"/>
    <w:rsid w:val="00543130"/>
    <w:rsid w:val="00551D68"/>
    <w:rsid w:val="0055418D"/>
    <w:rsid w:val="00560AC9"/>
    <w:rsid w:val="00562698"/>
    <w:rsid w:val="00563873"/>
    <w:rsid w:val="00566BA1"/>
    <w:rsid w:val="00567901"/>
    <w:rsid w:val="00567CB6"/>
    <w:rsid w:val="00580CFC"/>
    <w:rsid w:val="0058137B"/>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4834"/>
    <w:rsid w:val="0061238F"/>
    <w:rsid w:val="00616874"/>
    <w:rsid w:val="00625865"/>
    <w:rsid w:val="006263A1"/>
    <w:rsid w:val="006270D9"/>
    <w:rsid w:val="00635E33"/>
    <w:rsid w:val="00641730"/>
    <w:rsid w:val="00653F79"/>
    <w:rsid w:val="00655A2A"/>
    <w:rsid w:val="00662B70"/>
    <w:rsid w:val="00665225"/>
    <w:rsid w:val="0067260D"/>
    <w:rsid w:val="00675591"/>
    <w:rsid w:val="00684005"/>
    <w:rsid w:val="00684699"/>
    <w:rsid w:val="006853F8"/>
    <w:rsid w:val="00693A94"/>
    <w:rsid w:val="00693CAD"/>
    <w:rsid w:val="006A1268"/>
    <w:rsid w:val="006A285D"/>
    <w:rsid w:val="006A3E77"/>
    <w:rsid w:val="006B1A26"/>
    <w:rsid w:val="006B1D33"/>
    <w:rsid w:val="006B7D5F"/>
    <w:rsid w:val="006C0EBF"/>
    <w:rsid w:val="006C6566"/>
    <w:rsid w:val="006D349E"/>
    <w:rsid w:val="006D5040"/>
    <w:rsid w:val="006D5D8D"/>
    <w:rsid w:val="006E5464"/>
    <w:rsid w:val="006F76D9"/>
    <w:rsid w:val="006F7A4C"/>
    <w:rsid w:val="00701BD7"/>
    <w:rsid w:val="00701E9A"/>
    <w:rsid w:val="00702A84"/>
    <w:rsid w:val="00706094"/>
    <w:rsid w:val="00707012"/>
    <w:rsid w:val="00707766"/>
    <w:rsid w:val="00722A5E"/>
    <w:rsid w:val="00724BC0"/>
    <w:rsid w:val="00735861"/>
    <w:rsid w:val="00735F0C"/>
    <w:rsid w:val="00753311"/>
    <w:rsid w:val="007608CE"/>
    <w:rsid w:val="00764755"/>
    <w:rsid w:val="00764EC5"/>
    <w:rsid w:val="007814B2"/>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21840"/>
    <w:rsid w:val="0082613A"/>
    <w:rsid w:val="008261F0"/>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DEC"/>
    <w:rsid w:val="00894541"/>
    <w:rsid w:val="008A1821"/>
    <w:rsid w:val="008A250E"/>
    <w:rsid w:val="008A717E"/>
    <w:rsid w:val="008B2FFB"/>
    <w:rsid w:val="008B4FDA"/>
    <w:rsid w:val="008C0346"/>
    <w:rsid w:val="008C0A81"/>
    <w:rsid w:val="008D10AF"/>
    <w:rsid w:val="008D1513"/>
    <w:rsid w:val="008D17B6"/>
    <w:rsid w:val="008E3F1C"/>
    <w:rsid w:val="008E5FFA"/>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3E27"/>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605"/>
    <w:rsid w:val="00A41D3B"/>
    <w:rsid w:val="00A42F34"/>
    <w:rsid w:val="00A5292A"/>
    <w:rsid w:val="00A56C52"/>
    <w:rsid w:val="00A606B5"/>
    <w:rsid w:val="00A61D0A"/>
    <w:rsid w:val="00A6700D"/>
    <w:rsid w:val="00A71416"/>
    <w:rsid w:val="00A768A6"/>
    <w:rsid w:val="00A8406B"/>
    <w:rsid w:val="00A84FA2"/>
    <w:rsid w:val="00A9022A"/>
    <w:rsid w:val="00A9373A"/>
    <w:rsid w:val="00A97739"/>
    <w:rsid w:val="00AA29FF"/>
    <w:rsid w:val="00AB6538"/>
    <w:rsid w:val="00AB7A58"/>
    <w:rsid w:val="00AC43E2"/>
    <w:rsid w:val="00AC71D6"/>
    <w:rsid w:val="00AD5B2A"/>
    <w:rsid w:val="00AE3B8F"/>
    <w:rsid w:val="00AE3CBC"/>
    <w:rsid w:val="00AF00E4"/>
    <w:rsid w:val="00AF365E"/>
    <w:rsid w:val="00AF53E9"/>
    <w:rsid w:val="00B07124"/>
    <w:rsid w:val="00B106A6"/>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5349"/>
    <w:rsid w:val="00B8705C"/>
    <w:rsid w:val="00B90A1A"/>
    <w:rsid w:val="00B920F1"/>
    <w:rsid w:val="00B94C05"/>
    <w:rsid w:val="00BB0F64"/>
    <w:rsid w:val="00BB50DC"/>
    <w:rsid w:val="00BB64A5"/>
    <w:rsid w:val="00BC7F2E"/>
    <w:rsid w:val="00BD0DB1"/>
    <w:rsid w:val="00BD215F"/>
    <w:rsid w:val="00BD24EF"/>
    <w:rsid w:val="00BD3429"/>
    <w:rsid w:val="00BD54E3"/>
    <w:rsid w:val="00BD6354"/>
    <w:rsid w:val="00BE0715"/>
    <w:rsid w:val="00BE3C82"/>
    <w:rsid w:val="00BF65C5"/>
    <w:rsid w:val="00BF68B6"/>
    <w:rsid w:val="00BF71E3"/>
    <w:rsid w:val="00BF7936"/>
    <w:rsid w:val="00C020B8"/>
    <w:rsid w:val="00C105D9"/>
    <w:rsid w:val="00C1374A"/>
    <w:rsid w:val="00C24AB5"/>
    <w:rsid w:val="00C32CD5"/>
    <w:rsid w:val="00C34435"/>
    <w:rsid w:val="00C366C1"/>
    <w:rsid w:val="00C36968"/>
    <w:rsid w:val="00C402A3"/>
    <w:rsid w:val="00C4751C"/>
    <w:rsid w:val="00C56CAB"/>
    <w:rsid w:val="00C709D3"/>
    <w:rsid w:val="00C71005"/>
    <w:rsid w:val="00C7575F"/>
    <w:rsid w:val="00C76A70"/>
    <w:rsid w:val="00C76D55"/>
    <w:rsid w:val="00C77513"/>
    <w:rsid w:val="00C775E0"/>
    <w:rsid w:val="00C77B1A"/>
    <w:rsid w:val="00C83325"/>
    <w:rsid w:val="00C92C2A"/>
    <w:rsid w:val="00C954FA"/>
    <w:rsid w:val="00C97B79"/>
    <w:rsid w:val="00CA2859"/>
    <w:rsid w:val="00CA5529"/>
    <w:rsid w:val="00CA5804"/>
    <w:rsid w:val="00CA5F4B"/>
    <w:rsid w:val="00CA5F85"/>
    <w:rsid w:val="00CB2981"/>
    <w:rsid w:val="00CC1060"/>
    <w:rsid w:val="00CC3E3C"/>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46066"/>
    <w:rsid w:val="00D46249"/>
    <w:rsid w:val="00D47FA6"/>
    <w:rsid w:val="00D509C8"/>
    <w:rsid w:val="00D54708"/>
    <w:rsid w:val="00D60252"/>
    <w:rsid w:val="00D710DA"/>
    <w:rsid w:val="00D746BE"/>
    <w:rsid w:val="00D81E97"/>
    <w:rsid w:val="00D84A94"/>
    <w:rsid w:val="00D85214"/>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5A34"/>
    <w:rsid w:val="00DE63AC"/>
    <w:rsid w:val="00DF071C"/>
    <w:rsid w:val="00DF0996"/>
    <w:rsid w:val="00E01C57"/>
    <w:rsid w:val="00E03FA1"/>
    <w:rsid w:val="00E205FA"/>
    <w:rsid w:val="00E206B3"/>
    <w:rsid w:val="00E2735C"/>
    <w:rsid w:val="00E32189"/>
    <w:rsid w:val="00E360E0"/>
    <w:rsid w:val="00E37979"/>
    <w:rsid w:val="00E47528"/>
    <w:rsid w:val="00E530DB"/>
    <w:rsid w:val="00E565DB"/>
    <w:rsid w:val="00E62A46"/>
    <w:rsid w:val="00E6468E"/>
    <w:rsid w:val="00E714E3"/>
    <w:rsid w:val="00E71A69"/>
    <w:rsid w:val="00E77EF2"/>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E7044"/>
    <w:rsid w:val="00EF1F27"/>
    <w:rsid w:val="00EF3E0B"/>
    <w:rsid w:val="00EF5FB7"/>
    <w:rsid w:val="00F011C0"/>
    <w:rsid w:val="00F06B29"/>
    <w:rsid w:val="00F10578"/>
    <w:rsid w:val="00F16855"/>
    <w:rsid w:val="00F17788"/>
    <w:rsid w:val="00F26705"/>
    <w:rsid w:val="00F3046C"/>
    <w:rsid w:val="00F309C8"/>
    <w:rsid w:val="00F36326"/>
    <w:rsid w:val="00F36637"/>
    <w:rsid w:val="00F44010"/>
    <w:rsid w:val="00F45450"/>
    <w:rsid w:val="00F45D7C"/>
    <w:rsid w:val="00F479DD"/>
    <w:rsid w:val="00F47B08"/>
    <w:rsid w:val="00F52BB8"/>
    <w:rsid w:val="00F60D9B"/>
    <w:rsid w:val="00F635FB"/>
    <w:rsid w:val="00F73DB4"/>
    <w:rsid w:val="00F77A0A"/>
    <w:rsid w:val="00F82CDB"/>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5E4B"/>
    <w:rsid w:val="00FD628C"/>
    <w:rsid w:val="00FE12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1257</Words>
  <Characters>717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2021-03-30T07:49:00Z</dcterms:created>
  <dcterms:modified xsi:type="dcterms:W3CDTF">2021-03-30T07:49:00Z</dcterms:modified>
</cp:coreProperties>
</file>