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E0A" w:rsidRPr="00116DEB" w:rsidRDefault="000A4BF4" w:rsidP="003864A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142" w:firstLine="0"/>
        <w:jc w:val="center"/>
        <w:rPr>
          <w:b/>
          <w:sz w:val="24"/>
          <w:szCs w:val="24"/>
        </w:rPr>
      </w:pPr>
      <w:r w:rsidRPr="00116DEB">
        <w:rPr>
          <w:b/>
          <w:sz w:val="24"/>
          <w:szCs w:val="24"/>
        </w:rPr>
        <w:t xml:space="preserve"> </w:t>
      </w:r>
      <w:r w:rsidR="006A6E0A" w:rsidRPr="00116DEB">
        <w:rPr>
          <w:b/>
          <w:sz w:val="24"/>
          <w:szCs w:val="24"/>
        </w:rPr>
        <w:t xml:space="preserve">     </w:t>
      </w:r>
    </w:p>
    <w:p w:rsidR="006A6E0A" w:rsidRPr="00116DEB" w:rsidRDefault="006A6E0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556" w:firstLine="0"/>
        <w:jc w:val="center"/>
        <w:rPr>
          <w:b/>
          <w:sz w:val="24"/>
          <w:szCs w:val="24"/>
        </w:rPr>
      </w:pPr>
    </w:p>
    <w:p w:rsidR="006A6E0A" w:rsidRPr="00116DEB" w:rsidRDefault="006A6E0A">
      <w:pPr>
        <w:pStyle w:val="Header"/>
        <w:tabs>
          <w:tab w:val="clear" w:pos="4153"/>
          <w:tab w:val="clear" w:pos="8306"/>
          <w:tab w:val="left" w:pos="2127"/>
          <w:tab w:val="left" w:pos="3135"/>
          <w:tab w:val="left" w:pos="5103"/>
        </w:tabs>
        <w:spacing w:line="360" w:lineRule="auto"/>
        <w:ind w:right="556" w:firstLine="0"/>
        <w:jc w:val="left"/>
        <w:rPr>
          <w:b/>
          <w:sz w:val="24"/>
          <w:szCs w:val="24"/>
        </w:rPr>
      </w:pPr>
      <w:r w:rsidRPr="00116DEB">
        <w:rPr>
          <w:b/>
          <w:sz w:val="24"/>
          <w:szCs w:val="24"/>
        </w:rPr>
        <w:tab/>
      </w:r>
      <w:r w:rsidRPr="00116DEB">
        <w:rPr>
          <w:b/>
          <w:sz w:val="24"/>
          <w:szCs w:val="24"/>
        </w:rPr>
        <w:tab/>
      </w:r>
    </w:p>
    <w:p w:rsidR="006A6E0A" w:rsidRPr="00116DEB" w:rsidRDefault="006A6E0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556" w:firstLine="0"/>
        <w:jc w:val="center"/>
        <w:rPr>
          <w:b/>
          <w:sz w:val="24"/>
          <w:szCs w:val="24"/>
        </w:rPr>
      </w:pPr>
    </w:p>
    <w:p w:rsidR="006A6E0A" w:rsidRPr="00116DEB" w:rsidRDefault="006A6E0A" w:rsidP="0040293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right="556" w:firstLine="0"/>
        <w:jc w:val="center"/>
        <w:rPr>
          <w:b/>
          <w:sz w:val="24"/>
          <w:szCs w:val="24"/>
        </w:rPr>
      </w:pPr>
    </w:p>
    <w:p w:rsidR="005A47B2" w:rsidRPr="00116DEB" w:rsidRDefault="005A47B2" w:rsidP="0040293B">
      <w:pPr>
        <w:pStyle w:val="Header"/>
        <w:tabs>
          <w:tab w:val="clear" w:pos="4153"/>
          <w:tab w:val="clear" w:pos="8306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116DEB">
        <w:rPr>
          <w:b/>
          <w:sz w:val="24"/>
          <w:szCs w:val="24"/>
        </w:rPr>
        <w:t>ĮSAKYMAS</w:t>
      </w:r>
    </w:p>
    <w:p w:rsidR="005A47B2" w:rsidRPr="00116DEB" w:rsidRDefault="005A47B2" w:rsidP="0040293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116DEB">
        <w:rPr>
          <w:b/>
          <w:sz w:val="24"/>
          <w:szCs w:val="24"/>
        </w:rPr>
        <w:t xml:space="preserve">DĖL PRIENŲ RAJONO SAVIVALDYBĖS ADMINISTRACIJOS DIREKTORIAUS </w:t>
      </w:r>
    </w:p>
    <w:p w:rsidR="005A47B2" w:rsidRPr="00116DEB" w:rsidRDefault="005A47B2" w:rsidP="0040293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116DEB">
        <w:rPr>
          <w:b/>
          <w:sz w:val="24"/>
          <w:szCs w:val="24"/>
        </w:rPr>
        <w:t>202</w:t>
      </w:r>
      <w:r w:rsidR="00CE5A48">
        <w:rPr>
          <w:b/>
          <w:sz w:val="24"/>
          <w:szCs w:val="24"/>
        </w:rPr>
        <w:t>1 M. KOVO 9</w:t>
      </w:r>
      <w:r w:rsidRPr="00116DEB">
        <w:rPr>
          <w:b/>
          <w:sz w:val="24"/>
          <w:szCs w:val="24"/>
        </w:rPr>
        <w:t xml:space="preserve"> D. ĮSAKYMO NR. A3-</w:t>
      </w:r>
      <w:r w:rsidR="00CE5A48">
        <w:rPr>
          <w:b/>
          <w:sz w:val="24"/>
          <w:szCs w:val="24"/>
        </w:rPr>
        <w:t>169</w:t>
      </w:r>
      <w:r w:rsidRPr="00116DEB">
        <w:rPr>
          <w:b/>
          <w:sz w:val="24"/>
          <w:szCs w:val="24"/>
        </w:rPr>
        <w:t xml:space="preserve"> ,,DĖL 202</w:t>
      </w:r>
      <w:r w:rsidR="00CE5A48">
        <w:rPr>
          <w:b/>
          <w:sz w:val="24"/>
          <w:szCs w:val="24"/>
        </w:rPr>
        <w:t>1</w:t>
      </w:r>
      <w:r w:rsidRPr="00116DEB">
        <w:rPr>
          <w:b/>
          <w:sz w:val="24"/>
          <w:szCs w:val="24"/>
        </w:rPr>
        <w:t xml:space="preserve"> METŲ VIEŠŲJŲ PIRKIMŲ PLANO PATVIRTINIMO“ PAKEITIMO</w:t>
      </w:r>
    </w:p>
    <w:p w:rsidR="005A47B2" w:rsidRDefault="005A47B2" w:rsidP="0040293B">
      <w:pPr>
        <w:pStyle w:val="Header"/>
        <w:tabs>
          <w:tab w:val="clear" w:pos="4153"/>
          <w:tab w:val="clear" w:pos="8306"/>
        </w:tabs>
        <w:spacing w:line="276" w:lineRule="auto"/>
        <w:ind w:firstLine="0"/>
        <w:jc w:val="left"/>
        <w:rPr>
          <w:sz w:val="24"/>
          <w:szCs w:val="24"/>
        </w:rPr>
      </w:pPr>
      <w:r w:rsidRPr="00116DEB">
        <w:rPr>
          <w:sz w:val="24"/>
          <w:szCs w:val="24"/>
        </w:rPr>
        <w:t xml:space="preserve">  </w:t>
      </w:r>
      <w:r w:rsidRPr="00116DEB">
        <w:rPr>
          <w:sz w:val="24"/>
          <w:szCs w:val="24"/>
        </w:rPr>
        <w:tab/>
      </w:r>
      <w:r w:rsidRPr="00116DEB">
        <w:rPr>
          <w:sz w:val="24"/>
          <w:szCs w:val="24"/>
        </w:rPr>
        <w:tab/>
        <w:t xml:space="preserve">    </w:t>
      </w:r>
    </w:p>
    <w:p w:rsidR="00EF55E7" w:rsidRPr="00EF55E7" w:rsidRDefault="00EF55E7" w:rsidP="0040293B">
      <w:pPr>
        <w:pStyle w:val="Header"/>
        <w:tabs>
          <w:tab w:val="clear" w:pos="4153"/>
          <w:tab w:val="clear" w:pos="8306"/>
        </w:tabs>
        <w:spacing w:line="276" w:lineRule="auto"/>
        <w:ind w:firstLine="0"/>
        <w:jc w:val="left"/>
        <w:rPr>
          <w:sz w:val="16"/>
          <w:szCs w:val="16"/>
        </w:rPr>
      </w:pPr>
    </w:p>
    <w:p w:rsidR="005A47B2" w:rsidRPr="00FE4D90" w:rsidRDefault="005A47B2" w:rsidP="0040293B">
      <w:pPr>
        <w:pStyle w:val="Header"/>
        <w:tabs>
          <w:tab w:val="clear" w:pos="4153"/>
          <w:tab w:val="clear" w:pos="8306"/>
        </w:tabs>
        <w:spacing w:line="276" w:lineRule="auto"/>
        <w:ind w:right="556" w:firstLine="0"/>
        <w:jc w:val="left"/>
        <w:rPr>
          <w:sz w:val="24"/>
          <w:szCs w:val="24"/>
          <w:u w:val="single"/>
        </w:rPr>
      </w:pPr>
      <w:r w:rsidRPr="00116DEB">
        <w:rPr>
          <w:sz w:val="24"/>
          <w:szCs w:val="24"/>
        </w:rPr>
        <w:t xml:space="preserve">                      </w:t>
      </w:r>
      <w:r w:rsidR="00EF55E7">
        <w:rPr>
          <w:sz w:val="24"/>
          <w:szCs w:val="24"/>
        </w:rPr>
        <w:t xml:space="preserve">                       </w:t>
      </w:r>
      <w:r w:rsidRPr="00116DEB">
        <w:rPr>
          <w:sz w:val="24"/>
          <w:szCs w:val="24"/>
        </w:rPr>
        <w:t xml:space="preserve">  </w:t>
      </w:r>
      <w:r w:rsidRPr="00FE4D90">
        <w:rPr>
          <w:sz w:val="24"/>
          <w:szCs w:val="24"/>
          <w:u w:val="single"/>
        </w:rPr>
        <w:t>202</w:t>
      </w:r>
      <w:r w:rsidR="00CE5A48">
        <w:rPr>
          <w:sz w:val="24"/>
          <w:szCs w:val="24"/>
          <w:u w:val="single"/>
        </w:rPr>
        <w:t>1</w:t>
      </w:r>
      <w:r w:rsidRPr="00FE4D90">
        <w:rPr>
          <w:sz w:val="24"/>
          <w:szCs w:val="24"/>
          <w:u w:val="single"/>
        </w:rPr>
        <w:t xml:space="preserve"> m</w:t>
      </w:r>
      <w:r w:rsidR="00CE5A48">
        <w:rPr>
          <w:sz w:val="24"/>
          <w:szCs w:val="24"/>
          <w:u w:val="single"/>
        </w:rPr>
        <w:t>.</w:t>
      </w:r>
      <w:r w:rsidR="005E1577">
        <w:rPr>
          <w:sz w:val="24"/>
          <w:szCs w:val="24"/>
          <w:u w:val="single"/>
        </w:rPr>
        <w:t xml:space="preserve">          </w:t>
      </w:r>
      <w:r w:rsidR="00293946" w:rsidRPr="00FE4D90">
        <w:rPr>
          <w:sz w:val="24"/>
          <w:szCs w:val="24"/>
          <w:u w:val="single"/>
        </w:rPr>
        <w:t xml:space="preserve"> </w:t>
      </w:r>
      <w:r w:rsidRPr="00FE4D90">
        <w:rPr>
          <w:sz w:val="24"/>
          <w:szCs w:val="24"/>
          <w:u w:val="single"/>
        </w:rPr>
        <w:t xml:space="preserve">d.   </w:t>
      </w:r>
      <w:r w:rsidR="005E1577">
        <w:rPr>
          <w:sz w:val="24"/>
          <w:szCs w:val="24"/>
          <w:u w:val="single"/>
        </w:rPr>
        <w:t xml:space="preserve">Nr. </w:t>
      </w:r>
      <w:r w:rsidR="00A067B8" w:rsidRPr="00FE4D90">
        <w:rPr>
          <w:sz w:val="24"/>
          <w:szCs w:val="24"/>
          <w:u w:val="single"/>
        </w:rPr>
        <w:t>A3-</w:t>
      </w:r>
    </w:p>
    <w:p w:rsidR="005A47B2" w:rsidRPr="00116DEB" w:rsidRDefault="00EF55E7" w:rsidP="0040293B">
      <w:pPr>
        <w:pStyle w:val="Header"/>
        <w:tabs>
          <w:tab w:val="clear" w:pos="4153"/>
          <w:tab w:val="clear" w:pos="8306"/>
          <w:tab w:val="left" w:pos="1500"/>
        </w:tabs>
        <w:spacing w:line="276" w:lineRule="auto"/>
        <w:ind w:right="142" w:firstLine="0"/>
        <w:jc w:val="center"/>
        <w:rPr>
          <w:sz w:val="24"/>
          <w:szCs w:val="24"/>
        </w:rPr>
      </w:pPr>
      <w:r>
        <w:rPr>
          <w:sz w:val="24"/>
          <w:szCs w:val="24"/>
        </w:rPr>
        <w:t>Prienai</w:t>
      </w:r>
    </w:p>
    <w:p w:rsidR="005A47B2" w:rsidRPr="00116DEB" w:rsidRDefault="005A47B2" w:rsidP="0040293B">
      <w:pPr>
        <w:pStyle w:val="Header"/>
        <w:tabs>
          <w:tab w:val="clear" w:pos="4153"/>
          <w:tab w:val="clear" w:pos="8306"/>
          <w:tab w:val="left" w:pos="2127"/>
          <w:tab w:val="left" w:pos="5103"/>
          <w:tab w:val="left" w:pos="9498"/>
        </w:tabs>
        <w:spacing w:line="276" w:lineRule="auto"/>
        <w:ind w:firstLine="0"/>
        <w:rPr>
          <w:sz w:val="24"/>
          <w:szCs w:val="24"/>
        </w:rPr>
      </w:pPr>
      <w:r w:rsidRPr="00116DEB">
        <w:rPr>
          <w:sz w:val="24"/>
          <w:szCs w:val="24"/>
        </w:rPr>
        <w:t xml:space="preserve">       </w:t>
      </w:r>
    </w:p>
    <w:p w:rsidR="00EF55E7" w:rsidRPr="009A4858" w:rsidRDefault="005A47B2" w:rsidP="0040293B">
      <w:pPr>
        <w:pStyle w:val="Header"/>
        <w:tabs>
          <w:tab w:val="clear" w:pos="4153"/>
          <w:tab w:val="clear" w:pos="8306"/>
          <w:tab w:val="left" w:pos="2127"/>
          <w:tab w:val="left" w:pos="5103"/>
          <w:tab w:val="left" w:pos="9498"/>
        </w:tabs>
        <w:spacing w:line="276" w:lineRule="auto"/>
        <w:ind w:firstLine="851"/>
        <w:rPr>
          <w:sz w:val="24"/>
          <w:szCs w:val="24"/>
        </w:rPr>
      </w:pPr>
      <w:r w:rsidRPr="009A4858">
        <w:rPr>
          <w:sz w:val="24"/>
          <w:szCs w:val="24"/>
        </w:rPr>
        <w:t xml:space="preserve">Vadovaudamasi Lietuvos Respublikos viešųjų pirkimų įstatymo 26 straipsnio 1 dalimi ir Lietuvos Respublikos vietos savivaldos įstatymo 18 straipsnio 1 dalimi:   </w:t>
      </w:r>
    </w:p>
    <w:p w:rsidR="00626A68" w:rsidRDefault="002A3606" w:rsidP="0040293B">
      <w:pPr>
        <w:pStyle w:val="Header"/>
        <w:numPr>
          <w:ilvl w:val="0"/>
          <w:numId w:val="21"/>
        </w:numPr>
        <w:tabs>
          <w:tab w:val="clear" w:pos="4153"/>
          <w:tab w:val="clear" w:pos="8306"/>
          <w:tab w:val="left" w:pos="1134"/>
          <w:tab w:val="left" w:pos="5103"/>
          <w:tab w:val="left" w:pos="9498"/>
        </w:tabs>
        <w:spacing w:line="276" w:lineRule="auto"/>
        <w:ind w:left="0" w:firstLine="851"/>
        <w:rPr>
          <w:sz w:val="24"/>
          <w:szCs w:val="24"/>
        </w:rPr>
      </w:pPr>
      <w:r w:rsidRPr="009A4858">
        <w:rPr>
          <w:spacing w:val="120"/>
          <w:sz w:val="24"/>
          <w:szCs w:val="24"/>
        </w:rPr>
        <w:t>Pa</w:t>
      </w:r>
      <w:r w:rsidR="00626A68">
        <w:rPr>
          <w:spacing w:val="120"/>
          <w:sz w:val="24"/>
          <w:szCs w:val="24"/>
        </w:rPr>
        <w:t>keičiu</w:t>
      </w:r>
      <w:r w:rsidR="00285993" w:rsidRPr="009A4858">
        <w:rPr>
          <w:sz w:val="24"/>
          <w:szCs w:val="24"/>
        </w:rPr>
        <w:t>Prienų</w:t>
      </w:r>
      <w:r w:rsidR="00626A68">
        <w:rPr>
          <w:sz w:val="24"/>
          <w:szCs w:val="24"/>
        </w:rPr>
        <w:t xml:space="preserve"> </w:t>
      </w:r>
      <w:r w:rsidR="005A47B2" w:rsidRPr="009A4858">
        <w:rPr>
          <w:sz w:val="24"/>
          <w:szCs w:val="24"/>
        </w:rPr>
        <w:t xml:space="preserve">rajono savivaldybės administracijos direktoriaus </w:t>
      </w:r>
      <w:r w:rsidR="001477AB" w:rsidRPr="009A4858">
        <w:rPr>
          <w:sz w:val="24"/>
          <w:szCs w:val="24"/>
        </w:rPr>
        <w:t xml:space="preserve">2021 </w:t>
      </w:r>
      <w:r w:rsidR="005A47B2" w:rsidRPr="009A4858">
        <w:rPr>
          <w:sz w:val="24"/>
          <w:szCs w:val="24"/>
        </w:rPr>
        <w:t xml:space="preserve">m. kovo </w:t>
      </w:r>
      <w:r w:rsidR="00CE5A48" w:rsidRPr="009A4858">
        <w:rPr>
          <w:sz w:val="24"/>
          <w:szCs w:val="24"/>
        </w:rPr>
        <w:t>9</w:t>
      </w:r>
      <w:r w:rsidR="005A47B2" w:rsidRPr="009A4858">
        <w:rPr>
          <w:sz w:val="24"/>
          <w:szCs w:val="24"/>
        </w:rPr>
        <w:t xml:space="preserve"> d. įsakymu Nr. A3-</w:t>
      </w:r>
      <w:r w:rsidR="00CE5A48" w:rsidRPr="009A4858">
        <w:rPr>
          <w:sz w:val="24"/>
          <w:szCs w:val="24"/>
        </w:rPr>
        <w:t>169</w:t>
      </w:r>
      <w:r w:rsidR="005A47B2" w:rsidRPr="009A4858">
        <w:rPr>
          <w:sz w:val="24"/>
          <w:szCs w:val="24"/>
        </w:rPr>
        <w:t xml:space="preserve"> ,,Dėl 202</w:t>
      </w:r>
      <w:r w:rsidR="00CE5A48" w:rsidRPr="009A4858">
        <w:rPr>
          <w:sz w:val="24"/>
          <w:szCs w:val="24"/>
        </w:rPr>
        <w:t>1</w:t>
      </w:r>
      <w:r w:rsidR="005A47B2" w:rsidRPr="009A4858">
        <w:rPr>
          <w:sz w:val="24"/>
          <w:szCs w:val="24"/>
        </w:rPr>
        <w:t xml:space="preserve"> metų viešųjų pirkimų plano patvirtinimo“ patvirtint</w:t>
      </w:r>
      <w:r w:rsidR="00626A68">
        <w:rPr>
          <w:sz w:val="24"/>
          <w:szCs w:val="24"/>
        </w:rPr>
        <w:t>ą</w:t>
      </w:r>
      <w:r w:rsidR="001477AB" w:rsidRPr="009A4858">
        <w:rPr>
          <w:sz w:val="24"/>
          <w:szCs w:val="24"/>
        </w:rPr>
        <w:t xml:space="preserve"> 2021</w:t>
      </w:r>
      <w:r w:rsidR="00ED2F3C" w:rsidRPr="009A4858">
        <w:rPr>
          <w:sz w:val="24"/>
          <w:szCs w:val="24"/>
        </w:rPr>
        <w:t xml:space="preserve"> m. viešųjų pirkimų plan</w:t>
      </w:r>
      <w:r w:rsidR="00626A68">
        <w:rPr>
          <w:sz w:val="24"/>
          <w:szCs w:val="24"/>
        </w:rPr>
        <w:t>ą:</w:t>
      </w:r>
    </w:p>
    <w:p w:rsidR="00CE5A48" w:rsidRPr="009A4858" w:rsidRDefault="00626A68" w:rsidP="0040293B">
      <w:pPr>
        <w:pStyle w:val="Header"/>
        <w:tabs>
          <w:tab w:val="clear" w:pos="4153"/>
          <w:tab w:val="clear" w:pos="8306"/>
          <w:tab w:val="left" w:pos="1134"/>
          <w:tab w:val="left" w:pos="5103"/>
          <w:tab w:val="left" w:pos="9498"/>
        </w:tabs>
        <w:spacing w:line="276" w:lineRule="auto"/>
        <w:ind w:left="851" w:firstLine="0"/>
        <w:rPr>
          <w:sz w:val="24"/>
          <w:szCs w:val="24"/>
        </w:rPr>
      </w:pPr>
      <w:r>
        <w:rPr>
          <w:sz w:val="24"/>
          <w:szCs w:val="24"/>
        </w:rPr>
        <w:t xml:space="preserve">1.1. papildau </w:t>
      </w:r>
      <w:r w:rsidR="009A4858" w:rsidRPr="009A4858">
        <w:rPr>
          <w:sz w:val="24"/>
          <w:szCs w:val="24"/>
        </w:rPr>
        <w:t>P</w:t>
      </w:r>
      <w:r w:rsidR="00285993" w:rsidRPr="009A4858">
        <w:rPr>
          <w:sz w:val="24"/>
          <w:szCs w:val="24"/>
        </w:rPr>
        <w:t>rekių dalį 75 punktu</w:t>
      </w:r>
      <w:r w:rsidR="00CE5A48" w:rsidRPr="009A4858">
        <w:rPr>
          <w:sz w:val="24"/>
          <w:szCs w:val="24"/>
        </w:rPr>
        <w:t>:</w:t>
      </w:r>
    </w:p>
    <w:tbl>
      <w:tblPr>
        <w:tblW w:w="9639" w:type="dxa"/>
        <w:tblInd w:w="108" w:type="dxa"/>
        <w:tblLayout w:type="fixed"/>
        <w:tblLook w:val="04A0"/>
      </w:tblPr>
      <w:tblGrid>
        <w:gridCol w:w="567"/>
        <w:gridCol w:w="1276"/>
        <w:gridCol w:w="2410"/>
        <w:gridCol w:w="1417"/>
        <w:gridCol w:w="1418"/>
        <w:gridCol w:w="1276"/>
        <w:gridCol w:w="1275"/>
      </w:tblGrid>
      <w:tr w:rsidR="00487CAE" w:rsidRPr="0040293B" w:rsidTr="009841E9">
        <w:trPr>
          <w:trHeight w:val="1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CAE" w:rsidRPr="0040293B" w:rsidRDefault="00EF55E7" w:rsidP="0040293B">
            <w:pPr>
              <w:ind w:hanging="108"/>
              <w:rPr>
                <w:sz w:val="22"/>
                <w:szCs w:val="22"/>
              </w:rPr>
            </w:pPr>
            <w:r w:rsidRPr="0040293B">
              <w:rPr>
                <w:sz w:val="22"/>
                <w:szCs w:val="22"/>
              </w:rPr>
              <w:t xml:space="preserve">  </w:t>
            </w:r>
            <w:r w:rsidR="00487CAE" w:rsidRPr="0040293B">
              <w:rPr>
                <w:sz w:val="22"/>
                <w:szCs w:val="22"/>
              </w:rPr>
              <w:t>Eil</w:t>
            </w:r>
            <w:r w:rsidR="00F56E60" w:rsidRPr="0040293B">
              <w:rPr>
                <w:sz w:val="22"/>
                <w:szCs w:val="22"/>
              </w:rPr>
              <w:t>.</w:t>
            </w:r>
            <w:r w:rsidR="00487CAE" w:rsidRPr="0040293B">
              <w:rPr>
                <w:sz w:val="22"/>
                <w:szCs w:val="22"/>
              </w:rPr>
              <w:t xml:space="preserve"> Nr.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CAE" w:rsidRPr="0040293B" w:rsidRDefault="00487CAE" w:rsidP="0040293B">
            <w:pPr>
              <w:ind w:firstLine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40293B">
              <w:rPr>
                <w:sz w:val="22"/>
                <w:szCs w:val="22"/>
              </w:rPr>
              <w:t>BVPŽ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CAE" w:rsidRPr="0040293B" w:rsidRDefault="00487CAE" w:rsidP="0040293B">
            <w:pPr>
              <w:ind w:firstLine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40293B">
              <w:rPr>
                <w:bCs/>
                <w:sz w:val="22"/>
                <w:szCs w:val="22"/>
                <w:lang w:eastAsia="lt-LT"/>
              </w:rPr>
              <w:t>Pirkimo objekto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CAE" w:rsidRPr="0040293B" w:rsidRDefault="00487CAE" w:rsidP="0040293B">
            <w:pPr>
              <w:ind w:firstLine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40293B">
              <w:rPr>
                <w:bCs/>
                <w:sz w:val="22"/>
                <w:szCs w:val="22"/>
                <w:lang w:eastAsia="lt-LT"/>
              </w:rPr>
              <w:t>Planuojamos pirkimo apimtys Eur su PVM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CAE" w:rsidRPr="0040293B" w:rsidRDefault="00487CAE" w:rsidP="0040293B">
            <w:pPr>
              <w:ind w:firstLine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40293B">
              <w:rPr>
                <w:bCs/>
                <w:sz w:val="22"/>
                <w:szCs w:val="22"/>
                <w:lang w:eastAsia="lt-LT"/>
              </w:rPr>
              <w:t>Numatoma pirkimo sutarties trukmė mėn.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CAE" w:rsidRPr="0040293B" w:rsidRDefault="00487CAE" w:rsidP="0040293B">
            <w:pPr>
              <w:ind w:firstLine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40293B">
              <w:rPr>
                <w:bCs/>
                <w:sz w:val="22"/>
                <w:szCs w:val="22"/>
                <w:lang w:eastAsia="lt-LT"/>
              </w:rPr>
              <w:t>Planuoja</w:t>
            </w:r>
            <w:r w:rsidR="009236DD" w:rsidRPr="0040293B">
              <w:rPr>
                <w:bCs/>
                <w:sz w:val="22"/>
                <w:szCs w:val="22"/>
                <w:lang w:eastAsia="lt-LT"/>
              </w:rPr>
              <w:t>-</w:t>
            </w:r>
            <w:r w:rsidRPr="0040293B">
              <w:rPr>
                <w:bCs/>
                <w:sz w:val="22"/>
                <w:szCs w:val="22"/>
                <w:lang w:eastAsia="lt-LT"/>
              </w:rPr>
              <w:t>ma pirkimo pradžia (metų ketvirtis)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CAE" w:rsidRPr="0040293B" w:rsidRDefault="00487CAE" w:rsidP="0040293B">
            <w:pPr>
              <w:ind w:firstLine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40293B">
              <w:rPr>
                <w:bCs/>
                <w:sz w:val="22"/>
                <w:szCs w:val="22"/>
                <w:lang w:eastAsia="lt-LT"/>
              </w:rPr>
              <w:t>Pirkimo būdas</w:t>
            </w:r>
          </w:p>
        </w:tc>
      </w:tr>
      <w:tr w:rsidR="00A26D01" w:rsidRPr="009A4858" w:rsidTr="009841E9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D01" w:rsidRPr="009A4858" w:rsidRDefault="00285993" w:rsidP="0040293B">
            <w:pPr>
              <w:ind w:hanging="108"/>
              <w:jc w:val="left"/>
              <w:rPr>
                <w:sz w:val="24"/>
                <w:szCs w:val="24"/>
                <w:vertAlign w:val="superscript"/>
              </w:rPr>
            </w:pPr>
            <w:r w:rsidRPr="009A4858">
              <w:rPr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D01" w:rsidRPr="009A4858" w:rsidRDefault="00285993" w:rsidP="0040293B">
            <w:pPr>
              <w:ind w:hanging="108"/>
              <w:rPr>
                <w:sz w:val="24"/>
                <w:szCs w:val="24"/>
              </w:rPr>
            </w:pPr>
            <w:r w:rsidRPr="009A4858">
              <w:rPr>
                <w:sz w:val="24"/>
                <w:szCs w:val="24"/>
              </w:rPr>
              <w:t>48515000-1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01" w:rsidRPr="009A4858" w:rsidRDefault="009841E9" w:rsidP="0040293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="00285993" w:rsidRPr="009A4858">
              <w:rPr>
                <w:sz w:val="24"/>
                <w:szCs w:val="24"/>
              </w:rPr>
              <w:t>Zoom</w:t>
            </w:r>
            <w:r>
              <w:rPr>
                <w:sz w:val="24"/>
                <w:szCs w:val="24"/>
              </w:rPr>
              <w:t>“</w:t>
            </w:r>
            <w:r w:rsidR="00285993" w:rsidRPr="009A4858">
              <w:rPr>
                <w:sz w:val="24"/>
                <w:szCs w:val="24"/>
              </w:rPr>
              <w:t xml:space="preserve"> programa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01" w:rsidRPr="009A4858" w:rsidRDefault="00A26D01" w:rsidP="0040293B">
            <w:pPr>
              <w:ind w:firstLine="0"/>
              <w:rPr>
                <w:sz w:val="24"/>
                <w:szCs w:val="24"/>
              </w:rPr>
            </w:pPr>
            <w:r w:rsidRPr="009A4858">
              <w:rPr>
                <w:sz w:val="24"/>
                <w:szCs w:val="24"/>
              </w:rPr>
              <w:t xml:space="preserve">     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01" w:rsidRPr="009A4858" w:rsidRDefault="00285993" w:rsidP="0040293B">
            <w:pPr>
              <w:rPr>
                <w:sz w:val="24"/>
                <w:szCs w:val="24"/>
              </w:rPr>
            </w:pPr>
            <w:r w:rsidRPr="009A4858">
              <w:rPr>
                <w:sz w:val="24"/>
                <w:szCs w:val="24"/>
              </w:rPr>
              <w:t>12</w:t>
            </w:r>
            <w:r w:rsidR="00A26D01" w:rsidRPr="009A485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01" w:rsidRPr="009A4858" w:rsidRDefault="00A26D01" w:rsidP="0040293B">
            <w:pPr>
              <w:ind w:firstLine="0"/>
              <w:rPr>
                <w:sz w:val="24"/>
                <w:szCs w:val="24"/>
              </w:rPr>
            </w:pPr>
            <w:r w:rsidRPr="009A4858">
              <w:rPr>
                <w:sz w:val="24"/>
                <w:szCs w:val="24"/>
              </w:rPr>
              <w:t xml:space="preserve">     II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01" w:rsidRPr="009A4858" w:rsidRDefault="00A26D01" w:rsidP="0040293B">
            <w:pPr>
              <w:ind w:firstLine="0"/>
              <w:rPr>
                <w:sz w:val="24"/>
                <w:szCs w:val="24"/>
              </w:rPr>
            </w:pPr>
            <w:r w:rsidRPr="009A4858">
              <w:rPr>
                <w:sz w:val="24"/>
                <w:szCs w:val="24"/>
              </w:rPr>
              <w:t>Mažos vertės  pirkimo apklausa</w:t>
            </w:r>
          </w:p>
        </w:tc>
      </w:tr>
    </w:tbl>
    <w:p w:rsidR="00FB67BA" w:rsidRPr="009841E9" w:rsidRDefault="00FB67BA" w:rsidP="0040293B">
      <w:pPr>
        <w:pStyle w:val="Header"/>
        <w:tabs>
          <w:tab w:val="clear" w:pos="4153"/>
          <w:tab w:val="clear" w:pos="8306"/>
          <w:tab w:val="left" w:pos="1134"/>
          <w:tab w:val="left" w:pos="5103"/>
          <w:tab w:val="left" w:pos="9498"/>
        </w:tabs>
        <w:spacing w:line="276" w:lineRule="auto"/>
        <w:ind w:left="851" w:firstLine="0"/>
        <w:rPr>
          <w:sz w:val="8"/>
          <w:szCs w:val="8"/>
        </w:rPr>
      </w:pPr>
    </w:p>
    <w:p w:rsidR="00626A68" w:rsidRPr="009A4858" w:rsidRDefault="00626A68" w:rsidP="0040293B">
      <w:pPr>
        <w:pStyle w:val="Header"/>
        <w:tabs>
          <w:tab w:val="clear" w:pos="4153"/>
          <w:tab w:val="clear" w:pos="8306"/>
          <w:tab w:val="left" w:pos="1134"/>
          <w:tab w:val="left" w:pos="5103"/>
          <w:tab w:val="left" w:pos="9498"/>
        </w:tabs>
        <w:spacing w:line="276" w:lineRule="auto"/>
        <w:ind w:left="851" w:firstLine="0"/>
        <w:rPr>
          <w:sz w:val="24"/>
          <w:szCs w:val="24"/>
        </w:rPr>
      </w:pPr>
      <w:r>
        <w:rPr>
          <w:sz w:val="24"/>
          <w:szCs w:val="24"/>
        </w:rPr>
        <w:t>1.2. papildau Darbų</w:t>
      </w:r>
      <w:r w:rsidRPr="009A4858">
        <w:rPr>
          <w:sz w:val="24"/>
          <w:szCs w:val="24"/>
        </w:rPr>
        <w:t xml:space="preserve"> dalį </w:t>
      </w:r>
      <w:r>
        <w:rPr>
          <w:sz w:val="24"/>
          <w:szCs w:val="24"/>
        </w:rPr>
        <w:t>12</w:t>
      </w:r>
      <w:r w:rsidRPr="009A4858">
        <w:rPr>
          <w:sz w:val="24"/>
          <w:szCs w:val="24"/>
        </w:rPr>
        <w:t>5 punktu:</w:t>
      </w:r>
    </w:p>
    <w:tbl>
      <w:tblPr>
        <w:tblW w:w="9639" w:type="dxa"/>
        <w:tblInd w:w="108" w:type="dxa"/>
        <w:tblLayout w:type="fixed"/>
        <w:tblLook w:val="04A0"/>
      </w:tblPr>
      <w:tblGrid>
        <w:gridCol w:w="567"/>
        <w:gridCol w:w="1276"/>
        <w:gridCol w:w="2410"/>
        <w:gridCol w:w="1417"/>
        <w:gridCol w:w="1418"/>
        <w:gridCol w:w="1276"/>
        <w:gridCol w:w="1275"/>
      </w:tblGrid>
      <w:tr w:rsidR="00626A68" w:rsidRPr="009A4858" w:rsidTr="009841E9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A68" w:rsidRPr="009A4858" w:rsidRDefault="00626A68" w:rsidP="0040293B">
            <w:pPr>
              <w:spacing w:line="276" w:lineRule="auto"/>
              <w:ind w:hanging="108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A68" w:rsidRPr="00FB67BA" w:rsidRDefault="00FB67BA" w:rsidP="0040293B">
            <w:pPr>
              <w:spacing w:line="276" w:lineRule="auto"/>
              <w:ind w:hanging="108"/>
              <w:rPr>
                <w:sz w:val="24"/>
                <w:szCs w:val="24"/>
              </w:rPr>
            </w:pPr>
            <w:r w:rsidRPr="00FB67BA">
              <w:rPr>
                <w:sz w:val="24"/>
                <w:szCs w:val="24"/>
              </w:rPr>
              <w:t>45233142-6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A68" w:rsidRPr="00BE442A" w:rsidRDefault="00FB67BA" w:rsidP="0040293B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BE442A">
              <w:rPr>
                <w:sz w:val="24"/>
                <w:szCs w:val="24"/>
              </w:rPr>
              <w:t xml:space="preserve">Pėsčiųjų perėjos įrengimas Jiezno m., Vytauto g., tarp namų Nr. 25 ir Nr. 30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A68" w:rsidRPr="009A4858" w:rsidRDefault="00FB67BA" w:rsidP="0040293B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12000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A68" w:rsidRPr="009A4858" w:rsidRDefault="00FB67BA" w:rsidP="0040293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A68" w:rsidRPr="009A4858" w:rsidRDefault="00626A68" w:rsidP="0040293B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A4858">
              <w:rPr>
                <w:sz w:val="24"/>
                <w:szCs w:val="24"/>
              </w:rPr>
              <w:t xml:space="preserve">     II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A68" w:rsidRPr="009A4858" w:rsidRDefault="00626A68" w:rsidP="0040293B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A4858">
              <w:rPr>
                <w:sz w:val="24"/>
                <w:szCs w:val="24"/>
              </w:rPr>
              <w:t>Mažos vertės  pirkimo apklausa</w:t>
            </w:r>
          </w:p>
        </w:tc>
      </w:tr>
    </w:tbl>
    <w:p w:rsidR="00FB67BA" w:rsidRPr="009841E9" w:rsidRDefault="001477AB" w:rsidP="0040293B">
      <w:pPr>
        <w:tabs>
          <w:tab w:val="left" w:pos="567"/>
        </w:tabs>
        <w:spacing w:line="276" w:lineRule="auto"/>
        <w:ind w:firstLine="0"/>
        <w:rPr>
          <w:sz w:val="8"/>
          <w:szCs w:val="8"/>
        </w:rPr>
      </w:pPr>
      <w:r w:rsidRPr="009A4858">
        <w:rPr>
          <w:sz w:val="24"/>
          <w:szCs w:val="24"/>
        </w:rPr>
        <w:t xml:space="preserve">               </w:t>
      </w:r>
    </w:p>
    <w:p w:rsidR="00972DF4" w:rsidRPr="009A4858" w:rsidRDefault="00FB67BA" w:rsidP="0040293B">
      <w:pPr>
        <w:tabs>
          <w:tab w:val="left" w:pos="567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5D617D" w:rsidRPr="009A4858">
        <w:rPr>
          <w:sz w:val="24"/>
          <w:szCs w:val="24"/>
        </w:rPr>
        <w:t>2</w:t>
      </w:r>
      <w:r w:rsidR="00972DF4" w:rsidRPr="009A4858">
        <w:rPr>
          <w:sz w:val="24"/>
          <w:szCs w:val="24"/>
        </w:rPr>
        <w:t xml:space="preserve">. </w:t>
      </w:r>
      <w:r w:rsidR="00972DF4" w:rsidRPr="009A4858">
        <w:rPr>
          <w:spacing w:val="120"/>
          <w:sz w:val="24"/>
          <w:szCs w:val="24"/>
        </w:rPr>
        <w:t>Nurodau</w:t>
      </w:r>
      <w:r w:rsidR="00972DF4" w:rsidRPr="009A4858">
        <w:rPr>
          <w:sz w:val="24"/>
          <w:szCs w:val="24"/>
        </w:rPr>
        <w:t>š</w:t>
      </w:r>
      <w:r w:rsidR="00675260" w:rsidRPr="009A4858">
        <w:rPr>
          <w:sz w:val="24"/>
          <w:szCs w:val="24"/>
        </w:rPr>
        <w:t>į</w:t>
      </w:r>
      <w:r w:rsidR="00972DF4" w:rsidRPr="009A4858">
        <w:rPr>
          <w:sz w:val="24"/>
          <w:szCs w:val="24"/>
        </w:rPr>
        <w:t xml:space="preserve"> įsakym</w:t>
      </w:r>
      <w:r w:rsidR="00675260" w:rsidRPr="009A4858">
        <w:rPr>
          <w:sz w:val="24"/>
          <w:szCs w:val="24"/>
        </w:rPr>
        <w:t>ą</w:t>
      </w:r>
      <w:r w:rsidR="00972DF4" w:rsidRPr="009A4858">
        <w:rPr>
          <w:sz w:val="24"/>
          <w:szCs w:val="24"/>
        </w:rPr>
        <w:t xml:space="preserve"> </w:t>
      </w:r>
      <w:r w:rsidR="00675260" w:rsidRPr="009A4858">
        <w:rPr>
          <w:sz w:val="24"/>
          <w:szCs w:val="24"/>
        </w:rPr>
        <w:t>pa</w:t>
      </w:r>
      <w:r w:rsidR="00972DF4" w:rsidRPr="009A4858">
        <w:rPr>
          <w:sz w:val="24"/>
          <w:szCs w:val="24"/>
        </w:rPr>
        <w:t>skelbti</w:t>
      </w:r>
      <w:r w:rsidR="00675260" w:rsidRPr="009A4858">
        <w:rPr>
          <w:sz w:val="24"/>
          <w:szCs w:val="24"/>
        </w:rPr>
        <w:t xml:space="preserve"> Savivaldybės interneto svetainėje</w:t>
      </w:r>
      <w:r w:rsidR="00972DF4" w:rsidRPr="009A4858">
        <w:rPr>
          <w:sz w:val="24"/>
          <w:szCs w:val="24"/>
        </w:rPr>
        <w:t>.</w:t>
      </w:r>
    </w:p>
    <w:p w:rsidR="001D0229" w:rsidRDefault="001D0229" w:rsidP="0040293B">
      <w:pPr>
        <w:spacing w:line="276" w:lineRule="auto"/>
        <w:ind w:firstLine="0"/>
        <w:rPr>
          <w:sz w:val="24"/>
          <w:szCs w:val="24"/>
        </w:rPr>
      </w:pPr>
    </w:p>
    <w:p w:rsidR="009841E9" w:rsidRPr="009A4858" w:rsidRDefault="009841E9" w:rsidP="0040293B">
      <w:pPr>
        <w:spacing w:line="276" w:lineRule="auto"/>
        <w:ind w:firstLine="0"/>
        <w:rPr>
          <w:sz w:val="24"/>
          <w:szCs w:val="24"/>
        </w:rPr>
      </w:pPr>
    </w:p>
    <w:p w:rsidR="009841E9" w:rsidRDefault="009841E9" w:rsidP="0040293B">
      <w:pPr>
        <w:spacing w:line="276" w:lineRule="auto"/>
        <w:ind w:firstLine="0"/>
        <w:rPr>
          <w:sz w:val="24"/>
          <w:szCs w:val="24"/>
        </w:rPr>
      </w:pPr>
    </w:p>
    <w:p w:rsidR="0092711D" w:rsidRPr="009A4858" w:rsidRDefault="00DF164F" w:rsidP="0040293B">
      <w:pPr>
        <w:spacing w:line="276" w:lineRule="auto"/>
        <w:ind w:firstLine="0"/>
        <w:rPr>
          <w:sz w:val="24"/>
          <w:szCs w:val="24"/>
        </w:rPr>
      </w:pPr>
      <w:r w:rsidRPr="009A4858">
        <w:rPr>
          <w:sz w:val="24"/>
          <w:szCs w:val="24"/>
        </w:rPr>
        <w:t>Administracijos direktor</w:t>
      </w:r>
      <w:r w:rsidR="008C799C" w:rsidRPr="009A4858">
        <w:rPr>
          <w:sz w:val="24"/>
          <w:szCs w:val="24"/>
        </w:rPr>
        <w:t>ė</w:t>
      </w:r>
      <w:r w:rsidR="009B0C78" w:rsidRPr="009A4858">
        <w:rPr>
          <w:sz w:val="24"/>
          <w:szCs w:val="24"/>
        </w:rPr>
        <w:t xml:space="preserve">   </w:t>
      </w:r>
      <w:r w:rsidR="00210C2C" w:rsidRPr="009A4858">
        <w:rPr>
          <w:sz w:val="24"/>
          <w:szCs w:val="24"/>
        </w:rPr>
        <w:tab/>
      </w:r>
      <w:r w:rsidR="00210C2C" w:rsidRPr="009A4858">
        <w:rPr>
          <w:sz w:val="24"/>
          <w:szCs w:val="24"/>
        </w:rPr>
        <w:tab/>
      </w:r>
      <w:r w:rsidR="00210C2C" w:rsidRPr="009A4858">
        <w:rPr>
          <w:sz w:val="24"/>
          <w:szCs w:val="24"/>
        </w:rPr>
        <w:tab/>
      </w:r>
      <w:r w:rsidR="009B0C78" w:rsidRPr="009A4858">
        <w:rPr>
          <w:sz w:val="24"/>
          <w:szCs w:val="24"/>
        </w:rPr>
        <w:t xml:space="preserve">              </w:t>
      </w:r>
      <w:r w:rsidR="00BF77E1" w:rsidRPr="009A4858">
        <w:rPr>
          <w:sz w:val="24"/>
          <w:szCs w:val="24"/>
        </w:rPr>
        <w:t xml:space="preserve">          </w:t>
      </w:r>
      <w:r w:rsidR="00DF1A14" w:rsidRPr="009A4858">
        <w:rPr>
          <w:sz w:val="24"/>
          <w:szCs w:val="24"/>
        </w:rPr>
        <w:t xml:space="preserve">                 </w:t>
      </w:r>
      <w:r w:rsidR="008C799C" w:rsidRPr="009A4858">
        <w:rPr>
          <w:sz w:val="24"/>
          <w:szCs w:val="24"/>
        </w:rPr>
        <w:t>Jūratė Zailskienė</w:t>
      </w:r>
    </w:p>
    <w:p w:rsidR="00951079" w:rsidRDefault="00951079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9841E9" w:rsidRDefault="009841E9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9841E9" w:rsidRDefault="009841E9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FB67BA" w:rsidRDefault="00FB67BA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EF55E7" w:rsidRDefault="00A26D01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Parengė</w:t>
      </w:r>
    </w:p>
    <w:p w:rsidR="006A6E0A" w:rsidRPr="00066CDD" w:rsidRDefault="00A22205" w:rsidP="0040293B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  <w:r w:rsidRPr="00066CDD">
        <w:rPr>
          <w:sz w:val="24"/>
          <w:szCs w:val="24"/>
        </w:rPr>
        <w:t>Linutė Mikušauskienė</w:t>
      </w:r>
    </w:p>
    <w:sectPr w:rsidR="006A6E0A" w:rsidRPr="00066CDD" w:rsidSect="0071409C">
      <w:headerReference w:type="even" r:id="rId8"/>
      <w:headerReference w:type="default" r:id="rId9"/>
      <w:headerReference w:type="first" r:id="rId10"/>
      <w:pgSz w:w="11907" w:h="16840" w:code="9"/>
      <w:pgMar w:top="-993" w:right="567" w:bottom="0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AA3" w:rsidRDefault="00BD3AA3">
      <w:r>
        <w:separator/>
      </w:r>
    </w:p>
  </w:endnote>
  <w:endnote w:type="continuationSeparator" w:id="0">
    <w:p w:rsidR="00BD3AA3" w:rsidRDefault="00BD3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AA3" w:rsidRDefault="00BD3AA3">
      <w:r>
        <w:separator/>
      </w:r>
    </w:p>
  </w:footnote>
  <w:footnote w:type="continuationSeparator" w:id="0">
    <w:p w:rsidR="00BD3AA3" w:rsidRDefault="00BD3A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C35" w:rsidRDefault="00DB0C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B0C35" w:rsidRDefault="00DB0C3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C35" w:rsidRDefault="00DB0C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67BA">
      <w:rPr>
        <w:rStyle w:val="PageNumber"/>
        <w:noProof/>
      </w:rPr>
      <w:t>2</w:t>
    </w:r>
    <w:r>
      <w:rPr>
        <w:rStyle w:val="PageNumber"/>
      </w:rPr>
      <w:fldChar w:fldCharType="end"/>
    </w:r>
  </w:p>
  <w:p w:rsidR="00DB0C35" w:rsidRDefault="00DB0C3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C35" w:rsidRDefault="00DB0C35">
    <w:pPr>
      <w:pStyle w:val="Header"/>
    </w:pPr>
  </w:p>
  <w:p w:rsidR="00DB0C35" w:rsidRDefault="00DB0C35" w:rsidP="00F85C39">
    <w:pPr>
      <w:framePr w:w="6177" w:h="1917" w:hRule="exact" w:hSpace="181" w:wrap="around" w:vAnchor="page" w:hAnchor="page" w:x="2880" w:y="3241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DB0C35" w:rsidRDefault="00DB0C35" w:rsidP="00F85C39">
    <w:pPr>
      <w:framePr w:w="6177" w:h="1917" w:hRule="exact" w:hSpace="181" w:wrap="around" w:vAnchor="page" w:hAnchor="page" w:x="2880" w:y="3241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DB0C35" w:rsidRDefault="00DB0C35" w:rsidP="00EF55E7">
    <w:pPr>
      <w:framePr w:w="6618" w:h="1917" w:hRule="exact" w:hSpace="181" w:wrap="around" w:vAnchor="page" w:hAnchor="page" w:x="2880" w:y="3241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DB0C35" w:rsidRDefault="00DB0C35" w:rsidP="00EF55E7">
    <w:pPr>
      <w:framePr w:w="6177" w:h="1917" w:hRule="exact" w:hSpace="181" w:wrap="around" w:vAnchor="page" w:hAnchor="page" w:x="2880" w:y="3292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EF55E7" w:rsidRDefault="00EF55E7" w:rsidP="00EF55E7">
    <w:pPr>
      <w:framePr w:w="6177" w:h="1917" w:hRule="exact" w:hSpace="181" w:wrap="around" w:vAnchor="page" w:hAnchor="page" w:x="2880" w:y="3292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EF55E7" w:rsidRDefault="00EF55E7" w:rsidP="00EF55E7">
    <w:pPr>
      <w:framePr w:w="6177" w:h="1917" w:hRule="exact" w:hSpace="181" w:wrap="around" w:vAnchor="page" w:hAnchor="page" w:x="2880" w:y="3292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EF55E7" w:rsidRDefault="00EF55E7" w:rsidP="00EF55E7">
    <w:pPr>
      <w:framePr w:w="6177" w:h="1917" w:hRule="exact" w:hSpace="181" w:wrap="around" w:vAnchor="page" w:hAnchor="page" w:x="2880" w:y="3292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EF55E7" w:rsidRDefault="00EF55E7" w:rsidP="00EF55E7">
    <w:pPr>
      <w:framePr w:w="6177" w:h="1917" w:hRule="exact" w:hSpace="181" w:wrap="around" w:vAnchor="page" w:hAnchor="page" w:x="2880" w:y="3292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EF55E7" w:rsidRDefault="00EF55E7" w:rsidP="00EF55E7">
    <w:pPr>
      <w:framePr w:w="6177" w:h="1917" w:hRule="exact" w:hSpace="181" w:wrap="around" w:vAnchor="page" w:hAnchor="page" w:x="2880" w:y="3292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DB0C35" w:rsidRDefault="00DB0C35" w:rsidP="00EF55E7">
    <w:pPr>
      <w:framePr w:w="6177" w:h="1917" w:hRule="exact" w:hSpace="181" w:wrap="around" w:vAnchor="page" w:hAnchor="page" w:x="2880" w:y="3292"/>
      <w:tabs>
        <w:tab w:val="left" w:leader="underscore" w:pos="2835"/>
        <w:tab w:val="left" w:leader="underscore" w:pos="5529"/>
      </w:tabs>
      <w:ind w:firstLine="0"/>
      <w:rPr>
        <w:sz w:val="18"/>
      </w:rPr>
    </w:pPr>
  </w:p>
  <w:p w:rsidR="00DB0C35" w:rsidRDefault="00DB0C35" w:rsidP="00EF55E7">
    <w:pPr>
      <w:pStyle w:val="Caption"/>
      <w:framePr w:w="6177" w:h="1917" w:hRule="exact" w:wrap="around" w:x="2880" w:y="3292"/>
      <w:jc w:val="both"/>
      <w:rPr>
        <w:sz w:val="34"/>
        <w:u w:val="single"/>
      </w:rPr>
    </w:pPr>
  </w:p>
  <w:p w:rsidR="00DB0C35" w:rsidRDefault="005E1577">
    <w:pPr>
      <w:framePr w:w="7767" w:hSpace="181" w:wrap="around" w:vAnchor="page" w:hAnchor="page" w:x="2421" w:y="1009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39115" cy="64198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41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B0C35" w:rsidRDefault="00DB0C35">
    <w:pPr>
      <w:framePr w:w="7767" w:hSpace="181" w:wrap="around" w:vAnchor="page" w:hAnchor="page" w:x="2421" w:y="1009"/>
      <w:ind w:firstLine="0"/>
      <w:jc w:val="center"/>
      <w:rPr>
        <w:sz w:val="10"/>
      </w:rPr>
    </w:pPr>
  </w:p>
  <w:p w:rsidR="00DB0C35" w:rsidRDefault="00DB0C35">
    <w:pPr>
      <w:framePr w:w="7767" w:hSpace="181" w:wrap="around" w:vAnchor="page" w:hAnchor="page" w:x="2421" w:y="1009"/>
      <w:ind w:firstLine="0"/>
      <w:jc w:val="center"/>
      <w:rPr>
        <w:b/>
        <w:sz w:val="24"/>
      </w:rPr>
    </w:pPr>
    <w:r>
      <w:rPr>
        <w:b/>
        <w:sz w:val="24"/>
      </w:rPr>
      <w:t>PRIENŲ RAJONO SAVIVALDYBĖS  ADMINISTRACIJOS DIREKTORIUS</w:t>
    </w:r>
  </w:p>
  <w:p w:rsidR="00DB0C35" w:rsidRDefault="00DB0C35">
    <w:pPr>
      <w:framePr w:w="7767" w:hSpace="181" w:wrap="around" w:vAnchor="page" w:hAnchor="page" w:x="2421" w:y="1009"/>
      <w:ind w:firstLine="0"/>
      <w:jc w:val="center"/>
      <w:rPr>
        <w:b/>
        <w:sz w:val="28"/>
      </w:rPr>
    </w:pPr>
  </w:p>
  <w:p w:rsidR="00DB0C35" w:rsidRDefault="00DB0C3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1768"/>
    <w:multiLevelType w:val="multilevel"/>
    <w:tmpl w:val="0854F5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">
    <w:nsid w:val="0EA044DE"/>
    <w:multiLevelType w:val="multilevel"/>
    <w:tmpl w:val="63EA9E6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">
    <w:nsid w:val="115653EE"/>
    <w:multiLevelType w:val="multilevel"/>
    <w:tmpl w:val="3A3EB10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20"/>
        </w:tabs>
        <w:ind w:left="222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60"/>
        </w:tabs>
        <w:ind w:left="36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100"/>
        </w:tabs>
        <w:ind w:left="510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">
    <w:nsid w:val="1C73261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C772A4C"/>
    <w:multiLevelType w:val="hybridMultilevel"/>
    <w:tmpl w:val="863420CE"/>
    <w:lvl w:ilvl="0" w:tplc="8766BE64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5">
    <w:nsid w:val="1F4B38CB"/>
    <w:multiLevelType w:val="hybridMultilevel"/>
    <w:tmpl w:val="CBAAEA28"/>
    <w:lvl w:ilvl="0" w:tplc="2BF8340A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24434F4"/>
    <w:multiLevelType w:val="multilevel"/>
    <w:tmpl w:val="0854F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7">
    <w:nsid w:val="22BF40D4"/>
    <w:multiLevelType w:val="hybridMultilevel"/>
    <w:tmpl w:val="98DA7D64"/>
    <w:lvl w:ilvl="0" w:tplc="D2B88A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33D0CFD"/>
    <w:multiLevelType w:val="hybridMultilevel"/>
    <w:tmpl w:val="E974B17C"/>
    <w:lvl w:ilvl="0" w:tplc="3FCE0C1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4726E74"/>
    <w:multiLevelType w:val="multilevel"/>
    <w:tmpl w:val="0854F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0">
    <w:nsid w:val="2AEA0C5F"/>
    <w:multiLevelType w:val="hybridMultilevel"/>
    <w:tmpl w:val="28F0E0F6"/>
    <w:lvl w:ilvl="0" w:tplc="B1E051BC">
      <w:start w:val="2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11">
    <w:nsid w:val="34624E0B"/>
    <w:multiLevelType w:val="multilevel"/>
    <w:tmpl w:val="C1B85634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51" w:hanging="1800"/>
      </w:pPr>
      <w:rPr>
        <w:rFonts w:hint="default"/>
      </w:rPr>
    </w:lvl>
  </w:abstractNum>
  <w:abstractNum w:abstractNumId="12">
    <w:nsid w:val="3BC525E9"/>
    <w:multiLevelType w:val="hybridMultilevel"/>
    <w:tmpl w:val="AFA4D0D0"/>
    <w:lvl w:ilvl="0" w:tplc="6682E66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3">
    <w:nsid w:val="3C4D0484"/>
    <w:multiLevelType w:val="hybridMultilevel"/>
    <w:tmpl w:val="C3B24006"/>
    <w:lvl w:ilvl="0" w:tplc="53262E8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3D5F1C87"/>
    <w:multiLevelType w:val="multilevel"/>
    <w:tmpl w:val="0854F5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>
    <w:nsid w:val="40890A80"/>
    <w:multiLevelType w:val="multilevel"/>
    <w:tmpl w:val="0854F5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46A16023"/>
    <w:multiLevelType w:val="multilevel"/>
    <w:tmpl w:val="D3727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2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2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08" w:hanging="1800"/>
      </w:pPr>
      <w:rPr>
        <w:rFonts w:hint="default"/>
      </w:rPr>
    </w:lvl>
  </w:abstractNum>
  <w:abstractNum w:abstractNumId="17">
    <w:nsid w:val="4FE72533"/>
    <w:multiLevelType w:val="hybridMultilevel"/>
    <w:tmpl w:val="FA16AA60"/>
    <w:lvl w:ilvl="0" w:tplc="90FA61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5E163D10"/>
    <w:multiLevelType w:val="multilevel"/>
    <w:tmpl w:val="1AC8B2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9">
    <w:nsid w:val="64CF320B"/>
    <w:multiLevelType w:val="hybridMultilevel"/>
    <w:tmpl w:val="28F0E0F6"/>
    <w:lvl w:ilvl="0" w:tplc="040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0">
    <w:nsid w:val="6C2A643C"/>
    <w:multiLevelType w:val="singleLevel"/>
    <w:tmpl w:val="38D4A78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1">
    <w:nsid w:val="79A32F7B"/>
    <w:multiLevelType w:val="singleLevel"/>
    <w:tmpl w:val="833650DE"/>
    <w:lvl w:ilvl="0">
      <w:start w:val="1"/>
      <w:numFmt w:val="decimal"/>
      <w:lvlText w:val="%1."/>
      <w:lvlJc w:val="left"/>
      <w:pPr>
        <w:tabs>
          <w:tab w:val="num" w:pos="1590"/>
        </w:tabs>
        <w:ind w:left="1590" w:hanging="69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21"/>
  </w:num>
  <w:num w:numId="5">
    <w:abstractNumId w:val="20"/>
  </w:num>
  <w:num w:numId="6">
    <w:abstractNumId w:val="8"/>
  </w:num>
  <w:num w:numId="7">
    <w:abstractNumId w:val="4"/>
  </w:num>
  <w:num w:numId="8">
    <w:abstractNumId w:val="17"/>
  </w:num>
  <w:num w:numId="9">
    <w:abstractNumId w:val="15"/>
  </w:num>
  <w:num w:numId="10">
    <w:abstractNumId w:val="14"/>
  </w:num>
  <w:num w:numId="11">
    <w:abstractNumId w:val="0"/>
  </w:num>
  <w:num w:numId="12">
    <w:abstractNumId w:val="9"/>
  </w:num>
  <w:num w:numId="13">
    <w:abstractNumId w:val="6"/>
  </w:num>
  <w:num w:numId="14">
    <w:abstractNumId w:val="10"/>
  </w:num>
  <w:num w:numId="15">
    <w:abstractNumId w:val="19"/>
  </w:num>
  <w:num w:numId="16">
    <w:abstractNumId w:val="12"/>
  </w:num>
  <w:num w:numId="17">
    <w:abstractNumId w:val="5"/>
  </w:num>
  <w:num w:numId="18">
    <w:abstractNumId w:val="1"/>
  </w:num>
  <w:num w:numId="19">
    <w:abstractNumId w:val="13"/>
  </w:num>
  <w:num w:numId="20">
    <w:abstractNumId w:val="7"/>
  </w:num>
  <w:num w:numId="21">
    <w:abstractNumId w:val="11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hideSpellingErrors/>
  <w:hideGrammaticalErrors/>
  <w:attachedTemplate r:id="rId1"/>
  <w:stylePaneFormatFilter w:val="3F01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D1A78"/>
    <w:rsid w:val="000017D3"/>
    <w:rsid w:val="000106A5"/>
    <w:rsid w:val="00012387"/>
    <w:rsid w:val="00013F75"/>
    <w:rsid w:val="00020E44"/>
    <w:rsid w:val="000215C0"/>
    <w:rsid w:val="000226DD"/>
    <w:rsid w:val="00022AF7"/>
    <w:rsid w:val="00031B11"/>
    <w:rsid w:val="00031B43"/>
    <w:rsid w:val="00032FF2"/>
    <w:rsid w:val="0003645D"/>
    <w:rsid w:val="00037922"/>
    <w:rsid w:val="0004101B"/>
    <w:rsid w:val="00045746"/>
    <w:rsid w:val="000474C4"/>
    <w:rsid w:val="000474E1"/>
    <w:rsid w:val="00047648"/>
    <w:rsid w:val="00047F2E"/>
    <w:rsid w:val="0005032F"/>
    <w:rsid w:val="00051D76"/>
    <w:rsid w:val="000539CE"/>
    <w:rsid w:val="00056218"/>
    <w:rsid w:val="00060261"/>
    <w:rsid w:val="00060C1D"/>
    <w:rsid w:val="00060E33"/>
    <w:rsid w:val="000626CD"/>
    <w:rsid w:val="00063914"/>
    <w:rsid w:val="00064779"/>
    <w:rsid w:val="00066CDD"/>
    <w:rsid w:val="000709C7"/>
    <w:rsid w:val="000725C2"/>
    <w:rsid w:val="00073FEA"/>
    <w:rsid w:val="00080FA5"/>
    <w:rsid w:val="000813E7"/>
    <w:rsid w:val="0008154E"/>
    <w:rsid w:val="00081676"/>
    <w:rsid w:val="00082230"/>
    <w:rsid w:val="00082B9A"/>
    <w:rsid w:val="000868BD"/>
    <w:rsid w:val="0009360A"/>
    <w:rsid w:val="0009524B"/>
    <w:rsid w:val="00095B8B"/>
    <w:rsid w:val="000A06A2"/>
    <w:rsid w:val="000A08C0"/>
    <w:rsid w:val="000A4BF4"/>
    <w:rsid w:val="000A5E4F"/>
    <w:rsid w:val="000A6610"/>
    <w:rsid w:val="000B0D52"/>
    <w:rsid w:val="000B2681"/>
    <w:rsid w:val="000B415C"/>
    <w:rsid w:val="000B6832"/>
    <w:rsid w:val="000C129A"/>
    <w:rsid w:val="000C5C30"/>
    <w:rsid w:val="000C610B"/>
    <w:rsid w:val="000C6E07"/>
    <w:rsid w:val="000D1F2D"/>
    <w:rsid w:val="000D231A"/>
    <w:rsid w:val="000D3F42"/>
    <w:rsid w:val="000D5DD8"/>
    <w:rsid w:val="000E04B8"/>
    <w:rsid w:val="000E0691"/>
    <w:rsid w:val="000E10A8"/>
    <w:rsid w:val="000E163A"/>
    <w:rsid w:val="000E1EE2"/>
    <w:rsid w:val="000E4AB8"/>
    <w:rsid w:val="000E791C"/>
    <w:rsid w:val="000F0227"/>
    <w:rsid w:val="000F12D9"/>
    <w:rsid w:val="000F257C"/>
    <w:rsid w:val="000F421B"/>
    <w:rsid w:val="000F64C7"/>
    <w:rsid w:val="0010044B"/>
    <w:rsid w:val="001024AF"/>
    <w:rsid w:val="00104BD5"/>
    <w:rsid w:val="00107FB1"/>
    <w:rsid w:val="00114A87"/>
    <w:rsid w:val="00116DEB"/>
    <w:rsid w:val="0011702E"/>
    <w:rsid w:val="00117A92"/>
    <w:rsid w:val="001202EF"/>
    <w:rsid w:val="00121CC8"/>
    <w:rsid w:val="0012510F"/>
    <w:rsid w:val="0012548E"/>
    <w:rsid w:val="001255D1"/>
    <w:rsid w:val="00125E0C"/>
    <w:rsid w:val="0012612D"/>
    <w:rsid w:val="001261D3"/>
    <w:rsid w:val="00126549"/>
    <w:rsid w:val="00127923"/>
    <w:rsid w:val="00127C6B"/>
    <w:rsid w:val="001333D6"/>
    <w:rsid w:val="00136FF4"/>
    <w:rsid w:val="00141391"/>
    <w:rsid w:val="001416B0"/>
    <w:rsid w:val="0014344A"/>
    <w:rsid w:val="001451BE"/>
    <w:rsid w:val="001477AB"/>
    <w:rsid w:val="00151D22"/>
    <w:rsid w:val="00152743"/>
    <w:rsid w:val="001607B5"/>
    <w:rsid w:val="00165568"/>
    <w:rsid w:val="00174A26"/>
    <w:rsid w:val="00177A4B"/>
    <w:rsid w:val="00183912"/>
    <w:rsid w:val="001847A1"/>
    <w:rsid w:val="00186F76"/>
    <w:rsid w:val="0018771F"/>
    <w:rsid w:val="00187D91"/>
    <w:rsid w:val="00191E12"/>
    <w:rsid w:val="00192374"/>
    <w:rsid w:val="00193171"/>
    <w:rsid w:val="00193A8F"/>
    <w:rsid w:val="00194F36"/>
    <w:rsid w:val="001969EF"/>
    <w:rsid w:val="00196FC9"/>
    <w:rsid w:val="001A0412"/>
    <w:rsid w:val="001A1D69"/>
    <w:rsid w:val="001A376D"/>
    <w:rsid w:val="001A4CCB"/>
    <w:rsid w:val="001A75F2"/>
    <w:rsid w:val="001B0199"/>
    <w:rsid w:val="001B2006"/>
    <w:rsid w:val="001B34BE"/>
    <w:rsid w:val="001B66D7"/>
    <w:rsid w:val="001B73D4"/>
    <w:rsid w:val="001C20A3"/>
    <w:rsid w:val="001D0229"/>
    <w:rsid w:val="001D0A3E"/>
    <w:rsid w:val="001D7374"/>
    <w:rsid w:val="001E059D"/>
    <w:rsid w:val="001E5263"/>
    <w:rsid w:val="001E7F03"/>
    <w:rsid w:val="001F2CAE"/>
    <w:rsid w:val="001F2DBD"/>
    <w:rsid w:val="00203FBB"/>
    <w:rsid w:val="00205E65"/>
    <w:rsid w:val="00206490"/>
    <w:rsid w:val="00207715"/>
    <w:rsid w:val="00207B65"/>
    <w:rsid w:val="00210C2C"/>
    <w:rsid w:val="00215185"/>
    <w:rsid w:val="002237E7"/>
    <w:rsid w:val="00226473"/>
    <w:rsid w:val="00231589"/>
    <w:rsid w:val="00233B7B"/>
    <w:rsid w:val="00237D57"/>
    <w:rsid w:val="00241A31"/>
    <w:rsid w:val="00251DC4"/>
    <w:rsid w:val="00252764"/>
    <w:rsid w:val="00253290"/>
    <w:rsid w:val="00253354"/>
    <w:rsid w:val="00260831"/>
    <w:rsid w:val="00261706"/>
    <w:rsid w:val="00262119"/>
    <w:rsid w:val="00263066"/>
    <w:rsid w:val="00266844"/>
    <w:rsid w:val="00267D0E"/>
    <w:rsid w:val="00273041"/>
    <w:rsid w:val="00273F6E"/>
    <w:rsid w:val="002743D1"/>
    <w:rsid w:val="002766D8"/>
    <w:rsid w:val="002772AA"/>
    <w:rsid w:val="00283E31"/>
    <w:rsid w:val="00285013"/>
    <w:rsid w:val="00285993"/>
    <w:rsid w:val="002900C9"/>
    <w:rsid w:val="00293946"/>
    <w:rsid w:val="002A2D0E"/>
    <w:rsid w:val="002A3606"/>
    <w:rsid w:val="002A3FEE"/>
    <w:rsid w:val="002A54D8"/>
    <w:rsid w:val="002B1254"/>
    <w:rsid w:val="002B53F3"/>
    <w:rsid w:val="002C5771"/>
    <w:rsid w:val="002C5FEA"/>
    <w:rsid w:val="002C67D2"/>
    <w:rsid w:val="002C6AF8"/>
    <w:rsid w:val="002D108B"/>
    <w:rsid w:val="002D27A0"/>
    <w:rsid w:val="002D3423"/>
    <w:rsid w:val="002D39A2"/>
    <w:rsid w:val="002D7E33"/>
    <w:rsid w:val="002E45DD"/>
    <w:rsid w:val="002E5CAC"/>
    <w:rsid w:val="002F20CE"/>
    <w:rsid w:val="002F2CB1"/>
    <w:rsid w:val="00301A08"/>
    <w:rsid w:val="00303CBA"/>
    <w:rsid w:val="00304880"/>
    <w:rsid w:val="00306E00"/>
    <w:rsid w:val="00307249"/>
    <w:rsid w:val="00314E18"/>
    <w:rsid w:val="00316FA6"/>
    <w:rsid w:val="00324BAB"/>
    <w:rsid w:val="003265E4"/>
    <w:rsid w:val="00330D77"/>
    <w:rsid w:val="00335906"/>
    <w:rsid w:val="00336657"/>
    <w:rsid w:val="0034102A"/>
    <w:rsid w:val="003416CA"/>
    <w:rsid w:val="00341882"/>
    <w:rsid w:val="00342448"/>
    <w:rsid w:val="00343C9F"/>
    <w:rsid w:val="00345C23"/>
    <w:rsid w:val="00346429"/>
    <w:rsid w:val="00346B04"/>
    <w:rsid w:val="00350B9F"/>
    <w:rsid w:val="00352C7B"/>
    <w:rsid w:val="00356607"/>
    <w:rsid w:val="00360BDF"/>
    <w:rsid w:val="0036595C"/>
    <w:rsid w:val="00367845"/>
    <w:rsid w:val="0037064B"/>
    <w:rsid w:val="003706AA"/>
    <w:rsid w:val="00371591"/>
    <w:rsid w:val="00374980"/>
    <w:rsid w:val="003775B4"/>
    <w:rsid w:val="003840B8"/>
    <w:rsid w:val="003864A9"/>
    <w:rsid w:val="00386C90"/>
    <w:rsid w:val="00387BB4"/>
    <w:rsid w:val="0039494B"/>
    <w:rsid w:val="00394B48"/>
    <w:rsid w:val="00395113"/>
    <w:rsid w:val="00396AFD"/>
    <w:rsid w:val="003A200A"/>
    <w:rsid w:val="003A4B38"/>
    <w:rsid w:val="003B0B5F"/>
    <w:rsid w:val="003B1A36"/>
    <w:rsid w:val="003B3C62"/>
    <w:rsid w:val="003C1E5C"/>
    <w:rsid w:val="003D5403"/>
    <w:rsid w:val="003D75BA"/>
    <w:rsid w:val="003E5B2E"/>
    <w:rsid w:val="003E7739"/>
    <w:rsid w:val="003F0001"/>
    <w:rsid w:val="003F13F4"/>
    <w:rsid w:val="003F16F5"/>
    <w:rsid w:val="003F307A"/>
    <w:rsid w:val="003F6D6C"/>
    <w:rsid w:val="0040293B"/>
    <w:rsid w:val="00402D51"/>
    <w:rsid w:val="0040518A"/>
    <w:rsid w:val="00410DD2"/>
    <w:rsid w:val="00411938"/>
    <w:rsid w:val="004200DD"/>
    <w:rsid w:val="004313AA"/>
    <w:rsid w:val="0043417E"/>
    <w:rsid w:val="00434383"/>
    <w:rsid w:val="00442805"/>
    <w:rsid w:val="00443082"/>
    <w:rsid w:val="00455C1A"/>
    <w:rsid w:val="00456332"/>
    <w:rsid w:val="004628C8"/>
    <w:rsid w:val="00464469"/>
    <w:rsid w:val="004648FD"/>
    <w:rsid w:val="00475AC0"/>
    <w:rsid w:val="00476834"/>
    <w:rsid w:val="00477483"/>
    <w:rsid w:val="00485D43"/>
    <w:rsid w:val="00486169"/>
    <w:rsid w:val="00487CAE"/>
    <w:rsid w:val="004911D2"/>
    <w:rsid w:val="004916BD"/>
    <w:rsid w:val="00491858"/>
    <w:rsid w:val="00494352"/>
    <w:rsid w:val="004948EC"/>
    <w:rsid w:val="00494DEB"/>
    <w:rsid w:val="0049537F"/>
    <w:rsid w:val="00496A66"/>
    <w:rsid w:val="004A1DFB"/>
    <w:rsid w:val="004A2993"/>
    <w:rsid w:val="004A68B7"/>
    <w:rsid w:val="004A7C27"/>
    <w:rsid w:val="004B5BCB"/>
    <w:rsid w:val="004D266B"/>
    <w:rsid w:val="004D28CE"/>
    <w:rsid w:val="004D3990"/>
    <w:rsid w:val="004D5C83"/>
    <w:rsid w:val="004E1ADC"/>
    <w:rsid w:val="004E1AE8"/>
    <w:rsid w:val="004E2708"/>
    <w:rsid w:val="004E2C01"/>
    <w:rsid w:val="004E3805"/>
    <w:rsid w:val="004E68A3"/>
    <w:rsid w:val="004F0CEA"/>
    <w:rsid w:val="004F6E03"/>
    <w:rsid w:val="00503C46"/>
    <w:rsid w:val="00506D04"/>
    <w:rsid w:val="00513586"/>
    <w:rsid w:val="00523ECE"/>
    <w:rsid w:val="00531736"/>
    <w:rsid w:val="00533C6F"/>
    <w:rsid w:val="00534B09"/>
    <w:rsid w:val="00534CF9"/>
    <w:rsid w:val="0054026F"/>
    <w:rsid w:val="005403B0"/>
    <w:rsid w:val="00543480"/>
    <w:rsid w:val="00544E8F"/>
    <w:rsid w:val="00547B8E"/>
    <w:rsid w:val="00551D52"/>
    <w:rsid w:val="0055497E"/>
    <w:rsid w:val="005567EB"/>
    <w:rsid w:val="00556861"/>
    <w:rsid w:val="00557248"/>
    <w:rsid w:val="00560C9F"/>
    <w:rsid w:val="00561E8A"/>
    <w:rsid w:val="0056227F"/>
    <w:rsid w:val="00562D97"/>
    <w:rsid w:val="00564140"/>
    <w:rsid w:val="00564ED0"/>
    <w:rsid w:val="00565F0B"/>
    <w:rsid w:val="00575181"/>
    <w:rsid w:val="0057635B"/>
    <w:rsid w:val="005803F0"/>
    <w:rsid w:val="00580793"/>
    <w:rsid w:val="00580C04"/>
    <w:rsid w:val="0058395F"/>
    <w:rsid w:val="00585E06"/>
    <w:rsid w:val="005861FA"/>
    <w:rsid w:val="00587ACE"/>
    <w:rsid w:val="005A47B2"/>
    <w:rsid w:val="005A51A9"/>
    <w:rsid w:val="005B0E62"/>
    <w:rsid w:val="005B1E25"/>
    <w:rsid w:val="005B48D4"/>
    <w:rsid w:val="005C00D8"/>
    <w:rsid w:val="005C72C4"/>
    <w:rsid w:val="005C72C6"/>
    <w:rsid w:val="005D3B68"/>
    <w:rsid w:val="005D617D"/>
    <w:rsid w:val="005D65E0"/>
    <w:rsid w:val="005D7D22"/>
    <w:rsid w:val="005E0F1F"/>
    <w:rsid w:val="005E1577"/>
    <w:rsid w:val="005E26C2"/>
    <w:rsid w:val="005F21FC"/>
    <w:rsid w:val="005F3E9D"/>
    <w:rsid w:val="005F4149"/>
    <w:rsid w:val="005F5D03"/>
    <w:rsid w:val="005F66CF"/>
    <w:rsid w:val="006045B0"/>
    <w:rsid w:val="006064C6"/>
    <w:rsid w:val="00610846"/>
    <w:rsid w:val="006133B5"/>
    <w:rsid w:val="00614BD4"/>
    <w:rsid w:val="0062128C"/>
    <w:rsid w:val="00626A68"/>
    <w:rsid w:val="00630002"/>
    <w:rsid w:val="006312B2"/>
    <w:rsid w:val="00633892"/>
    <w:rsid w:val="00634686"/>
    <w:rsid w:val="00642994"/>
    <w:rsid w:val="00642FE0"/>
    <w:rsid w:val="00643441"/>
    <w:rsid w:val="00644D86"/>
    <w:rsid w:val="00644F86"/>
    <w:rsid w:val="00664D19"/>
    <w:rsid w:val="0066548D"/>
    <w:rsid w:val="0066652D"/>
    <w:rsid w:val="00672A28"/>
    <w:rsid w:val="0067351A"/>
    <w:rsid w:val="00675260"/>
    <w:rsid w:val="00676382"/>
    <w:rsid w:val="00676BDB"/>
    <w:rsid w:val="00677DB0"/>
    <w:rsid w:val="0068376E"/>
    <w:rsid w:val="00687AA3"/>
    <w:rsid w:val="0069076D"/>
    <w:rsid w:val="00691095"/>
    <w:rsid w:val="006916C3"/>
    <w:rsid w:val="0069526C"/>
    <w:rsid w:val="006979A1"/>
    <w:rsid w:val="006A0942"/>
    <w:rsid w:val="006A14D0"/>
    <w:rsid w:val="006A2AC2"/>
    <w:rsid w:val="006A2B1C"/>
    <w:rsid w:val="006A5626"/>
    <w:rsid w:val="006A6E0A"/>
    <w:rsid w:val="006B1679"/>
    <w:rsid w:val="006B21D4"/>
    <w:rsid w:val="006B3B80"/>
    <w:rsid w:val="006C2532"/>
    <w:rsid w:val="006D4A04"/>
    <w:rsid w:val="006D5B4C"/>
    <w:rsid w:val="006D6ABF"/>
    <w:rsid w:val="006E0AF7"/>
    <w:rsid w:val="006E107E"/>
    <w:rsid w:val="006E20A4"/>
    <w:rsid w:val="006E2D41"/>
    <w:rsid w:val="006E47F3"/>
    <w:rsid w:val="006E737E"/>
    <w:rsid w:val="006F1ADB"/>
    <w:rsid w:val="006F2918"/>
    <w:rsid w:val="006F7DE1"/>
    <w:rsid w:val="00701381"/>
    <w:rsid w:val="00701B5A"/>
    <w:rsid w:val="0070746D"/>
    <w:rsid w:val="00710FFF"/>
    <w:rsid w:val="0071409C"/>
    <w:rsid w:val="007144F8"/>
    <w:rsid w:val="00714A41"/>
    <w:rsid w:val="00715989"/>
    <w:rsid w:val="00717E77"/>
    <w:rsid w:val="00726770"/>
    <w:rsid w:val="0073035B"/>
    <w:rsid w:val="00732572"/>
    <w:rsid w:val="00732A50"/>
    <w:rsid w:val="00734BB8"/>
    <w:rsid w:val="00734E17"/>
    <w:rsid w:val="00742139"/>
    <w:rsid w:val="007425C7"/>
    <w:rsid w:val="00743191"/>
    <w:rsid w:val="00744939"/>
    <w:rsid w:val="007517AE"/>
    <w:rsid w:val="00752567"/>
    <w:rsid w:val="00756924"/>
    <w:rsid w:val="007571E7"/>
    <w:rsid w:val="00764FFC"/>
    <w:rsid w:val="0076696D"/>
    <w:rsid w:val="00772569"/>
    <w:rsid w:val="00773832"/>
    <w:rsid w:val="00775D2E"/>
    <w:rsid w:val="007767F5"/>
    <w:rsid w:val="00780ACC"/>
    <w:rsid w:val="00782520"/>
    <w:rsid w:val="0078379C"/>
    <w:rsid w:val="00786C3E"/>
    <w:rsid w:val="00791C0F"/>
    <w:rsid w:val="00793D54"/>
    <w:rsid w:val="007A2018"/>
    <w:rsid w:val="007A277F"/>
    <w:rsid w:val="007A28C7"/>
    <w:rsid w:val="007A4C7F"/>
    <w:rsid w:val="007A6A3A"/>
    <w:rsid w:val="007A6B6F"/>
    <w:rsid w:val="007B1BB6"/>
    <w:rsid w:val="007B32D3"/>
    <w:rsid w:val="007B43EF"/>
    <w:rsid w:val="007B5223"/>
    <w:rsid w:val="007C0C38"/>
    <w:rsid w:val="007C25DA"/>
    <w:rsid w:val="007D6D08"/>
    <w:rsid w:val="007E45D6"/>
    <w:rsid w:val="007E4DBA"/>
    <w:rsid w:val="007E573C"/>
    <w:rsid w:val="007E79B7"/>
    <w:rsid w:val="007F53D4"/>
    <w:rsid w:val="007F5493"/>
    <w:rsid w:val="007F60EA"/>
    <w:rsid w:val="007F744C"/>
    <w:rsid w:val="00801A36"/>
    <w:rsid w:val="008052F7"/>
    <w:rsid w:val="008060E2"/>
    <w:rsid w:val="00810112"/>
    <w:rsid w:val="00810ECD"/>
    <w:rsid w:val="0081179B"/>
    <w:rsid w:val="00812CD6"/>
    <w:rsid w:val="00814C6A"/>
    <w:rsid w:val="008159C8"/>
    <w:rsid w:val="0082338C"/>
    <w:rsid w:val="00824D81"/>
    <w:rsid w:val="008347F3"/>
    <w:rsid w:val="0083523D"/>
    <w:rsid w:val="00841CC5"/>
    <w:rsid w:val="008457FD"/>
    <w:rsid w:val="008525A4"/>
    <w:rsid w:val="00852D0E"/>
    <w:rsid w:val="00855584"/>
    <w:rsid w:val="00856B8F"/>
    <w:rsid w:val="00860240"/>
    <w:rsid w:val="008613A3"/>
    <w:rsid w:val="00861CEB"/>
    <w:rsid w:val="008635F0"/>
    <w:rsid w:val="0086375B"/>
    <w:rsid w:val="00863AC8"/>
    <w:rsid w:val="00863EBA"/>
    <w:rsid w:val="00864E10"/>
    <w:rsid w:val="00866D9E"/>
    <w:rsid w:val="00874A22"/>
    <w:rsid w:val="00874F6F"/>
    <w:rsid w:val="008754BC"/>
    <w:rsid w:val="00880FB2"/>
    <w:rsid w:val="00884A9C"/>
    <w:rsid w:val="00885094"/>
    <w:rsid w:val="00885908"/>
    <w:rsid w:val="00886779"/>
    <w:rsid w:val="008875C3"/>
    <w:rsid w:val="008878AC"/>
    <w:rsid w:val="0089063D"/>
    <w:rsid w:val="00891373"/>
    <w:rsid w:val="008A672E"/>
    <w:rsid w:val="008B0768"/>
    <w:rsid w:val="008C43EF"/>
    <w:rsid w:val="008C799C"/>
    <w:rsid w:val="008D077D"/>
    <w:rsid w:val="008D3ED3"/>
    <w:rsid w:val="008D51A8"/>
    <w:rsid w:val="008D5955"/>
    <w:rsid w:val="008D7103"/>
    <w:rsid w:val="008E0437"/>
    <w:rsid w:val="008E1A64"/>
    <w:rsid w:val="008E398D"/>
    <w:rsid w:val="008E3CD9"/>
    <w:rsid w:val="008E4332"/>
    <w:rsid w:val="008E5DA0"/>
    <w:rsid w:val="008E7007"/>
    <w:rsid w:val="008E7589"/>
    <w:rsid w:val="008F06B8"/>
    <w:rsid w:val="008F08C7"/>
    <w:rsid w:val="008F5D17"/>
    <w:rsid w:val="008F6E45"/>
    <w:rsid w:val="00901BE3"/>
    <w:rsid w:val="00902314"/>
    <w:rsid w:val="009029C0"/>
    <w:rsid w:val="009045E2"/>
    <w:rsid w:val="00905F4B"/>
    <w:rsid w:val="00906000"/>
    <w:rsid w:val="009062FF"/>
    <w:rsid w:val="00907593"/>
    <w:rsid w:val="009104A6"/>
    <w:rsid w:val="00910B66"/>
    <w:rsid w:val="009123D8"/>
    <w:rsid w:val="00914497"/>
    <w:rsid w:val="00922211"/>
    <w:rsid w:val="009236DD"/>
    <w:rsid w:val="00923C91"/>
    <w:rsid w:val="00924D44"/>
    <w:rsid w:val="0092711D"/>
    <w:rsid w:val="00933E05"/>
    <w:rsid w:val="0093605E"/>
    <w:rsid w:val="009370EF"/>
    <w:rsid w:val="0094060F"/>
    <w:rsid w:val="00942837"/>
    <w:rsid w:val="00942A4D"/>
    <w:rsid w:val="0094457C"/>
    <w:rsid w:val="009445C1"/>
    <w:rsid w:val="00951079"/>
    <w:rsid w:val="00951A09"/>
    <w:rsid w:val="00952711"/>
    <w:rsid w:val="00956C02"/>
    <w:rsid w:val="009612A7"/>
    <w:rsid w:val="00972DF4"/>
    <w:rsid w:val="00974CE0"/>
    <w:rsid w:val="009769F4"/>
    <w:rsid w:val="00982213"/>
    <w:rsid w:val="009841E9"/>
    <w:rsid w:val="009867A4"/>
    <w:rsid w:val="009874BF"/>
    <w:rsid w:val="00992978"/>
    <w:rsid w:val="00992A02"/>
    <w:rsid w:val="009962DF"/>
    <w:rsid w:val="00997CE8"/>
    <w:rsid w:val="009A169A"/>
    <w:rsid w:val="009A4858"/>
    <w:rsid w:val="009A7AC1"/>
    <w:rsid w:val="009B0C78"/>
    <w:rsid w:val="009B5092"/>
    <w:rsid w:val="009B57D1"/>
    <w:rsid w:val="009D2D91"/>
    <w:rsid w:val="009D3C8A"/>
    <w:rsid w:val="009D3D97"/>
    <w:rsid w:val="009D46CE"/>
    <w:rsid w:val="009D4AF2"/>
    <w:rsid w:val="009D5505"/>
    <w:rsid w:val="009D5D4A"/>
    <w:rsid w:val="009E2436"/>
    <w:rsid w:val="009E6A9D"/>
    <w:rsid w:val="00A022AD"/>
    <w:rsid w:val="00A02815"/>
    <w:rsid w:val="00A02DEC"/>
    <w:rsid w:val="00A03DE4"/>
    <w:rsid w:val="00A046F0"/>
    <w:rsid w:val="00A0510B"/>
    <w:rsid w:val="00A067B8"/>
    <w:rsid w:val="00A1063A"/>
    <w:rsid w:val="00A12C0E"/>
    <w:rsid w:val="00A14917"/>
    <w:rsid w:val="00A16B8D"/>
    <w:rsid w:val="00A17F9B"/>
    <w:rsid w:val="00A22205"/>
    <w:rsid w:val="00A25B46"/>
    <w:rsid w:val="00A26D01"/>
    <w:rsid w:val="00A4116A"/>
    <w:rsid w:val="00A43A71"/>
    <w:rsid w:val="00A43DB7"/>
    <w:rsid w:val="00A47D98"/>
    <w:rsid w:val="00A50177"/>
    <w:rsid w:val="00A50D1B"/>
    <w:rsid w:val="00A579E6"/>
    <w:rsid w:val="00A61638"/>
    <w:rsid w:val="00A6798B"/>
    <w:rsid w:val="00A72EA9"/>
    <w:rsid w:val="00A72F8E"/>
    <w:rsid w:val="00A775B0"/>
    <w:rsid w:val="00A805BD"/>
    <w:rsid w:val="00A8174A"/>
    <w:rsid w:val="00A8359C"/>
    <w:rsid w:val="00A91F07"/>
    <w:rsid w:val="00A95F92"/>
    <w:rsid w:val="00A964FD"/>
    <w:rsid w:val="00A971B3"/>
    <w:rsid w:val="00AA4712"/>
    <w:rsid w:val="00AB4510"/>
    <w:rsid w:val="00AB54EE"/>
    <w:rsid w:val="00AB5C49"/>
    <w:rsid w:val="00AC32D5"/>
    <w:rsid w:val="00AC60D6"/>
    <w:rsid w:val="00AC62AB"/>
    <w:rsid w:val="00AC68AA"/>
    <w:rsid w:val="00AD19EC"/>
    <w:rsid w:val="00AE1DA1"/>
    <w:rsid w:val="00AF09B4"/>
    <w:rsid w:val="00AF37D5"/>
    <w:rsid w:val="00AF4E5A"/>
    <w:rsid w:val="00AF5858"/>
    <w:rsid w:val="00B00E61"/>
    <w:rsid w:val="00B01503"/>
    <w:rsid w:val="00B034C9"/>
    <w:rsid w:val="00B139B9"/>
    <w:rsid w:val="00B167EA"/>
    <w:rsid w:val="00B17C8A"/>
    <w:rsid w:val="00B20C4F"/>
    <w:rsid w:val="00B23E73"/>
    <w:rsid w:val="00B25BC5"/>
    <w:rsid w:val="00B33A8E"/>
    <w:rsid w:val="00B3525A"/>
    <w:rsid w:val="00B35D17"/>
    <w:rsid w:val="00B40B75"/>
    <w:rsid w:val="00B41DA9"/>
    <w:rsid w:val="00B41FD5"/>
    <w:rsid w:val="00B50716"/>
    <w:rsid w:val="00B50C36"/>
    <w:rsid w:val="00B51281"/>
    <w:rsid w:val="00B53F24"/>
    <w:rsid w:val="00B56640"/>
    <w:rsid w:val="00B62078"/>
    <w:rsid w:val="00B6720F"/>
    <w:rsid w:val="00B710B0"/>
    <w:rsid w:val="00B76239"/>
    <w:rsid w:val="00B8063A"/>
    <w:rsid w:val="00B80BDE"/>
    <w:rsid w:val="00B80DF5"/>
    <w:rsid w:val="00B93901"/>
    <w:rsid w:val="00B97CD3"/>
    <w:rsid w:val="00BA023E"/>
    <w:rsid w:val="00BA1CA6"/>
    <w:rsid w:val="00BA33C8"/>
    <w:rsid w:val="00BA45CE"/>
    <w:rsid w:val="00BB0F41"/>
    <w:rsid w:val="00BB462E"/>
    <w:rsid w:val="00BC11D6"/>
    <w:rsid w:val="00BC305A"/>
    <w:rsid w:val="00BC3536"/>
    <w:rsid w:val="00BC4244"/>
    <w:rsid w:val="00BD0013"/>
    <w:rsid w:val="00BD350D"/>
    <w:rsid w:val="00BD3AA3"/>
    <w:rsid w:val="00BE21A4"/>
    <w:rsid w:val="00BE29F4"/>
    <w:rsid w:val="00BE442A"/>
    <w:rsid w:val="00BE7276"/>
    <w:rsid w:val="00BF13B7"/>
    <w:rsid w:val="00BF5BA3"/>
    <w:rsid w:val="00BF6F4C"/>
    <w:rsid w:val="00BF77E1"/>
    <w:rsid w:val="00C0460E"/>
    <w:rsid w:val="00C06653"/>
    <w:rsid w:val="00C10C38"/>
    <w:rsid w:val="00C13176"/>
    <w:rsid w:val="00C13E85"/>
    <w:rsid w:val="00C13E9D"/>
    <w:rsid w:val="00C14781"/>
    <w:rsid w:val="00C1745C"/>
    <w:rsid w:val="00C17F4D"/>
    <w:rsid w:val="00C22FA4"/>
    <w:rsid w:val="00C23328"/>
    <w:rsid w:val="00C26D9A"/>
    <w:rsid w:val="00C43F75"/>
    <w:rsid w:val="00C479F5"/>
    <w:rsid w:val="00C535A9"/>
    <w:rsid w:val="00C54E82"/>
    <w:rsid w:val="00C5709F"/>
    <w:rsid w:val="00C570F9"/>
    <w:rsid w:val="00C57E40"/>
    <w:rsid w:val="00C60614"/>
    <w:rsid w:val="00C62992"/>
    <w:rsid w:val="00C62EA3"/>
    <w:rsid w:val="00C6790A"/>
    <w:rsid w:val="00C71FC4"/>
    <w:rsid w:val="00C720A3"/>
    <w:rsid w:val="00C73D3C"/>
    <w:rsid w:val="00C74B63"/>
    <w:rsid w:val="00C80828"/>
    <w:rsid w:val="00C81291"/>
    <w:rsid w:val="00C81B50"/>
    <w:rsid w:val="00C84FBE"/>
    <w:rsid w:val="00C85321"/>
    <w:rsid w:val="00C876B4"/>
    <w:rsid w:val="00C9289E"/>
    <w:rsid w:val="00C942CD"/>
    <w:rsid w:val="00C97EF2"/>
    <w:rsid w:val="00CA6C68"/>
    <w:rsid w:val="00CA7CB4"/>
    <w:rsid w:val="00CB5A50"/>
    <w:rsid w:val="00CC025F"/>
    <w:rsid w:val="00CC227D"/>
    <w:rsid w:val="00CC7828"/>
    <w:rsid w:val="00CD1A78"/>
    <w:rsid w:val="00CD391F"/>
    <w:rsid w:val="00CD3CFA"/>
    <w:rsid w:val="00CD7C6F"/>
    <w:rsid w:val="00CE3055"/>
    <w:rsid w:val="00CE5A48"/>
    <w:rsid w:val="00CF078B"/>
    <w:rsid w:val="00CF089C"/>
    <w:rsid w:val="00CF0C58"/>
    <w:rsid w:val="00CF75CB"/>
    <w:rsid w:val="00CF7AA3"/>
    <w:rsid w:val="00D00067"/>
    <w:rsid w:val="00D00DBB"/>
    <w:rsid w:val="00D01A82"/>
    <w:rsid w:val="00D03B4D"/>
    <w:rsid w:val="00D06107"/>
    <w:rsid w:val="00D127B5"/>
    <w:rsid w:val="00D12D89"/>
    <w:rsid w:val="00D171A7"/>
    <w:rsid w:val="00D20914"/>
    <w:rsid w:val="00D258D6"/>
    <w:rsid w:val="00D263E7"/>
    <w:rsid w:val="00D32239"/>
    <w:rsid w:val="00D3263F"/>
    <w:rsid w:val="00D374E9"/>
    <w:rsid w:val="00D442F8"/>
    <w:rsid w:val="00D47CE9"/>
    <w:rsid w:val="00D51D05"/>
    <w:rsid w:val="00D541D9"/>
    <w:rsid w:val="00D55E18"/>
    <w:rsid w:val="00D5720F"/>
    <w:rsid w:val="00D62EB6"/>
    <w:rsid w:val="00D64B76"/>
    <w:rsid w:val="00D7042B"/>
    <w:rsid w:val="00D70E11"/>
    <w:rsid w:val="00D73340"/>
    <w:rsid w:val="00D7663B"/>
    <w:rsid w:val="00D8243E"/>
    <w:rsid w:val="00D848A8"/>
    <w:rsid w:val="00D87C10"/>
    <w:rsid w:val="00D919F3"/>
    <w:rsid w:val="00D91BF7"/>
    <w:rsid w:val="00D91D75"/>
    <w:rsid w:val="00DA2857"/>
    <w:rsid w:val="00DA296E"/>
    <w:rsid w:val="00DA57F9"/>
    <w:rsid w:val="00DB0C35"/>
    <w:rsid w:val="00DB373F"/>
    <w:rsid w:val="00DB3FD4"/>
    <w:rsid w:val="00DC2212"/>
    <w:rsid w:val="00DC7275"/>
    <w:rsid w:val="00DD0393"/>
    <w:rsid w:val="00DD0586"/>
    <w:rsid w:val="00DD4CC1"/>
    <w:rsid w:val="00DD6268"/>
    <w:rsid w:val="00DE1F53"/>
    <w:rsid w:val="00DE207F"/>
    <w:rsid w:val="00DE29A8"/>
    <w:rsid w:val="00DE328D"/>
    <w:rsid w:val="00DE3A68"/>
    <w:rsid w:val="00DE555B"/>
    <w:rsid w:val="00DF0CA2"/>
    <w:rsid w:val="00DF164F"/>
    <w:rsid w:val="00DF1A14"/>
    <w:rsid w:val="00E0019C"/>
    <w:rsid w:val="00E00E11"/>
    <w:rsid w:val="00E01222"/>
    <w:rsid w:val="00E01883"/>
    <w:rsid w:val="00E05823"/>
    <w:rsid w:val="00E122C6"/>
    <w:rsid w:val="00E15C1A"/>
    <w:rsid w:val="00E1680B"/>
    <w:rsid w:val="00E222B4"/>
    <w:rsid w:val="00E22313"/>
    <w:rsid w:val="00E2711B"/>
    <w:rsid w:val="00E37952"/>
    <w:rsid w:val="00E467E1"/>
    <w:rsid w:val="00E476EA"/>
    <w:rsid w:val="00E53C84"/>
    <w:rsid w:val="00E607FD"/>
    <w:rsid w:val="00E6154B"/>
    <w:rsid w:val="00E61D36"/>
    <w:rsid w:val="00E665EB"/>
    <w:rsid w:val="00E70664"/>
    <w:rsid w:val="00E71A8F"/>
    <w:rsid w:val="00E731C4"/>
    <w:rsid w:val="00E75F35"/>
    <w:rsid w:val="00E7629A"/>
    <w:rsid w:val="00E765FF"/>
    <w:rsid w:val="00E76BB5"/>
    <w:rsid w:val="00E8017C"/>
    <w:rsid w:val="00E81312"/>
    <w:rsid w:val="00E81417"/>
    <w:rsid w:val="00E828CD"/>
    <w:rsid w:val="00E82BDA"/>
    <w:rsid w:val="00E8492D"/>
    <w:rsid w:val="00E8658E"/>
    <w:rsid w:val="00E86990"/>
    <w:rsid w:val="00E9037F"/>
    <w:rsid w:val="00E92DC2"/>
    <w:rsid w:val="00E935EE"/>
    <w:rsid w:val="00E97727"/>
    <w:rsid w:val="00EB0793"/>
    <w:rsid w:val="00EB1321"/>
    <w:rsid w:val="00EB47B4"/>
    <w:rsid w:val="00EB4D75"/>
    <w:rsid w:val="00EB74A1"/>
    <w:rsid w:val="00EC0CE5"/>
    <w:rsid w:val="00EC1618"/>
    <w:rsid w:val="00EC4C18"/>
    <w:rsid w:val="00EC5DB6"/>
    <w:rsid w:val="00EC6BDA"/>
    <w:rsid w:val="00EC78B7"/>
    <w:rsid w:val="00ED082A"/>
    <w:rsid w:val="00ED14EC"/>
    <w:rsid w:val="00ED190C"/>
    <w:rsid w:val="00ED2F3C"/>
    <w:rsid w:val="00ED39C6"/>
    <w:rsid w:val="00EE1D47"/>
    <w:rsid w:val="00EE1FA8"/>
    <w:rsid w:val="00EE6B57"/>
    <w:rsid w:val="00EE740A"/>
    <w:rsid w:val="00EF0C8C"/>
    <w:rsid w:val="00EF216F"/>
    <w:rsid w:val="00EF55E7"/>
    <w:rsid w:val="00EF7FDB"/>
    <w:rsid w:val="00F00F57"/>
    <w:rsid w:val="00F020E3"/>
    <w:rsid w:val="00F024F1"/>
    <w:rsid w:val="00F13742"/>
    <w:rsid w:val="00F20BA1"/>
    <w:rsid w:val="00F2470F"/>
    <w:rsid w:val="00F324DB"/>
    <w:rsid w:val="00F33384"/>
    <w:rsid w:val="00F36B48"/>
    <w:rsid w:val="00F4041D"/>
    <w:rsid w:val="00F4619A"/>
    <w:rsid w:val="00F461EF"/>
    <w:rsid w:val="00F4697C"/>
    <w:rsid w:val="00F56E60"/>
    <w:rsid w:val="00F6380E"/>
    <w:rsid w:val="00F670B5"/>
    <w:rsid w:val="00F77B18"/>
    <w:rsid w:val="00F81202"/>
    <w:rsid w:val="00F84DDD"/>
    <w:rsid w:val="00F85C39"/>
    <w:rsid w:val="00F86C2D"/>
    <w:rsid w:val="00F90061"/>
    <w:rsid w:val="00F90813"/>
    <w:rsid w:val="00F909E9"/>
    <w:rsid w:val="00F920CF"/>
    <w:rsid w:val="00F93C56"/>
    <w:rsid w:val="00F95BE5"/>
    <w:rsid w:val="00F9702E"/>
    <w:rsid w:val="00FA506A"/>
    <w:rsid w:val="00FA5CC1"/>
    <w:rsid w:val="00FB0B2D"/>
    <w:rsid w:val="00FB55E7"/>
    <w:rsid w:val="00FB67BA"/>
    <w:rsid w:val="00FB7E08"/>
    <w:rsid w:val="00FC2441"/>
    <w:rsid w:val="00FC323D"/>
    <w:rsid w:val="00FC43FA"/>
    <w:rsid w:val="00FC483B"/>
    <w:rsid w:val="00FD13BA"/>
    <w:rsid w:val="00FD1535"/>
    <w:rsid w:val="00FD1996"/>
    <w:rsid w:val="00FD2840"/>
    <w:rsid w:val="00FD6AB9"/>
    <w:rsid w:val="00FE2112"/>
    <w:rsid w:val="00FE4752"/>
    <w:rsid w:val="00FE4D90"/>
    <w:rsid w:val="00FF1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567"/>
      <w:jc w:val="both"/>
    </w:pPr>
    <w:rPr>
      <w:sz w:val="26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">
    <w:name w:val="Body Text"/>
    <w:basedOn w:val="Normal"/>
    <w:pPr>
      <w:spacing w:line="360" w:lineRule="auto"/>
      <w:ind w:right="-424" w:firstLine="0"/>
    </w:pPr>
  </w:style>
  <w:style w:type="paragraph" w:styleId="BodyText2">
    <w:name w:val="Body Text 2"/>
    <w:basedOn w:val="Normal"/>
    <w:pPr>
      <w:spacing w:line="360" w:lineRule="auto"/>
      <w:ind w:right="-424" w:firstLine="0"/>
    </w:pPr>
    <w:rPr>
      <w:sz w:val="24"/>
    </w:rPr>
  </w:style>
  <w:style w:type="paragraph" w:styleId="BodyText3">
    <w:name w:val="Body Text 3"/>
    <w:basedOn w:val="Normal"/>
    <w:pPr>
      <w:tabs>
        <w:tab w:val="left" w:pos="1134"/>
      </w:tabs>
      <w:spacing w:line="360" w:lineRule="auto"/>
      <w:ind w:right="414" w:firstLine="0"/>
    </w:pPr>
    <w:rPr>
      <w:sz w:val="24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right" w:leader="underscore" w:pos="8505"/>
      </w:tabs>
      <w:spacing w:line="360" w:lineRule="auto"/>
    </w:pPr>
    <w:rPr>
      <w:sz w:val="24"/>
    </w:rPr>
  </w:style>
  <w:style w:type="paragraph" w:styleId="BodyTextIndent2">
    <w:name w:val="Body Text Indent 2"/>
    <w:basedOn w:val="Normal"/>
    <w:pPr>
      <w:spacing w:line="360" w:lineRule="auto"/>
      <w:ind w:right="708" w:firstLine="720"/>
    </w:pPr>
    <w:rPr>
      <w:sz w:val="24"/>
    </w:rPr>
  </w:style>
  <w:style w:type="paragraph" w:styleId="PlainText">
    <w:name w:val="Plain Text"/>
    <w:basedOn w:val="Normal"/>
    <w:pPr>
      <w:spacing w:before="100" w:beforeAutospacing="1" w:after="100" w:afterAutospacing="1"/>
      <w:ind w:firstLine="0"/>
      <w:jc w:val="left"/>
    </w:pPr>
    <w:rPr>
      <w:sz w:val="24"/>
      <w:szCs w:val="24"/>
      <w:lang w:val="en-GB"/>
    </w:rPr>
  </w:style>
  <w:style w:type="paragraph" w:styleId="BodyTextIndent3">
    <w:name w:val="Body Text Indent 3"/>
    <w:basedOn w:val="Normal"/>
    <w:pPr>
      <w:spacing w:line="360" w:lineRule="auto"/>
    </w:pPr>
  </w:style>
  <w:style w:type="paragraph" w:customStyle="1" w:styleId="Hyperlink3">
    <w:name w:val="Hyperlink3"/>
    <w:basedOn w:val="Normal"/>
    <w:pPr>
      <w:ind w:firstLine="720"/>
    </w:pPr>
    <w:rPr>
      <w:sz w:val="24"/>
    </w:rPr>
  </w:style>
  <w:style w:type="paragraph" w:styleId="BalloonText">
    <w:name w:val="Balloon Text"/>
    <w:basedOn w:val="Normal"/>
    <w:semiHidden/>
    <w:rsid w:val="004768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425073-B030-4DCB-8830-0B7B60EBD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1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2020-10-08T08:19:00Z</cp:lastPrinted>
  <dcterms:created xsi:type="dcterms:W3CDTF">2021-04-01T05:19:00Z</dcterms:created>
  <dcterms:modified xsi:type="dcterms:W3CDTF">2021-04-01T05:19:00Z</dcterms:modified>
</cp:coreProperties>
</file>