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E8C" w:rsidRPr="00CF6CB5" w:rsidRDefault="008F7879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  <w:r w:rsidRPr="00CF6CB5">
        <w:rPr>
          <w:b/>
          <w:sz w:val="24"/>
          <w:szCs w:val="24"/>
        </w:rPr>
        <w:t xml:space="preserve"> </w:t>
      </w:r>
      <w:r w:rsidR="00E81E8C" w:rsidRPr="00CF6CB5">
        <w:rPr>
          <w:b/>
          <w:sz w:val="24"/>
          <w:szCs w:val="24"/>
        </w:rPr>
        <w:t xml:space="preserve">     </w:t>
      </w: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3135"/>
          <w:tab w:val="left" w:pos="5103"/>
        </w:tabs>
        <w:spacing w:line="360" w:lineRule="auto"/>
        <w:ind w:right="556" w:firstLine="0"/>
        <w:jc w:val="left"/>
        <w:rPr>
          <w:b/>
          <w:sz w:val="24"/>
          <w:szCs w:val="24"/>
        </w:rPr>
      </w:pPr>
      <w:r w:rsidRPr="00CF6CB5">
        <w:rPr>
          <w:b/>
          <w:sz w:val="24"/>
          <w:szCs w:val="24"/>
        </w:rPr>
        <w:tab/>
      </w:r>
      <w:r w:rsidRPr="00CF6CB5">
        <w:rPr>
          <w:b/>
          <w:sz w:val="24"/>
          <w:szCs w:val="24"/>
        </w:rPr>
        <w:tab/>
      </w:r>
    </w:p>
    <w:p w:rsidR="00E81E8C" w:rsidRPr="00CF6CB5" w:rsidRDefault="00E81E8C" w:rsidP="00FC116C">
      <w:pPr>
        <w:pStyle w:val="Header"/>
        <w:tabs>
          <w:tab w:val="clear" w:pos="4153"/>
          <w:tab w:val="clear" w:pos="8306"/>
          <w:tab w:val="left" w:pos="851"/>
          <w:tab w:val="left" w:pos="2127"/>
          <w:tab w:val="left" w:pos="5103"/>
        </w:tabs>
        <w:spacing w:line="360" w:lineRule="auto"/>
        <w:ind w:firstLine="0"/>
        <w:jc w:val="center"/>
        <w:rPr>
          <w:b/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5103"/>
        </w:tabs>
        <w:spacing w:line="360" w:lineRule="auto"/>
        <w:ind w:right="556" w:firstLine="0"/>
        <w:jc w:val="center"/>
        <w:rPr>
          <w:b/>
          <w:sz w:val="24"/>
          <w:szCs w:val="24"/>
        </w:rPr>
      </w:pPr>
    </w:p>
    <w:p w:rsidR="00E81E8C" w:rsidRPr="00CF6CB5" w:rsidRDefault="00E81E8C" w:rsidP="00FC116C">
      <w:pPr>
        <w:pStyle w:val="Header"/>
        <w:tabs>
          <w:tab w:val="clear" w:pos="4153"/>
          <w:tab w:val="clear" w:pos="8306"/>
          <w:tab w:val="left" w:pos="2127"/>
        </w:tabs>
        <w:spacing w:line="360" w:lineRule="auto"/>
        <w:ind w:firstLine="0"/>
        <w:jc w:val="center"/>
        <w:rPr>
          <w:b/>
          <w:sz w:val="24"/>
          <w:szCs w:val="24"/>
        </w:rPr>
      </w:pPr>
      <w:r w:rsidRPr="00CF6CB5">
        <w:rPr>
          <w:b/>
          <w:sz w:val="24"/>
          <w:szCs w:val="24"/>
        </w:rPr>
        <w:t>ĮSAKYMAS</w:t>
      </w:r>
    </w:p>
    <w:p w:rsidR="00E81E8C" w:rsidRPr="00CF6CB5" w:rsidRDefault="00821732" w:rsidP="00FB5DBF">
      <w:pPr>
        <w:pStyle w:val="BodyTextIndent2"/>
        <w:ind w:right="0" w:firstLine="0"/>
        <w:jc w:val="center"/>
        <w:rPr>
          <w:b/>
          <w:bCs/>
          <w:szCs w:val="24"/>
        </w:rPr>
      </w:pPr>
      <w:r w:rsidRPr="00CF6CB5">
        <w:rPr>
          <w:b/>
          <w:bCs/>
          <w:szCs w:val="24"/>
        </w:rPr>
        <w:t>DĖL PAVEDIMO VIEŠŲJŲ PIRKIMŲ KOMISIJAI</w:t>
      </w:r>
    </w:p>
    <w:p w:rsidR="00E81E8C" w:rsidRPr="00CF6CB5" w:rsidRDefault="00E81E8C">
      <w:pPr>
        <w:pStyle w:val="Header"/>
        <w:tabs>
          <w:tab w:val="clear" w:pos="4153"/>
          <w:tab w:val="clear" w:pos="8306"/>
        </w:tabs>
        <w:spacing w:line="360" w:lineRule="auto"/>
        <w:ind w:right="556" w:firstLine="0"/>
        <w:jc w:val="left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2268"/>
        </w:tabs>
        <w:spacing w:line="360" w:lineRule="auto"/>
        <w:ind w:right="556" w:firstLine="0"/>
        <w:jc w:val="left"/>
        <w:rPr>
          <w:sz w:val="24"/>
          <w:szCs w:val="24"/>
        </w:rPr>
      </w:pPr>
      <w:r w:rsidRPr="00CF6CB5">
        <w:rPr>
          <w:sz w:val="24"/>
          <w:szCs w:val="24"/>
        </w:rPr>
        <w:t xml:space="preserve">                                 20</w:t>
      </w:r>
      <w:r w:rsidR="004A708C">
        <w:rPr>
          <w:sz w:val="24"/>
          <w:szCs w:val="24"/>
        </w:rPr>
        <w:t>2</w:t>
      </w:r>
      <w:r w:rsidR="0096241E">
        <w:rPr>
          <w:sz w:val="24"/>
          <w:szCs w:val="24"/>
        </w:rPr>
        <w:t>1</w:t>
      </w:r>
      <w:r w:rsidRPr="00CF6CB5">
        <w:rPr>
          <w:sz w:val="24"/>
          <w:szCs w:val="24"/>
        </w:rPr>
        <w:t xml:space="preserve"> m.</w:t>
      </w:r>
      <w:r w:rsidR="00984A45">
        <w:rPr>
          <w:sz w:val="24"/>
          <w:szCs w:val="24"/>
        </w:rPr>
        <w:tab/>
      </w:r>
      <w:r w:rsidR="00984A45">
        <w:rPr>
          <w:sz w:val="24"/>
          <w:szCs w:val="24"/>
        </w:rPr>
        <w:tab/>
      </w:r>
      <w:r w:rsidR="0096241E">
        <w:rPr>
          <w:sz w:val="24"/>
          <w:szCs w:val="24"/>
        </w:rPr>
        <w:t xml:space="preserve">  </w:t>
      </w:r>
      <w:r w:rsidR="00AA17EB" w:rsidRPr="00CF6CB5">
        <w:rPr>
          <w:sz w:val="24"/>
          <w:szCs w:val="24"/>
        </w:rPr>
        <w:t xml:space="preserve">  </w:t>
      </w:r>
      <w:r w:rsidR="00821732" w:rsidRPr="00CF6CB5">
        <w:rPr>
          <w:sz w:val="24"/>
          <w:szCs w:val="24"/>
        </w:rPr>
        <w:t xml:space="preserve"> </w:t>
      </w:r>
      <w:r w:rsidR="00C5450F" w:rsidRPr="00CF6CB5">
        <w:rPr>
          <w:sz w:val="24"/>
          <w:szCs w:val="24"/>
        </w:rPr>
        <w:t xml:space="preserve">  </w:t>
      </w:r>
      <w:r w:rsidR="008742DA" w:rsidRPr="00CF6CB5">
        <w:rPr>
          <w:sz w:val="24"/>
          <w:szCs w:val="24"/>
        </w:rPr>
        <w:t xml:space="preserve"> </w:t>
      </w:r>
      <w:r w:rsidRPr="00CF6CB5">
        <w:rPr>
          <w:sz w:val="24"/>
          <w:szCs w:val="24"/>
        </w:rPr>
        <w:t xml:space="preserve">d.            </w:t>
      </w:r>
      <w:r w:rsidR="00FC116C">
        <w:rPr>
          <w:sz w:val="24"/>
          <w:szCs w:val="24"/>
        </w:rPr>
        <w:t xml:space="preserve">  </w:t>
      </w:r>
      <w:r w:rsidR="004518DB" w:rsidRPr="00CF6CB5">
        <w:rPr>
          <w:sz w:val="24"/>
          <w:szCs w:val="24"/>
        </w:rPr>
        <w:t xml:space="preserve"> A3-</w:t>
      </w:r>
      <w:r w:rsidRPr="00CF6CB5">
        <w:rPr>
          <w:sz w:val="24"/>
          <w:szCs w:val="24"/>
        </w:rPr>
        <w:t xml:space="preserve">  </w:t>
      </w:r>
      <w:r w:rsidR="0089791E" w:rsidRPr="00CF6CB5">
        <w:rPr>
          <w:sz w:val="24"/>
          <w:szCs w:val="24"/>
        </w:rPr>
        <w:t xml:space="preserve">  </w:t>
      </w:r>
    </w:p>
    <w:p w:rsidR="00FB5DBF" w:rsidRDefault="00FB5DBF" w:rsidP="006B2078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029"/>
        </w:tabs>
        <w:spacing w:line="360" w:lineRule="auto"/>
        <w:ind w:right="556" w:firstLine="0"/>
        <w:rPr>
          <w:sz w:val="24"/>
          <w:szCs w:val="24"/>
        </w:rPr>
      </w:pPr>
    </w:p>
    <w:p w:rsidR="006B2078" w:rsidRPr="00D94B12" w:rsidRDefault="006B2078" w:rsidP="006B2078">
      <w:pPr>
        <w:pStyle w:val="Header"/>
        <w:tabs>
          <w:tab w:val="clear" w:pos="4153"/>
          <w:tab w:val="clear" w:pos="8306"/>
          <w:tab w:val="left" w:pos="2127"/>
          <w:tab w:val="left" w:pos="5103"/>
          <w:tab w:val="left" w:pos="9029"/>
        </w:tabs>
        <w:spacing w:line="360" w:lineRule="auto"/>
        <w:ind w:right="556" w:firstLine="0"/>
        <w:rPr>
          <w:sz w:val="24"/>
          <w:szCs w:val="24"/>
        </w:rPr>
      </w:pPr>
    </w:p>
    <w:p w:rsidR="00821732" w:rsidRPr="00A21C32" w:rsidRDefault="00E81E8C" w:rsidP="006B2078">
      <w:pPr>
        <w:pStyle w:val="PlainText"/>
        <w:tabs>
          <w:tab w:val="left" w:pos="7938"/>
          <w:tab w:val="left" w:pos="8505"/>
          <w:tab w:val="left" w:pos="9356"/>
        </w:tabs>
        <w:spacing w:before="0" w:beforeAutospacing="0" w:after="0" w:afterAutospacing="0" w:line="360" w:lineRule="auto"/>
        <w:ind w:firstLine="851"/>
        <w:rPr>
          <w:iCs/>
        </w:rPr>
      </w:pPr>
      <w:r w:rsidRPr="00A21C32">
        <w:rPr>
          <w:caps/>
          <w:lang/>
        </w:rPr>
        <w:t>v</w:t>
      </w:r>
      <w:r w:rsidR="00E345B2" w:rsidRPr="00A21C32">
        <w:rPr>
          <w:lang/>
        </w:rPr>
        <w:t>adovaudamasi</w:t>
      </w:r>
      <w:r w:rsidR="00E345B2" w:rsidRPr="00A21C32">
        <w:t xml:space="preserve"> </w:t>
      </w:r>
      <w:r w:rsidRPr="00A21C32">
        <w:rPr>
          <w:lang/>
        </w:rPr>
        <w:t>Lietuvos Respublikos viešųjų pirkimų įstatymo</w:t>
      </w:r>
      <w:r w:rsidR="00CE07A4" w:rsidRPr="00A21C32">
        <w:rPr>
          <w:lang/>
        </w:rPr>
        <w:t xml:space="preserve"> </w:t>
      </w:r>
      <w:r w:rsidR="00821732" w:rsidRPr="00A21C32">
        <w:rPr>
          <w:iCs/>
        </w:rPr>
        <w:t>1</w:t>
      </w:r>
      <w:r w:rsidR="0063429B" w:rsidRPr="00A21C32">
        <w:rPr>
          <w:iCs/>
        </w:rPr>
        <w:t>9</w:t>
      </w:r>
      <w:r w:rsidR="00821732" w:rsidRPr="00A21C32">
        <w:rPr>
          <w:iCs/>
        </w:rPr>
        <w:t xml:space="preserve"> straipsniu</w:t>
      </w:r>
      <w:r w:rsidR="00E55F5F" w:rsidRPr="00A21C32">
        <w:rPr>
          <w:iCs/>
        </w:rPr>
        <w:t>:</w:t>
      </w:r>
    </w:p>
    <w:p w:rsidR="006B2078" w:rsidRDefault="00FB5DBF" w:rsidP="006B2078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E55F5F" w:rsidRPr="00A21C32">
        <w:rPr>
          <w:sz w:val="24"/>
          <w:szCs w:val="24"/>
        </w:rPr>
        <w:t xml:space="preserve">P </w:t>
      </w:r>
      <w:r w:rsidR="00E81E8C" w:rsidRPr="00A21C32">
        <w:rPr>
          <w:spacing w:val="120"/>
          <w:sz w:val="24"/>
          <w:szCs w:val="24"/>
          <w:lang/>
        </w:rPr>
        <w:t>a</w:t>
      </w:r>
      <w:r w:rsidR="00821732" w:rsidRPr="00A21C32">
        <w:rPr>
          <w:spacing w:val="120"/>
          <w:sz w:val="24"/>
          <w:szCs w:val="24"/>
        </w:rPr>
        <w:t>vedu</w:t>
      </w:r>
      <w:r w:rsidR="00E81E8C" w:rsidRPr="00A21C32">
        <w:rPr>
          <w:sz w:val="24"/>
          <w:szCs w:val="24"/>
          <w:lang/>
        </w:rPr>
        <w:t xml:space="preserve"> </w:t>
      </w:r>
      <w:r w:rsidR="00821732" w:rsidRPr="00A21C32">
        <w:rPr>
          <w:sz w:val="24"/>
          <w:szCs w:val="24"/>
        </w:rPr>
        <w:t>Viešųjų pirkimų komisijai spręsti</w:t>
      </w:r>
      <w:r w:rsidR="0063429B" w:rsidRPr="00A21C32">
        <w:rPr>
          <w:sz w:val="24"/>
          <w:szCs w:val="24"/>
        </w:rPr>
        <w:t xml:space="preserve"> </w:t>
      </w:r>
      <w:r w:rsidR="00E22054" w:rsidRPr="00A21C32">
        <w:rPr>
          <w:sz w:val="24"/>
          <w:szCs w:val="24"/>
        </w:rPr>
        <w:t>klausim</w:t>
      </w:r>
      <w:r w:rsidR="0096241E">
        <w:rPr>
          <w:sz w:val="24"/>
          <w:szCs w:val="24"/>
        </w:rPr>
        <w:t>ą</w:t>
      </w:r>
      <w:r w:rsidR="00027918" w:rsidRPr="00A21C32">
        <w:rPr>
          <w:sz w:val="24"/>
          <w:szCs w:val="24"/>
        </w:rPr>
        <w:t xml:space="preserve"> dėl </w:t>
      </w:r>
      <w:r w:rsidR="00E0051A" w:rsidRPr="0003569B">
        <w:rPr>
          <w:sz w:val="24"/>
          <w:szCs w:val="24"/>
        </w:rPr>
        <w:t>Balbieriškio seniūnijos Paprūdžių kaimo Bokšto gatvės</w:t>
      </w:r>
      <w:r w:rsidR="0096241E" w:rsidRPr="00E0051A">
        <w:rPr>
          <w:color w:val="00B050"/>
          <w:sz w:val="24"/>
          <w:szCs w:val="24"/>
        </w:rPr>
        <w:t xml:space="preserve"> </w:t>
      </w:r>
      <w:r w:rsidR="0096241E" w:rsidRPr="0096241E">
        <w:rPr>
          <w:sz w:val="24"/>
          <w:szCs w:val="24"/>
        </w:rPr>
        <w:t>(BA-73) kapitalinio remonto darb</w:t>
      </w:r>
      <w:r w:rsidR="0096241E">
        <w:rPr>
          <w:sz w:val="24"/>
          <w:szCs w:val="24"/>
        </w:rPr>
        <w:t>ų</w:t>
      </w:r>
      <w:r w:rsidR="0096241E" w:rsidRPr="0096241E">
        <w:rPr>
          <w:sz w:val="24"/>
          <w:szCs w:val="24"/>
        </w:rPr>
        <w:t xml:space="preserve"> </w:t>
      </w:r>
      <w:r w:rsidR="00A21C32" w:rsidRPr="00A21C32">
        <w:rPr>
          <w:bCs/>
          <w:sz w:val="24"/>
          <w:szCs w:val="24"/>
        </w:rPr>
        <w:t xml:space="preserve">pirkimo. </w:t>
      </w:r>
    </w:p>
    <w:p w:rsidR="006B2078" w:rsidRDefault="006B2078" w:rsidP="006B2078">
      <w:pPr>
        <w:spacing w:line="360" w:lineRule="auto"/>
        <w:ind w:firstLine="851"/>
        <w:rPr>
          <w:sz w:val="24"/>
          <w:szCs w:val="24"/>
        </w:rPr>
      </w:pPr>
      <w:r>
        <w:rPr>
          <w:sz w:val="24"/>
          <w:szCs w:val="24"/>
        </w:rPr>
        <w:t>2</w:t>
      </w:r>
      <w:r w:rsidRPr="006B2078">
        <w:rPr>
          <w:spacing w:val="120"/>
          <w:sz w:val="24"/>
          <w:szCs w:val="24"/>
          <w:lang w:eastAsia="lt-LT"/>
        </w:rPr>
        <w:t>.Nurodau</w:t>
      </w:r>
      <w:r w:rsidRPr="006B2078">
        <w:rPr>
          <w:sz w:val="24"/>
          <w:szCs w:val="24"/>
          <w:lang w:eastAsia="lt-LT"/>
        </w:rPr>
        <w:t xml:space="preserve"> Bendrojo skyriaus vyriausiajai specialistei Dianai Martusevičienei:</w:t>
      </w:r>
    </w:p>
    <w:p w:rsidR="006B2078" w:rsidRPr="006B2078" w:rsidRDefault="006B2078" w:rsidP="006B2078">
      <w:pPr>
        <w:spacing w:line="360" w:lineRule="auto"/>
        <w:ind w:firstLine="851"/>
        <w:rPr>
          <w:sz w:val="24"/>
          <w:szCs w:val="24"/>
        </w:rPr>
      </w:pPr>
      <w:r w:rsidRPr="006B2078">
        <w:rPr>
          <w:sz w:val="24"/>
          <w:szCs w:val="24"/>
          <w:lang w:eastAsia="lt-LT"/>
        </w:rPr>
        <w:t>2.1. su šiuo įsakymu per Savivaldybės dokumentų valdymo sistemą supažindinti Viešųjų pirkimų komisijos, sudarytos Prienų rajono savivaldybės administracijos direktoriaus 20</w:t>
      </w:r>
      <w:r w:rsidR="0096241E">
        <w:rPr>
          <w:sz w:val="24"/>
          <w:szCs w:val="24"/>
          <w:lang w:eastAsia="lt-LT"/>
        </w:rPr>
        <w:t>21</w:t>
      </w:r>
      <w:r w:rsidRPr="006B2078">
        <w:rPr>
          <w:sz w:val="24"/>
          <w:szCs w:val="24"/>
          <w:lang w:eastAsia="lt-LT"/>
        </w:rPr>
        <w:t xml:space="preserve"> m. </w:t>
      </w:r>
      <w:r w:rsidR="0096241E">
        <w:rPr>
          <w:sz w:val="24"/>
          <w:szCs w:val="24"/>
          <w:lang w:eastAsia="lt-LT"/>
        </w:rPr>
        <w:t xml:space="preserve">sausio 14 </w:t>
      </w:r>
      <w:r w:rsidRPr="006B2078">
        <w:rPr>
          <w:sz w:val="24"/>
          <w:szCs w:val="24"/>
          <w:lang w:eastAsia="lt-LT"/>
        </w:rPr>
        <w:t>d. įsakymu Nr. A3-</w:t>
      </w:r>
      <w:r w:rsidR="0096241E">
        <w:rPr>
          <w:sz w:val="24"/>
          <w:szCs w:val="24"/>
          <w:lang w:eastAsia="lt-LT"/>
        </w:rPr>
        <w:t>37</w:t>
      </w:r>
      <w:r w:rsidRPr="006B2078">
        <w:rPr>
          <w:sz w:val="24"/>
          <w:szCs w:val="24"/>
          <w:lang w:eastAsia="lt-LT"/>
        </w:rPr>
        <w:t xml:space="preserve"> ,,Dėl Viešųjų pirkimų komisijos sudarymo“, narius; </w:t>
      </w:r>
    </w:p>
    <w:p w:rsidR="006B2078" w:rsidRPr="006B2078" w:rsidRDefault="006B2078" w:rsidP="006B2078">
      <w:pPr>
        <w:tabs>
          <w:tab w:val="left" w:pos="567"/>
        </w:tabs>
        <w:spacing w:line="360" w:lineRule="auto"/>
        <w:ind w:firstLine="0"/>
        <w:jc w:val="left"/>
        <w:rPr>
          <w:sz w:val="24"/>
          <w:szCs w:val="24"/>
          <w:lang w:eastAsia="lt-LT"/>
        </w:rPr>
      </w:pPr>
      <w:r w:rsidRPr="006B2078">
        <w:rPr>
          <w:sz w:val="24"/>
          <w:szCs w:val="24"/>
          <w:lang w:eastAsia="lt-LT"/>
        </w:rPr>
        <w:t xml:space="preserve">         </w:t>
      </w:r>
      <w:r>
        <w:rPr>
          <w:sz w:val="24"/>
          <w:szCs w:val="24"/>
          <w:lang w:eastAsia="lt-LT"/>
        </w:rPr>
        <w:t xml:space="preserve">      </w:t>
      </w:r>
      <w:r w:rsidRPr="006B2078">
        <w:rPr>
          <w:sz w:val="24"/>
          <w:szCs w:val="24"/>
          <w:lang w:eastAsia="lt-LT"/>
        </w:rPr>
        <w:t>2.2. šį įsakymą paskelbti Savivaldybės interneto svetainėje.</w:t>
      </w:r>
    </w:p>
    <w:p w:rsidR="00231E93" w:rsidRDefault="00231E93" w:rsidP="006B2078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6B2078" w:rsidRPr="00CF6CB5" w:rsidRDefault="006B2078" w:rsidP="006B2078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</w:p>
    <w:p w:rsidR="00E81E8C" w:rsidRPr="00CF6CB5" w:rsidRDefault="00A75E4A" w:rsidP="002A27BD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spacing w:line="360" w:lineRule="auto"/>
        <w:ind w:firstLine="0"/>
        <w:rPr>
          <w:sz w:val="24"/>
          <w:szCs w:val="24"/>
        </w:rPr>
      </w:pPr>
      <w:r w:rsidRPr="00CF6CB5">
        <w:rPr>
          <w:sz w:val="24"/>
          <w:szCs w:val="24"/>
        </w:rPr>
        <w:t>A</w:t>
      </w:r>
      <w:r w:rsidR="00E81E8C" w:rsidRPr="00CF6CB5">
        <w:rPr>
          <w:sz w:val="24"/>
          <w:szCs w:val="24"/>
        </w:rPr>
        <w:t>dministracijos direktor</w:t>
      </w:r>
      <w:r w:rsidR="00CF6CB5" w:rsidRPr="00CF6CB5">
        <w:rPr>
          <w:sz w:val="24"/>
          <w:szCs w:val="24"/>
        </w:rPr>
        <w:t>ė</w:t>
      </w:r>
      <w:r w:rsidR="002A27BD" w:rsidRPr="00CF6CB5">
        <w:rPr>
          <w:sz w:val="24"/>
          <w:szCs w:val="24"/>
        </w:rPr>
        <w:tab/>
      </w:r>
      <w:r w:rsidR="002A27BD" w:rsidRPr="00CF6CB5">
        <w:rPr>
          <w:sz w:val="24"/>
          <w:szCs w:val="24"/>
        </w:rPr>
        <w:tab/>
      </w:r>
      <w:r w:rsidR="00CF6CB5" w:rsidRPr="00CF6CB5">
        <w:rPr>
          <w:sz w:val="24"/>
          <w:szCs w:val="24"/>
        </w:rPr>
        <w:t>Jūratė Zailskienė</w:t>
      </w:r>
    </w:p>
    <w:p w:rsidR="00E81E8C" w:rsidRPr="00CF6CB5" w:rsidRDefault="00C90678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  <w:r w:rsidRPr="00CF6CB5">
        <w:rPr>
          <w:sz w:val="24"/>
          <w:szCs w:val="24"/>
        </w:rPr>
        <w:t xml:space="preserve">  </w:t>
      </w: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81E8C" w:rsidRPr="00CF6CB5" w:rsidRDefault="00E81E8C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C5450F" w:rsidRPr="00CF6CB5" w:rsidRDefault="00C5450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0A1619" w:rsidRDefault="000A1619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883BC9" w:rsidRDefault="00883BC9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16C07" w:rsidRDefault="00E16C07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16C07" w:rsidRPr="00CF6CB5" w:rsidRDefault="00E16C07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E0051A" w:rsidRDefault="00E0051A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</w:p>
    <w:p w:rsidR="00C87480" w:rsidRPr="00CF6CB5" w:rsidRDefault="00F74F7F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  <w:r w:rsidRPr="00CF6CB5">
        <w:rPr>
          <w:sz w:val="24"/>
          <w:szCs w:val="24"/>
        </w:rPr>
        <w:t>P</w:t>
      </w:r>
      <w:r w:rsidR="00513F02" w:rsidRPr="00CF6CB5">
        <w:rPr>
          <w:sz w:val="24"/>
          <w:szCs w:val="24"/>
        </w:rPr>
        <w:t>arengė</w:t>
      </w:r>
    </w:p>
    <w:p w:rsidR="00E119A1" w:rsidRPr="00CF6CB5" w:rsidRDefault="00E119A1">
      <w:pPr>
        <w:pStyle w:val="Header"/>
        <w:tabs>
          <w:tab w:val="clear" w:pos="4153"/>
          <w:tab w:val="clear" w:pos="8306"/>
          <w:tab w:val="left" w:pos="2127"/>
          <w:tab w:val="left" w:pos="6096"/>
        </w:tabs>
        <w:ind w:right="556" w:firstLine="0"/>
        <w:rPr>
          <w:sz w:val="24"/>
          <w:szCs w:val="24"/>
        </w:rPr>
      </w:pPr>
      <w:r w:rsidRPr="00CF6CB5">
        <w:rPr>
          <w:sz w:val="24"/>
          <w:szCs w:val="24"/>
        </w:rPr>
        <w:t>Linutė Mikušauskienė</w:t>
      </w:r>
    </w:p>
    <w:sectPr w:rsidR="00E119A1" w:rsidRPr="00CF6CB5" w:rsidSect="00FC116C">
      <w:headerReference w:type="even" r:id="rId7"/>
      <w:headerReference w:type="default" r:id="rId8"/>
      <w:headerReference w:type="first" r:id="rId9"/>
      <w:pgSz w:w="11907" w:h="16840" w:code="9"/>
      <w:pgMar w:top="-1134" w:right="567" w:bottom="851" w:left="1701" w:header="567" w:footer="567" w:gutter="0"/>
      <w:cols w:space="1296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4A96" w:rsidRDefault="00E44A96">
      <w:r>
        <w:separator/>
      </w:r>
    </w:p>
  </w:endnote>
  <w:endnote w:type="continuationSeparator" w:id="1">
    <w:p w:rsidR="00E44A96" w:rsidRDefault="00E44A9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4A96" w:rsidRDefault="00E44A96">
      <w:r>
        <w:separator/>
      </w:r>
    </w:p>
  </w:footnote>
  <w:footnote w:type="continuationSeparator" w:id="1">
    <w:p w:rsidR="00E44A96" w:rsidRDefault="00E44A9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55" w:rsidRDefault="005A17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A1755" w:rsidRDefault="005A1755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55" w:rsidRDefault="005A175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B2078">
      <w:rPr>
        <w:rStyle w:val="PageNumber"/>
        <w:noProof/>
      </w:rPr>
      <w:t>2</w:t>
    </w:r>
    <w:r>
      <w:rPr>
        <w:rStyle w:val="PageNumber"/>
      </w:rPr>
      <w:fldChar w:fldCharType="end"/>
    </w:r>
  </w:p>
  <w:p w:rsidR="005A1755" w:rsidRDefault="005A1755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1755" w:rsidRDefault="005A1755">
    <w:pPr>
      <w:pStyle w:val="Header"/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127"/>
        <w:tab w:val="left" w:leader="underscore" w:pos="4536"/>
      </w:tabs>
      <w:ind w:firstLine="0"/>
      <w:jc w:val="center"/>
      <w:rPr>
        <w:b/>
      </w:rPr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127"/>
        <w:tab w:val="left" w:leader="underscore" w:pos="4536"/>
      </w:tabs>
      <w:ind w:firstLine="0"/>
      <w:jc w:val="center"/>
      <w:rPr>
        <w:b/>
        <w:sz w:val="34"/>
      </w:rPr>
    </w:pPr>
  </w:p>
  <w:p w:rsidR="005A1755" w:rsidRDefault="005A1755">
    <w:pPr>
      <w:framePr w:w="6177" w:h="1917" w:hRule="exact" w:hSpace="181" w:wrap="around" w:vAnchor="page" w:hAnchor="page" w:x="3501" w:y="3245"/>
      <w:tabs>
        <w:tab w:val="left" w:leader="underscore" w:pos="2835"/>
        <w:tab w:val="left" w:leader="underscore" w:pos="5529"/>
      </w:tabs>
      <w:ind w:firstLine="0"/>
      <w:jc w:val="left"/>
      <w:rPr>
        <w:sz w:val="18"/>
      </w:rPr>
    </w:pPr>
    <w:r>
      <w:rPr>
        <w:sz w:val="18"/>
      </w:rPr>
      <w:tab/>
      <w:t>Nr.</w:t>
    </w:r>
    <w:r>
      <w:rPr>
        <w:sz w:val="18"/>
      </w:rPr>
      <w:tab/>
    </w:r>
  </w:p>
  <w:p w:rsidR="005A1755" w:rsidRDefault="005A1755">
    <w:pPr>
      <w:pStyle w:val="Caption"/>
      <w:framePr w:w="6177" w:h="1917" w:hRule="exact" w:wrap="around" w:x="3501" w:y="3245"/>
      <w:rPr>
        <w:sz w:val="34"/>
        <w:u w:val="single"/>
      </w:rPr>
    </w:pPr>
    <w:r>
      <w:t>Prienai</w:t>
    </w:r>
  </w:p>
  <w:p w:rsidR="005A1755" w:rsidRDefault="00984A45">
    <w:pPr>
      <w:framePr w:w="7767" w:hSpace="181" w:wrap="around" w:vAnchor="page" w:hAnchor="page" w:x="2421" w:y="1085"/>
      <w:ind w:right="-2" w:firstLine="0"/>
      <w:jc w:val="center"/>
      <w:rPr>
        <w:sz w:val="18"/>
      </w:rPr>
    </w:pPr>
    <w:r>
      <w:rPr>
        <w:noProof/>
        <w:sz w:val="18"/>
        <w:lang w:eastAsia="lt-LT"/>
      </w:rPr>
      <w:drawing>
        <wp:inline distT="0" distB="0" distL="0" distR="0">
          <wp:extent cx="539115" cy="64452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115" cy="6445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A1755" w:rsidRDefault="005A1755">
    <w:pPr>
      <w:framePr w:w="7767" w:hSpace="181" w:wrap="around" w:vAnchor="page" w:hAnchor="page" w:x="2421" w:y="1085"/>
      <w:ind w:firstLine="0"/>
      <w:jc w:val="center"/>
      <w:rPr>
        <w:sz w:val="10"/>
      </w:rPr>
    </w:pPr>
  </w:p>
  <w:p w:rsidR="005A1755" w:rsidRDefault="005A1755">
    <w:pPr>
      <w:framePr w:w="7767" w:hSpace="181" w:wrap="around" w:vAnchor="page" w:hAnchor="page" w:x="2421" w:y="1085"/>
      <w:ind w:firstLine="0"/>
      <w:jc w:val="center"/>
      <w:rPr>
        <w:b/>
        <w:sz w:val="24"/>
      </w:rPr>
    </w:pPr>
    <w:r>
      <w:rPr>
        <w:b/>
        <w:sz w:val="24"/>
      </w:rPr>
      <w:t>PRIENŲ RAJONO SAVIVALDYBĖS  ADMINISTRACIJOS DIREKTORIUS</w:t>
    </w:r>
  </w:p>
  <w:p w:rsidR="005A1755" w:rsidRDefault="005A1755">
    <w:pPr>
      <w:framePr w:w="7767" w:hSpace="181" w:wrap="around" w:vAnchor="page" w:hAnchor="page" w:x="2421" w:y="1085"/>
      <w:ind w:firstLine="0"/>
      <w:jc w:val="center"/>
      <w:rPr>
        <w:b/>
        <w:sz w:val="28"/>
      </w:rPr>
    </w:pPr>
  </w:p>
  <w:p w:rsidR="005A1755" w:rsidRDefault="005A1755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FB0"/>
    <w:multiLevelType w:val="multilevel"/>
    <w:tmpl w:val="9AFACD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">
    <w:nsid w:val="1E8E5565"/>
    <w:multiLevelType w:val="hybridMultilevel"/>
    <w:tmpl w:val="9FA86BF0"/>
    <w:lvl w:ilvl="0" w:tplc="C05C1832">
      <w:start w:val="1"/>
      <w:numFmt w:val="decimal"/>
      <w:lvlText w:val="%1."/>
      <w:lvlJc w:val="left"/>
      <w:pPr>
        <w:ind w:left="104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67" w:hanging="360"/>
      </w:pPr>
    </w:lvl>
    <w:lvl w:ilvl="2" w:tplc="0427001B" w:tentative="1">
      <w:start w:val="1"/>
      <w:numFmt w:val="lowerRoman"/>
      <w:lvlText w:val="%3."/>
      <w:lvlJc w:val="right"/>
      <w:pPr>
        <w:ind w:left="2487" w:hanging="180"/>
      </w:pPr>
    </w:lvl>
    <w:lvl w:ilvl="3" w:tplc="0427000F" w:tentative="1">
      <w:start w:val="1"/>
      <w:numFmt w:val="decimal"/>
      <w:lvlText w:val="%4."/>
      <w:lvlJc w:val="left"/>
      <w:pPr>
        <w:ind w:left="3207" w:hanging="360"/>
      </w:pPr>
    </w:lvl>
    <w:lvl w:ilvl="4" w:tplc="04270019" w:tentative="1">
      <w:start w:val="1"/>
      <w:numFmt w:val="lowerLetter"/>
      <w:lvlText w:val="%5."/>
      <w:lvlJc w:val="left"/>
      <w:pPr>
        <w:ind w:left="3927" w:hanging="360"/>
      </w:pPr>
    </w:lvl>
    <w:lvl w:ilvl="5" w:tplc="0427001B" w:tentative="1">
      <w:start w:val="1"/>
      <w:numFmt w:val="lowerRoman"/>
      <w:lvlText w:val="%6."/>
      <w:lvlJc w:val="right"/>
      <w:pPr>
        <w:ind w:left="4647" w:hanging="180"/>
      </w:pPr>
    </w:lvl>
    <w:lvl w:ilvl="6" w:tplc="0427000F" w:tentative="1">
      <w:start w:val="1"/>
      <w:numFmt w:val="decimal"/>
      <w:lvlText w:val="%7."/>
      <w:lvlJc w:val="left"/>
      <w:pPr>
        <w:ind w:left="5367" w:hanging="360"/>
      </w:pPr>
    </w:lvl>
    <w:lvl w:ilvl="7" w:tplc="04270019" w:tentative="1">
      <w:start w:val="1"/>
      <w:numFmt w:val="lowerLetter"/>
      <w:lvlText w:val="%8."/>
      <w:lvlJc w:val="left"/>
      <w:pPr>
        <w:ind w:left="6087" w:hanging="360"/>
      </w:pPr>
    </w:lvl>
    <w:lvl w:ilvl="8" w:tplc="0427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2">
    <w:nsid w:val="3C6776B7"/>
    <w:multiLevelType w:val="multilevel"/>
    <w:tmpl w:val="32EAB8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8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5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24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96" w:hanging="1800"/>
      </w:pPr>
      <w:rPr>
        <w:rFonts w:hint="default"/>
      </w:rPr>
    </w:lvl>
  </w:abstractNum>
  <w:abstractNum w:abstractNumId="3">
    <w:nsid w:val="56BD5832"/>
    <w:multiLevelType w:val="hybridMultilevel"/>
    <w:tmpl w:val="8D2C35B0"/>
    <w:lvl w:ilvl="0" w:tplc="AF90C12E">
      <w:start w:val="5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74" w:hanging="360"/>
      </w:pPr>
    </w:lvl>
    <w:lvl w:ilvl="2" w:tplc="0427001B" w:tentative="1">
      <w:start w:val="1"/>
      <w:numFmt w:val="lowerRoman"/>
      <w:lvlText w:val="%3."/>
      <w:lvlJc w:val="right"/>
      <w:pPr>
        <w:ind w:left="3294" w:hanging="180"/>
      </w:pPr>
    </w:lvl>
    <w:lvl w:ilvl="3" w:tplc="0427000F" w:tentative="1">
      <w:start w:val="1"/>
      <w:numFmt w:val="decimal"/>
      <w:lvlText w:val="%4."/>
      <w:lvlJc w:val="left"/>
      <w:pPr>
        <w:ind w:left="4014" w:hanging="360"/>
      </w:pPr>
    </w:lvl>
    <w:lvl w:ilvl="4" w:tplc="04270019" w:tentative="1">
      <w:start w:val="1"/>
      <w:numFmt w:val="lowerLetter"/>
      <w:lvlText w:val="%5."/>
      <w:lvlJc w:val="left"/>
      <w:pPr>
        <w:ind w:left="4734" w:hanging="360"/>
      </w:pPr>
    </w:lvl>
    <w:lvl w:ilvl="5" w:tplc="0427001B" w:tentative="1">
      <w:start w:val="1"/>
      <w:numFmt w:val="lowerRoman"/>
      <w:lvlText w:val="%6."/>
      <w:lvlJc w:val="right"/>
      <w:pPr>
        <w:ind w:left="5454" w:hanging="180"/>
      </w:pPr>
    </w:lvl>
    <w:lvl w:ilvl="6" w:tplc="0427000F" w:tentative="1">
      <w:start w:val="1"/>
      <w:numFmt w:val="decimal"/>
      <w:lvlText w:val="%7."/>
      <w:lvlJc w:val="left"/>
      <w:pPr>
        <w:ind w:left="6174" w:hanging="360"/>
      </w:pPr>
    </w:lvl>
    <w:lvl w:ilvl="7" w:tplc="04270019" w:tentative="1">
      <w:start w:val="1"/>
      <w:numFmt w:val="lowerLetter"/>
      <w:lvlText w:val="%8."/>
      <w:lvlJc w:val="left"/>
      <w:pPr>
        <w:ind w:left="6894" w:hanging="360"/>
      </w:pPr>
    </w:lvl>
    <w:lvl w:ilvl="8" w:tplc="0427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>
    <w:nsid w:val="6298288A"/>
    <w:multiLevelType w:val="hybridMultilevel"/>
    <w:tmpl w:val="885255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8D2E4C"/>
    <w:multiLevelType w:val="multilevel"/>
    <w:tmpl w:val="8208DDF2"/>
    <w:lvl w:ilvl="0">
      <w:start w:val="1"/>
      <w:numFmt w:val="decimal"/>
      <w:lvlText w:val="%1."/>
      <w:lvlJc w:val="left"/>
      <w:pPr>
        <w:ind w:left="104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4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0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6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6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2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87" w:hanging="180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embedSystemFonts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C4D62"/>
    <w:rsid w:val="00024F65"/>
    <w:rsid w:val="00025857"/>
    <w:rsid w:val="00027918"/>
    <w:rsid w:val="00033864"/>
    <w:rsid w:val="000352D6"/>
    <w:rsid w:val="0003569B"/>
    <w:rsid w:val="000367DE"/>
    <w:rsid w:val="000470B5"/>
    <w:rsid w:val="000536B8"/>
    <w:rsid w:val="00053D43"/>
    <w:rsid w:val="000560D9"/>
    <w:rsid w:val="00057456"/>
    <w:rsid w:val="00057F53"/>
    <w:rsid w:val="00061C7C"/>
    <w:rsid w:val="000630CB"/>
    <w:rsid w:val="00065FF7"/>
    <w:rsid w:val="00066D11"/>
    <w:rsid w:val="00097F6A"/>
    <w:rsid w:val="00097FCC"/>
    <w:rsid w:val="000A1619"/>
    <w:rsid w:val="000A6CED"/>
    <w:rsid w:val="000B50C1"/>
    <w:rsid w:val="000B744D"/>
    <w:rsid w:val="000C1689"/>
    <w:rsid w:val="000C406A"/>
    <w:rsid w:val="000D302E"/>
    <w:rsid w:val="000D7369"/>
    <w:rsid w:val="000E23EF"/>
    <w:rsid w:val="000E6DCA"/>
    <w:rsid w:val="000F27C7"/>
    <w:rsid w:val="000F3FA3"/>
    <w:rsid w:val="0010067D"/>
    <w:rsid w:val="0010411D"/>
    <w:rsid w:val="00107F84"/>
    <w:rsid w:val="00111003"/>
    <w:rsid w:val="0011230F"/>
    <w:rsid w:val="001311F7"/>
    <w:rsid w:val="00143FF2"/>
    <w:rsid w:val="00146C01"/>
    <w:rsid w:val="0015565C"/>
    <w:rsid w:val="00155677"/>
    <w:rsid w:val="00155825"/>
    <w:rsid w:val="00163B1F"/>
    <w:rsid w:val="00165D7E"/>
    <w:rsid w:val="00184432"/>
    <w:rsid w:val="001946D8"/>
    <w:rsid w:val="001B2550"/>
    <w:rsid w:val="001C0123"/>
    <w:rsid w:val="001C3F71"/>
    <w:rsid w:val="001C7037"/>
    <w:rsid w:val="001D5FEC"/>
    <w:rsid w:val="001F61E1"/>
    <w:rsid w:val="001F6B9F"/>
    <w:rsid w:val="0020264E"/>
    <w:rsid w:val="00206738"/>
    <w:rsid w:val="00207A9A"/>
    <w:rsid w:val="002139EB"/>
    <w:rsid w:val="00227408"/>
    <w:rsid w:val="00231E93"/>
    <w:rsid w:val="002359C7"/>
    <w:rsid w:val="00243FC7"/>
    <w:rsid w:val="0024721D"/>
    <w:rsid w:val="00251A1A"/>
    <w:rsid w:val="00252403"/>
    <w:rsid w:val="00254066"/>
    <w:rsid w:val="00270D95"/>
    <w:rsid w:val="002717FA"/>
    <w:rsid w:val="00271AC7"/>
    <w:rsid w:val="002748C4"/>
    <w:rsid w:val="00277E6B"/>
    <w:rsid w:val="00284B36"/>
    <w:rsid w:val="00285738"/>
    <w:rsid w:val="002A27BD"/>
    <w:rsid w:val="002B2E10"/>
    <w:rsid w:val="002C1370"/>
    <w:rsid w:val="002C2996"/>
    <w:rsid w:val="002C53F5"/>
    <w:rsid w:val="002C689F"/>
    <w:rsid w:val="002D0699"/>
    <w:rsid w:val="002D6D96"/>
    <w:rsid w:val="002E1961"/>
    <w:rsid w:val="002E4BCC"/>
    <w:rsid w:val="002E6BF7"/>
    <w:rsid w:val="002F03FD"/>
    <w:rsid w:val="002F1937"/>
    <w:rsid w:val="002F7675"/>
    <w:rsid w:val="003032D5"/>
    <w:rsid w:val="00316B68"/>
    <w:rsid w:val="00321805"/>
    <w:rsid w:val="00323226"/>
    <w:rsid w:val="00343D46"/>
    <w:rsid w:val="00350DB5"/>
    <w:rsid w:val="00357DA9"/>
    <w:rsid w:val="00374C5C"/>
    <w:rsid w:val="00385A19"/>
    <w:rsid w:val="0039525F"/>
    <w:rsid w:val="003A244B"/>
    <w:rsid w:val="003A7556"/>
    <w:rsid w:val="003A7FEC"/>
    <w:rsid w:val="003C159A"/>
    <w:rsid w:val="003C186F"/>
    <w:rsid w:val="003C187E"/>
    <w:rsid w:val="003C23B7"/>
    <w:rsid w:val="003C3DF5"/>
    <w:rsid w:val="003D0808"/>
    <w:rsid w:val="003D1088"/>
    <w:rsid w:val="003D606F"/>
    <w:rsid w:val="003D6374"/>
    <w:rsid w:val="003E467C"/>
    <w:rsid w:val="003E6E4F"/>
    <w:rsid w:val="003E73E3"/>
    <w:rsid w:val="00406174"/>
    <w:rsid w:val="004078F5"/>
    <w:rsid w:val="004228A6"/>
    <w:rsid w:val="00437028"/>
    <w:rsid w:val="00440B87"/>
    <w:rsid w:val="00441119"/>
    <w:rsid w:val="0044156A"/>
    <w:rsid w:val="00445018"/>
    <w:rsid w:val="00450463"/>
    <w:rsid w:val="004518DB"/>
    <w:rsid w:val="00462EA0"/>
    <w:rsid w:val="004630E2"/>
    <w:rsid w:val="004658FE"/>
    <w:rsid w:val="00466B27"/>
    <w:rsid w:val="00467485"/>
    <w:rsid w:val="00472E5A"/>
    <w:rsid w:val="00474124"/>
    <w:rsid w:val="00476755"/>
    <w:rsid w:val="00485CD2"/>
    <w:rsid w:val="0049604F"/>
    <w:rsid w:val="00496F17"/>
    <w:rsid w:val="004A708C"/>
    <w:rsid w:val="004C362B"/>
    <w:rsid w:val="004D79FD"/>
    <w:rsid w:val="004E28D9"/>
    <w:rsid w:val="004E651C"/>
    <w:rsid w:val="004F45C1"/>
    <w:rsid w:val="00503273"/>
    <w:rsid w:val="00503D27"/>
    <w:rsid w:val="005116BE"/>
    <w:rsid w:val="00513F02"/>
    <w:rsid w:val="00525DDA"/>
    <w:rsid w:val="005303B1"/>
    <w:rsid w:val="00532DD8"/>
    <w:rsid w:val="005361EF"/>
    <w:rsid w:val="005419D9"/>
    <w:rsid w:val="00545F88"/>
    <w:rsid w:val="00553AD3"/>
    <w:rsid w:val="00553E56"/>
    <w:rsid w:val="00555553"/>
    <w:rsid w:val="00566F98"/>
    <w:rsid w:val="00586358"/>
    <w:rsid w:val="005915D4"/>
    <w:rsid w:val="0059177B"/>
    <w:rsid w:val="00594A81"/>
    <w:rsid w:val="005A1755"/>
    <w:rsid w:val="005A5579"/>
    <w:rsid w:val="005B47B0"/>
    <w:rsid w:val="005B792B"/>
    <w:rsid w:val="005C6453"/>
    <w:rsid w:val="005D1A32"/>
    <w:rsid w:val="005D2FCD"/>
    <w:rsid w:val="005D549C"/>
    <w:rsid w:val="005D5B73"/>
    <w:rsid w:val="005E7BFD"/>
    <w:rsid w:val="005F5B08"/>
    <w:rsid w:val="00605F6B"/>
    <w:rsid w:val="0063391C"/>
    <w:rsid w:val="0063429B"/>
    <w:rsid w:val="00640E35"/>
    <w:rsid w:val="00667547"/>
    <w:rsid w:val="00671731"/>
    <w:rsid w:val="00681B7F"/>
    <w:rsid w:val="0069085C"/>
    <w:rsid w:val="0069298F"/>
    <w:rsid w:val="006A41F8"/>
    <w:rsid w:val="006A49FE"/>
    <w:rsid w:val="006A4E76"/>
    <w:rsid w:val="006B1378"/>
    <w:rsid w:val="006B1807"/>
    <w:rsid w:val="006B2078"/>
    <w:rsid w:val="006B335C"/>
    <w:rsid w:val="006B4A04"/>
    <w:rsid w:val="006C5E3E"/>
    <w:rsid w:val="006C60D3"/>
    <w:rsid w:val="006E585C"/>
    <w:rsid w:val="006F5A3C"/>
    <w:rsid w:val="0070399F"/>
    <w:rsid w:val="0071597A"/>
    <w:rsid w:val="00717362"/>
    <w:rsid w:val="00743EBB"/>
    <w:rsid w:val="00751D6C"/>
    <w:rsid w:val="00754B64"/>
    <w:rsid w:val="00761D99"/>
    <w:rsid w:val="0077204B"/>
    <w:rsid w:val="00777EB3"/>
    <w:rsid w:val="00786340"/>
    <w:rsid w:val="007876DE"/>
    <w:rsid w:val="00791838"/>
    <w:rsid w:val="00796652"/>
    <w:rsid w:val="007A0CE1"/>
    <w:rsid w:val="007A0E40"/>
    <w:rsid w:val="007B5078"/>
    <w:rsid w:val="007B6F48"/>
    <w:rsid w:val="007C6384"/>
    <w:rsid w:val="007C6BE3"/>
    <w:rsid w:val="007E6C36"/>
    <w:rsid w:val="008013ED"/>
    <w:rsid w:val="00806F6D"/>
    <w:rsid w:val="008123D3"/>
    <w:rsid w:val="00817D6E"/>
    <w:rsid w:val="00821732"/>
    <w:rsid w:val="00823A30"/>
    <w:rsid w:val="00827728"/>
    <w:rsid w:val="00834EF6"/>
    <w:rsid w:val="00837CEE"/>
    <w:rsid w:val="008472F3"/>
    <w:rsid w:val="00872ED6"/>
    <w:rsid w:val="008742DA"/>
    <w:rsid w:val="00875870"/>
    <w:rsid w:val="00883BC9"/>
    <w:rsid w:val="00886CB2"/>
    <w:rsid w:val="00894750"/>
    <w:rsid w:val="00894D19"/>
    <w:rsid w:val="0089791E"/>
    <w:rsid w:val="008B15B5"/>
    <w:rsid w:val="008B2D6E"/>
    <w:rsid w:val="008B3FAA"/>
    <w:rsid w:val="008C62F7"/>
    <w:rsid w:val="008D5DE3"/>
    <w:rsid w:val="008D6B36"/>
    <w:rsid w:val="008D6F00"/>
    <w:rsid w:val="008E08B2"/>
    <w:rsid w:val="008F178C"/>
    <w:rsid w:val="008F7879"/>
    <w:rsid w:val="00904231"/>
    <w:rsid w:val="009058C6"/>
    <w:rsid w:val="00906C86"/>
    <w:rsid w:val="009164AD"/>
    <w:rsid w:val="00917C7D"/>
    <w:rsid w:val="0092188A"/>
    <w:rsid w:val="00923B1E"/>
    <w:rsid w:val="009329F6"/>
    <w:rsid w:val="00932BD7"/>
    <w:rsid w:val="009459B0"/>
    <w:rsid w:val="00951488"/>
    <w:rsid w:val="009518C5"/>
    <w:rsid w:val="00956662"/>
    <w:rsid w:val="0096241E"/>
    <w:rsid w:val="00973A8D"/>
    <w:rsid w:val="0097563F"/>
    <w:rsid w:val="00984564"/>
    <w:rsid w:val="00984A45"/>
    <w:rsid w:val="00984C4A"/>
    <w:rsid w:val="009B4532"/>
    <w:rsid w:val="009B6645"/>
    <w:rsid w:val="009C2EC2"/>
    <w:rsid w:val="009C4D62"/>
    <w:rsid w:val="009C54AE"/>
    <w:rsid w:val="009D142B"/>
    <w:rsid w:val="009D31EA"/>
    <w:rsid w:val="009E0E80"/>
    <w:rsid w:val="009E65A8"/>
    <w:rsid w:val="009E6C30"/>
    <w:rsid w:val="009F2FE0"/>
    <w:rsid w:val="009F6DF5"/>
    <w:rsid w:val="00A00A23"/>
    <w:rsid w:val="00A06337"/>
    <w:rsid w:val="00A15932"/>
    <w:rsid w:val="00A21C32"/>
    <w:rsid w:val="00A2626B"/>
    <w:rsid w:val="00A311B0"/>
    <w:rsid w:val="00A3349D"/>
    <w:rsid w:val="00A513CA"/>
    <w:rsid w:val="00A570EB"/>
    <w:rsid w:val="00A62D11"/>
    <w:rsid w:val="00A75E4A"/>
    <w:rsid w:val="00A80424"/>
    <w:rsid w:val="00A80A81"/>
    <w:rsid w:val="00A83DC7"/>
    <w:rsid w:val="00A87A89"/>
    <w:rsid w:val="00AA17EB"/>
    <w:rsid w:val="00AA44DF"/>
    <w:rsid w:val="00AA53FF"/>
    <w:rsid w:val="00AB2103"/>
    <w:rsid w:val="00AD38ED"/>
    <w:rsid w:val="00AD4663"/>
    <w:rsid w:val="00AE6F13"/>
    <w:rsid w:val="00AF072D"/>
    <w:rsid w:val="00AF204C"/>
    <w:rsid w:val="00AF40AA"/>
    <w:rsid w:val="00AF5277"/>
    <w:rsid w:val="00AF6CD1"/>
    <w:rsid w:val="00B0653D"/>
    <w:rsid w:val="00B07D06"/>
    <w:rsid w:val="00B12DCB"/>
    <w:rsid w:val="00B12EF2"/>
    <w:rsid w:val="00B14BB9"/>
    <w:rsid w:val="00B23220"/>
    <w:rsid w:val="00B333A9"/>
    <w:rsid w:val="00B33FC0"/>
    <w:rsid w:val="00B369FB"/>
    <w:rsid w:val="00B4043C"/>
    <w:rsid w:val="00B42F81"/>
    <w:rsid w:val="00B44559"/>
    <w:rsid w:val="00B54159"/>
    <w:rsid w:val="00B61A1D"/>
    <w:rsid w:val="00B669C1"/>
    <w:rsid w:val="00B75220"/>
    <w:rsid w:val="00B77BAF"/>
    <w:rsid w:val="00B841AF"/>
    <w:rsid w:val="00B843EE"/>
    <w:rsid w:val="00B90B5D"/>
    <w:rsid w:val="00BA115A"/>
    <w:rsid w:val="00BB0054"/>
    <w:rsid w:val="00BC1B48"/>
    <w:rsid w:val="00BE282E"/>
    <w:rsid w:val="00BF1109"/>
    <w:rsid w:val="00C005A1"/>
    <w:rsid w:val="00C03972"/>
    <w:rsid w:val="00C05A0B"/>
    <w:rsid w:val="00C05C4F"/>
    <w:rsid w:val="00C06E6C"/>
    <w:rsid w:val="00C119B2"/>
    <w:rsid w:val="00C1240B"/>
    <w:rsid w:val="00C14212"/>
    <w:rsid w:val="00C161E6"/>
    <w:rsid w:val="00C164DD"/>
    <w:rsid w:val="00C2351C"/>
    <w:rsid w:val="00C34ED4"/>
    <w:rsid w:val="00C450E6"/>
    <w:rsid w:val="00C46EE9"/>
    <w:rsid w:val="00C54400"/>
    <w:rsid w:val="00C5450F"/>
    <w:rsid w:val="00C562A5"/>
    <w:rsid w:val="00C60496"/>
    <w:rsid w:val="00C67E7B"/>
    <w:rsid w:val="00C72849"/>
    <w:rsid w:val="00C80F65"/>
    <w:rsid w:val="00C82C68"/>
    <w:rsid w:val="00C87480"/>
    <w:rsid w:val="00C90678"/>
    <w:rsid w:val="00C9095E"/>
    <w:rsid w:val="00C94107"/>
    <w:rsid w:val="00CB0969"/>
    <w:rsid w:val="00CB114A"/>
    <w:rsid w:val="00CB22F5"/>
    <w:rsid w:val="00CB49FB"/>
    <w:rsid w:val="00CC321F"/>
    <w:rsid w:val="00CD3FB0"/>
    <w:rsid w:val="00CE07A4"/>
    <w:rsid w:val="00CF5F8E"/>
    <w:rsid w:val="00CF6CB5"/>
    <w:rsid w:val="00D051FB"/>
    <w:rsid w:val="00D05781"/>
    <w:rsid w:val="00D077EE"/>
    <w:rsid w:val="00D26131"/>
    <w:rsid w:val="00D27AF7"/>
    <w:rsid w:val="00D30D7A"/>
    <w:rsid w:val="00D37072"/>
    <w:rsid w:val="00D40595"/>
    <w:rsid w:val="00D50091"/>
    <w:rsid w:val="00D600BB"/>
    <w:rsid w:val="00D613D0"/>
    <w:rsid w:val="00D627B8"/>
    <w:rsid w:val="00D72C94"/>
    <w:rsid w:val="00D76BE2"/>
    <w:rsid w:val="00D879A6"/>
    <w:rsid w:val="00D94B12"/>
    <w:rsid w:val="00DB03F8"/>
    <w:rsid w:val="00DB0B7F"/>
    <w:rsid w:val="00DB0C0E"/>
    <w:rsid w:val="00DB1C72"/>
    <w:rsid w:val="00DB45AC"/>
    <w:rsid w:val="00DB4E49"/>
    <w:rsid w:val="00DB5546"/>
    <w:rsid w:val="00DD4487"/>
    <w:rsid w:val="00DE0091"/>
    <w:rsid w:val="00DF5E5D"/>
    <w:rsid w:val="00E0051A"/>
    <w:rsid w:val="00E00D20"/>
    <w:rsid w:val="00E07B56"/>
    <w:rsid w:val="00E119A1"/>
    <w:rsid w:val="00E16C07"/>
    <w:rsid w:val="00E175FA"/>
    <w:rsid w:val="00E17813"/>
    <w:rsid w:val="00E205D1"/>
    <w:rsid w:val="00E22054"/>
    <w:rsid w:val="00E23F69"/>
    <w:rsid w:val="00E27E09"/>
    <w:rsid w:val="00E3138B"/>
    <w:rsid w:val="00E345B2"/>
    <w:rsid w:val="00E44687"/>
    <w:rsid w:val="00E44A96"/>
    <w:rsid w:val="00E450AE"/>
    <w:rsid w:val="00E53035"/>
    <w:rsid w:val="00E55F5F"/>
    <w:rsid w:val="00E64C61"/>
    <w:rsid w:val="00E67DFB"/>
    <w:rsid w:val="00E70918"/>
    <w:rsid w:val="00E753AE"/>
    <w:rsid w:val="00E769A9"/>
    <w:rsid w:val="00E76A7E"/>
    <w:rsid w:val="00E81E8C"/>
    <w:rsid w:val="00E9195C"/>
    <w:rsid w:val="00E93BAB"/>
    <w:rsid w:val="00EA0707"/>
    <w:rsid w:val="00EA0DFA"/>
    <w:rsid w:val="00EA35AC"/>
    <w:rsid w:val="00EA61E9"/>
    <w:rsid w:val="00EB0AD5"/>
    <w:rsid w:val="00EC5F13"/>
    <w:rsid w:val="00EC7E74"/>
    <w:rsid w:val="00ED16DF"/>
    <w:rsid w:val="00ED6702"/>
    <w:rsid w:val="00EE1219"/>
    <w:rsid w:val="00F06D90"/>
    <w:rsid w:val="00F13F29"/>
    <w:rsid w:val="00F30331"/>
    <w:rsid w:val="00F32282"/>
    <w:rsid w:val="00F434E0"/>
    <w:rsid w:val="00F479E0"/>
    <w:rsid w:val="00F6098D"/>
    <w:rsid w:val="00F60CC3"/>
    <w:rsid w:val="00F63709"/>
    <w:rsid w:val="00F64957"/>
    <w:rsid w:val="00F64FA8"/>
    <w:rsid w:val="00F73A02"/>
    <w:rsid w:val="00F74F7F"/>
    <w:rsid w:val="00F96786"/>
    <w:rsid w:val="00FB03D6"/>
    <w:rsid w:val="00FB23C8"/>
    <w:rsid w:val="00FB5DBF"/>
    <w:rsid w:val="00FC116C"/>
    <w:rsid w:val="00FD14CF"/>
    <w:rsid w:val="00FD14F7"/>
    <w:rsid w:val="00FD17F8"/>
    <w:rsid w:val="00FD1EAA"/>
    <w:rsid w:val="00FD2B54"/>
    <w:rsid w:val="00FE03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ind w:firstLine="567"/>
      <w:jc w:val="both"/>
    </w:pPr>
    <w:rPr>
      <w:sz w:val="26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116BE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aliases w:val="Viršutinis kolontitulas Diagrama1,Viršutinis kolontitulas Diagrama Diagrama1, Char Diagrama Diagrama1,Viršutinis kolontitulas Diagrama Diagrama Diagrama, Char Diagrama Diagrama Diagrama, Char Diagrama1, Char Diagrama, Cha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paragraph" w:styleId="Caption">
    <w:name w:val="caption"/>
    <w:basedOn w:val="Normal"/>
    <w:next w:val="Normal"/>
    <w:qFormat/>
    <w:pPr>
      <w:framePr w:w="4751" w:hSpace="181" w:wrap="around" w:vAnchor="page" w:hAnchor="page" w:x="4320" w:y="4465"/>
      <w:tabs>
        <w:tab w:val="left" w:leader="underscore" w:pos="2127"/>
        <w:tab w:val="left" w:leader="underscore" w:pos="4536"/>
      </w:tabs>
      <w:ind w:firstLine="0"/>
      <w:jc w:val="center"/>
    </w:pPr>
    <w:rPr>
      <w:sz w:val="18"/>
    </w:rPr>
  </w:style>
  <w:style w:type="paragraph" w:styleId="BodyText">
    <w:name w:val="Body Text"/>
    <w:basedOn w:val="Normal"/>
    <w:pPr>
      <w:spacing w:line="360" w:lineRule="auto"/>
      <w:ind w:right="-424" w:firstLine="0"/>
    </w:pPr>
  </w:style>
  <w:style w:type="paragraph" w:styleId="BodyText2">
    <w:name w:val="Body Text 2"/>
    <w:basedOn w:val="Normal"/>
    <w:pPr>
      <w:spacing w:line="360" w:lineRule="auto"/>
      <w:ind w:right="-424" w:firstLine="0"/>
    </w:pPr>
    <w:rPr>
      <w:sz w:val="24"/>
    </w:rPr>
  </w:style>
  <w:style w:type="paragraph" w:styleId="BodyText3">
    <w:name w:val="Body Text 3"/>
    <w:basedOn w:val="Normal"/>
    <w:pPr>
      <w:tabs>
        <w:tab w:val="left" w:pos="1134"/>
      </w:tabs>
      <w:spacing w:line="360" w:lineRule="auto"/>
      <w:ind w:right="414" w:firstLine="0"/>
    </w:pPr>
    <w:rPr>
      <w:sz w:val="24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tabs>
        <w:tab w:val="right" w:leader="underscore" w:pos="8505"/>
      </w:tabs>
      <w:spacing w:line="360" w:lineRule="auto"/>
    </w:pPr>
    <w:rPr>
      <w:sz w:val="24"/>
    </w:rPr>
  </w:style>
  <w:style w:type="paragraph" w:styleId="BodyTextIndent2">
    <w:name w:val="Body Text Indent 2"/>
    <w:basedOn w:val="Normal"/>
    <w:pPr>
      <w:spacing w:line="360" w:lineRule="auto"/>
      <w:ind w:right="708" w:firstLine="720"/>
    </w:pPr>
    <w:rPr>
      <w:sz w:val="24"/>
    </w:rPr>
  </w:style>
  <w:style w:type="paragraph" w:customStyle="1" w:styleId="Bodytext0">
    <w:name w:val="Body text"/>
    <w:pPr>
      <w:autoSpaceDE w:val="0"/>
      <w:autoSpaceDN w:val="0"/>
      <w:adjustRightInd w:val="0"/>
      <w:ind w:firstLine="312"/>
      <w:jc w:val="both"/>
    </w:pPr>
    <w:rPr>
      <w:rFonts w:ascii="TimesLT" w:hAnsi="TimesLT"/>
      <w:lang w:val="en-US" w:eastAsia="en-US"/>
    </w:rPr>
  </w:style>
  <w:style w:type="paragraph" w:styleId="BodyTextIndent3">
    <w:name w:val="Body Text Indent 3"/>
    <w:basedOn w:val="Normal"/>
    <w:pPr>
      <w:spacing w:line="360" w:lineRule="auto"/>
      <w:jc w:val="left"/>
    </w:pPr>
    <w:rPr>
      <w:bCs/>
      <w:sz w:val="24"/>
      <w:szCs w:val="24"/>
    </w:rPr>
  </w:style>
  <w:style w:type="paragraph" w:styleId="BalloonText">
    <w:name w:val="Balloon Text"/>
    <w:basedOn w:val="Normal"/>
    <w:semiHidden/>
    <w:rsid w:val="0092188A"/>
    <w:rPr>
      <w:rFonts w:ascii="Tahoma" w:hAnsi="Tahoma" w:cs="Tahoma"/>
      <w:sz w:val="16"/>
      <w:szCs w:val="16"/>
    </w:rPr>
  </w:style>
  <w:style w:type="paragraph" w:customStyle="1" w:styleId="DiagramaCharCharDiagramaDiagrama">
    <w:name w:val=" Diagrama Char Char Diagrama Diagrama"/>
    <w:basedOn w:val="Normal"/>
    <w:rsid w:val="000B50C1"/>
    <w:pPr>
      <w:widowControl w:val="0"/>
      <w:adjustRightInd w:val="0"/>
      <w:spacing w:after="160" w:line="240" w:lineRule="exact"/>
      <w:ind w:firstLine="0"/>
      <w:textAlignment w:val="baseline"/>
    </w:pPr>
    <w:rPr>
      <w:rFonts w:ascii="Tahoma" w:hAnsi="Tahoma"/>
      <w:sz w:val="20"/>
      <w:lang w:val="en-US"/>
    </w:rPr>
  </w:style>
  <w:style w:type="paragraph" w:customStyle="1" w:styleId="DiagramaDiagrama8CharCharDiagramaDiagrama1">
    <w:name w:val=" Diagrama Diagrama8 Char Char Diagrama Diagrama1"/>
    <w:basedOn w:val="Normal"/>
    <w:semiHidden/>
    <w:rsid w:val="00791838"/>
    <w:pPr>
      <w:spacing w:after="160" w:line="240" w:lineRule="exact"/>
      <w:ind w:firstLine="0"/>
      <w:jc w:val="left"/>
    </w:pPr>
    <w:rPr>
      <w:rFonts w:ascii="Verdana" w:hAnsi="Verdana" w:cs="Verdana"/>
      <w:sz w:val="20"/>
      <w:lang w:eastAsia="lt-LT"/>
    </w:rPr>
  </w:style>
  <w:style w:type="paragraph" w:customStyle="1" w:styleId="CharCharChar">
    <w:name w:val=" Char Char Char"/>
    <w:basedOn w:val="Normal"/>
    <w:rsid w:val="00F74F7F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customStyle="1" w:styleId="DiagramaDiagrama8CharCharDiagramaDiagrama">
    <w:name w:val=" Diagrama Diagrama8 Char Char Diagrama Diagrama"/>
    <w:basedOn w:val="Normal"/>
    <w:rsid w:val="00B12EF2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customStyle="1" w:styleId="DiagramaDiagramaCharCharDiagramaDiagramaCharCharDiagramaDiagrama">
    <w:name w:val=" Diagrama Diagrama Char Char Diagrama Diagrama Char Char Diagrama Diagrama"/>
    <w:basedOn w:val="Normal"/>
    <w:rsid w:val="00FD14F7"/>
    <w:pPr>
      <w:spacing w:after="160" w:line="240" w:lineRule="exact"/>
      <w:ind w:firstLine="0"/>
      <w:jc w:val="left"/>
    </w:pPr>
    <w:rPr>
      <w:rFonts w:ascii="Tahoma" w:hAnsi="Tahoma"/>
      <w:sz w:val="20"/>
      <w:lang w:val="en-US"/>
    </w:rPr>
  </w:style>
  <w:style w:type="paragraph" w:styleId="PlainText">
    <w:name w:val="Plain Text"/>
    <w:basedOn w:val="Normal"/>
    <w:rsid w:val="00CE07A4"/>
    <w:pPr>
      <w:spacing w:before="100" w:beforeAutospacing="1" w:after="100" w:afterAutospacing="1"/>
      <w:ind w:firstLine="0"/>
      <w:jc w:val="left"/>
    </w:pPr>
    <w:rPr>
      <w:sz w:val="24"/>
      <w:szCs w:val="24"/>
      <w:lang w:eastAsia="lt-LT"/>
    </w:rPr>
  </w:style>
  <w:style w:type="character" w:customStyle="1" w:styleId="Heading4Char">
    <w:name w:val="Heading 4 Char"/>
    <w:link w:val="Heading4"/>
    <w:semiHidden/>
    <w:rsid w:val="005116BE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ListParagraph">
    <w:name w:val="List Paragraph"/>
    <w:aliases w:val="List Paragraph Red,Bullet EY,Numbering,ERP-List Paragraph,List Paragraph11,List Paragraph2,List Paragraph1"/>
    <w:basedOn w:val="Normal"/>
    <w:link w:val="ListParagraphChar"/>
    <w:uiPriority w:val="99"/>
    <w:qFormat/>
    <w:rsid w:val="002A27BD"/>
    <w:pPr>
      <w:ind w:left="720" w:firstLine="0"/>
      <w:contextualSpacing/>
      <w:jc w:val="left"/>
    </w:pPr>
    <w:rPr>
      <w:sz w:val="24"/>
      <w:szCs w:val="24"/>
      <w:lang/>
    </w:rPr>
  </w:style>
  <w:style w:type="character" w:customStyle="1" w:styleId="ListParagraphChar">
    <w:name w:val="List Paragraph Char"/>
    <w:aliases w:val="List Paragraph Red Char,Bullet EY Char,Numbering Char,ERP-List Paragraph Char,List Paragraph11 Char,List Paragraph2 Char,List Paragraph1 Char"/>
    <w:link w:val="ListParagraph"/>
    <w:uiPriority w:val="99"/>
    <w:locked/>
    <w:rsid w:val="002A27BD"/>
    <w:rPr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83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8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4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9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Administracijos%20Isakymas%20Nauja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Administracijos Isakymas Naujas</Template>
  <TotalTime>0</TotalTime>
  <Pages>1</Pages>
  <Words>558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Adresatas</vt:lpstr>
    </vt:vector>
  </TitlesOfParts>
  <Company>HP Inc.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Adresatas</dc:title>
  <dc:creator>Marius Alaburda</dc:creator>
  <cp:lastModifiedBy>SkaidreV</cp:lastModifiedBy>
  <cp:revision>2</cp:revision>
  <cp:lastPrinted>2020-10-13T08:48:00Z</cp:lastPrinted>
  <dcterms:created xsi:type="dcterms:W3CDTF">2021-04-13T05:17:00Z</dcterms:created>
  <dcterms:modified xsi:type="dcterms:W3CDTF">2021-04-13T05:17:00Z</dcterms:modified>
</cp:coreProperties>
</file>