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E63AD1" w:rsidP="00E63AD1">
      <w:pPr>
        <w:pStyle w:val="Header"/>
        <w:tabs>
          <w:tab w:val="clear" w:pos="4153"/>
          <w:tab w:val="clear" w:pos="8306"/>
          <w:tab w:val="left" w:pos="2127"/>
          <w:tab w:val="left" w:pos="4072"/>
          <w:tab w:val="left" w:pos="5103"/>
        </w:tabs>
        <w:spacing w:line="360" w:lineRule="auto"/>
        <w:ind w:firstLine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9B2512" w:rsidRDefault="009B2512" w:rsidP="00E6498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9B2512" w:rsidRDefault="009B2512" w:rsidP="00565579">
      <w:pPr>
        <w:pStyle w:val="Header"/>
        <w:tabs>
          <w:tab w:val="clear" w:pos="4153"/>
          <w:tab w:val="clear" w:pos="8306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9B2512" w:rsidRPr="002B2B5B" w:rsidRDefault="00831844" w:rsidP="001B126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 xml:space="preserve">DĖL </w:t>
      </w:r>
      <w:r w:rsidR="003A2CA0">
        <w:rPr>
          <w:b/>
          <w:bCs/>
          <w:caps/>
          <w:sz w:val="24"/>
        </w:rPr>
        <w:t>DEGALŲ NORMOS VASAROS LAIKOTARPIU</w:t>
      </w:r>
    </w:p>
    <w:p w:rsidR="00565579" w:rsidRPr="001B126B" w:rsidRDefault="00565579" w:rsidP="00E2464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2"/>
          <w:szCs w:val="22"/>
        </w:rPr>
      </w:pPr>
    </w:p>
    <w:p w:rsidR="009B2512" w:rsidRDefault="00034B85" w:rsidP="003A2CA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480" w:lineRule="auto"/>
        <w:ind w:firstLine="0"/>
        <w:rPr>
          <w:sz w:val="24"/>
        </w:rPr>
      </w:pPr>
      <w:r>
        <w:rPr>
          <w:sz w:val="24"/>
        </w:rPr>
        <w:tab/>
      </w:r>
      <w:r w:rsidR="003860F9">
        <w:rPr>
          <w:sz w:val="24"/>
        </w:rPr>
        <w:t xml:space="preserve">  </w:t>
      </w:r>
      <w:r w:rsidR="003A2CA0">
        <w:rPr>
          <w:sz w:val="24"/>
        </w:rPr>
        <w:tab/>
      </w:r>
      <w:r w:rsidR="003A2CA0">
        <w:rPr>
          <w:sz w:val="24"/>
        </w:rPr>
        <w:tab/>
      </w:r>
      <w:r w:rsidR="003A2CA0">
        <w:rPr>
          <w:sz w:val="24"/>
        </w:rPr>
        <w:tab/>
      </w:r>
      <w:r w:rsidR="003A2CA0">
        <w:rPr>
          <w:sz w:val="24"/>
        </w:rPr>
        <w:tab/>
      </w:r>
      <w:r w:rsidR="003A2CA0">
        <w:rPr>
          <w:sz w:val="24"/>
        </w:rPr>
        <w:tab/>
      </w:r>
      <w:r w:rsidR="003A2CA0">
        <w:rPr>
          <w:sz w:val="24"/>
        </w:rPr>
        <w:tab/>
      </w:r>
      <w:r w:rsidR="003A2CA0">
        <w:rPr>
          <w:sz w:val="24"/>
        </w:rPr>
        <w:tab/>
      </w:r>
      <w:r w:rsidR="003A2CA0">
        <w:rPr>
          <w:sz w:val="24"/>
        </w:rPr>
        <w:tab/>
      </w:r>
      <w:r w:rsidR="00B93FD5">
        <w:rPr>
          <w:sz w:val="24"/>
        </w:rPr>
        <w:t xml:space="preserve"> </w:t>
      </w:r>
      <w:r>
        <w:rPr>
          <w:sz w:val="24"/>
        </w:rPr>
        <w:t>20</w:t>
      </w:r>
      <w:r w:rsidR="003A2CA0">
        <w:rPr>
          <w:sz w:val="24"/>
        </w:rPr>
        <w:t>21</w:t>
      </w:r>
      <w:r w:rsidR="009B2512">
        <w:rPr>
          <w:sz w:val="24"/>
        </w:rPr>
        <w:t xml:space="preserve"> m.</w:t>
      </w:r>
      <w:r w:rsidR="00B93FD5">
        <w:rPr>
          <w:sz w:val="24"/>
        </w:rPr>
        <w:t xml:space="preserve"> </w:t>
      </w:r>
      <w:r w:rsidR="003A2CA0">
        <w:rPr>
          <w:sz w:val="24"/>
        </w:rPr>
        <w:t xml:space="preserve">         </w:t>
      </w:r>
      <w:r w:rsidR="008D6D0D">
        <w:rPr>
          <w:sz w:val="24"/>
        </w:rPr>
        <w:t xml:space="preserve">  </w:t>
      </w:r>
      <w:r w:rsidR="006F71CF">
        <w:rPr>
          <w:sz w:val="24"/>
        </w:rPr>
        <w:t xml:space="preserve">     </w:t>
      </w:r>
      <w:r w:rsidR="00753FF4">
        <w:rPr>
          <w:sz w:val="24"/>
        </w:rPr>
        <w:t xml:space="preserve">  </w:t>
      </w:r>
      <w:r w:rsidR="004F7A59">
        <w:rPr>
          <w:sz w:val="24"/>
        </w:rPr>
        <w:t xml:space="preserve">d.            </w:t>
      </w:r>
      <w:r w:rsidR="00B93FD5">
        <w:rPr>
          <w:sz w:val="24"/>
        </w:rPr>
        <w:t xml:space="preserve"> </w:t>
      </w:r>
      <w:r w:rsidR="00FC1DE4">
        <w:rPr>
          <w:sz w:val="24"/>
        </w:rPr>
        <w:t>A3-</w:t>
      </w:r>
    </w:p>
    <w:p w:rsidR="00F24CA1" w:rsidRDefault="009B2512" w:rsidP="003A2CA0">
      <w:pPr>
        <w:pStyle w:val="Header"/>
        <w:tabs>
          <w:tab w:val="clear" w:pos="4153"/>
          <w:tab w:val="clear" w:pos="8306"/>
          <w:tab w:val="left" w:pos="3450"/>
        </w:tabs>
        <w:spacing w:line="600" w:lineRule="auto"/>
        <w:ind w:firstLine="0"/>
        <w:jc w:val="left"/>
        <w:rPr>
          <w:sz w:val="24"/>
          <w:szCs w:val="24"/>
        </w:rPr>
      </w:pPr>
      <w:r>
        <w:rPr>
          <w:sz w:val="24"/>
        </w:rPr>
        <w:tab/>
      </w:r>
    </w:p>
    <w:p w:rsidR="00DC19C7" w:rsidRPr="00831844" w:rsidRDefault="0036187C" w:rsidP="00DC19C7">
      <w:pPr>
        <w:pStyle w:val="tactin"/>
        <w:shd w:val="clear" w:color="auto" w:fill="FFFFFF"/>
        <w:spacing w:before="0" w:beforeAutospacing="0" w:after="0" w:afterAutospacing="0" w:line="276" w:lineRule="auto"/>
        <w:ind w:firstLine="851"/>
        <w:jc w:val="both"/>
      </w:pPr>
      <w:r>
        <w:t>Vadovaudamasi</w:t>
      </w:r>
      <w:r w:rsidR="00DC19C7">
        <w:t xml:space="preserve"> Lietuvos Respublikos vietos savivaldos įstatymo 29 straipsnio 8 dalies 2 ir 5 punktais:</w:t>
      </w:r>
    </w:p>
    <w:p w:rsidR="00DC19C7" w:rsidRDefault="00DC19C7" w:rsidP="00DC19C7">
      <w:pPr>
        <w:pStyle w:val="tactin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  <w:r w:rsidRPr="003A2CA0">
        <w:rPr>
          <w:color w:val="000000" w:themeColor="text1"/>
        </w:rPr>
        <w:t>1.</w:t>
      </w:r>
      <w:r>
        <w:rPr>
          <w:color w:val="000000" w:themeColor="text1"/>
        </w:rPr>
        <w:t xml:space="preserve"> N u r o d a u nuo 2021 m. balandžio 16 d. Prienų rajono savivaldybės</w:t>
      </w:r>
      <w:r w:rsidR="00FB5B04">
        <w:rPr>
          <w:color w:val="000000" w:themeColor="text1"/>
        </w:rPr>
        <w:t xml:space="preserve"> administracijos</w:t>
      </w:r>
      <w:r w:rsidR="00C30098">
        <w:rPr>
          <w:color w:val="000000" w:themeColor="text1"/>
        </w:rPr>
        <w:t xml:space="preserve">, </w:t>
      </w:r>
      <w:r w:rsidR="00FB5B04">
        <w:rPr>
          <w:color w:val="000000" w:themeColor="text1"/>
        </w:rPr>
        <w:t xml:space="preserve"> biudžetinių įstaigų </w:t>
      </w:r>
      <w:r>
        <w:rPr>
          <w:color w:val="000000" w:themeColor="text1"/>
        </w:rPr>
        <w:t xml:space="preserve">tarnybiniams automobiliams </w:t>
      </w:r>
      <w:r w:rsidR="00C30098">
        <w:rPr>
          <w:color w:val="000000" w:themeColor="text1"/>
        </w:rPr>
        <w:t xml:space="preserve">ir švietimo įstaigų mokykliniams autobusams </w:t>
      </w:r>
      <w:r>
        <w:rPr>
          <w:color w:val="000000" w:themeColor="text1"/>
        </w:rPr>
        <w:t>taikyti vasaros laikotarpio degalų sunaudojimo normas.</w:t>
      </w:r>
    </w:p>
    <w:p w:rsidR="0036187C" w:rsidRDefault="0036187C" w:rsidP="00DC19C7">
      <w:pPr>
        <w:pStyle w:val="tactin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2. P r i p a ž į s t u netekusiais</w:t>
      </w:r>
      <w:r w:rsidR="00DC19C7">
        <w:rPr>
          <w:color w:val="000000" w:themeColor="text1"/>
        </w:rPr>
        <w:t xml:space="preserve"> galios</w:t>
      </w:r>
      <w:r>
        <w:rPr>
          <w:color w:val="000000" w:themeColor="text1"/>
        </w:rPr>
        <w:t>:</w:t>
      </w:r>
    </w:p>
    <w:p w:rsidR="0036187C" w:rsidRDefault="0036187C" w:rsidP="00DC19C7">
      <w:pPr>
        <w:pStyle w:val="tactin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2.1.</w:t>
      </w:r>
      <w:r w:rsidR="00DC19C7">
        <w:rPr>
          <w:color w:val="000000" w:themeColor="text1"/>
        </w:rPr>
        <w:t xml:space="preserve"> Prienų rajono savivaldybės administracijos direktoriaus 2020 m. lapkričio 18 d. įsakymą Nr. A3-1006 „Dėl degalų normos žiemos laikotarpiu“</w:t>
      </w:r>
      <w:r>
        <w:rPr>
          <w:color w:val="000000" w:themeColor="text1"/>
        </w:rPr>
        <w:t>;</w:t>
      </w:r>
    </w:p>
    <w:p w:rsidR="00DC19C7" w:rsidRDefault="0036187C" w:rsidP="00DC19C7">
      <w:pPr>
        <w:pStyle w:val="tactin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2.2. Prienų rajono savivaldybės administracijos direktoriaus </w:t>
      </w:r>
      <w:r w:rsidR="0049359C">
        <w:rPr>
          <w:color w:val="000000" w:themeColor="text1"/>
        </w:rPr>
        <w:t>2020 m. lapkričio 18 d. įsakymą Nr. A3-1009 „Dėl degalų normos žiemos laikotarpiu“</w:t>
      </w:r>
      <w:r w:rsidR="00DC19C7">
        <w:rPr>
          <w:color w:val="000000" w:themeColor="text1"/>
        </w:rPr>
        <w:t>.</w:t>
      </w:r>
    </w:p>
    <w:p w:rsidR="00DC19C7" w:rsidRDefault="00DC19C7" w:rsidP="00DC19C7">
      <w:pPr>
        <w:pStyle w:val="tactin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lang w:val="en-GB"/>
        </w:rPr>
      </w:pPr>
      <w:r>
        <w:rPr>
          <w:color w:val="000000" w:themeColor="text1"/>
        </w:rPr>
        <w:t xml:space="preserve">3. </w:t>
      </w:r>
      <w:r>
        <w:rPr>
          <w:lang w:val="en-GB"/>
        </w:rPr>
        <w:t xml:space="preserve">N u r o d a u </w:t>
      </w: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administracijos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Bendrojo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skyriaus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vyriausiajai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specialistei</w:t>
      </w:r>
      <w:proofErr w:type="spellEnd"/>
      <w:r>
        <w:rPr>
          <w:lang w:val="en-GB"/>
        </w:rPr>
        <w:t xml:space="preserve"> Diana </w:t>
      </w:r>
      <w:proofErr w:type="spellStart"/>
      <w:r>
        <w:rPr>
          <w:lang w:val="en-GB"/>
        </w:rPr>
        <w:t>Martusevičienei</w:t>
      </w:r>
      <w:proofErr w:type="spellEnd"/>
      <w:r>
        <w:rPr>
          <w:lang w:val="en-GB"/>
        </w:rPr>
        <w:t>:</w:t>
      </w:r>
    </w:p>
    <w:p w:rsidR="00DC19C7" w:rsidRPr="005608E7" w:rsidRDefault="00DC19C7" w:rsidP="00DC19C7">
      <w:pPr>
        <w:pStyle w:val="tactin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  <w:r>
        <w:rPr>
          <w:lang w:val="en-GB"/>
        </w:rPr>
        <w:t xml:space="preserve">3.1. </w:t>
      </w:r>
      <w:proofErr w:type="gramStart"/>
      <w:r>
        <w:t>su</w:t>
      </w:r>
      <w:proofErr w:type="gramEnd"/>
      <w:r>
        <w:t xml:space="preserve"> šiuo įsakymu per Savivaldybės dokumentų valdymo sistemą supažindinti Savivaldybės administracijos Buhalterijos skyriaus vedėją ir 1 punkte nurodytų įstaigų vadovus;</w:t>
      </w:r>
    </w:p>
    <w:p w:rsidR="00DC19C7" w:rsidRPr="00F24CA1" w:rsidRDefault="00DC19C7" w:rsidP="00DC19C7">
      <w:pPr>
        <w:pStyle w:val="Header"/>
        <w:tabs>
          <w:tab w:val="clear" w:pos="4153"/>
          <w:tab w:val="center" w:pos="4820"/>
          <w:tab w:val="left" w:pos="6237"/>
        </w:tabs>
        <w:spacing w:line="276" w:lineRule="auto"/>
        <w:ind w:left="851" w:firstLine="0"/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3.2. </w:t>
      </w:r>
      <w:proofErr w:type="spellStart"/>
      <w:proofErr w:type="gramStart"/>
      <w:r w:rsidRPr="00F24CA1">
        <w:rPr>
          <w:sz w:val="24"/>
          <w:szCs w:val="24"/>
          <w:lang w:val="en-GB"/>
        </w:rPr>
        <w:t>šį</w:t>
      </w:r>
      <w:proofErr w:type="spellEnd"/>
      <w:proofErr w:type="gramEnd"/>
      <w:r w:rsidRPr="00F24CA1">
        <w:rPr>
          <w:sz w:val="24"/>
          <w:szCs w:val="24"/>
          <w:lang w:val="en-GB"/>
        </w:rPr>
        <w:t xml:space="preserve"> </w:t>
      </w:r>
      <w:proofErr w:type="spellStart"/>
      <w:r w:rsidRPr="00F24CA1">
        <w:rPr>
          <w:sz w:val="24"/>
          <w:szCs w:val="24"/>
          <w:lang w:val="en-GB"/>
        </w:rPr>
        <w:t>įsakymą</w:t>
      </w:r>
      <w:proofErr w:type="spellEnd"/>
      <w:r w:rsidRPr="00F24CA1">
        <w:rPr>
          <w:sz w:val="24"/>
          <w:szCs w:val="24"/>
          <w:lang w:val="en-GB"/>
        </w:rPr>
        <w:t xml:space="preserve"> </w:t>
      </w:r>
      <w:proofErr w:type="spellStart"/>
      <w:r w:rsidRPr="00F24CA1">
        <w:rPr>
          <w:sz w:val="24"/>
          <w:szCs w:val="24"/>
          <w:lang w:val="en-GB"/>
        </w:rPr>
        <w:t>paskelbti</w:t>
      </w:r>
      <w:proofErr w:type="spellEnd"/>
      <w:r w:rsidRPr="00F24CA1">
        <w:rPr>
          <w:sz w:val="24"/>
          <w:szCs w:val="24"/>
          <w:lang w:val="en-GB"/>
        </w:rPr>
        <w:t xml:space="preserve"> </w:t>
      </w:r>
      <w:proofErr w:type="spellStart"/>
      <w:r w:rsidRPr="00F24CA1">
        <w:rPr>
          <w:sz w:val="24"/>
          <w:szCs w:val="24"/>
          <w:lang w:val="en-GB"/>
        </w:rPr>
        <w:t>Savivaldybės</w:t>
      </w:r>
      <w:proofErr w:type="spellEnd"/>
      <w:r w:rsidRPr="00F24CA1">
        <w:rPr>
          <w:sz w:val="24"/>
          <w:szCs w:val="24"/>
          <w:lang w:val="en-GB"/>
        </w:rPr>
        <w:t xml:space="preserve"> </w:t>
      </w:r>
      <w:proofErr w:type="spellStart"/>
      <w:r w:rsidRPr="00F24CA1">
        <w:rPr>
          <w:sz w:val="24"/>
          <w:szCs w:val="24"/>
          <w:lang w:val="en-GB"/>
        </w:rPr>
        <w:t>interneto</w:t>
      </w:r>
      <w:proofErr w:type="spellEnd"/>
      <w:r w:rsidRPr="00F24CA1">
        <w:rPr>
          <w:sz w:val="24"/>
          <w:szCs w:val="24"/>
          <w:lang w:val="en-GB"/>
        </w:rPr>
        <w:t xml:space="preserve"> </w:t>
      </w:r>
      <w:proofErr w:type="spellStart"/>
      <w:r w:rsidRPr="00F24CA1">
        <w:rPr>
          <w:sz w:val="24"/>
          <w:szCs w:val="24"/>
          <w:lang w:val="en-GB"/>
        </w:rPr>
        <w:t>svetainėje</w:t>
      </w:r>
      <w:proofErr w:type="spellEnd"/>
      <w:r>
        <w:rPr>
          <w:sz w:val="24"/>
          <w:szCs w:val="24"/>
          <w:lang w:val="en-GB"/>
        </w:rPr>
        <w:t>.</w:t>
      </w:r>
      <w:bookmarkStart w:id="0" w:name="_GoBack"/>
      <w:bookmarkEnd w:id="0"/>
    </w:p>
    <w:p w:rsidR="00F17784" w:rsidRDefault="00F17784" w:rsidP="00F24CA1">
      <w:pPr>
        <w:pStyle w:val="Header"/>
        <w:tabs>
          <w:tab w:val="clear" w:pos="4153"/>
          <w:tab w:val="center" w:pos="4820"/>
          <w:tab w:val="left" w:pos="6237"/>
        </w:tabs>
        <w:spacing w:line="276" w:lineRule="auto"/>
        <w:ind w:firstLine="851"/>
        <w:rPr>
          <w:sz w:val="24"/>
          <w:szCs w:val="24"/>
        </w:rPr>
      </w:pPr>
    </w:p>
    <w:p w:rsidR="00F17784" w:rsidRPr="00B65501" w:rsidRDefault="00F17784" w:rsidP="00F24CA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</w:p>
    <w:p w:rsidR="00981FF3" w:rsidRPr="00B65501" w:rsidRDefault="00B65501" w:rsidP="00F24CA1">
      <w:pPr>
        <w:spacing w:line="276" w:lineRule="auto"/>
        <w:ind w:firstLine="0"/>
        <w:rPr>
          <w:sz w:val="24"/>
          <w:szCs w:val="24"/>
        </w:rPr>
      </w:pPr>
      <w:r w:rsidRPr="00B65501">
        <w:rPr>
          <w:sz w:val="24"/>
          <w:szCs w:val="24"/>
        </w:rPr>
        <w:t>Administracijos direktor</w:t>
      </w:r>
      <w:r w:rsidR="00C30098">
        <w:rPr>
          <w:sz w:val="24"/>
          <w:szCs w:val="24"/>
        </w:rPr>
        <w:t xml:space="preserve">ė                </w:t>
      </w:r>
      <w:r w:rsidR="00C30098">
        <w:rPr>
          <w:sz w:val="24"/>
          <w:szCs w:val="24"/>
        </w:rPr>
        <w:tab/>
      </w:r>
      <w:r w:rsidR="00C30098">
        <w:rPr>
          <w:sz w:val="24"/>
          <w:szCs w:val="24"/>
        </w:rPr>
        <w:tab/>
      </w:r>
      <w:r w:rsidR="00C30098">
        <w:rPr>
          <w:sz w:val="24"/>
          <w:szCs w:val="24"/>
        </w:rPr>
        <w:tab/>
      </w:r>
      <w:r w:rsidR="0044267D">
        <w:rPr>
          <w:sz w:val="24"/>
          <w:szCs w:val="24"/>
        </w:rPr>
        <w:tab/>
      </w:r>
      <w:r w:rsidR="0044267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0098">
        <w:rPr>
          <w:sz w:val="24"/>
          <w:szCs w:val="24"/>
        </w:rPr>
        <w:t xml:space="preserve">Jūratė </w:t>
      </w:r>
      <w:proofErr w:type="spellStart"/>
      <w:r w:rsidR="00C30098">
        <w:rPr>
          <w:sz w:val="24"/>
          <w:szCs w:val="24"/>
        </w:rPr>
        <w:t>Zailskienė</w:t>
      </w:r>
      <w:proofErr w:type="spellEnd"/>
    </w:p>
    <w:p w:rsidR="00816DA0" w:rsidRDefault="00816DA0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F17784" w:rsidRDefault="00F17784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F17784" w:rsidRDefault="00F17784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1D7340" w:rsidRDefault="001D7340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1D7340" w:rsidRDefault="001D7340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F17784" w:rsidRDefault="00F17784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F4554" w:rsidRDefault="007F4554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F4554" w:rsidRDefault="007F4554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565579" w:rsidRDefault="00565579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52CBC" w:rsidRDefault="00752CBC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752CBC" w:rsidRDefault="003A2CA0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Daiva </w:t>
      </w:r>
      <w:proofErr w:type="spellStart"/>
      <w:r>
        <w:rPr>
          <w:sz w:val="24"/>
          <w:szCs w:val="24"/>
        </w:rPr>
        <w:t>Paurienė</w:t>
      </w:r>
      <w:proofErr w:type="spellEnd"/>
    </w:p>
    <w:sectPr w:rsidR="00752CBC" w:rsidSect="00816DA0">
      <w:headerReference w:type="even" r:id="rId8"/>
      <w:headerReference w:type="default" r:id="rId9"/>
      <w:headerReference w:type="first" r:id="rId10"/>
      <w:pgSz w:w="11907" w:h="16840" w:code="9"/>
      <w:pgMar w:top="-1134" w:right="567" w:bottom="851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78C" w:rsidRDefault="0076678C">
      <w:r>
        <w:separator/>
      </w:r>
    </w:p>
  </w:endnote>
  <w:endnote w:type="continuationSeparator" w:id="0">
    <w:p w:rsidR="0076678C" w:rsidRDefault="00766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78C" w:rsidRDefault="0076678C">
      <w:r>
        <w:separator/>
      </w:r>
    </w:p>
  </w:footnote>
  <w:footnote w:type="continuationSeparator" w:id="0">
    <w:p w:rsidR="0076678C" w:rsidRDefault="00766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A0" w:rsidRDefault="00A369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A2C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2CA0" w:rsidRDefault="003A2C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A0" w:rsidRDefault="00A369A5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3A2CA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2CA0">
      <w:rPr>
        <w:rStyle w:val="PageNumber"/>
        <w:noProof/>
      </w:rPr>
      <w:t>2</w:t>
    </w:r>
    <w:r>
      <w:rPr>
        <w:rStyle w:val="PageNumber"/>
      </w:rPr>
      <w:fldChar w:fldCharType="end"/>
    </w:r>
  </w:p>
  <w:p w:rsidR="003A2CA0" w:rsidRDefault="003A2CA0">
    <w:pPr>
      <w:pStyle w:val="Header"/>
      <w:framePr w:wrap="around" w:vAnchor="text" w:hAnchor="margin" w:xAlign="center" w:y="1"/>
      <w:rPr>
        <w:rStyle w:val="PageNumber"/>
      </w:rPr>
    </w:pPr>
  </w:p>
  <w:p w:rsidR="003A2CA0" w:rsidRDefault="003A2CA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A0" w:rsidRDefault="003A2CA0">
    <w:pPr>
      <w:pStyle w:val="Header"/>
      <w:rPr>
        <w:b/>
        <w:bCs/>
        <w:sz w:val="24"/>
      </w:rPr>
    </w:pPr>
    <w:r>
      <w:tab/>
    </w:r>
    <w:r>
      <w:tab/>
    </w:r>
  </w:p>
  <w:p w:rsidR="003A2CA0" w:rsidRDefault="003A2CA0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655" cy="64643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2CA0" w:rsidRDefault="003A2CA0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3A2CA0" w:rsidRDefault="003A2CA0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3A2CA0" w:rsidRDefault="003A2CA0" w:rsidP="006F71CF">
    <w:pPr>
      <w:framePr w:w="5538" w:h="1816" w:hRule="exact" w:hSpace="181" w:wrap="around" w:vAnchor="page" w:hAnchor="page" w:x="3510" w:y="35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A2CA0" w:rsidRDefault="003A2CA0" w:rsidP="006F71CF">
    <w:pPr>
      <w:framePr w:w="5538" w:h="1816" w:hRule="exact" w:hSpace="181" w:wrap="around" w:vAnchor="page" w:hAnchor="page" w:x="3510" w:y="35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A2CA0" w:rsidRDefault="003A2CA0" w:rsidP="006F71CF">
    <w:pPr>
      <w:framePr w:w="5538" w:h="1816" w:hRule="exact" w:hSpace="181" w:wrap="around" w:vAnchor="page" w:hAnchor="page" w:x="3510" w:y="35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A2CA0" w:rsidRDefault="003A2CA0" w:rsidP="006F71CF">
    <w:pPr>
      <w:framePr w:w="5538" w:h="1816" w:hRule="exact" w:hSpace="181" w:wrap="around" w:vAnchor="page" w:hAnchor="page" w:x="3510" w:y="35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A2CA0" w:rsidRDefault="003A2CA0" w:rsidP="006F71CF">
    <w:pPr>
      <w:framePr w:w="5538" w:h="1816" w:hRule="exact" w:hSpace="181" w:wrap="around" w:vAnchor="page" w:hAnchor="page" w:x="3510" w:y="35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A2CA0" w:rsidRDefault="003A2CA0" w:rsidP="006F71CF">
    <w:pPr>
      <w:framePr w:w="5538" w:h="1816" w:hRule="exact" w:hSpace="181" w:wrap="around" w:vAnchor="page" w:hAnchor="page" w:x="3510" w:y="35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A2CA0" w:rsidRDefault="003A2CA0" w:rsidP="006F71CF">
    <w:pPr>
      <w:framePr w:w="5538" w:h="1816" w:hRule="exact" w:hSpace="181" w:wrap="around" w:vAnchor="page" w:hAnchor="page" w:x="3510" w:y="35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A2CA0" w:rsidRDefault="003A2CA0" w:rsidP="006F71CF">
    <w:pPr>
      <w:framePr w:w="5538" w:h="1816" w:hRule="exact" w:hSpace="181" w:wrap="around" w:vAnchor="page" w:hAnchor="page" w:x="3510" w:y="35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A2CA0" w:rsidRDefault="003A2CA0" w:rsidP="006F71CF">
    <w:pPr>
      <w:framePr w:w="5538" w:h="1816" w:hRule="exact" w:hSpace="181" w:wrap="around" w:vAnchor="page" w:hAnchor="page" w:x="3510" w:y="35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A2CA0" w:rsidRDefault="003A2CA0" w:rsidP="006F71CF">
    <w:pPr>
      <w:framePr w:w="5538" w:h="1816" w:hRule="exact" w:hSpace="181" w:wrap="around" w:vAnchor="page" w:hAnchor="page" w:x="3510" w:y="35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A2CA0" w:rsidRDefault="003A2CA0" w:rsidP="006F71CF">
    <w:pPr>
      <w:framePr w:w="5538" w:h="1816" w:hRule="exact" w:hSpace="181" w:wrap="around" w:vAnchor="page" w:hAnchor="page" w:x="3510" w:y="35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  <w:r>
      <w:rPr>
        <w:b/>
        <w:sz w:val="10"/>
      </w:rPr>
      <w:t xml:space="preserve"> </w:t>
    </w:r>
  </w:p>
  <w:p w:rsidR="003A2CA0" w:rsidRPr="00981FF3" w:rsidRDefault="003A2CA0" w:rsidP="006F71CF">
    <w:pPr>
      <w:framePr w:w="5538" w:h="1816" w:hRule="exact" w:hSpace="181" w:wrap="around" w:vAnchor="page" w:hAnchor="page" w:x="3510" w:y="3526"/>
      <w:tabs>
        <w:tab w:val="left" w:leader="underscore" w:pos="2835"/>
        <w:tab w:val="left" w:leader="underscore" w:pos="5529"/>
      </w:tabs>
      <w:ind w:left="57" w:firstLine="0"/>
      <w:jc w:val="left"/>
      <w:rPr>
        <w:sz w:val="22"/>
        <w:szCs w:val="22"/>
      </w:rPr>
    </w:pPr>
    <w:r w:rsidRPr="00981FF3">
      <w:rPr>
        <w:sz w:val="22"/>
        <w:szCs w:val="22"/>
      </w:rPr>
      <w:tab/>
      <w:t>Nr.</w:t>
    </w:r>
    <w:r w:rsidRPr="00981FF3">
      <w:rPr>
        <w:sz w:val="22"/>
        <w:szCs w:val="22"/>
      </w:rPr>
      <w:tab/>
    </w:r>
  </w:p>
  <w:p w:rsidR="003A2CA0" w:rsidRPr="00981FF3" w:rsidRDefault="003A2CA0" w:rsidP="006F71CF">
    <w:pPr>
      <w:pStyle w:val="Caption"/>
      <w:framePr w:w="5538" w:h="1816" w:hRule="exact" w:wrap="around" w:x="3510" w:y="3526"/>
      <w:tabs>
        <w:tab w:val="clear" w:pos="2127"/>
        <w:tab w:val="left" w:leader="underscore" w:pos="1985"/>
      </w:tabs>
      <w:rPr>
        <w:sz w:val="22"/>
        <w:szCs w:val="22"/>
        <w:u w:val="single"/>
      </w:rPr>
    </w:pPr>
    <w:r>
      <w:rPr>
        <w:sz w:val="22"/>
        <w:szCs w:val="22"/>
      </w:rPr>
      <w:t xml:space="preserve">    </w:t>
    </w:r>
    <w:r w:rsidRPr="00981FF3">
      <w:rPr>
        <w:sz w:val="22"/>
        <w:szCs w:val="22"/>
      </w:rPr>
      <w:t>Prienai</w:t>
    </w:r>
  </w:p>
  <w:p w:rsidR="003A2CA0" w:rsidRDefault="003A2C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64A"/>
    <w:multiLevelType w:val="hybridMultilevel"/>
    <w:tmpl w:val="A63CBE7E"/>
    <w:lvl w:ilvl="0" w:tplc="6B089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1E22FD"/>
    <w:multiLevelType w:val="multilevel"/>
    <w:tmpl w:val="FD86B9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121F6121"/>
    <w:multiLevelType w:val="multilevel"/>
    <w:tmpl w:val="38E63326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A416D1A"/>
    <w:multiLevelType w:val="hybridMultilevel"/>
    <w:tmpl w:val="852E9C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D257B"/>
    <w:multiLevelType w:val="multilevel"/>
    <w:tmpl w:val="0C72B3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2396621F"/>
    <w:multiLevelType w:val="multilevel"/>
    <w:tmpl w:val="72FA39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16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6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6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2CD35E60"/>
    <w:multiLevelType w:val="multilevel"/>
    <w:tmpl w:val="8BEEAD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>
    <w:nsid w:val="3C3B6CE3"/>
    <w:multiLevelType w:val="hybridMultilevel"/>
    <w:tmpl w:val="3EA8087A"/>
    <w:lvl w:ilvl="0" w:tplc="30581962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F722EB3"/>
    <w:multiLevelType w:val="multilevel"/>
    <w:tmpl w:val="EE7EF138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4A0578F2"/>
    <w:multiLevelType w:val="hybridMultilevel"/>
    <w:tmpl w:val="6916D9AC"/>
    <w:lvl w:ilvl="0" w:tplc="0427000F">
      <w:start w:val="1"/>
      <w:numFmt w:val="decimal"/>
      <w:lvlText w:val="%1."/>
      <w:lvlJc w:val="left"/>
      <w:pPr>
        <w:ind w:left="75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A35DA"/>
    <w:multiLevelType w:val="hybridMultilevel"/>
    <w:tmpl w:val="613CC082"/>
    <w:lvl w:ilvl="0" w:tplc="AFC80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3">
    <w:nsid w:val="70D57369"/>
    <w:multiLevelType w:val="multilevel"/>
    <w:tmpl w:val="B16CED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70EF3F0C"/>
    <w:multiLevelType w:val="multilevel"/>
    <w:tmpl w:val="C2049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1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7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1001C"/>
    <w:rsid w:val="00012FC3"/>
    <w:rsid w:val="00013F21"/>
    <w:rsid w:val="000255C0"/>
    <w:rsid w:val="00034B85"/>
    <w:rsid w:val="000445F3"/>
    <w:rsid w:val="000517D5"/>
    <w:rsid w:val="00057BD9"/>
    <w:rsid w:val="00074240"/>
    <w:rsid w:val="00085FC5"/>
    <w:rsid w:val="00096590"/>
    <w:rsid w:val="000C6310"/>
    <w:rsid w:val="000C728D"/>
    <w:rsid w:val="000E6DC2"/>
    <w:rsid w:val="000F0261"/>
    <w:rsid w:val="000F1853"/>
    <w:rsid w:val="001068F3"/>
    <w:rsid w:val="0010721E"/>
    <w:rsid w:val="0012149A"/>
    <w:rsid w:val="00125A4A"/>
    <w:rsid w:val="00131AFD"/>
    <w:rsid w:val="001324C9"/>
    <w:rsid w:val="00143478"/>
    <w:rsid w:val="00163CF5"/>
    <w:rsid w:val="001640D1"/>
    <w:rsid w:val="00164C00"/>
    <w:rsid w:val="00176C3B"/>
    <w:rsid w:val="00182868"/>
    <w:rsid w:val="00185607"/>
    <w:rsid w:val="00192779"/>
    <w:rsid w:val="00194C18"/>
    <w:rsid w:val="001B126B"/>
    <w:rsid w:val="001C082D"/>
    <w:rsid w:val="001C62DA"/>
    <w:rsid w:val="001D4080"/>
    <w:rsid w:val="001D6B9B"/>
    <w:rsid w:val="001D7340"/>
    <w:rsid w:val="001E0CC5"/>
    <w:rsid w:val="001E418C"/>
    <w:rsid w:val="001E4DE4"/>
    <w:rsid w:val="001F47F1"/>
    <w:rsid w:val="002058E5"/>
    <w:rsid w:val="0025586E"/>
    <w:rsid w:val="002615A4"/>
    <w:rsid w:val="00270E65"/>
    <w:rsid w:val="00292066"/>
    <w:rsid w:val="002959F5"/>
    <w:rsid w:val="002A2EF1"/>
    <w:rsid w:val="002A3FD3"/>
    <w:rsid w:val="002B1F8B"/>
    <w:rsid w:val="002B2B5B"/>
    <w:rsid w:val="002B2D55"/>
    <w:rsid w:val="002B3664"/>
    <w:rsid w:val="002B4284"/>
    <w:rsid w:val="002E35EA"/>
    <w:rsid w:val="002E390F"/>
    <w:rsid w:val="002E6119"/>
    <w:rsid w:val="002F52D3"/>
    <w:rsid w:val="00300994"/>
    <w:rsid w:val="003020FD"/>
    <w:rsid w:val="003227E7"/>
    <w:rsid w:val="00324DE2"/>
    <w:rsid w:val="0033193B"/>
    <w:rsid w:val="00342B01"/>
    <w:rsid w:val="00344688"/>
    <w:rsid w:val="0036187C"/>
    <w:rsid w:val="00371882"/>
    <w:rsid w:val="003801EE"/>
    <w:rsid w:val="003860F9"/>
    <w:rsid w:val="00396C03"/>
    <w:rsid w:val="00397CCA"/>
    <w:rsid w:val="003A174A"/>
    <w:rsid w:val="003A29F6"/>
    <w:rsid w:val="003A2CA0"/>
    <w:rsid w:val="003B0EBA"/>
    <w:rsid w:val="003B1C2B"/>
    <w:rsid w:val="003C0DA8"/>
    <w:rsid w:val="003D2B3B"/>
    <w:rsid w:val="003D38D5"/>
    <w:rsid w:val="003D5C4C"/>
    <w:rsid w:val="003E60A0"/>
    <w:rsid w:val="003E73D2"/>
    <w:rsid w:val="00401B05"/>
    <w:rsid w:val="004102B8"/>
    <w:rsid w:val="0042324E"/>
    <w:rsid w:val="0042519C"/>
    <w:rsid w:val="0043484A"/>
    <w:rsid w:val="0044267D"/>
    <w:rsid w:val="00475AFF"/>
    <w:rsid w:val="00477A6B"/>
    <w:rsid w:val="00483FD8"/>
    <w:rsid w:val="0049359C"/>
    <w:rsid w:val="00494A8E"/>
    <w:rsid w:val="004A6B87"/>
    <w:rsid w:val="004A7589"/>
    <w:rsid w:val="004B3F09"/>
    <w:rsid w:val="004B474E"/>
    <w:rsid w:val="004B4C63"/>
    <w:rsid w:val="004B5975"/>
    <w:rsid w:val="004C35C1"/>
    <w:rsid w:val="004D53C7"/>
    <w:rsid w:val="004D77BD"/>
    <w:rsid w:val="004E3031"/>
    <w:rsid w:val="004E337B"/>
    <w:rsid w:val="004F669F"/>
    <w:rsid w:val="004F7A59"/>
    <w:rsid w:val="00500B13"/>
    <w:rsid w:val="005032C6"/>
    <w:rsid w:val="0051193B"/>
    <w:rsid w:val="005132D1"/>
    <w:rsid w:val="0052415E"/>
    <w:rsid w:val="005377CE"/>
    <w:rsid w:val="00551A53"/>
    <w:rsid w:val="00557582"/>
    <w:rsid w:val="00564A39"/>
    <w:rsid w:val="00565579"/>
    <w:rsid w:val="005725EA"/>
    <w:rsid w:val="005846D1"/>
    <w:rsid w:val="00585E3E"/>
    <w:rsid w:val="005A5820"/>
    <w:rsid w:val="005B2124"/>
    <w:rsid w:val="005B2538"/>
    <w:rsid w:val="005B49D3"/>
    <w:rsid w:val="005C05D0"/>
    <w:rsid w:val="005E09FE"/>
    <w:rsid w:val="005E1E60"/>
    <w:rsid w:val="005E3795"/>
    <w:rsid w:val="005E52AD"/>
    <w:rsid w:val="005F3F0E"/>
    <w:rsid w:val="005F4DE5"/>
    <w:rsid w:val="00605820"/>
    <w:rsid w:val="00605D38"/>
    <w:rsid w:val="00615925"/>
    <w:rsid w:val="0062771C"/>
    <w:rsid w:val="00637CC8"/>
    <w:rsid w:val="006445DB"/>
    <w:rsid w:val="00655D8A"/>
    <w:rsid w:val="00672D32"/>
    <w:rsid w:val="00674C59"/>
    <w:rsid w:val="006876CF"/>
    <w:rsid w:val="00690038"/>
    <w:rsid w:val="00690083"/>
    <w:rsid w:val="00695E60"/>
    <w:rsid w:val="006966F4"/>
    <w:rsid w:val="00696E75"/>
    <w:rsid w:val="00697FF9"/>
    <w:rsid w:val="006A0D52"/>
    <w:rsid w:val="006B09D5"/>
    <w:rsid w:val="006C6D7E"/>
    <w:rsid w:val="006D075A"/>
    <w:rsid w:val="006D3CCB"/>
    <w:rsid w:val="006E1BB4"/>
    <w:rsid w:val="006E3581"/>
    <w:rsid w:val="006F5210"/>
    <w:rsid w:val="006F71CF"/>
    <w:rsid w:val="00715F2F"/>
    <w:rsid w:val="007214EE"/>
    <w:rsid w:val="00752CBC"/>
    <w:rsid w:val="00753FF4"/>
    <w:rsid w:val="00760683"/>
    <w:rsid w:val="0076678C"/>
    <w:rsid w:val="00792884"/>
    <w:rsid w:val="00792B49"/>
    <w:rsid w:val="007960C3"/>
    <w:rsid w:val="00796911"/>
    <w:rsid w:val="00796AC4"/>
    <w:rsid w:val="007C2055"/>
    <w:rsid w:val="007C2A31"/>
    <w:rsid w:val="007E0F80"/>
    <w:rsid w:val="007E4C7D"/>
    <w:rsid w:val="007E750D"/>
    <w:rsid w:val="007F4554"/>
    <w:rsid w:val="007F71C6"/>
    <w:rsid w:val="00811843"/>
    <w:rsid w:val="008129A2"/>
    <w:rsid w:val="00815462"/>
    <w:rsid w:val="00816DA0"/>
    <w:rsid w:val="0082350B"/>
    <w:rsid w:val="0082428F"/>
    <w:rsid w:val="0082678D"/>
    <w:rsid w:val="00831844"/>
    <w:rsid w:val="00832493"/>
    <w:rsid w:val="00836CA2"/>
    <w:rsid w:val="00841375"/>
    <w:rsid w:val="00843439"/>
    <w:rsid w:val="00850E63"/>
    <w:rsid w:val="008556D8"/>
    <w:rsid w:val="0086204F"/>
    <w:rsid w:val="008670DF"/>
    <w:rsid w:val="00875D20"/>
    <w:rsid w:val="0088170F"/>
    <w:rsid w:val="008817E4"/>
    <w:rsid w:val="00881F38"/>
    <w:rsid w:val="00882ED8"/>
    <w:rsid w:val="008831D5"/>
    <w:rsid w:val="00885EDD"/>
    <w:rsid w:val="008939E1"/>
    <w:rsid w:val="00894A05"/>
    <w:rsid w:val="008B327B"/>
    <w:rsid w:val="008D38CB"/>
    <w:rsid w:val="008D6D0D"/>
    <w:rsid w:val="008E5CF2"/>
    <w:rsid w:val="008F0DB9"/>
    <w:rsid w:val="00940567"/>
    <w:rsid w:val="009431E8"/>
    <w:rsid w:val="009506BC"/>
    <w:rsid w:val="00953AD5"/>
    <w:rsid w:val="00963359"/>
    <w:rsid w:val="00976D5A"/>
    <w:rsid w:val="00981FF3"/>
    <w:rsid w:val="00987A15"/>
    <w:rsid w:val="009A0FCF"/>
    <w:rsid w:val="009B2512"/>
    <w:rsid w:val="009C7D07"/>
    <w:rsid w:val="009E757B"/>
    <w:rsid w:val="00A01E7D"/>
    <w:rsid w:val="00A04E47"/>
    <w:rsid w:val="00A16AF6"/>
    <w:rsid w:val="00A30FD9"/>
    <w:rsid w:val="00A325DF"/>
    <w:rsid w:val="00A35344"/>
    <w:rsid w:val="00A355E8"/>
    <w:rsid w:val="00A369A5"/>
    <w:rsid w:val="00A468C4"/>
    <w:rsid w:val="00A838AF"/>
    <w:rsid w:val="00A84217"/>
    <w:rsid w:val="00A860C1"/>
    <w:rsid w:val="00A90B17"/>
    <w:rsid w:val="00AC0F91"/>
    <w:rsid w:val="00AD01C0"/>
    <w:rsid w:val="00AD230F"/>
    <w:rsid w:val="00AD5A09"/>
    <w:rsid w:val="00AE07DF"/>
    <w:rsid w:val="00AF55B4"/>
    <w:rsid w:val="00B02D58"/>
    <w:rsid w:val="00B21BEF"/>
    <w:rsid w:val="00B23A74"/>
    <w:rsid w:val="00B323B8"/>
    <w:rsid w:val="00B35F8B"/>
    <w:rsid w:val="00B619E7"/>
    <w:rsid w:val="00B637C3"/>
    <w:rsid w:val="00B63AA2"/>
    <w:rsid w:val="00B64222"/>
    <w:rsid w:val="00B65501"/>
    <w:rsid w:val="00B749BA"/>
    <w:rsid w:val="00B80247"/>
    <w:rsid w:val="00B93FD5"/>
    <w:rsid w:val="00B96626"/>
    <w:rsid w:val="00BA0A80"/>
    <w:rsid w:val="00BA140C"/>
    <w:rsid w:val="00BA2521"/>
    <w:rsid w:val="00BA38BE"/>
    <w:rsid w:val="00BA3EEF"/>
    <w:rsid w:val="00BB1791"/>
    <w:rsid w:val="00BD5115"/>
    <w:rsid w:val="00BD5D73"/>
    <w:rsid w:val="00BD60E2"/>
    <w:rsid w:val="00BE422C"/>
    <w:rsid w:val="00BE4F71"/>
    <w:rsid w:val="00BE6CC4"/>
    <w:rsid w:val="00C06784"/>
    <w:rsid w:val="00C2298A"/>
    <w:rsid w:val="00C30098"/>
    <w:rsid w:val="00C365AC"/>
    <w:rsid w:val="00C409D1"/>
    <w:rsid w:val="00C44431"/>
    <w:rsid w:val="00C44755"/>
    <w:rsid w:val="00C706AB"/>
    <w:rsid w:val="00C84FB1"/>
    <w:rsid w:val="00C9206C"/>
    <w:rsid w:val="00C9296F"/>
    <w:rsid w:val="00C9612D"/>
    <w:rsid w:val="00CD3484"/>
    <w:rsid w:val="00CD63A0"/>
    <w:rsid w:val="00CE34E7"/>
    <w:rsid w:val="00CE3A54"/>
    <w:rsid w:val="00CE7E15"/>
    <w:rsid w:val="00CF68C7"/>
    <w:rsid w:val="00D12E02"/>
    <w:rsid w:val="00D45CEB"/>
    <w:rsid w:val="00D6556E"/>
    <w:rsid w:val="00D73075"/>
    <w:rsid w:val="00D95AA3"/>
    <w:rsid w:val="00DA6FEA"/>
    <w:rsid w:val="00DB2113"/>
    <w:rsid w:val="00DC19C7"/>
    <w:rsid w:val="00DC3D10"/>
    <w:rsid w:val="00DC69E1"/>
    <w:rsid w:val="00DD1220"/>
    <w:rsid w:val="00DD3EF1"/>
    <w:rsid w:val="00DD429D"/>
    <w:rsid w:val="00DE6310"/>
    <w:rsid w:val="00DF4281"/>
    <w:rsid w:val="00DF6FAA"/>
    <w:rsid w:val="00E128CF"/>
    <w:rsid w:val="00E14811"/>
    <w:rsid w:val="00E15D56"/>
    <w:rsid w:val="00E24645"/>
    <w:rsid w:val="00E31F83"/>
    <w:rsid w:val="00E338E9"/>
    <w:rsid w:val="00E40AC6"/>
    <w:rsid w:val="00E4293A"/>
    <w:rsid w:val="00E54F42"/>
    <w:rsid w:val="00E56CB1"/>
    <w:rsid w:val="00E63AD1"/>
    <w:rsid w:val="00E64989"/>
    <w:rsid w:val="00E67CB3"/>
    <w:rsid w:val="00EA02C9"/>
    <w:rsid w:val="00EB344E"/>
    <w:rsid w:val="00EB5DDE"/>
    <w:rsid w:val="00EB7FCF"/>
    <w:rsid w:val="00EC508E"/>
    <w:rsid w:val="00ED0ABE"/>
    <w:rsid w:val="00ED6972"/>
    <w:rsid w:val="00EF22D1"/>
    <w:rsid w:val="00EF76E1"/>
    <w:rsid w:val="00F02B92"/>
    <w:rsid w:val="00F07408"/>
    <w:rsid w:val="00F07873"/>
    <w:rsid w:val="00F165DC"/>
    <w:rsid w:val="00F17784"/>
    <w:rsid w:val="00F1788F"/>
    <w:rsid w:val="00F24CA1"/>
    <w:rsid w:val="00F27622"/>
    <w:rsid w:val="00F303EE"/>
    <w:rsid w:val="00F32150"/>
    <w:rsid w:val="00F612A1"/>
    <w:rsid w:val="00F65838"/>
    <w:rsid w:val="00F82578"/>
    <w:rsid w:val="00F92AB5"/>
    <w:rsid w:val="00FB3BF9"/>
    <w:rsid w:val="00FB5B04"/>
    <w:rsid w:val="00FC1DE4"/>
    <w:rsid w:val="00FD09E5"/>
    <w:rsid w:val="00FD38CA"/>
    <w:rsid w:val="00FD43AA"/>
    <w:rsid w:val="00FE0CB3"/>
    <w:rsid w:val="00FF7D49"/>
    <w:rsid w:val="00FF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49A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12149A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2149A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12149A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14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149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2149A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2149A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12149A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12149A"/>
  </w:style>
  <w:style w:type="paragraph" w:styleId="BodyTextIndent3">
    <w:name w:val="Body Text Indent 3"/>
    <w:basedOn w:val="Normal"/>
    <w:rsid w:val="0012149A"/>
    <w:pPr>
      <w:ind w:firstLine="1080"/>
    </w:pPr>
    <w:rPr>
      <w:sz w:val="24"/>
    </w:rPr>
  </w:style>
  <w:style w:type="paragraph" w:styleId="BodyText3">
    <w:name w:val="Body Text 3"/>
    <w:basedOn w:val="Normal"/>
    <w:rsid w:val="0012149A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12149A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02B92"/>
    <w:rPr>
      <w:sz w:val="26"/>
      <w:lang w:eastAsia="en-US"/>
    </w:rPr>
  </w:style>
  <w:style w:type="character" w:customStyle="1" w:styleId="dxwebedtcheckboxunchecked">
    <w:name w:val="dxweb_edtcheckboxunchecked"/>
    <w:basedOn w:val="DefaultParagraphFont"/>
    <w:rsid w:val="002058E5"/>
  </w:style>
  <w:style w:type="paragraph" w:styleId="ListParagraph">
    <w:name w:val="List Paragraph"/>
    <w:basedOn w:val="Normal"/>
    <w:qFormat/>
    <w:rsid w:val="002058E5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rsid w:val="006C6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6D7E"/>
    <w:rPr>
      <w:rFonts w:ascii="Tahoma" w:hAnsi="Tahoma" w:cs="Tahoma"/>
      <w:sz w:val="16"/>
      <w:szCs w:val="16"/>
      <w:lang w:eastAsia="en-US"/>
    </w:rPr>
  </w:style>
  <w:style w:type="paragraph" w:customStyle="1" w:styleId="tactin">
    <w:name w:val="tactin"/>
    <w:basedOn w:val="Normal"/>
    <w:rsid w:val="00131AFD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2E1E-B9DF-411D-9E72-053EA49C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4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>HP Inc.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Vartotojas</cp:lastModifiedBy>
  <cp:revision>3</cp:revision>
  <cp:lastPrinted>2020-03-20T12:52:00Z</cp:lastPrinted>
  <dcterms:created xsi:type="dcterms:W3CDTF">2021-04-15T08:57:00Z</dcterms:created>
  <dcterms:modified xsi:type="dcterms:W3CDTF">2021-04-15T10:15:00Z</dcterms:modified>
</cp:coreProperties>
</file>