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61" w:rsidRDefault="003C7622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</w:p>
    <w:p w:rsidR="00D96061" w:rsidRDefault="00D96061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</w:p>
    <w:p w:rsidR="00D96061" w:rsidRDefault="00D96061" w:rsidP="005129E6">
      <w:pPr>
        <w:pStyle w:val="Header"/>
        <w:tabs>
          <w:tab w:val="clear" w:pos="4153"/>
          <w:tab w:val="clear" w:pos="8306"/>
          <w:tab w:val="left" w:pos="709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</w:p>
    <w:p w:rsidR="00D96061" w:rsidRDefault="00D96061" w:rsidP="00D96061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</w:rPr>
      </w:pPr>
    </w:p>
    <w:p w:rsidR="00D96061" w:rsidRPr="000C16C0" w:rsidRDefault="00D96061" w:rsidP="000C16C0">
      <w:pPr>
        <w:pStyle w:val="Header"/>
        <w:tabs>
          <w:tab w:val="clear" w:pos="4153"/>
          <w:tab w:val="clear" w:pos="8306"/>
          <w:tab w:val="left" w:pos="426"/>
          <w:tab w:val="left" w:pos="709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  <w:szCs w:val="24"/>
        </w:rPr>
      </w:pPr>
    </w:p>
    <w:p w:rsidR="009165FE" w:rsidRPr="000C16C0" w:rsidRDefault="009165FE" w:rsidP="000C16C0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left"/>
        <w:rPr>
          <w:b/>
          <w:sz w:val="24"/>
          <w:szCs w:val="24"/>
        </w:rPr>
      </w:pPr>
    </w:p>
    <w:p w:rsidR="00D96061" w:rsidRPr="000C16C0" w:rsidRDefault="00193B51" w:rsidP="00335627">
      <w:pPr>
        <w:pStyle w:val="Header"/>
        <w:tabs>
          <w:tab w:val="clear" w:pos="4153"/>
          <w:tab w:val="clear" w:pos="8306"/>
          <w:tab w:val="left" w:pos="1845"/>
          <w:tab w:val="left" w:pos="2127"/>
          <w:tab w:val="left" w:pos="5103"/>
          <w:tab w:val="left" w:pos="6705"/>
        </w:tabs>
        <w:ind w:firstLine="0"/>
        <w:jc w:val="center"/>
        <w:rPr>
          <w:b/>
          <w:sz w:val="24"/>
          <w:szCs w:val="24"/>
        </w:rPr>
      </w:pPr>
      <w:r w:rsidRPr="000C16C0">
        <w:rPr>
          <w:b/>
          <w:sz w:val="24"/>
          <w:szCs w:val="24"/>
        </w:rPr>
        <w:t>ĮSAKYMAS</w:t>
      </w:r>
    </w:p>
    <w:p w:rsidR="001F129E" w:rsidRPr="000C16C0" w:rsidRDefault="00377EAE" w:rsidP="00335627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ind w:left="0" w:firstLine="0"/>
        <w:jc w:val="center"/>
        <w:rPr>
          <w:b/>
          <w:sz w:val="24"/>
          <w:szCs w:val="24"/>
        </w:rPr>
      </w:pPr>
      <w:r w:rsidRPr="000C16C0">
        <w:rPr>
          <w:b/>
          <w:sz w:val="24"/>
          <w:szCs w:val="24"/>
        </w:rPr>
        <w:t>DĖL</w:t>
      </w:r>
      <w:r w:rsidR="0098247D" w:rsidRPr="000C16C0">
        <w:rPr>
          <w:b/>
          <w:sz w:val="24"/>
          <w:szCs w:val="24"/>
        </w:rPr>
        <w:t xml:space="preserve"> </w:t>
      </w:r>
      <w:r w:rsidRPr="000C16C0">
        <w:rPr>
          <w:b/>
          <w:sz w:val="24"/>
          <w:szCs w:val="24"/>
        </w:rPr>
        <w:t>KAIMO PLĖTROS RĖMIMO LĖŠŲ</w:t>
      </w:r>
      <w:r w:rsidR="009A1CB1" w:rsidRPr="000C16C0">
        <w:rPr>
          <w:b/>
          <w:sz w:val="24"/>
          <w:szCs w:val="24"/>
        </w:rPr>
        <w:t xml:space="preserve"> SKYRIMO</w:t>
      </w:r>
    </w:p>
    <w:p w:rsidR="00460964" w:rsidRPr="000C16C0" w:rsidRDefault="00460964" w:rsidP="00066962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ind w:left="0" w:firstLine="0"/>
        <w:rPr>
          <w:b/>
          <w:sz w:val="24"/>
          <w:szCs w:val="24"/>
        </w:rPr>
      </w:pPr>
    </w:p>
    <w:p w:rsidR="002617E7" w:rsidRPr="000C16C0" w:rsidRDefault="00CD64BE" w:rsidP="000C16C0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445"/>
        </w:tabs>
        <w:ind w:left="0" w:firstLine="0"/>
        <w:jc w:val="left"/>
        <w:rPr>
          <w:b/>
          <w:sz w:val="24"/>
          <w:szCs w:val="24"/>
        </w:rPr>
      </w:pPr>
      <w:r w:rsidRPr="000C16C0">
        <w:rPr>
          <w:sz w:val="24"/>
          <w:szCs w:val="24"/>
        </w:rPr>
        <w:t xml:space="preserve">             </w:t>
      </w:r>
      <w:r w:rsidR="00377EAE" w:rsidRPr="000C16C0">
        <w:rPr>
          <w:sz w:val="24"/>
          <w:szCs w:val="24"/>
        </w:rPr>
        <w:t xml:space="preserve">              </w:t>
      </w:r>
      <w:r w:rsidR="00066962">
        <w:rPr>
          <w:sz w:val="24"/>
          <w:szCs w:val="24"/>
        </w:rPr>
        <w:t xml:space="preserve">               20</w:t>
      </w:r>
      <w:r w:rsidR="00645AC9">
        <w:rPr>
          <w:sz w:val="24"/>
          <w:szCs w:val="24"/>
        </w:rPr>
        <w:t>2</w:t>
      </w:r>
      <w:r w:rsidR="0031732B">
        <w:rPr>
          <w:sz w:val="24"/>
          <w:szCs w:val="24"/>
        </w:rPr>
        <w:t>1</w:t>
      </w:r>
      <w:r w:rsidR="00066962">
        <w:rPr>
          <w:sz w:val="24"/>
          <w:szCs w:val="24"/>
        </w:rPr>
        <w:t xml:space="preserve"> m. </w:t>
      </w:r>
      <w:r w:rsidR="0031732B">
        <w:rPr>
          <w:sz w:val="24"/>
          <w:szCs w:val="24"/>
        </w:rPr>
        <w:t>balandžio</w:t>
      </w:r>
      <w:r w:rsidR="00460964" w:rsidRPr="000C16C0">
        <w:rPr>
          <w:sz w:val="24"/>
          <w:szCs w:val="24"/>
        </w:rPr>
        <w:t xml:space="preserve">         d.            </w:t>
      </w:r>
      <w:r w:rsidRPr="000C16C0">
        <w:rPr>
          <w:sz w:val="24"/>
          <w:szCs w:val="24"/>
        </w:rPr>
        <w:t xml:space="preserve">      </w:t>
      </w:r>
    </w:p>
    <w:p w:rsidR="008A355C" w:rsidRDefault="00685674" w:rsidP="008A355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ind w:left="0" w:firstLine="0"/>
        <w:jc w:val="left"/>
        <w:rPr>
          <w:sz w:val="24"/>
          <w:szCs w:val="24"/>
        </w:rPr>
      </w:pPr>
      <w:r w:rsidRPr="000C16C0">
        <w:rPr>
          <w:sz w:val="24"/>
          <w:szCs w:val="24"/>
        </w:rPr>
        <w:tab/>
      </w:r>
      <w:r w:rsidR="00377EAE" w:rsidRPr="000C16C0">
        <w:rPr>
          <w:sz w:val="24"/>
          <w:szCs w:val="24"/>
        </w:rPr>
        <w:t xml:space="preserve"> </w:t>
      </w:r>
    </w:p>
    <w:p w:rsidR="00685674" w:rsidRPr="000C16C0" w:rsidRDefault="00377EAE" w:rsidP="008A355C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 w:rsidRPr="000C16C0">
        <w:rPr>
          <w:sz w:val="24"/>
          <w:szCs w:val="24"/>
        </w:rPr>
        <w:t xml:space="preserve">                     </w:t>
      </w:r>
    </w:p>
    <w:p w:rsidR="00685674" w:rsidRPr="000C16C0" w:rsidRDefault="00645AC9" w:rsidP="00645AC9">
      <w:pPr>
        <w:suppressAutoHyphens/>
        <w:ind w:left="5" w:firstLine="98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="00701803" w:rsidRPr="000C16C0">
        <w:rPr>
          <w:sz w:val="24"/>
          <w:szCs w:val="24"/>
          <w:lang w:eastAsia="ar-SA"/>
        </w:rPr>
        <w:tab/>
      </w:r>
      <w:r w:rsidR="00460964" w:rsidRPr="000C16C0">
        <w:rPr>
          <w:sz w:val="24"/>
          <w:szCs w:val="24"/>
          <w:lang w:eastAsia="ar-SA"/>
        </w:rPr>
        <w:t>Vadovaudamasi Prienų rajono savivaldybės tarybos 2018 m. lapkri</w:t>
      </w:r>
      <w:r w:rsidR="00EE44A4">
        <w:rPr>
          <w:sz w:val="24"/>
          <w:szCs w:val="24"/>
          <w:lang w:eastAsia="ar-SA"/>
        </w:rPr>
        <w:t>čio 29 d.  sprendimu   Nr. T3-266</w:t>
      </w:r>
      <w:r w:rsidR="00460964" w:rsidRPr="000C16C0">
        <w:rPr>
          <w:sz w:val="24"/>
          <w:szCs w:val="24"/>
          <w:lang w:eastAsia="ar-SA"/>
        </w:rPr>
        <w:t xml:space="preserve"> ,,Dėl Prienų rajono savivaldybės tarybos 2018 m. rugpjūčio 30 d. sprendimo Nr. T3-230 ,,</w:t>
      </w:r>
      <w:r w:rsidR="003120D2" w:rsidRPr="000C16C0">
        <w:rPr>
          <w:sz w:val="24"/>
          <w:szCs w:val="24"/>
          <w:lang w:eastAsia="ar-SA"/>
        </w:rPr>
        <w:t>Dėl Prienų rajono savivaldybės k</w:t>
      </w:r>
      <w:r w:rsidR="00460964" w:rsidRPr="000C16C0">
        <w:rPr>
          <w:sz w:val="24"/>
          <w:szCs w:val="24"/>
          <w:lang w:eastAsia="ar-SA"/>
        </w:rPr>
        <w:t>aimo plėtros rėmimo lėšų skyrimo tvarkos aprašo patvirtinimo“</w:t>
      </w:r>
      <w:r w:rsidR="003120D2" w:rsidRPr="000C16C0">
        <w:rPr>
          <w:sz w:val="24"/>
          <w:szCs w:val="24"/>
          <w:lang w:eastAsia="ar-SA"/>
        </w:rPr>
        <w:t xml:space="preserve"> pakeitimo</w:t>
      </w:r>
      <w:r w:rsidR="00B96718" w:rsidRPr="000C16C0">
        <w:rPr>
          <w:sz w:val="24"/>
          <w:szCs w:val="24"/>
          <w:lang w:eastAsia="ar-SA"/>
        </w:rPr>
        <w:t>“</w:t>
      </w:r>
      <w:r w:rsidR="00460964" w:rsidRPr="000C16C0">
        <w:rPr>
          <w:sz w:val="24"/>
          <w:szCs w:val="24"/>
          <w:lang w:eastAsia="ar-SA"/>
        </w:rPr>
        <w:t xml:space="preserve">, Prienų rajono savivaldybės tarybos </w:t>
      </w:r>
      <w:r w:rsidR="003120D2" w:rsidRPr="000C16C0">
        <w:rPr>
          <w:sz w:val="24"/>
          <w:szCs w:val="24"/>
          <w:lang w:eastAsia="ar-SA"/>
        </w:rPr>
        <w:t>2019 m. gegužės 23 d.</w:t>
      </w:r>
      <w:r w:rsidR="00460964" w:rsidRPr="000C16C0">
        <w:rPr>
          <w:sz w:val="24"/>
          <w:szCs w:val="24"/>
          <w:lang w:eastAsia="ar-SA"/>
        </w:rPr>
        <w:t xml:space="preserve"> sprendimu Nr. T3-158 ,,</w:t>
      </w:r>
      <w:r w:rsidR="003120D2" w:rsidRPr="000C16C0">
        <w:rPr>
          <w:sz w:val="24"/>
          <w:szCs w:val="24"/>
          <w:lang w:eastAsia="ar-SA"/>
        </w:rPr>
        <w:t>Dėl Prienų rajono savivaldybės k</w:t>
      </w:r>
      <w:r w:rsidR="00460964" w:rsidRPr="000C16C0">
        <w:rPr>
          <w:sz w:val="24"/>
          <w:szCs w:val="24"/>
          <w:lang w:eastAsia="ar-SA"/>
        </w:rPr>
        <w:t>aimo</w:t>
      </w:r>
      <w:r w:rsidR="00442DFE" w:rsidRPr="000C16C0">
        <w:rPr>
          <w:sz w:val="24"/>
          <w:szCs w:val="24"/>
          <w:lang w:eastAsia="ar-SA"/>
        </w:rPr>
        <w:t xml:space="preserve"> pl</w:t>
      </w:r>
      <w:r w:rsidR="00187A26" w:rsidRPr="000C16C0">
        <w:rPr>
          <w:sz w:val="24"/>
          <w:szCs w:val="24"/>
          <w:lang w:eastAsia="ar-SA"/>
        </w:rPr>
        <w:t>ė</w:t>
      </w:r>
      <w:r w:rsidR="00442DFE" w:rsidRPr="000C16C0">
        <w:rPr>
          <w:sz w:val="24"/>
          <w:szCs w:val="24"/>
          <w:lang w:eastAsia="ar-SA"/>
        </w:rPr>
        <w:t>tros</w:t>
      </w:r>
      <w:r w:rsidR="00460964" w:rsidRPr="000C16C0">
        <w:rPr>
          <w:sz w:val="24"/>
          <w:szCs w:val="24"/>
          <w:lang w:eastAsia="ar-SA"/>
        </w:rPr>
        <w:t xml:space="preserve"> rėmimo komisijos sudarymo“ ir</w:t>
      </w:r>
      <w:r w:rsidR="00B96718" w:rsidRPr="000C16C0">
        <w:rPr>
          <w:sz w:val="24"/>
          <w:szCs w:val="24"/>
          <w:lang w:eastAsia="ar-SA"/>
        </w:rPr>
        <w:t xml:space="preserve"> atsižvelgdama į</w:t>
      </w:r>
      <w:r w:rsidR="00460964" w:rsidRPr="000C16C0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Prienų rajono savivaldybės </w:t>
      </w:r>
      <w:r w:rsidR="003120D2" w:rsidRPr="000C16C0">
        <w:rPr>
          <w:sz w:val="24"/>
          <w:szCs w:val="24"/>
          <w:lang w:eastAsia="ar-SA"/>
        </w:rPr>
        <w:t>k</w:t>
      </w:r>
      <w:r w:rsidR="00460964" w:rsidRPr="000C16C0">
        <w:rPr>
          <w:sz w:val="24"/>
          <w:szCs w:val="24"/>
          <w:lang w:eastAsia="ar-SA"/>
        </w:rPr>
        <w:t>aimo plėtros rėmimo komisijos</w:t>
      </w:r>
      <w:r w:rsidR="001F6633" w:rsidRPr="000C16C0">
        <w:rPr>
          <w:sz w:val="24"/>
          <w:szCs w:val="24"/>
          <w:lang w:eastAsia="ar-SA"/>
        </w:rPr>
        <w:t xml:space="preserve"> 20</w:t>
      </w:r>
      <w:r>
        <w:rPr>
          <w:sz w:val="24"/>
          <w:szCs w:val="24"/>
          <w:lang w:eastAsia="ar-SA"/>
        </w:rPr>
        <w:t>2</w:t>
      </w:r>
      <w:r w:rsidR="0031732B">
        <w:rPr>
          <w:sz w:val="24"/>
          <w:szCs w:val="24"/>
          <w:lang w:eastAsia="ar-SA"/>
        </w:rPr>
        <w:t>1</w:t>
      </w:r>
      <w:r w:rsidR="001F6633" w:rsidRPr="000C16C0">
        <w:rPr>
          <w:sz w:val="24"/>
          <w:szCs w:val="24"/>
          <w:lang w:eastAsia="ar-SA"/>
        </w:rPr>
        <w:t xml:space="preserve"> m. </w:t>
      </w:r>
      <w:r w:rsidR="0031732B">
        <w:rPr>
          <w:sz w:val="24"/>
          <w:szCs w:val="24"/>
          <w:lang w:eastAsia="ar-SA"/>
        </w:rPr>
        <w:t>balandžio</w:t>
      </w:r>
      <w:r w:rsidR="001F6633" w:rsidRPr="000C16C0">
        <w:rPr>
          <w:sz w:val="24"/>
          <w:szCs w:val="24"/>
          <w:lang w:eastAsia="ar-SA"/>
        </w:rPr>
        <w:t xml:space="preserve"> </w:t>
      </w:r>
      <w:r w:rsidR="003660AA">
        <w:rPr>
          <w:sz w:val="24"/>
          <w:szCs w:val="24"/>
          <w:lang w:eastAsia="ar-SA"/>
        </w:rPr>
        <w:t>1</w:t>
      </w:r>
      <w:r w:rsidR="0031732B">
        <w:rPr>
          <w:sz w:val="24"/>
          <w:szCs w:val="24"/>
          <w:lang w:eastAsia="ar-SA"/>
        </w:rPr>
        <w:t>4</w:t>
      </w:r>
      <w:r w:rsidR="003120D2" w:rsidRPr="000C16C0">
        <w:rPr>
          <w:sz w:val="24"/>
          <w:szCs w:val="24"/>
          <w:lang w:eastAsia="ar-SA"/>
        </w:rPr>
        <w:t xml:space="preserve"> d. posėdžio protokolą</w:t>
      </w:r>
      <w:r>
        <w:rPr>
          <w:sz w:val="24"/>
          <w:szCs w:val="24"/>
          <w:lang w:eastAsia="ar-SA"/>
        </w:rPr>
        <w:t xml:space="preserve"> </w:t>
      </w:r>
      <w:r w:rsidR="00EE44A4">
        <w:rPr>
          <w:sz w:val="24"/>
          <w:szCs w:val="24"/>
          <w:lang w:eastAsia="ar-SA"/>
        </w:rPr>
        <w:t xml:space="preserve">   </w:t>
      </w:r>
      <w:r w:rsidR="003120D2" w:rsidRPr="000C16C0">
        <w:rPr>
          <w:sz w:val="24"/>
          <w:szCs w:val="24"/>
          <w:lang w:eastAsia="ar-SA"/>
        </w:rPr>
        <w:t>Nr.</w:t>
      </w:r>
      <w:r w:rsidR="003660AA">
        <w:rPr>
          <w:sz w:val="24"/>
          <w:szCs w:val="24"/>
          <w:lang w:eastAsia="ar-SA"/>
        </w:rPr>
        <w:t xml:space="preserve"> (28.35)AR4-</w:t>
      </w:r>
      <w:r w:rsidR="008875EB">
        <w:rPr>
          <w:sz w:val="24"/>
          <w:szCs w:val="24"/>
          <w:lang w:eastAsia="ar-SA"/>
        </w:rPr>
        <w:t>1472</w:t>
      </w:r>
      <w:r w:rsidR="009A65CF" w:rsidRPr="000C16C0">
        <w:rPr>
          <w:sz w:val="24"/>
          <w:szCs w:val="24"/>
          <w:lang w:eastAsia="ar-SA"/>
        </w:rPr>
        <w:t>:</w:t>
      </w:r>
    </w:p>
    <w:p w:rsidR="00645AC9" w:rsidRPr="00F10FB8" w:rsidRDefault="005129E6" w:rsidP="00645AC9">
      <w:pPr>
        <w:ind w:firstLine="984"/>
        <w:rPr>
          <w:bCs/>
          <w:sz w:val="24"/>
          <w:szCs w:val="24"/>
        </w:rPr>
      </w:pPr>
      <w:r w:rsidRPr="000C16C0">
        <w:rPr>
          <w:sz w:val="24"/>
          <w:szCs w:val="24"/>
          <w:lang w:eastAsia="ar-SA"/>
        </w:rPr>
        <w:t xml:space="preserve">1. </w:t>
      </w:r>
      <w:r w:rsidR="00460964" w:rsidRPr="000C16C0">
        <w:rPr>
          <w:sz w:val="24"/>
          <w:szCs w:val="24"/>
          <w:lang w:eastAsia="ar-SA"/>
        </w:rPr>
        <w:t xml:space="preserve">N u r o d a u </w:t>
      </w:r>
      <w:r w:rsidR="004426A5" w:rsidRPr="000C16C0">
        <w:rPr>
          <w:sz w:val="24"/>
          <w:szCs w:val="24"/>
          <w:lang w:eastAsia="ar-SA"/>
        </w:rPr>
        <w:t xml:space="preserve"> </w:t>
      </w:r>
      <w:r w:rsidR="00645AC9">
        <w:rPr>
          <w:sz w:val="24"/>
          <w:szCs w:val="24"/>
        </w:rPr>
        <w:t xml:space="preserve">suteikti nereikšmingą pagalbą žemės ūkio sektoriui – 1000,00 </w:t>
      </w:r>
      <w:proofErr w:type="spellStart"/>
      <w:r w:rsidR="00645AC9">
        <w:rPr>
          <w:sz w:val="24"/>
          <w:szCs w:val="24"/>
        </w:rPr>
        <w:t>Eur</w:t>
      </w:r>
      <w:proofErr w:type="spellEnd"/>
      <w:r w:rsidR="00645AC9">
        <w:rPr>
          <w:sz w:val="24"/>
          <w:szCs w:val="24"/>
        </w:rPr>
        <w:t xml:space="preserve"> iš </w:t>
      </w:r>
      <w:r w:rsidR="00645AC9" w:rsidRPr="00F10FB8">
        <w:rPr>
          <w:sz w:val="24"/>
          <w:szCs w:val="24"/>
        </w:rPr>
        <w:t>Prienų rajono savivaldybės kaimo plėtros rėmimo lėšų skirti nukentėjusia</w:t>
      </w:r>
      <w:r w:rsidR="00B92A8C">
        <w:rPr>
          <w:sz w:val="24"/>
          <w:szCs w:val="24"/>
        </w:rPr>
        <w:t>m</w:t>
      </w:r>
      <w:r w:rsidR="00645AC9" w:rsidRPr="00F10FB8">
        <w:rPr>
          <w:sz w:val="24"/>
          <w:szCs w:val="24"/>
        </w:rPr>
        <w:t xml:space="preserve"> nuo gaisro ūkinink</w:t>
      </w:r>
      <w:r w:rsidR="003660AA">
        <w:rPr>
          <w:sz w:val="24"/>
          <w:szCs w:val="24"/>
        </w:rPr>
        <w:t xml:space="preserve">ui </w:t>
      </w:r>
      <w:r w:rsidR="00F10FB8">
        <w:rPr>
          <w:sz w:val="24"/>
          <w:szCs w:val="24"/>
        </w:rPr>
        <w:t>(</w:t>
      </w:r>
      <w:r w:rsidR="00F10FB8" w:rsidRPr="008875EB">
        <w:rPr>
          <w:i/>
          <w:iCs/>
          <w:sz w:val="24"/>
          <w:szCs w:val="24"/>
        </w:rPr>
        <w:t>duomenys neskelbtini</w:t>
      </w:r>
      <w:r w:rsidR="00F10FB8">
        <w:rPr>
          <w:iCs/>
          <w:sz w:val="24"/>
          <w:szCs w:val="24"/>
        </w:rPr>
        <w:t>)</w:t>
      </w:r>
      <w:r w:rsidR="00645AC9" w:rsidRPr="00F10FB8">
        <w:rPr>
          <w:sz w:val="24"/>
          <w:szCs w:val="24"/>
        </w:rPr>
        <w:t>.</w:t>
      </w:r>
    </w:p>
    <w:p w:rsidR="00B96718" w:rsidRPr="00F10FB8" w:rsidRDefault="00335627" w:rsidP="00645AC9">
      <w:pPr>
        <w:tabs>
          <w:tab w:val="right" w:pos="851"/>
          <w:tab w:val="left" w:pos="1134"/>
        </w:tabs>
        <w:suppressAutoHyphens/>
        <w:ind w:left="5" w:firstLine="985"/>
        <w:rPr>
          <w:sz w:val="24"/>
          <w:szCs w:val="24"/>
          <w:lang w:eastAsia="ar-SA"/>
        </w:rPr>
      </w:pPr>
      <w:r w:rsidRPr="00F10FB8">
        <w:rPr>
          <w:sz w:val="24"/>
          <w:szCs w:val="24"/>
          <w:lang w:eastAsia="ar-SA"/>
        </w:rPr>
        <w:t xml:space="preserve">2. N u r o d a u šį </w:t>
      </w:r>
      <w:r w:rsidR="00F10FB8" w:rsidRPr="00F10FB8">
        <w:rPr>
          <w:sz w:val="24"/>
          <w:szCs w:val="24"/>
        </w:rPr>
        <w:t xml:space="preserve">nuasmenintą dokumentą </w:t>
      </w:r>
      <w:r w:rsidRPr="00F10FB8">
        <w:rPr>
          <w:sz w:val="24"/>
          <w:szCs w:val="24"/>
          <w:lang w:eastAsia="ar-SA"/>
        </w:rPr>
        <w:t>paskelbti</w:t>
      </w:r>
      <w:r w:rsidR="003120D2" w:rsidRPr="00F10FB8">
        <w:rPr>
          <w:sz w:val="24"/>
          <w:szCs w:val="24"/>
          <w:lang w:eastAsia="ar-SA"/>
        </w:rPr>
        <w:t xml:space="preserve"> Savivaldybės interneto</w:t>
      </w:r>
      <w:r w:rsidR="00B96718" w:rsidRPr="00F10FB8">
        <w:rPr>
          <w:sz w:val="24"/>
          <w:szCs w:val="24"/>
          <w:lang w:eastAsia="ar-SA"/>
        </w:rPr>
        <w:t xml:space="preserve"> svetainėje.</w:t>
      </w:r>
    </w:p>
    <w:p w:rsidR="00460964" w:rsidRPr="000C16C0" w:rsidRDefault="00460964" w:rsidP="00645AC9">
      <w:pPr>
        <w:tabs>
          <w:tab w:val="left" w:pos="851"/>
          <w:tab w:val="left" w:pos="993"/>
        </w:tabs>
        <w:spacing w:after="120"/>
        <w:ind w:left="5" w:firstLine="985"/>
        <w:outlineLvl w:val="0"/>
        <w:rPr>
          <w:bCs/>
          <w:sz w:val="24"/>
          <w:szCs w:val="24"/>
        </w:rPr>
      </w:pPr>
      <w:r w:rsidRPr="000C16C0"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 w:rsidRPr="000C16C0">
        <w:rPr>
          <w:rStyle w:val="uficommentbody"/>
          <w:sz w:val="24"/>
          <w:szCs w:val="24"/>
        </w:rPr>
        <w:t>Laisvės al. 36, Kaunas</w:t>
      </w:r>
      <w:r w:rsidRPr="000C16C0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0C16C0">
        <w:rPr>
          <w:sz w:val="24"/>
          <w:szCs w:val="24"/>
        </w:rPr>
        <w:t xml:space="preserve"> </w:t>
      </w:r>
      <w:r w:rsidRPr="000C16C0">
        <w:rPr>
          <w:bCs/>
          <w:sz w:val="24"/>
          <w:szCs w:val="24"/>
        </w:rPr>
        <w:t>Respublikos g. 62, Panevėžys; Klaipėdos rūmai,</w:t>
      </w:r>
      <w:r w:rsidRPr="000C16C0">
        <w:rPr>
          <w:sz w:val="24"/>
          <w:szCs w:val="24"/>
        </w:rPr>
        <w:t xml:space="preserve"> </w:t>
      </w:r>
      <w:r w:rsidRPr="000C16C0">
        <w:rPr>
          <w:bCs/>
          <w:sz w:val="24"/>
          <w:szCs w:val="24"/>
        </w:rPr>
        <w:t>Galinio Pylimo g. 9, Klaipėda; Kauno rūmai,</w:t>
      </w:r>
      <w:r w:rsidRPr="000C16C0">
        <w:rPr>
          <w:sz w:val="24"/>
          <w:szCs w:val="24"/>
        </w:rPr>
        <w:t xml:space="preserve"> </w:t>
      </w:r>
      <w:r w:rsidRPr="000C16C0">
        <w:rPr>
          <w:bCs/>
          <w:sz w:val="24"/>
          <w:szCs w:val="24"/>
        </w:rPr>
        <w:t>A. Mickevičiaus g. 8A, Kaunas).</w:t>
      </w:r>
    </w:p>
    <w:p w:rsidR="00460964" w:rsidRDefault="00460964" w:rsidP="00EE19EA">
      <w:pPr>
        <w:tabs>
          <w:tab w:val="right" w:pos="851"/>
        </w:tabs>
        <w:suppressAutoHyphens/>
        <w:spacing w:line="276" w:lineRule="auto"/>
        <w:ind w:left="0" w:firstLine="0"/>
        <w:rPr>
          <w:sz w:val="24"/>
          <w:szCs w:val="24"/>
        </w:rPr>
      </w:pPr>
    </w:p>
    <w:p w:rsidR="00842570" w:rsidRPr="000C16C0" w:rsidRDefault="00842570" w:rsidP="00EE19EA">
      <w:pPr>
        <w:tabs>
          <w:tab w:val="right" w:pos="851"/>
        </w:tabs>
        <w:suppressAutoHyphens/>
        <w:spacing w:line="276" w:lineRule="auto"/>
        <w:ind w:left="0" w:firstLine="0"/>
        <w:rPr>
          <w:sz w:val="24"/>
          <w:szCs w:val="24"/>
        </w:rPr>
      </w:pPr>
    </w:p>
    <w:p w:rsidR="00460964" w:rsidRPr="000C16C0" w:rsidRDefault="00D6786C" w:rsidP="00A044F1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 w:rsidRPr="000C16C0">
        <w:rPr>
          <w:sz w:val="24"/>
          <w:szCs w:val="24"/>
        </w:rPr>
        <w:t>Administraci</w:t>
      </w:r>
      <w:r w:rsidR="00460964" w:rsidRPr="000C16C0">
        <w:rPr>
          <w:sz w:val="24"/>
          <w:szCs w:val="24"/>
        </w:rPr>
        <w:t xml:space="preserve">jos direktorė                                                                Jūratė </w:t>
      </w:r>
      <w:proofErr w:type="spellStart"/>
      <w:r w:rsidR="00460964" w:rsidRPr="000C16C0">
        <w:rPr>
          <w:sz w:val="24"/>
          <w:szCs w:val="24"/>
        </w:rPr>
        <w:t>Zailskienė</w:t>
      </w:r>
      <w:proofErr w:type="spellEnd"/>
    </w:p>
    <w:p w:rsidR="009A65CF" w:rsidRDefault="009A65CF" w:rsidP="00EE19EA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335627" w:rsidRDefault="00335627" w:rsidP="00EE19EA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EE44A4" w:rsidRDefault="00EE44A4" w:rsidP="00EE19EA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335627" w:rsidRPr="000C16C0" w:rsidRDefault="00335627" w:rsidP="00EE19EA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3D2DE0" w:rsidRPr="000C16C0" w:rsidRDefault="00335627" w:rsidP="00EE44A4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5674" w:rsidRPr="000C16C0">
        <w:rPr>
          <w:sz w:val="24"/>
          <w:szCs w:val="24"/>
        </w:rPr>
        <w:t xml:space="preserve">Parengė </w:t>
      </w:r>
    </w:p>
    <w:p w:rsidR="00335627" w:rsidRDefault="00645AC9" w:rsidP="00EE19EA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Aušra Tamošiūnienė</w:t>
      </w:r>
    </w:p>
    <w:p w:rsidR="00685674" w:rsidRPr="000C16C0" w:rsidRDefault="00685674" w:rsidP="00EE19EA">
      <w:pPr>
        <w:pStyle w:val="Header"/>
        <w:tabs>
          <w:tab w:val="clear" w:pos="4153"/>
          <w:tab w:val="clear" w:pos="8306"/>
          <w:tab w:val="left" w:pos="3045"/>
          <w:tab w:val="center" w:pos="4814"/>
          <w:tab w:val="left" w:pos="5970"/>
        </w:tabs>
        <w:spacing w:line="276" w:lineRule="auto"/>
        <w:ind w:left="0" w:firstLine="0"/>
        <w:jc w:val="left"/>
        <w:rPr>
          <w:sz w:val="24"/>
          <w:szCs w:val="24"/>
        </w:rPr>
      </w:pPr>
    </w:p>
    <w:sectPr w:rsidR="00685674" w:rsidRPr="000C16C0" w:rsidSect="0003372D">
      <w:headerReference w:type="first" r:id="rId8"/>
      <w:pgSz w:w="11907" w:h="16840" w:code="9"/>
      <w:pgMar w:top="-1134" w:right="578" w:bottom="284" w:left="1560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B64" w:rsidRDefault="007F0B64">
      <w:r>
        <w:separator/>
      </w:r>
    </w:p>
  </w:endnote>
  <w:endnote w:type="continuationSeparator" w:id="0">
    <w:p w:rsidR="007F0B64" w:rsidRDefault="007F0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B64" w:rsidRDefault="007F0B64">
      <w:r>
        <w:separator/>
      </w:r>
    </w:p>
  </w:footnote>
  <w:footnote w:type="continuationSeparator" w:id="0">
    <w:p w:rsidR="007F0B64" w:rsidRDefault="007F0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33" w:rsidRDefault="008E7F33">
    <w:pPr>
      <w:framePr w:w="8046" w:hSpace="181" w:wrap="around" w:vAnchor="page" w:hAnchor="page" w:x="2592" w:y="721"/>
      <w:ind w:right="-2" w:firstLine="0"/>
      <w:jc w:val="center"/>
      <w:rPr>
        <w:sz w:val="18"/>
      </w:rPr>
    </w:pPr>
  </w:p>
  <w:p w:rsidR="008E7F33" w:rsidRDefault="00B76E23">
    <w:pPr>
      <w:framePr w:w="8046" w:hSpace="181" w:wrap="around" w:vAnchor="page" w:hAnchor="page" w:x="2592" w:y="721"/>
      <w:ind w:right="-2" w:firstLine="0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7F33" w:rsidRDefault="008E7F33">
    <w:pPr>
      <w:framePr w:w="8046" w:hSpace="181" w:wrap="around" w:vAnchor="page" w:hAnchor="page" w:x="2592" w:y="721"/>
      <w:ind w:firstLine="0"/>
      <w:jc w:val="center"/>
      <w:rPr>
        <w:sz w:val="10"/>
      </w:rPr>
    </w:pPr>
  </w:p>
  <w:p w:rsidR="008E7F33" w:rsidRDefault="008E7F33">
    <w:pPr>
      <w:framePr w:w="8046" w:hSpace="181" w:wrap="around" w:vAnchor="page" w:hAnchor="page" w:x="2592" w:y="721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 DIREKTORIUS</w:t>
    </w:r>
  </w:p>
  <w:p w:rsidR="008E7F33" w:rsidRDefault="008E7F33">
    <w:pPr>
      <w:framePr w:w="8046" w:hSpace="181" w:wrap="around" w:vAnchor="page" w:hAnchor="page" w:x="2592" w:y="721"/>
      <w:ind w:firstLine="0"/>
      <w:jc w:val="center"/>
      <w:rPr>
        <w:b/>
        <w:sz w:val="28"/>
      </w:rPr>
    </w:pPr>
  </w:p>
  <w:p w:rsidR="008E7F33" w:rsidRDefault="008E7F33" w:rsidP="006727A3">
    <w:pPr>
      <w:pStyle w:val="Header"/>
      <w:ind w:left="0" w:firstLine="0"/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495533" w:rsidRDefault="00495533" w:rsidP="00460964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left="0" w:firstLine="0"/>
      <w:jc w:val="left"/>
      <w:rPr>
        <w:b/>
        <w:sz w:val="34"/>
      </w:rPr>
    </w:pPr>
  </w:p>
  <w:p w:rsidR="00460964" w:rsidRDefault="00460964" w:rsidP="00460964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left="0" w:firstLine="0"/>
      <w:jc w:val="left"/>
      <w:rPr>
        <w:sz w:val="18"/>
      </w:rPr>
    </w:pPr>
  </w:p>
  <w:p w:rsidR="008E7F33" w:rsidRDefault="008E7F33" w:rsidP="00505A5A">
    <w:pPr>
      <w:framePr w:w="5670" w:hSpace="181" w:wrap="around" w:vAnchor="page" w:hAnchor="page" w:x="3780" w:y="270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7F33" w:rsidRDefault="008E7F33" w:rsidP="00505A5A">
    <w:pPr>
      <w:pStyle w:val="Caption"/>
      <w:framePr w:w="5670" w:wrap="around" w:x="3780" w:y="2701"/>
      <w:rPr>
        <w:sz w:val="34"/>
        <w:u w:val="single"/>
      </w:rPr>
    </w:pPr>
    <w:r>
      <w:t>Prienai</w:t>
    </w:r>
  </w:p>
  <w:p w:rsidR="008E7F33" w:rsidRDefault="008E7F33" w:rsidP="00505A5A">
    <w:pPr>
      <w:pStyle w:val="Header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828"/>
    <w:multiLevelType w:val="hybridMultilevel"/>
    <w:tmpl w:val="B8C882EC"/>
    <w:lvl w:ilvl="0" w:tplc="23389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483221"/>
    <w:multiLevelType w:val="hybridMultilevel"/>
    <w:tmpl w:val="EF7C2166"/>
    <w:lvl w:ilvl="0" w:tplc="D30E6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>
    <w:nsid w:val="3A005FDC"/>
    <w:multiLevelType w:val="hybridMultilevel"/>
    <w:tmpl w:val="9036F926"/>
    <w:lvl w:ilvl="0" w:tplc="A24C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032A32"/>
    <w:multiLevelType w:val="hybridMultilevel"/>
    <w:tmpl w:val="07D4D1B0"/>
    <w:lvl w:ilvl="0" w:tplc="A8787F10">
      <w:start w:val="1"/>
      <w:numFmt w:val="decimal"/>
      <w:lvlText w:val="%1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F8E3CBE"/>
    <w:multiLevelType w:val="hybridMultilevel"/>
    <w:tmpl w:val="9F4A5E2A"/>
    <w:lvl w:ilvl="0" w:tplc="420428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FBA5D4F"/>
    <w:multiLevelType w:val="hybridMultilevel"/>
    <w:tmpl w:val="49047FA2"/>
    <w:lvl w:ilvl="0" w:tplc="38E4EA90">
      <w:start w:val="2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>
    <w:nsid w:val="6543178D"/>
    <w:multiLevelType w:val="hybridMultilevel"/>
    <w:tmpl w:val="62C8F330"/>
    <w:lvl w:ilvl="0" w:tplc="2A7ADD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325306"/>
    <w:multiLevelType w:val="hybridMultilevel"/>
    <w:tmpl w:val="26E6BEEA"/>
    <w:lvl w:ilvl="0" w:tplc="A10839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FD86FFA"/>
    <w:multiLevelType w:val="hybridMultilevel"/>
    <w:tmpl w:val="2D4AF7C8"/>
    <w:lvl w:ilvl="0" w:tplc="E6222E6C">
      <w:start w:val="2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9">
    <w:nsid w:val="72532FD4"/>
    <w:multiLevelType w:val="hybridMultilevel"/>
    <w:tmpl w:val="E26845EA"/>
    <w:lvl w:ilvl="0" w:tplc="EEDCEF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6D52DC6"/>
    <w:multiLevelType w:val="hybridMultilevel"/>
    <w:tmpl w:val="19DA0FD2"/>
    <w:lvl w:ilvl="0" w:tplc="807A537C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1">
    <w:nsid w:val="7D771359"/>
    <w:multiLevelType w:val="hybridMultilevel"/>
    <w:tmpl w:val="8DA220F0"/>
    <w:lvl w:ilvl="0" w:tplc="9D322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0"/>
  <w:hyphenationZone w:val="396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261ABD"/>
    <w:rsid w:val="00017AAA"/>
    <w:rsid w:val="000201A2"/>
    <w:rsid w:val="000275C0"/>
    <w:rsid w:val="000320B8"/>
    <w:rsid w:val="0003372D"/>
    <w:rsid w:val="000339A5"/>
    <w:rsid w:val="00043544"/>
    <w:rsid w:val="000516AD"/>
    <w:rsid w:val="0005519C"/>
    <w:rsid w:val="00065956"/>
    <w:rsid w:val="00066962"/>
    <w:rsid w:val="0008106F"/>
    <w:rsid w:val="00083755"/>
    <w:rsid w:val="000B288F"/>
    <w:rsid w:val="000B43B5"/>
    <w:rsid w:val="000C16C0"/>
    <w:rsid w:val="000C28D0"/>
    <w:rsid w:val="000E7005"/>
    <w:rsid w:val="000E7A8E"/>
    <w:rsid w:val="000F4555"/>
    <w:rsid w:val="00111065"/>
    <w:rsid w:val="00111485"/>
    <w:rsid w:val="00114EEF"/>
    <w:rsid w:val="00137E33"/>
    <w:rsid w:val="00143F34"/>
    <w:rsid w:val="001469CD"/>
    <w:rsid w:val="00151AEF"/>
    <w:rsid w:val="00157BB0"/>
    <w:rsid w:val="00165538"/>
    <w:rsid w:val="0017418D"/>
    <w:rsid w:val="00186960"/>
    <w:rsid w:val="00187A26"/>
    <w:rsid w:val="00193B51"/>
    <w:rsid w:val="001A7A46"/>
    <w:rsid w:val="001B6CED"/>
    <w:rsid w:val="001D6AC5"/>
    <w:rsid w:val="001D71AB"/>
    <w:rsid w:val="001E5FD0"/>
    <w:rsid w:val="001F129E"/>
    <w:rsid w:val="001F3E77"/>
    <w:rsid w:val="001F6633"/>
    <w:rsid w:val="00204307"/>
    <w:rsid w:val="0021357A"/>
    <w:rsid w:val="00223D77"/>
    <w:rsid w:val="002269A2"/>
    <w:rsid w:val="002439E9"/>
    <w:rsid w:val="00251DBE"/>
    <w:rsid w:val="002537DA"/>
    <w:rsid w:val="002569B3"/>
    <w:rsid w:val="002617E7"/>
    <w:rsid w:val="00261ABD"/>
    <w:rsid w:val="0026266E"/>
    <w:rsid w:val="0026519A"/>
    <w:rsid w:val="00273034"/>
    <w:rsid w:val="00282695"/>
    <w:rsid w:val="002836E3"/>
    <w:rsid w:val="002877BF"/>
    <w:rsid w:val="002A7725"/>
    <w:rsid w:val="002C087F"/>
    <w:rsid w:val="002C1D21"/>
    <w:rsid w:val="002E29FC"/>
    <w:rsid w:val="002E650E"/>
    <w:rsid w:val="002E71F8"/>
    <w:rsid w:val="002F5480"/>
    <w:rsid w:val="0030121A"/>
    <w:rsid w:val="003120D2"/>
    <w:rsid w:val="0031732B"/>
    <w:rsid w:val="00325F87"/>
    <w:rsid w:val="00332DC8"/>
    <w:rsid w:val="00335627"/>
    <w:rsid w:val="00354E62"/>
    <w:rsid w:val="00361EA8"/>
    <w:rsid w:val="00362BB7"/>
    <w:rsid w:val="003660AA"/>
    <w:rsid w:val="00367E18"/>
    <w:rsid w:val="00374825"/>
    <w:rsid w:val="00377EAE"/>
    <w:rsid w:val="00380DA7"/>
    <w:rsid w:val="00380FE4"/>
    <w:rsid w:val="003831D4"/>
    <w:rsid w:val="003A53F5"/>
    <w:rsid w:val="003A5ABD"/>
    <w:rsid w:val="003B36D6"/>
    <w:rsid w:val="003C7622"/>
    <w:rsid w:val="003D2DE0"/>
    <w:rsid w:val="003D48E6"/>
    <w:rsid w:val="003D545F"/>
    <w:rsid w:val="003E6AA5"/>
    <w:rsid w:val="003E7EDC"/>
    <w:rsid w:val="003F0462"/>
    <w:rsid w:val="003F6AC5"/>
    <w:rsid w:val="00404177"/>
    <w:rsid w:val="00405A1F"/>
    <w:rsid w:val="00417409"/>
    <w:rsid w:val="00431746"/>
    <w:rsid w:val="004426A5"/>
    <w:rsid w:val="00442DFE"/>
    <w:rsid w:val="00451D0E"/>
    <w:rsid w:val="00460964"/>
    <w:rsid w:val="00473150"/>
    <w:rsid w:val="00476652"/>
    <w:rsid w:val="00486B0E"/>
    <w:rsid w:val="00492611"/>
    <w:rsid w:val="00495533"/>
    <w:rsid w:val="00496B1E"/>
    <w:rsid w:val="004B4AC3"/>
    <w:rsid w:val="004B7FCA"/>
    <w:rsid w:val="004C1580"/>
    <w:rsid w:val="004D2536"/>
    <w:rsid w:val="004E2CA7"/>
    <w:rsid w:val="004E383D"/>
    <w:rsid w:val="004E5226"/>
    <w:rsid w:val="004F27CC"/>
    <w:rsid w:val="0050281D"/>
    <w:rsid w:val="00505A5A"/>
    <w:rsid w:val="005129E6"/>
    <w:rsid w:val="005436BF"/>
    <w:rsid w:val="005443BF"/>
    <w:rsid w:val="005507E3"/>
    <w:rsid w:val="00554082"/>
    <w:rsid w:val="00564E9D"/>
    <w:rsid w:val="00567054"/>
    <w:rsid w:val="005701E2"/>
    <w:rsid w:val="00585025"/>
    <w:rsid w:val="00593D67"/>
    <w:rsid w:val="005A1138"/>
    <w:rsid w:val="005A2D0F"/>
    <w:rsid w:val="005B6C1F"/>
    <w:rsid w:val="005E6149"/>
    <w:rsid w:val="006020ED"/>
    <w:rsid w:val="00603A8D"/>
    <w:rsid w:val="006077D9"/>
    <w:rsid w:val="006109C6"/>
    <w:rsid w:val="00615875"/>
    <w:rsid w:val="00623B45"/>
    <w:rsid w:val="00642D82"/>
    <w:rsid w:val="00645AC9"/>
    <w:rsid w:val="00645B55"/>
    <w:rsid w:val="00651E20"/>
    <w:rsid w:val="00656979"/>
    <w:rsid w:val="00662A58"/>
    <w:rsid w:val="006727A3"/>
    <w:rsid w:val="00680B01"/>
    <w:rsid w:val="00685674"/>
    <w:rsid w:val="00692F80"/>
    <w:rsid w:val="006941F4"/>
    <w:rsid w:val="006944D7"/>
    <w:rsid w:val="006B0A1D"/>
    <w:rsid w:val="006C52F2"/>
    <w:rsid w:val="006C7251"/>
    <w:rsid w:val="006E35CC"/>
    <w:rsid w:val="006F13B0"/>
    <w:rsid w:val="00701803"/>
    <w:rsid w:val="00704F56"/>
    <w:rsid w:val="00711373"/>
    <w:rsid w:val="00727BCE"/>
    <w:rsid w:val="00731313"/>
    <w:rsid w:val="00746922"/>
    <w:rsid w:val="00750097"/>
    <w:rsid w:val="00760A24"/>
    <w:rsid w:val="00771010"/>
    <w:rsid w:val="00790DE8"/>
    <w:rsid w:val="007911D1"/>
    <w:rsid w:val="007A7FF6"/>
    <w:rsid w:val="007D0BED"/>
    <w:rsid w:val="007D4ADB"/>
    <w:rsid w:val="007F0B64"/>
    <w:rsid w:val="008018E8"/>
    <w:rsid w:val="00802172"/>
    <w:rsid w:val="008027F7"/>
    <w:rsid w:val="008100AB"/>
    <w:rsid w:val="00814060"/>
    <w:rsid w:val="0081767A"/>
    <w:rsid w:val="00820423"/>
    <w:rsid w:val="008230D5"/>
    <w:rsid w:val="00842570"/>
    <w:rsid w:val="00847D2C"/>
    <w:rsid w:val="008551FF"/>
    <w:rsid w:val="008668D5"/>
    <w:rsid w:val="00876639"/>
    <w:rsid w:val="00883D1C"/>
    <w:rsid w:val="00885B02"/>
    <w:rsid w:val="008868C2"/>
    <w:rsid w:val="008875EB"/>
    <w:rsid w:val="008951C4"/>
    <w:rsid w:val="008A355C"/>
    <w:rsid w:val="008B1005"/>
    <w:rsid w:val="008B1980"/>
    <w:rsid w:val="008D6863"/>
    <w:rsid w:val="008E08E7"/>
    <w:rsid w:val="008E7F33"/>
    <w:rsid w:val="008F4C59"/>
    <w:rsid w:val="008F5C7F"/>
    <w:rsid w:val="00900CD8"/>
    <w:rsid w:val="009010FD"/>
    <w:rsid w:val="00903453"/>
    <w:rsid w:val="009165FE"/>
    <w:rsid w:val="00924BF8"/>
    <w:rsid w:val="00933CB3"/>
    <w:rsid w:val="00933D55"/>
    <w:rsid w:val="0093462B"/>
    <w:rsid w:val="00942B76"/>
    <w:rsid w:val="009514B7"/>
    <w:rsid w:val="00966F3C"/>
    <w:rsid w:val="00972A76"/>
    <w:rsid w:val="0098247D"/>
    <w:rsid w:val="00995979"/>
    <w:rsid w:val="009959CD"/>
    <w:rsid w:val="009A1524"/>
    <w:rsid w:val="009A1CB1"/>
    <w:rsid w:val="009A65CF"/>
    <w:rsid w:val="009C7749"/>
    <w:rsid w:val="009F2633"/>
    <w:rsid w:val="009F3D6E"/>
    <w:rsid w:val="009F63DD"/>
    <w:rsid w:val="009F714C"/>
    <w:rsid w:val="00A01D08"/>
    <w:rsid w:val="00A044F1"/>
    <w:rsid w:val="00A10731"/>
    <w:rsid w:val="00A120D6"/>
    <w:rsid w:val="00A30B76"/>
    <w:rsid w:val="00A6223D"/>
    <w:rsid w:val="00A668AB"/>
    <w:rsid w:val="00A759D7"/>
    <w:rsid w:val="00A821C9"/>
    <w:rsid w:val="00A86082"/>
    <w:rsid w:val="00A86E12"/>
    <w:rsid w:val="00AA46DA"/>
    <w:rsid w:val="00AC6212"/>
    <w:rsid w:val="00AE1D82"/>
    <w:rsid w:val="00AE2EA3"/>
    <w:rsid w:val="00AE640F"/>
    <w:rsid w:val="00AF58BB"/>
    <w:rsid w:val="00B02B71"/>
    <w:rsid w:val="00B14020"/>
    <w:rsid w:val="00B140DC"/>
    <w:rsid w:val="00B272A9"/>
    <w:rsid w:val="00B52FB1"/>
    <w:rsid w:val="00B54EAD"/>
    <w:rsid w:val="00B64990"/>
    <w:rsid w:val="00B73667"/>
    <w:rsid w:val="00B76E23"/>
    <w:rsid w:val="00B8326F"/>
    <w:rsid w:val="00B92A8C"/>
    <w:rsid w:val="00B96718"/>
    <w:rsid w:val="00BB5B09"/>
    <w:rsid w:val="00C07586"/>
    <w:rsid w:val="00C223D4"/>
    <w:rsid w:val="00C23089"/>
    <w:rsid w:val="00C360FD"/>
    <w:rsid w:val="00C37210"/>
    <w:rsid w:val="00C51BD4"/>
    <w:rsid w:val="00C533D1"/>
    <w:rsid w:val="00C832C3"/>
    <w:rsid w:val="00CA15BF"/>
    <w:rsid w:val="00CB5FA6"/>
    <w:rsid w:val="00CC082E"/>
    <w:rsid w:val="00CC162E"/>
    <w:rsid w:val="00CC3D65"/>
    <w:rsid w:val="00CD28E3"/>
    <w:rsid w:val="00CD64BE"/>
    <w:rsid w:val="00CE29C0"/>
    <w:rsid w:val="00CF128C"/>
    <w:rsid w:val="00CF58AA"/>
    <w:rsid w:val="00D13520"/>
    <w:rsid w:val="00D15ED5"/>
    <w:rsid w:val="00D46F9A"/>
    <w:rsid w:val="00D55029"/>
    <w:rsid w:val="00D609CB"/>
    <w:rsid w:val="00D626C5"/>
    <w:rsid w:val="00D628CF"/>
    <w:rsid w:val="00D66F66"/>
    <w:rsid w:val="00D6786C"/>
    <w:rsid w:val="00D837C0"/>
    <w:rsid w:val="00D96061"/>
    <w:rsid w:val="00DA4CCA"/>
    <w:rsid w:val="00DC606E"/>
    <w:rsid w:val="00DE43EB"/>
    <w:rsid w:val="00DF5CD9"/>
    <w:rsid w:val="00DF75E8"/>
    <w:rsid w:val="00E16AFB"/>
    <w:rsid w:val="00E33691"/>
    <w:rsid w:val="00E507D7"/>
    <w:rsid w:val="00E71BDF"/>
    <w:rsid w:val="00E74ABB"/>
    <w:rsid w:val="00E86CA1"/>
    <w:rsid w:val="00EA1332"/>
    <w:rsid w:val="00EB2BE7"/>
    <w:rsid w:val="00EB4B04"/>
    <w:rsid w:val="00EB73CD"/>
    <w:rsid w:val="00EC4068"/>
    <w:rsid w:val="00ED5BBC"/>
    <w:rsid w:val="00EE19EA"/>
    <w:rsid w:val="00EE44A4"/>
    <w:rsid w:val="00EF7D3E"/>
    <w:rsid w:val="00F07764"/>
    <w:rsid w:val="00F10FB8"/>
    <w:rsid w:val="00F13AB5"/>
    <w:rsid w:val="00F2223E"/>
    <w:rsid w:val="00F27079"/>
    <w:rsid w:val="00F27E1B"/>
    <w:rsid w:val="00F31863"/>
    <w:rsid w:val="00F350DC"/>
    <w:rsid w:val="00F665F9"/>
    <w:rsid w:val="00F66A9D"/>
    <w:rsid w:val="00F8029D"/>
    <w:rsid w:val="00F80DA9"/>
    <w:rsid w:val="00F82623"/>
    <w:rsid w:val="00F83C3A"/>
    <w:rsid w:val="00F97A8A"/>
    <w:rsid w:val="00FA0DDF"/>
    <w:rsid w:val="00FA174A"/>
    <w:rsid w:val="00FB0D98"/>
    <w:rsid w:val="00FE0EF4"/>
    <w:rsid w:val="00FE25A8"/>
    <w:rsid w:val="00FF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line="360" w:lineRule="auto"/>
        <w:ind w:left="6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8AA"/>
    <w:pPr>
      <w:ind w:firstLine="567"/>
    </w:pPr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0837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58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58A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F58A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F58A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69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</w:rPr>
  </w:style>
  <w:style w:type="character" w:customStyle="1" w:styleId="HeaderChar">
    <w:name w:val="Header Char"/>
    <w:basedOn w:val="DefaultParagraphFont"/>
    <w:link w:val="Header"/>
    <w:rsid w:val="00567054"/>
    <w:rPr>
      <w:sz w:val="2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5ED5"/>
    <w:rPr>
      <w:rFonts w:ascii="Courier New" w:hAnsi="Courier New" w:cs="Courier New"/>
    </w:rPr>
  </w:style>
  <w:style w:type="paragraph" w:styleId="NoSpacing">
    <w:name w:val="No Spacing"/>
    <w:uiPriority w:val="1"/>
    <w:qFormat/>
    <w:rsid w:val="00083755"/>
    <w:pPr>
      <w:ind w:firstLine="567"/>
    </w:pPr>
    <w:rPr>
      <w:sz w:val="26"/>
    </w:rPr>
  </w:style>
  <w:style w:type="character" w:styleId="SubtleEmphasis">
    <w:name w:val="Subtle Emphasis"/>
    <w:basedOn w:val="DefaultParagraphFont"/>
    <w:uiPriority w:val="19"/>
    <w:qFormat/>
    <w:rsid w:val="00083755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083755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08375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083755"/>
    <w:rPr>
      <w:i/>
      <w:iCs/>
      <w:color w:val="000000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7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755"/>
    <w:rPr>
      <w:b/>
      <w:bCs/>
      <w:i/>
      <w:iCs/>
      <w:color w:val="4F81BD"/>
      <w:sz w:val="26"/>
    </w:rPr>
  </w:style>
  <w:style w:type="character" w:styleId="SubtleReference">
    <w:name w:val="Subtle Reference"/>
    <w:basedOn w:val="DefaultParagraphFont"/>
    <w:uiPriority w:val="31"/>
    <w:qFormat/>
    <w:rsid w:val="00083755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083755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3755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08375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837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083755"/>
    <w:rPr>
      <w:b/>
      <w:bCs/>
    </w:rPr>
  </w:style>
  <w:style w:type="character" w:styleId="CommentReference">
    <w:name w:val="annotation reference"/>
    <w:basedOn w:val="DefaultParagraphFont"/>
    <w:rsid w:val="003B3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36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36D6"/>
  </w:style>
  <w:style w:type="paragraph" w:styleId="CommentSubject">
    <w:name w:val="annotation subject"/>
    <w:basedOn w:val="CommentText"/>
    <w:next w:val="CommentText"/>
    <w:link w:val="CommentSubjectChar"/>
    <w:rsid w:val="003B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36D6"/>
    <w:rPr>
      <w:b/>
      <w:bCs/>
    </w:rPr>
  </w:style>
  <w:style w:type="paragraph" w:styleId="BalloonText">
    <w:name w:val="Balloon Text"/>
    <w:basedOn w:val="Normal"/>
    <w:link w:val="BalloonTextChar"/>
    <w:rsid w:val="003B36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7E7"/>
    <w:pPr>
      <w:ind w:left="720"/>
      <w:contextualSpacing/>
    </w:pPr>
  </w:style>
  <w:style w:type="character" w:customStyle="1" w:styleId="uficommentbody">
    <w:name w:val="uficommentbody"/>
    <w:basedOn w:val="DefaultParagraphFont"/>
    <w:rsid w:val="00460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D174-95D7-4367-9FE0-EFD00A1C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6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Vartotojas</cp:lastModifiedBy>
  <cp:revision>6</cp:revision>
  <cp:lastPrinted>2020-09-30T10:16:00Z</cp:lastPrinted>
  <dcterms:created xsi:type="dcterms:W3CDTF">2021-04-15T06:49:00Z</dcterms:created>
  <dcterms:modified xsi:type="dcterms:W3CDTF">2021-04-15T14:00:00Z</dcterms:modified>
</cp:coreProperties>
</file>