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FE3EBA" w:rsidRDefault="003D5EB4" w:rsidP="00FE3EB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D7300A">
        <w:rPr>
          <w:b/>
          <w:caps/>
          <w:sz w:val="24"/>
        </w:rPr>
        <w:t>,</w:t>
      </w:r>
      <w:r w:rsidR="00FE5578">
        <w:rPr>
          <w:b/>
          <w:caps/>
          <w:sz w:val="24"/>
        </w:rPr>
        <w:t xml:space="preserve"> </w:t>
      </w:r>
      <w:r w:rsidR="00CD1354">
        <w:rPr>
          <w:b/>
          <w:caps/>
          <w:sz w:val="24"/>
        </w:rPr>
        <w:t xml:space="preserve">ESANČIO </w:t>
      </w:r>
      <w:r w:rsidR="00B45890">
        <w:rPr>
          <w:b/>
          <w:caps/>
          <w:sz w:val="24"/>
        </w:rPr>
        <w:t>VILNIAUS</w:t>
      </w:r>
      <w:r w:rsidR="00CD1354">
        <w:rPr>
          <w:b/>
          <w:caps/>
          <w:sz w:val="24"/>
        </w:rPr>
        <w:t xml:space="preserve"> G. </w:t>
      </w:r>
      <w:r w:rsidR="00A85482">
        <w:rPr>
          <w:b/>
          <w:caps/>
          <w:sz w:val="24"/>
        </w:rPr>
        <w:t>1</w:t>
      </w:r>
      <w:r w:rsidR="00B45890">
        <w:rPr>
          <w:b/>
          <w:caps/>
          <w:sz w:val="24"/>
        </w:rPr>
        <w:t>8A</w:t>
      </w:r>
      <w:r w:rsidR="00CD1354">
        <w:rPr>
          <w:b/>
          <w:caps/>
          <w:sz w:val="24"/>
        </w:rPr>
        <w:t>, PRIENUOSE</w:t>
      </w:r>
      <w:r w:rsidR="00D7300A">
        <w:rPr>
          <w:b/>
          <w:caps/>
          <w:sz w:val="24"/>
        </w:rPr>
        <w:t>,</w:t>
      </w:r>
      <w:r w:rsidR="00CD1354">
        <w:rPr>
          <w:b/>
          <w:caps/>
          <w:sz w:val="24"/>
        </w:rPr>
        <w:t xml:space="preserve"> PLANO PATVIRTINIMO</w:t>
      </w:r>
      <w:r w:rsidR="00797A32">
        <w:rPr>
          <w:b/>
          <w:caps/>
          <w:sz w:val="24"/>
        </w:rPr>
        <w:t xml:space="preserve"> </w:t>
      </w:r>
    </w:p>
    <w:p w:rsidR="003D5EB4" w:rsidRDefault="003D5EB4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950B6D">
        <w:rPr>
          <w:sz w:val="24"/>
        </w:rPr>
        <w:t>20</w:t>
      </w:r>
      <w:r w:rsidR="00A85482">
        <w:rPr>
          <w:sz w:val="24"/>
        </w:rPr>
        <w:t>21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0C5D83">
        <w:rPr>
          <w:sz w:val="24"/>
        </w:rPr>
        <w:t xml:space="preserve">                 </w:t>
      </w:r>
      <w:r w:rsidR="00A85482">
        <w:rPr>
          <w:sz w:val="24"/>
        </w:rPr>
        <w:t xml:space="preserve">   </w:t>
      </w:r>
      <w:r w:rsidR="000212FC">
        <w:rPr>
          <w:sz w:val="24"/>
        </w:rPr>
        <w:t xml:space="preserve"> </w:t>
      </w:r>
      <w:r w:rsidR="006C54CD">
        <w:rPr>
          <w:sz w:val="24"/>
        </w:rPr>
        <w:t xml:space="preserve"> </w:t>
      </w:r>
      <w:r w:rsidR="000118B9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F947B7">
        <w:rPr>
          <w:sz w:val="24"/>
        </w:rPr>
        <w:t xml:space="preserve">  </w:t>
      </w:r>
      <w:r w:rsidR="004D494B">
        <w:rPr>
          <w:sz w:val="24"/>
        </w:rPr>
        <w:t xml:space="preserve">    </w:t>
      </w:r>
      <w:r w:rsidR="0058390C">
        <w:rPr>
          <w:sz w:val="24"/>
        </w:rPr>
        <w:t>A3-</w:t>
      </w:r>
      <w:r w:rsidR="004556F5">
        <w:rPr>
          <w:sz w:val="24"/>
        </w:rPr>
        <w:tab/>
      </w:r>
    </w:p>
    <w:p w:rsidR="004556F5" w:rsidRPr="009E099A" w:rsidRDefault="004556F5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03494D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CD1354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DB1CDB">
        <w:rPr>
          <w:rFonts w:ascii="Times New Roman" w:hAnsi="Times New Roman" w:cs="Times New Roman"/>
          <w:sz w:val="24"/>
          <w:szCs w:val="24"/>
        </w:rPr>
        <w:t>s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CD1354">
        <w:rPr>
          <w:rFonts w:ascii="Times New Roman" w:hAnsi="Times New Roman" w:cs="Times New Roman"/>
          <w:sz w:val="24"/>
          <w:szCs w:val="24"/>
        </w:rPr>
        <w:t>piliečių nuosavybės teisių į išlikusį nekilnojamąjį turtą atkūrimo įstatymo įgyvendinimo tvarkos, patvirtintos Lietuvos Respublikos Vyriausybės    1997 m. rugsėjo 29 d. nutarimu Nr. 1057 „Dėl Lietuvos Respublikos piliečių nuosavybės teisių į išlikusį nekilnojamąjį turtą atkūrimo įstatymo įgyvendinimo tvarkos ir sąlygų“</w:t>
      </w:r>
      <w:r w:rsidR="00D7300A">
        <w:rPr>
          <w:rFonts w:ascii="Times New Roman" w:hAnsi="Times New Roman" w:cs="Times New Roman"/>
          <w:sz w:val="24"/>
          <w:szCs w:val="24"/>
        </w:rPr>
        <w:t>,</w:t>
      </w:r>
      <w:r w:rsidR="00CD1354">
        <w:rPr>
          <w:rFonts w:ascii="Times New Roman" w:hAnsi="Times New Roman" w:cs="Times New Roman"/>
          <w:sz w:val="24"/>
          <w:szCs w:val="24"/>
        </w:rPr>
        <w:t xml:space="preserve"> 106</w:t>
      </w:r>
      <w:r w:rsidR="00CD1354" w:rsidRPr="00CD13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D1354">
        <w:rPr>
          <w:rFonts w:ascii="Times New Roman" w:hAnsi="Times New Roman" w:cs="Times New Roman"/>
          <w:sz w:val="24"/>
          <w:szCs w:val="24"/>
        </w:rPr>
        <w:t xml:space="preserve"> punktu, Žemės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naudojimo būdų turinio aprašu, patvirtintu Lietuvos Respublikos žemės ūkio ministro ir Lietuvos Respublikos aplinkos ministro 2013 m. gruodžio 11 d. įsakymu Nr. D3-830/D1-920 „Dėl Žemės naudojimo būdų turinio apr</w:t>
      </w:r>
      <w:r w:rsidR="00AD6F78" w:rsidRPr="00905993">
        <w:rPr>
          <w:rFonts w:ascii="Times New Roman" w:hAnsi="Times New Roman" w:cs="Times New Roman"/>
          <w:sz w:val="24"/>
          <w:szCs w:val="24"/>
        </w:rPr>
        <w:t>ašo patvirtinimo“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FE3EBA" w:rsidRPr="00CD1354" w:rsidRDefault="00541776" w:rsidP="00CD1354">
      <w:pPr>
        <w:pStyle w:val="BodyText"/>
        <w:spacing w:after="0" w:line="276" w:lineRule="auto"/>
        <w:ind w:firstLine="851"/>
        <w:rPr>
          <w:sz w:val="24"/>
          <w:szCs w:val="24"/>
        </w:rPr>
      </w:pPr>
      <w:r w:rsidRPr="00CD1354">
        <w:rPr>
          <w:sz w:val="24"/>
          <w:szCs w:val="24"/>
        </w:rPr>
        <w:t xml:space="preserve">1. </w:t>
      </w:r>
      <w:r w:rsidR="00CD1354" w:rsidRPr="00CD1354">
        <w:rPr>
          <w:sz w:val="24"/>
          <w:szCs w:val="24"/>
        </w:rPr>
        <w:t>T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>v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>ir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>t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>i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>n</w:t>
      </w:r>
      <w:r w:rsidR="00CD1354">
        <w:rPr>
          <w:sz w:val="24"/>
          <w:szCs w:val="24"/>
        </w:rPr>
        <w:t xml:space="preserve"> </w:t>
      </w:r>
      <w:r w:rsidR="00CD1354" w:rsidRPr="00CD1354">
        <w:rPr>
          <w:sz w:val="24"/>
          <w:szCs w:val="24"/>
        </w:rPr>
        <w:t xml:space="preserve">u </w:t>
      </w:r>
      <w:r w:rsidR="00B45890">
        <w:rPr>
          <w:sz w:val="24"/>
          <w:szCs w:val="24"/>
        </w:rPr>
        <w:t>79</w:t>
      </w:r>
      <w:r w:rsidR="00A85482">
        <w:rPr>
          <w:sz w:val="24"/>
          <w:szCs w:val="24"/>
        </w:rPr>
        <w:t>00</w:t>
      </w:r>
      <w:r w:rsidR="00303F06" w:rsidRPr="00CD1354">
        <w:rPr>
          <w:sz w:val="24"/>
          <w:szCs w:val="24"/>
        </w:rPr>
        <w:t xml:space="preserve"> </w:t>
      </w:r>
      <w:r w:rsidR="00CD1354">
        <w:rPr>
          <w:sz w:val="24"/>
          <w:szCs w:val="24"/>
        </w:rPr>
        <w:t>kv. m</w:t>
      </w:r>
      <w:r w:rsidR="00EB7D37" w:rsidRPr="00CD1354">
        <w:rPr>
          <w:sz w:val="24"/>
          <w:szCs w:val="24"/>
        </w:rPr>
        <w:t xml:space="preserve"> ploto</w:t>
      </w:r>
      <w:r w:rsidR="00F969ED" w:rsidRPr="00CD1354">
        <w:rPr>
          <w:sz w:val="24"/>
          <w:szCs w:val="24"/>
        </w:rPr>
        <w:t xml:space="preserve"> </w:t>
      </w:r>
      <w:r w:rsidR="00E415B5" w:rsidRPr="00CD1354">
        <w:rPr>
          <w:sz w:val="24"/>
          <w:szCs w:val="24"/>
        </w:rPr>
        <w:t>žemės</w:t>
      </w:r>
      <w:r w:rsidR="00B81CC1" w:rsidRPr="00CD1354">
        <w:rPr>
          <w:sz w:val="24"/>
          <w:szCs w:val="24"/>
        </w:rPr>
        <w:t xml:space="preserve"> sklypo (</w:t>
      </w:r>
      <w:r w:rsidR="00CD1354">
        <w:rPr>
          <w:sz w:val="24"/>
          <w:szCs w:val="24"/>
        </w:rPr>
        <w:t>centro koordinatės X-605</w:t>
      </w:r>
      <w:r w:rsidR="00B45890">
        <w:rPr>
          <w:sz w:val="24"/>
          <w:szCs w:val="24"/>
        </w:rPr>
        <w:t>4540.60</w:t>
      </w:r>
      <w:r w:rsidR="00CD1354">
        <w:rPr>
          <w:sz w:val="24"/>
          <w:szCs w:val="24"/>
        </w:rPr>
        <w:t>, Y-49</w:t>
      </w:r>
      <w:r w:rsidR="00B45890">
        <w:rPr>
          <w:sz w:val="24"/>
          <w:szCs w:val="24"/>
        </w:rPr>
        <w:t>7164.76</w:t>
      </w:r>
      <w:r w:rsidR="00CD1354">
        <w:rPr>
          <w:sz w:val="24"/>
          <w:szCs w:val="24"/>
        </w:rPr>
        <w:t xml:space="preserve">, LKS-94), esančio </w:t>
      </w:r>
      <w:r w:rsidR="00B45890">
        <w:rPr>
          <w:sz w:val="24"/>
          <w:szCs w:val="24"/>
        </w:rPr>
        <w:t xml:space="preserve">Vilniaus </w:t>
      </w:r>
      <w:r w:rsidR="00CD1354">
        <w:rPr>
          <w:sz w:val="24"/>
          <w:szCs w:val="24"/>
        </w:rPr>
        <w:t xml:space="preserve">g. </w:t>
      </w:r>
      <w:r w:rsidR="00A85482">
        <w:rPr>
          <w:sz w:val="24"/>
          <w:szCs w:val="24"/>
        </w:rPr>
        <w:t>1</w:t>
      </w:r>
      <w:r w:rsidR="00B45890">
        <w:rPr>
          <w:sz w:val="24"/>
          <w:szCs w:val="24"/>
        </w:rPr>
        <w:t>8A</w:t>
      </w:r>
      <w:r w:rsidR="00CD1354">
        <w:rPr>
          <w:sz w:val="24"/>
          <w:szCs w:val="24"/>
        </w:rPr>
        <w:t>, Prienuose, planą (pridedama)</w:t>
      </w:r>
      <w:r w:rsidR="000C39B1" w:rsidRPr="00CD1354">
        <w:rPr>
          <w:sz w:val="24"/>
          <w:szCs w:val="24"/>
        </w:rPr>
        <w:t>.</w:t>
      </w:r>
    </w:p>
    <w:p w:rsidR="00303F06" w:rsidRPr="00CD1354" w:rsidRDefault="00FE3EBA" w:rsidP="00CD1354">
      <w:pPr>
        <w:pStyle w:val="BodyText"/>
        <w:spacing w:after="0" w:line="276" w:lineRule="auto"/>
        <w:ind w:firstLine="851"/>
        <w:rPr>
          <w:sz w:val="24"/>
          <w:szCs w:val="24"/>
        </w:rPr>
      </w:pPr>
      <w:r w:rsidRPr="00CD1354">
        <w:rPr>
          <w:sz w:val="24"/>
          <w:szCs w:val="24"/>
        </w:rPr>
        <w:t>2. N</w:t>
      </w:r>
      <w:r w:rsidR="00CD1354">
        <w:rPr>
          <w:sz w:val="24"/>
          <w:szCs w:val="24"/>
        </w:rPr>
        <w:t xml:space="preserve"> </w:t>
      </w:r>
      <w:r w:rsidRPr="00CD1354">
        <w:rPr>
          <w:sz w:val="24"/>
          <w:szCs w:val="24"/>
        </w:rPr>
        <w:t>u</w:t>
      </w:r>
      <w:r w:rsidR="00CD1354">
        <w:rPr>
          <w:sz w:val="24"/>
          <w:szCs w:val="24"/>
        </w:rPr>
        <w:t xml:space="preserve"> s t a t a u, kad pagrindinė žemės naudojimo paskirtis – kita, naudojimo būdas – </w:t>
      </w:r>
      <w:r w:rsidR="00B45890">
        <w:rPr>
          <w:sz w:val="24"/>
          <w:szCs w:val="24"/>
        </w:rPr>
        <w:t xml:space="preserve">daugiabučių </w:t>
      </w:r>
      <w:r w:rsidR="0015566E">
        <w:rPr>
          <w:sz w:val="24"/>
          <w:szCs w:val="24"/>
        </w:rPr>
        <w:t xml:space="preserve">gyvenamųjų pastatų </w:t>
      </w:r>
      <w:r w:rsidR="00B45890">
        <w:rPr>
          <w:sz w:val="24"/>
          <w:szCs w:val="24"/>
        </w:rPr>
        <w:t xml:space="preserve">ir bendrabučių </w:t>
      </w:r>
      <w:r w:rsidR="0015566E">
        <w:rPr>
          <w:sz w:val="24"/>
          <w:szCs w:val="24"/>
        </w:rPr>
        <w:t>teritorijos</w:t>
      </w:r>
      <w:r w:rsidR="00797A32" w:rsidRPr="00CD1354">
        <w:rPr>
          <w:sz w:val="24"/>
          <w:szCs w:val="24"/>
        </w:rPr>
        <w:t>.</w:t>
      </w:r>
    </w:p>
    <w:p w:rsidR="00905993" w:rsidRPr="00CD1354" w:rsidRDefault="00FE3EBA" w:rsidP="00CD1354">
      <w:pPr>
        <w:pStyle w:val="BodyText"/>
        <w:spacing w:after="0" w:line="276" w:lineRule="auto"/>
        <w:ind w:firstLine="851"/>
        <w:rPr>
          <w:sz w:val="24"/>
          <w:szCs w:val="24"/>
        </w:rPr>
      </w:pPr>
      <w:r w:rsidRPr="00CD1354">
        <w:rPr>
          <w:sz w:val="24"/>
          <w:szCs w:val="24"/>
        </w:rPr>
        <w:t>3</w:t>
      </w:r>
      <w:r w:rsidR="00905993" w:rsidRPr="00CD1354">
        <w:rPr>
          <w:sz w:val="24"/>
          <w:szCs w:val="24"/>
        </w:rPr>
        <w:t>. N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u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r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o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d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a</w:t>
      </w:r>
      <w:r w:rsidR="00CD1354">
        <w:rPr>
          <w:sz w:val="24"/>
          <w:szCs w:val="24"/>
        </w:rPr>
        <w:t xml:space="preserve"> </w:t>
      </w:r>
      <w:r w:rsidR="00905993" w:rsidRPr="00CD1354">
        <w:rPr>
          <w:sz w:val="24"/>
          <w:szCs w:val="24"/>
        </w:rPr>
        <w:t>u š</w:t>
      </w:r>
      <w:r w:rsidR="005323A9">
        <w:rPr>
          <w:sz w:val="24"/>
          <w:szCs w:val="24"/>
        </w:rPr>
        <w:t>į</w:t>
      </w:r>
      <w:r w:rsidR="00905993" w:rsidRPr="00CD1354">
        <w:rPr>
          <w:sz w:val="24"/>
          <w:szCs w:val="24"/>
        </w:rPr>
        <w:t xml:space="preserve"> įsakym</w:t>
      </w:r>
      <w:r w:rsidR="005323A9">
        <w:rPr>
          <w:sz w:val="24"/>
          <w:szCs w:val="24"/>
        </w:rPr>
        <w:t>ą</w:t>
      </w:r>
      <w:r w:rsidR="00905993" w:rsidRPr="00CD1354">
        <w:rPr>
          <w:sz w:val="24"/>
          <w:szCs w:val="24"/>
        </w:rPr>
        <w:t xml:space="preserve"> </w:t>
      </w:r>
      <w:r w:rsidR="00BA60F1" w:rsidRPr="00862EA7">
        <w:rPr>
          <w:sz w:val="24"/>
          <w:szCs w:val="24"/>
        </w:rPr>
        <w:t>pa</w:t>
      </w:r>
      <w:r w:rsidR="00CD1354">
        <w:rPr>
          <w:sz w:val="24"/>
          <w:szCs w:val="24"/>
        </w:rPr>
        <w:t>skelbti</w:t>
      </w:r>
      <w:r w:rsidR="00905993" w:rsidRPr="00CD1354">
        <w:rPr>
          <w:sz w:val="24"/>
          <w:szCs w:val="24"/>
        </w:rPr>
        <w:t xml:space="preserve"> Savivaldybės interneto svetainėje.</w:t>
      </w:r>
    </w:p>
    <w:p w:rsidR="00F012C0" w:rsidRPr="00CD1354" w:rsidRDefault="0068690A" w:rsidP="00CD1354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CD1354">
        <w:rPr>
          <w:sz w:val="24"/>
          <w:szCs w:val="24"/>
        </w:rPr>
        <w:t xml:space="preserve">  </w:t>
      </w:r>
      <w:r w:rsidR="009A2E1F" w:rsidRPr="00CD1354">
        <w:rPr>
          <w:bCs/>
          <w:sz w:val="24"/>
          <w:szCs w:val="24"/>
        </w:rPr>
        <w:t xml:space="preserve">Šis įsakymas per vieną mėnesį nuo jo </w:t>
      </w:r>
      <w:r w:rsidR="00BA60F1" w:rsidRPr="00862EA7">
        <w:rPr>
          <w:bCs/>
          <w:sz w:val="24"/>
          <w:szCs w:val="24"/>
        </w:rPr>
        <w:t>paskelbimo ar</w:t>
      </w:r>
      <w:r w:rsidR="00BA60F1">
        <w:rPr>
          <w:bCs/>
          <w:color w:val="FF0000"/>
          <w:sz w:val="24"/>
          <w:szCs w:val="24"/>
        </w:rPr>
        <w:t xml:space="preserve"> </w:t>
      </w:r>
      <w:r w:rsidR="009A2E1F" w:rsidRPr="00CD1354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CD1354">
        <w:rPr>
          <w:rStyle w:val="uficommentbody"/>
          <w:sz w:val="24"/>
          <w:szCs w:val="24"/>
        </w:rPr>
        <w:t>Laisvės al. 36, Kaunas</w:t>
      </w:r>
      <w:r w:rsidR="009A2E1F" w:rsidRPr="00CD1354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CD1354">
        <w:rPr>
          <w:sz w:val="24"/>
          <w:szCs w:val="24"/>
        </w:rPr>
        <w:t xml:space="preserve"> </w:t>
      </w:r>
      <w:r w:rsidR="009A2E1F" w:rsidRPr="00CD1354">
        <w:rPr>
          <w:bCs/>
          <w:sz w:val="24"/>
          <w:szCs w:val="24"/>
        </w:rPr>
        <w:t>Respublikos g. 62, Panevėžys; Klaipėdos rūmai,</w:t>
      </w:r>
      <w:r w:rsidR="009A2E1F" w:rsidRPr="00CD1354">
        <w:rPr>
          <w:sz w:val="24"/>
          <w:szCs w:val="24"/>
        </w:rPr>
        <w:t xml:space="preserve"> </w:t>
      </w:r>
      <w:r w:rsidR="009A2E1F" w:rsidRPr="00CD1354">
        <w:rPr>
          <w:bCs/>
          <w:sz w:val="24"/>
          <w:szCs w:val="24"/>
        </w:rPr>
        <w:t>Galinio Pylimo g. 9, Klaipėda; Kauno rūmai,</w:t>
      </w:r>
      <w:r w:rsidR="009A2E1F" w:rsidRPr="00CD1354">
        <w:rPr>
          <w:sz w:val="24"/>
          <w:szCs w:val="24"/>
        </w:rPr>
        <w:t xml:space="preserve"> </w:t>
      </w:r>
      <w:r w:rsidR="009A2E1F" w:rsidRPr="00CD1354">
        <w:rPr>
          <w:bCs/>
          <w:sz w:val="24"/>
          <w:szCs w:val="24"/>
        </w:rPr>
        <w:t>A. Mickevičiaus g. 8A, Kaunas).</w:t>
      </w:r>
    </w:p>
    <w:p w:rsidR="00FE3EBA" w:rsidRDefault="00FE3EBA" w:rsidP="00CD1354">
      <w:pPr>
        <w:pStyle w:val="Header"/>
        <w:tabs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5890" w:rsidRPr="00B45890" w:rsidRDefault="00B45890" w:rsidP="00B45890">
      <w:pPr>
        <w:spacing w:before="100" w:beforeAutospacing="1" w:after="100" w:afterAutospacing="1"/>
        <w:ind w:firstLine="0"/>
        <w:jc w:val="left"/>
        <w:rPr>
          <w:sz w:val="24"/>
          <w:szCs w:val="24"/>
          <w:lang w:eastAsia="lt-LT"/>
        </w:rPr>
      </w:pPr>
      <w:r w:rsidRPr="00B45890">
        <w:rPr>
          <w:sz w:val="24"/>
          <w:szCs w:val="24"/>
          <w:lang w:eastAsia="lt-LT"/>
        </w:rPr>
        <w:t xml:space="preserve">Administracijos direktoriaus pavaduotojas, </w:t>
      </w:r>
      <w:r w:rsidRPr="00B45890">
        <w:rPr>
          <w:sz w:val="24"/>
          <w:szCs w:val="24"/>
          <w:lang w:eastAsia="lt-LT"/>
        </w:rPr>
        <w:br/>
        <w:t>pavaduojantis administracijos direktorių       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</w:t>
      </w:r>
      <w:r w:rsidRPr="00B45890">
        <w:rPr>
          <w:sz w:val="24"/>
          <w:szCs w:val="24"/>
          <w:lang w:eastAsia="lt-LT"/>
        </w:rPr>
        <w:t xml:space="preserve">              Algis Marcinkevičius </w:t>
      </w:r>
    </w:p>
    <w:p w:rsidR="00B45890" w:rsidRPr="00B45890" w:rsidRDefault="00B45890" w:rsidP="00B45890">
      <w:pPr>
        <w:ind w:firstLine="0"/>
        <w:jc w:val="left"/>
        <w:rPr>
          <w:sz w:val="24"/>
          <w:szCs w:val="24"/>
          <w:lang w:eastAsia="lt-LT"/>
        </w:rPr>
      </w:pPr>
    </w:p>
    <w:p w:rsidR="00797A32" w:rsidRDefault="00797A32" w:rsidP="00CD1354">
      <w:pPr>
        <w:spacing w:line="276" w:lineRule="auto"/>
        <w:ind w:firstLine="0"/>
        <w:rPr>
          <w:sz w:val="24"/>
          <w:szCs w:val="24"/>
        </w:rPr>
      </w:pPr>
    </w:p>
    <w:p w:rsidR="00CD1354" w:rsidRDefault="00CD1354" w:rsidP="00CD1354">
      <w:pPr>
        <w:spacing w:line="276" w:lineRule="auto"/>
        <w:ind w:firstLine="0"/>
        <w:rPr>
          <w:sz w:val="24"/>
          <w:szCs w:val="24"/>
        </w:rPr>
      </w:pPr>
    </w:p>
    <w:p w:rsidR="00CD1354" w:rsidRDefault="00CD1354" w:rsidP="00CD1354">
      <w:pPr>
        <w:spacing w:line="276" w:lineRule="auto"/>
        <w:ind w:firstLine="0"/>
        <w:rPr>
          <w:sz w:val="24"/>
          <w:szCs w:val="24"/>
        </w:rPr>
      </w:pPr>
    </w:p>
    <w:p w:rsidR="00CD1354" w:rsidRDefault="00CD1354" w:rsidP="00CD1354">
      <w:pPr>
        <w:spacing w:line="276" w:lineRule="auto"/>
        <w:ind w:firstLine="0"/>
        <w:rPr>
          <w:sz w:val="24"/>
          <w:szCs w:val="24"/>
        </w:rPr>
      </w:pPr>
    </w:p>
    <w:p w:rsidR="00CD1354" w:rsidRDefault="00CD1354" w:rsidP="00CD1354">
      <w:pPr>
        <w:spacing w:line="276" w:lineRule="auto"/>
        <w:ind w:firstLine="0"/>
        <w:rPr>
          <w:sz w:val="24"/>
          <w:szCs w:val="24"/>
        </w:rPr>
      </w:pPr>
    </w:p>
    <w:p w:rsidR="00797A32" w:rsidRDefault="00797A32" w:rsidP="00CD1354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CD1354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CD135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Žiurauskaitė</w:t>
      </w:r>
      <w:proofErr w:type="spellEnd"/>
    </w:p>
    <w:p w:rsidR="00950B6D" w:rsidRPr="00905993" w:rsidRDefault="00950B6D" w:rsidP="00CD1354">
      <w:pPr>
        <w:spacing w:line="276" w:lineRule="auto"/>
        <w:ind w:firstLine="0"/>
        <w:rPr>
          <w:sz w:val="24"/>
          <w:szCs w:val="24"/>
        </w:rPr>
      </w:pPr>
    </w:p>
    <w:sectPr w:rsidR="00950B6D" w:rsidRPr="00905993" w:rsidSect="0003494D">
      <w:headerReference w:type="even" r:id="rId8"/>
      <w:headerReference w:type="default" r:id="rId9"/>
      <w:headerReference w:type="first" r:id="rId10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25" w:rsidRDefault="00592225">
      <w:r>
        <w:separator/>
      </w:r>
    </w:p>
  </w:endnote>
  <w:endnote w:type="continuationSeparator" w:id="0">
    <w:p w:rsidR="00592225" w:rsidRDefault="0059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25" w:rsidRDefault="00592225">
      <w:r>
        <w:separator/>
      </w:r>
    </w:p>
  </w:footnote>
  <w:footnote w:type="continuationSeparator" w:id="0">
    <w:p w:rsidR="00592225" w:rsidRDefault="00592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AC3A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AC3A0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890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72A61"/>
    <w:rsid w:val="00074589"/>
    <w:rsid w:val="00097A06"/>
    <w:rsid w:val="000A2C3A"/>
    <w:rsid w:val="000A76E6"/>
    <w:rsid w:val="000B7158"/>
    <w:rsid w:val="000C328B"/>
    <w:rsid w:val="000C39B1"/>
    <w:rsid w:val="000C5D83"/>
    <w:rsid w:val="000D3089"/>
    <w:rsid w:val="000D555C"/>
    <w:rsid w:val="000D56CF"/>
    <w:rsid w:val="000E130F"/>
    <w:rsid w:val="000E252F"/>
    <w:rsid w:val="000E644F"/>
    <w:rsid w:val="000F2465"/>
    <w:rsid w:val="000F342B"/>
    <w:rsid w:val="000F5F0E"/>
    <w:rsid w:val="000F71BC"/>
    <w:rsid w:val="000F7744"/>
    <w:rsid w:val="00110F21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5566E"/>
    <w:rsid w:val="00160CA9"/>
    <w:rsid w:val="00161333"/>
    <w:rsid w:val="001723C3"/>
    <w:rsid w:val="001760E3"/>
    <w:rsid w:val="00184D22"/>
    <w:rsid w:val="001A3811"/>
    <w:rsid w:val="001A5FED"/>
    <w:rsid w:val="001B7301"/>
    <w:rsid w:val="001C23A6"/>
    <w:rsid w:val="001C3CBF"/>
    <w:rsid w:val="001D49AB"/>
    <w:rsid w:val="001D700E"/>
    <w:rsid w:val="001E2658"/>
    <w:rsid w:val="001E7E87"/>
    <w:rsid w:val="001F7D67"/>
    <w:rsid w:val="0020630A"/>
    <w:rsid w:val="00206F6C"/>
    <w:rsid w:val="00220143"/>
    <w:rsid w:val="0024121F"/>
    <w:rsid w:val="00244E16"/>
    <w:rsid w:val="00246B35"/>
    <w:rsid w:val="00251D54"/>
    <w:rsid w:val="002563C5"/>
    <w:rsid w:val="00264161"/>
    <w:rsid w:val="00276167"/>
    <w:rsid w:val="002770A1"/>
    <w:rsid w:val="002A0A86"/>
    <w:rsid w:val="002A1F99"/>
    <w:rsid w:val="002A562C"/>
    <w:rsid w:val="002A6862"/>
    <w:rsid w:val="002B0EB2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09D"/>
    <w:rsid w:val="00327BA6"/>
    <w:rsid w:val="00333694"/>
    <w:rsid w:val="00333F45"/>
    <w:rsid w:val="003411B3"/>
    <w:rsid w:val="00341470"/>
    <w:rsid w:val="003432FC"/>
    <w:rsid w:val="00344C81"/>
    <w:rsid w:val="00350E16"/>
    <w:rsid w:val="00353C75"/>
    <w:rsid w:val="00356E71"/>
    <w:rsid w:val="00361C6B"/>
    <w:rsid w:val="00395744"/>
    <w:rsid w:val="003A14EC"/>
    <w:rsid w:val="003A369E"/>
    <w:rsid w:val="003C3C16"/>
    <w:rsid w:val="003C60B7"/>
    <w:rsid w:val="003D4F99"/>
    <w:rsid w:val="003D5EB4"/>
    <w:rsid w:val="003E1E24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31698"/>
    <w:rsid w:val="004459BC"/>
    <w:rsid w:val="00454BB0"/>
    <w:rsid w:val="004556F5"/>
    <w:rsid w:val="0046523B"/>
    <w:rsid w:val="0046595F"/>
    <w:rsid w:val="004669D4"/>
    <w:rsid w:val="00471B91"/>
    <w:rsid w:val="0047624D"/>
    <w:rsid w:val="00483803"/>
    <w:rsid w:val="00484E56"/>
    <w:rsid w:val="00493368"/>
    <w:rsid w:val="004A3149"/>
    <w:rsid w:val="004B50B0"/>
    <w:rsid w:val="004C349C"/>
    <w:rsid w:val="004D1F47"/>
    <w:rsid w:val="004D385A"/>
    <w:rsid w:val="004D494B"/>
    <w:rsid w:val="004E007F"/>
    <w:rsid w:val="004E0B8B"/>
    <w:rsid w:val="004E46C8"/>
    <w:rsid w:val="004E6169"/>
    <w:rsid w:val="004F06FB"/>
    <w:rsid w:val="004F0977"/>
    <w:rsid w:val="004F424F"/>
    <w:rsid w:val="005018A9"/>
    <w:rsid w:val="00502992"/>
    <w:rsid w:val="00505116"/>
    <w:rsid w:val="00512666"/>
    <w:rsid w:val="00513764"/>
    <w:rsid w:val="00515055"/>
    <w:rsid w:val="0052293F"/>
    <w:rsid w:val="0052694F"/>
    <w:rsid w:val="005323A9"/>
    <w:rsid w:val="00535AE6"/>
    <w:rsid w:val="00541776"/>
    <w:rsid w:val="0054236B"/>
    <w:rsid w:val="005436F7"/>
    <w:rsid w:val="0055094A"/>
    <w:rsid w:val="00551C5B"/>
    <w:rsid w:val="00553317"/>
    <w:rsid w:val="00555128"/>
    <w:rsid w:val="00562DCD"/>
    <w:rsid w:val="0057463A"/>
    <w:rsid w:val="00580ABF"/>
    <w:rsid w:val="005834ED"/>
    <w:rsid w:val="0058390C"/>
    <w:rsid w:val="00584B25"/>
    <w:rsid w:val="005922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36C8C"/>
    <w:rsid w:val="00641D20"/>
    <w:rsid w:val="006442EF"/>
    <w:rsid w:val="00654562"/>
    <w:rsid w:val="00655EC1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4CD"/>
    <w:rsid w:val="006D303B"/>
    <w:rsid w:val="006D3319"/>
    <w:rsid w:val="006D7601"/>
    <w:rsid w:val="006E44AD"/>
    <w:rsid w:val="006F23D3"/>
    <w:rsid w:val="007031D0"/>
    <w:rsid w:val="0070373F"/>
    <w:rsid w:val="0070528E"/>
    <w:rsid w:val="00706C61"/>
    <w:rsid w:val="00710159"/>
    <w:rsid w:val="00710524"/>
    <w:rsid w:val="007114B0"/>
    <w:rsid w:val="0071480E"/>
    <w:rsid w:val="00717FC8"/>
    <w:rsid w:val="00741253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12EDA"/>
    <w:rsid w:val="00814F03"/>
    <w:rsid w:val="008155E9"/>
    <w:rsid w:val="00825415"/>
    <w:rsid w:val="008356DA"/>
    <w:rsid w:val="0084241D"/>
    <w:rsid w:val="00844595"/>
    <w:rsid w:val="00844688"/>
    <w:rsid w:val="0085187E"/>
    <w:rsid w:val="00851EB6"/>
    <w:rsid w:val="00862EA7"/>
    <w:rsid w:val="00864871"/>
    <w:rsid w:val="00883D8F"/>
    <w:rsid w:val="008851C1"/>
    <w:rsid w:val="008A1B20"/>
    <w:rsid w:val="008B2595"/>
    <w:rsid w:val="008B549A"/>
    <w:rsid w:val="008C0BA6"/>
    <w:rsid w:val="008C39B2"/>
    <w:rsid w:val="008C4CA7"/>
    <w:rsid w:val="008D1E52"/>
    <w:rsid w:val="008D461D"/>
    <w:rsid w:val="008E621F"/>
    <w:rsid w:val="008E666F"/>
    <w:rsid w:val="008F1285"/>
    <w:rsid w:val="008F208B"/>
    <w:rsid w:val="008F7017"/>
    <w:rsid w:val="008F7096"/>
    <w:rsid w:val="009055C2"/>
    <w:rsid w:val="00905993"/>
    <w:rsid w:val="00914EF2"/>
    <w:rsid w:val="0092035F"/>
    <w:rsid w:val="00922038"/>
    <w:rsid w:val="00930FFE"/>
    <w:rsid w:val="00946A33"/>
    <w:rsid w:val="00950B6D"/>
    <w:rsid w:val="00952262"/>
    <w:rsid w:val="009537EA"/>
    <w:rsid w:val="009562BD"/>
    <w:rsid w:val="009615E4"/>
    <w:rsid w:val="00964BDD"/>
    <w:rsid w:val="0096799C"/>
    <w:rsid w:val="00972244"/>
    <w:rsid w:val="0097283C"/>
    <w:rsid w:val="00980721"/>
    <w:rsid w:val="00986285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D289E"/>
    <w:rsid w:val="009D6731"/>
    <w:rsid w:val="009E099A"/>
    <w:rsid w:val="00A04C43"/>
    <w:rsid w:val="00A247C5"/>
    <w:rsid w:val="00A269DA"/>
    <w:rsid w:val="00A371FC"/>
    <w:rsid w:val="00A37481"/>
    <w:rsid w:val="00A43E2E"/>
    <w:rsid w:val="00A47C7D"/>
    <w:rsid w:val="00A557B1"/>
    <w:rsid w:val="00A767DB"/>
    <w:rsid w:val="00A8054C"/>
    <w:rsid w:val="00A84EC4"/>
    <w:rsid w:val="00A85482"/>
    <w:rsid w:val="00A86945"/>
    <w:rsid w:val="00A8738D"/>
    <w:rsid w:val="00A93DD7"/>
    <w:rsid w:val="00A97E67"/>
    <w:rsid w:val="00AA10BD"/>
    <w:rsid w:val="00AA75C4"/>
    <w:rsid w:val="00AB006D"/>
    <w:rsid w:val="00AB3162"/>
    <w:rsid w:val="00AC3A00"/>
    <w:rsid w:val="00AD6113"/>
    <w:rsid w:val="00AD6F78"/>
    <w:rsid w:val="00AE559B"/>
    <w:rsid w:val="00AE7EEF"/>
    <w:rsid w:val="00AF0EEC"/>
    <w:rsid w:val="00AF1608"/>
    <w:rsid w:val="00AF6E9E"/>
    <w:rsid w:val="00B00B7B"/>
    <w:rsid w:val="00B05471"/>
    <w:rsid w:val="00B12D00"/>
    <w:rsid w:val="00B12D2C"/>
    <w:rsid w:val="00B15359"/>
    <w:rsid w:val="00B2626E"/>
    <w:rsid w:val="00B27A47"/>
    <w:rsid w:val="00B30766"/>
    <w:rsid w:val="00B41318"/>
    <w:rsid w:val="00B45890"/>
    <w:rsid w:val="00B46E21"/>
    <w:rsid w:val="00B54EC3"/>
    <w:rsid w:val="00B63082"/>
    <w:rsid w:val="00B64CD0"/>
    <w:rsid w:val="00B67041"/>
    <w:rsid w:val="00B8053C"/>
    <w:rsid w:val="00B81CC1"/>
    <w:rsid w:val="00B87E49"/>
    <w:rsid w:val="00B935E5"/>
    <w:rsid w:val="00BA60F1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41B"/>
    <w:rsid w:val="00BF7CC3"/>
    <w:rsid w:val="00C05B19"/>
    <w:rsid w:val="00C1250E"/>
    <w:rsid w:val="00C127EE"/>
    <w:rsid w:val="00C13A35"/>
    <w:rsid w:val="00C13AD6"/>
    <w:rsid w:val="00C157F0"/>
    <w:rsid w:val="00C35E86"/>
    <w:rsid w:val="00C62DCE"/>
    <w:rsid w:val="00C66FDE"/>
    <w:rsid w:val="00C70D33"/>
    <w:rsid w:val="00C72AED"/>
    <w:rsid w:val="00C74542"/>
    <w:rsid w:val="00C8379E"/>
    <w:rsid w:val="00C85E34"/>
    <w:rsid w:val="00C85EE7"/>
    <w:rsid w:val="00C96FD0"/>
    <w:rsid w:val="00CB0FA6"/>
    <w:rsid w:val="00CB4553"/>
    <w:rsid w:val="00CD1354"/>
    <w:rsid w:val="00CD143C"/>
    <w:rsid w:val="00CF1B52"/>
    <w:rsid w:val="00D008AD"/>
    <w:rsid w:val="00D2044A"/>
    <w:rsid w:val="00D215C7"/>
    <w:rsid w:val="00D21F53"/>
    <w:rsid w:val="00D2496E"/>
    <w:rsid w:val="00D34057"/>
    <w:rsid w:val="00D37119"/>
    <w:rsid w:val="00D410F2"/>
    <w:rsid w:val="00D469BE"/>
    <w:rsid w:val="00D5220A"/>
    <w:rsid w:val="00D536B0"/>
    <w:rsid w:val="00D547DA"/>
    <w:rsid w:val="00D70833"/>
    <w:rsid w:val="00D7300A"/>
    <w:rsid w:val="00D76490"/>
    <w:rsid w:val="00D77E33"/>
    <w:rsid w:val="00D82291"/>
    <w:rsid w:val="00D94C72"/>
    <w:rsid w:val="00D9795E"/>
    <w:rsid w:val="00DA21F6"/>
    <w:rsid w:val="00DA56D1"/>
    <w:rsid w:val="00DA73A9"/>
    <w:rsid w:val="00DB056D"/>
    <w:rsid w:val="00DB0B15"/>
    <w:rsid w:val="00DB1CDB"/>
    <w:rsid w:val="00DE0432"/>
    <w:rsid w:val="00DE2463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3EBE"/>
    <w:rsid w:val="00E641E7"/>
    <w:rsid w:val="00E649E7"/>
    <w:rsid w:val="00E8217B"/>
    <w:rsid w:val="00E97F12"/>
    <w:rsid w:val="00EA04E3"/>
    <w:rsid w:val="00EB14EF"/>
    <w:rsid w:val="00EB7D37"/>
    <w:rsid w:val="00EC2915"/>
    <w:rsid w:val="00EC7F7A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E79"/>
    <w:rsid w:val="00F66026"/>
    <w:rsid w:val="00F741D0"/>
    <w:rsid w:val="00F77290"/>
    <w:rsid w:val="00F8411C"/>
    <w:rsid w:val="00F84326"/>
    <w:rsid w:val="00F86A60"/>
    <w:rsid w:val="00F8751B"/>
    <w:rsid w:val="00F90B86"/>
    <w:rsid w:val="00F91A4D"/>
    <w:rsid w:val="00F92AEA"/>
    <w:rsid w:val="00F947B7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FDB"/>
    <w:rsid w:val="00FD004C"/>
    <w:rsid w:val="00FD2C8F"/>
    <w:rsid w:val="00FE0837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7550E-4F09-4D24-BF4D-96336B06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4</cp:revision>
  <cp:lastPrinted>2019-07-05T12:27:00Z</cp:lastPrinted>
  <dcterms:created xsi:type="dcterms:W3CDTF">2021-04-23T05:12:00Z</dcterms:created>
  <dcterms:modified xsi:type="dcterms:W3CDTF">2021-04-23T06:14:00Z</dcterms:modified>
</cp:coreProperties>
</file>