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F04B52">
        <w:rPr>
          <w:b/>
          <w:caps/>
          <w:sz w:val="24"/>
          <w:szCs w:val="24"/>
        </w:rPr>
        <w:t>O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</w:t>
      </w:r>
      <w:r w:rsidR="00FA4BED">
        <w:rPr>
          <w:szCs w:val="24"/>
        </w:rPr>
        <w:t>1</w:t>
      </w:r>
      <w:r>
        <w:rPr>
          <w:szCs w:val="24"/>
        </w:rPr>
        <w:t xml:space="preserve"> m.</w:t>
      </w:r>
      <w:r w:rsidR="00772A4E">
        <w:rPr>
          <w:szCs w:val="24"/>
        </w:rPr>
        <w:t xml:space="preserve">                </w:t>
      </w:r>
      <w:r>
        <w:rPr>
          <w:szCs w:val="24"/>
        </w:rPr>
        <w:t xml:space="preserve">           d.           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2596D">
        <w:rPr>
          <w:szCs w:val="24"/>
        </w:rPr>
        <w:t>s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76D55" w:rsidRPr="00C366C1">
        <w:rPr>
          <w:szCs w:val="24"/>
        </w:rPr>
        <w:t>atsižvelgdama</w:t>
      </w:r>
      <w:r w:rsidR="0072596D">
        <w:rPr>
          <w:szCs w:val="24"/>
        </w:rPr>
        <w:t>s</w:t>
      </w:r>
      <w:r w:rsidR="00C76D55" w:rsidRPr="00C366C1">
        <w:rPr>
          <w:szCs w:val="24"/>
        </w:rPr>
        <w:t xml:space="preserve"> į </w:t>
      </w:r>
      <w:r w:rsidR="0064587B">
        <w:rPr>
          <w:szCs w:val="24"/>
        </w:rPr>
        <w:t>privataus</w:t>
      </w:r>
      <w:r w:rsidR="0025448D">
        <w:rPr>
          <w:szCs w:val="24"/>
        </w:rPr>
        <w:t xml:space="preserve"> asmens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</w:t>
      </w:r>
      <w:r w:rsidR="00FA4BED">
        <w:rPr>
          <w:szCs w:val="24"/>
        </w:rPr>
        <w:t>1</w:t>
      </w:r>
      <w:r w:rsidR="003F69EC">
        <w:rPr>
          <w:szCs w:val="24"/>
        </w:rPr>
        <w:t>-</w:t>
      </w:r>
      <w:r w:rsidR="00FA4BED">
        <w:rPr>
          <w:szCs w:val="24"/>
        </w:rPr>
        <w:t>04</w:t>
      </w:r>
      <w:r w:rsidR="003F69EC">
        <w:rPr>
          <w:szCs w:val="24"/>
        </w:rPr>
        <w:t>-</w:t>
      </w:r>
      <w:r w:rsidR="0064587B">
        <w:rPr>
          <w:szCs w:val="24"/>
        </w:rPr>
        <w:t>22</w:t>
      </w:r>
      <w:r w:rsidR="003F69EC">
        <w:rPr>
          <w:szCs w:val="24"/>
        </w:rPr>
        <w:t xml:space="preserve"> (</w:t>
      </w:r>
      <w:proofErr w:type="spellStart"/>
      <w:r w:rsidR="003F69EC">
        <w:rPr>
          <w:szCs w:val="24"/>
        </w:rPr>
        <w:t>reg</w:t>
      </w:r>
      <w:proofErr w:type="spellEnd"/>
      <w:r w:rsidR="003F69EC">
        <w:rPr>
          <w:szCs w:val="24"/>
        </w:rPr>
        <w:t>. 202</w:t>
      </w:r>
      <w:r w:rsidR="00FA4BED">
        <w:rPr>
          <w:szCs w:val="24"/>
        </w:rPr>
        <w:t>1</w:t>
      </w:r>
      <w:r w:rsidR="003F69EC">
        <w:rPr>
          <w:szCs w:val="24"/>
        </w:rPr>
        <w:t>-</w:t>
      </w:r>
      <w:r w:rsidR="00FA4BED">
        <w:rPr>
          <w:szCs w:val="24"/>
        </w:rPr>
        <w:t>04</w:t>
      </w:r>
      <w:r w:rsidR="003F69EC">
        <w:rPr>
          <w:szCs w:val="24"/>
        </w:rPr>
        <w:t>-</w:t>
      </w:r>
      <w:r w:rsidR="0064587B">
        <w:rPr>
          <w:szCs w:val="24"/>
        </w:rPr>
        <w:t>22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25448D">
        <w:rPr>
          <w:szCs w:val="24"/>
        </w:rPr>
        <w:t>12</w:t>
      </w:r>
      <w:r w:rsidR="003F69EC" w:rsidRPr="003F69EC">
        <w:rPr>
          <w:szCs w:val="24"/>
        </w:rPr>
        <w:t>.</w:t>
      </w:r>
      <w:r w:rsidR="0025448D">
        <w:rPr>
          <w:szCs w:val="24"/>
        </w:rPr>
        <w:t>1</w:t>
      </w:r>
      <w:r w:rsidR="00FA4BED">
        <w:rPr>
          <w:szCs w:val="24"/>
        </w:rPr>
        <w:t>E</w:t>
      </w:r>
      <w:r w:rsidR="003F69EC" w:rsidRPr="003F69EC">
        <w:rPr>
          <w:szCs w:val="24"/>
        </w:rPr>
        <w:t>)</w:t>
      </w:r>
      <w:r w:rsidR="0025448D">
        <w:rPr>
          <w:szCs w:val="24"/>
        </w:rPr>
        <w:t>GP-</w:t>
      </w:r>
      <w:r w:rsidR="0064587B">
        <w:rPr>
          <w:szCs w:val="24"/>
        </w:rPr>
        <w:t>272</w:t>
      </w:r>
      <w:r w:rsidR="00C76D55" w:rsidRPr="00C366C1">
        <w:rPr>
          <w:szCs w:val="24"/>
        </w:rPr>
        <w:t>)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E42D3E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>1.</w:t>
      </w:r>
      <w:r>
        <w:rPr>
          <w:szCs w:val="24"/>
        </w:rPr>
        <w:t xml:space="preserve"> </w:t>
      </w:r>
      <w:r w:rsidR="00E42D3E" w:rsidRPr="00513DD2">
        <w:rPr>
          <w:szCs w:val="24"/>
        </w:rPr>
        <w:t>S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u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t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e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i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k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i</w:t>
      </w:r>
      <w:r w:rsidR="00E42D3E">
        <w:rPr>
          <w:szCs w:val="24"/>
        </w:rPr>
        <w:t xml:space="preserve"> </w:t>
      </w:r>
      <w:r w:rsidR="00E42D3E" w:rsidRPr="00513DD2">
        <w:rPr>
          <w:szCs w:val="24"/>
        </w:rPr>
        <w:t>u žemės sklyp</w:t>
      </w:r>
      <w:r w:rsidR="00E42D3E">
        <w:rPr>
          <w:szCs w:val="24"/>
        </w:rPr>
        <w:t>ui</w:t>
      </w:r>
      <w:r w:rsidR="00E42D3E" w:rsidRPr="00513DD2">
        <w:rPr>
          <w:szCs w:val="24"/>
        </w:rPr>
        <w:t xml:space="preserve"> </w:t>
      </w:r>
      <w:r w:rsidR="00D15F94">
        <w:rPr>
          <w:szCs w:val="24"/>
        </w:rPr>
        <w:t xml:space="preserve">ir statiniui </w:t>
      </w:r>
      <w:r w:rsidR="00E42D3E" w:rsidRPr="00513DD2">
        <w:rPr>
          <w:szCs w:val="24"/>
        </w:rPr>
        <w:t>adres</w:t>
      </w:r>
      <w:r w:rsidR="00E42D3E">
        <w:rPr>
          <w:szCs w:val="24"/>
        </w:rPr>
        <w:t>ą</w:t>
      </w:r>
      <w:r w:rsidR="00E42D3E" w:rsidRPr="00513DD2">
        <w:rPr>
          <w:szCs w:val="24"/>
        </w:rPr>
        <w:t xml:space="preserve"> pagal priedą.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8C0346" w:rsidRDefault="00513DD2" w:rsidP="00513DD2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C0346">
        <w:rPr>
          <w:sz w:val="24"/>
          <w:szCs w:val="24"/>
        </w:rPr>
        <w:t xml:space="preserve">Šis įsakymas </w:t>
      </w:r>
      <w:r w:rsidR="008C0346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="008C0346">
        <w:rPr>
          <w:rStyle w:val="uficommentbody"/>
          <w:sz w:val="24"/>
          <w:szCs w:val="24"/>
        </w:rPr>
        <w:t>Laisvės al. 36, Kaunas</w:t>
      </w:r>
      <w:r w:rsidR="008C034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Respublikos g. 62, Panevėžys; Klaipėdos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Galinio Pylimo g. 9, Klaipėda; Kauno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F07092" w:rsidRDefault="00F07092" w:rsidP="00F07092">
      <w:pPr>
        <w:spacing w:line="240" w:lineRule="auto"/>
        <w:ind w:firstLine="0"/>
        <w:rPr>
          <w:sz w:val="24"/>
          <w:szCs w:val="24"/>
        </w:rPr>
      </w:pPr>
    </w:p>
    <w:p w:rsidR="00F07092" w:rsidRPr="00CF015E" w:rsidRDefault="00F07092" w:rsidP="00F07092">
      <w:pPr>
        <w:spacing w:line="240" w:lineRule="auto"/>
        <w:ind w:firstLine="0"/>
        <w:rPr>
          <w:sz w:val="24"/>
          <w:szCs w:val="24"/>
        </w:rPr>
      </w:pPr>
      <w:r w:rsidRPr="00CF015E">
        <w:rPr>
          <w:sz w:val="24"/>
          <w:szCs w:val="24"/>
        </w:rPr>
        <w:t>Administracijos direktoriaus pavaduotojas,</w:t>
      </w:r>
    </w:p>
    <w:p w:rsidR="00F07092" w:rsidRPr="00CF015E" w:rsidRDefault="00F07092" w:rsidP="00F07092">
      <w:pPr>
        <w:spacing w:line="240" w:lineRule="auto"/>
        <w:ind w:firstLine="0"/>
        <w:rPr>
          <w:sz w:val="24"/>
          <w:szCs w:val="24"/>
        </w:rPr>
      </w:pPr>
      <w:r w:rsidRPr="00CF015E">
        <w:rPr>
          <w:sz w:val="24"/>
          <w:szCs w:val="24"/>
        </w:rPr>
        <w:t>pavaduojantis administracijos direktorių                                                            Algis Marcinkevičius</w:t>
      </w:r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Default="00534A52" w:rsidP="00D746BE">
      <w:pPr>
        <w:ind w:firstLine="0"/>
        <w:rPr>
          <w:sz w:val="24"/>
          <w:szCs w:val="24"/>
        </w:rPr>
      </w:pPr>
    </w:p>
    <w:p w:rsidR="00317821" w:rsidRDefault="00317821" w:rsidP="00D746BE">
      <w:pPr>
        <w:ind w:firstLine="0"/>
        <w:rPr>
          <w:sz w:val="24"/>
          <w:szCs w:val="24"/>
        </w:rPr>
      </w:pPr>
    </w:p>
    <w:p w:rsidR="00317821" w:rsidRDefault="00317821" w:rsidP="00D746BE">
      <w:pPr>
        <w:ind w:firstLine="0"/>
        <w:rPr>
          <w:sz w:val="24"/>
          <w:szCs w:val="24"/>
        </w:rPr>
      </w:pPr>
    </w:p>
    <w:p w:rsidR="00317821" w:rsidRDefault="00317821" w:rsidP="00D746BE">
      <w:pPr>
        <w:ind w:firstLine="0"/>
        <w:rPr>
          <w:sz w:val="24"/>
          <w:szCs w:val="24"/>
        </w:rPr>
      </w:pPr>
    </w:p>
    <w:p w:rsidR="00317821" w:rsidRDefault="00317821" w:rsidP="00D746BE">
      <w:pPr>
        <w:ind w:firstLine="0"/>
        <w:rPr>
          <w:sz w:val="24"/>
          <w:szCs w:val="24"/>
        </w:rPr>
      </w:pPr>
    </w:p>
    <w:p w:rsidR="00FA4BED" w:rsidRPr="006C6566" w:rsidRDefault="00FA4BED" w:rsidP="00D746BE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6A3794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A5C" w:rsidRDefault="00085A5C">
      <w:r>
        <w:separator/>
      </w:r>
    </w:p>
  </w:endnote>
  <w:endnote w:type="continuationSeparator" w:id="0">
    <w:p w:rsidR="00085A5C" w:rsidRDefault="00085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A5C" w:rsidRDefault="00085A5C">
      <w:r>
        <w:separator/>
      </w:r>
    </w:p>
  </w:footnote>
  <w:footnote w:type="continuationSeparator" w:id="0">
    <w:p w:rsidR="00085A5C" w:rsidRDefault="00085A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C30BA6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0385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3B0A4CC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890D82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F7CC4F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FB61EC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C6E0C3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B6CA12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0BA45D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CCE769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C2E12D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79A2B9E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8136636A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305EF22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5904130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1FE60CE8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931E62C4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863E8BF2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6378551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CBCCFBA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3372A"/>
    <w:rsid w:val="00034CC8"/>
    <w:rsid w:val="000427E5"/>
    <w:rsid w:val="00047665"/>
    <w:rsid w:val="0005682B"/>
    <w:rsid w:val="000710B7"/>
    <w:rsid w:val="00075B4A"/>
    <w:rsid w:val="000800E5"/>
    <w:rsid w:val="00083543"/>
    <w:rsid w:val="00083EAA"/>
    <w:rsid w:val="00085A5C"/>
    <w:rsid w:val="00095D1D"/>
    <w:rsid w:val="000A0A20"/>
    <w:rsid w:val="000B2FD1"/>
    <w:rsid w:val="000C3BC0"/>
    <w:rsid w:val="000C4003"/>
    <w:rsid w:val="000D1CDF"/>
    <w:rsid w:val="000D63FC"/>
    <w:rsid w:val="000E6DB2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5EE5"/>
    <w:rsid w:val="001165B7"/>
    <w:rsid w:val="001240FA"/>
    <w:rsid w:val="00125A0C"/>
    <w:rsid w:val="001340CA"/>
    <w:rsid w:val="00134521"/>
    <w:rsid w:val="00134DAB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D4599"/>
    <w:rsid w:val="001E0217"/>
    <w:rsid w:val="001E4D2C"/>
    <w:rsid w:val="001E547D"/>
    <w:rsid w:val="001F4618"/>
    <w:rsid w:val="001F49B1"/>
    <w:rsid w:val="00211136"/>
    <w:rsid w:val="002116F5"/>
    <w:rsid w:val="0021347F"/>
    <w:rsid w:val="0021369F"/>
    <w:rsid w:val="00216184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45111"/>
    <w:rsid w:val="002535EB"/>
    <w:rsid w:val="0025448D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301E55"/>
    <w:rsid w:val="00302DC1"/>
    <w:rsid w:val="00305895"/>
    <w:rsid w:val="003062C9"/>
    <w:rsid w:val="00317821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67167"/>
    <w:rsid w:val="0037705B"/>
    <w:rsid w:val="00377690"/>
    <w:rsid w:val="0038035D"/>
    <w:rsid w:val="00383376"/>
    <w:rsid w:val="003911B0"/>
    <w:rsid w:val="00392DF1"/>
    <w:rsid w:val="00393F67"/>
    <w:rsid w:val="003B1E3F"/>
    <w:rsid w:val="003B73DA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23A54"/>
    <w:rsid w:val="00423AFE"/>
    <w:rsid w:val="004324DD"/>
    <w:rsid w:val="00432872"/>
    <w:rsid w:val="004368EC"/>
    <w:rsid w:val="00436FB0"/>
    <w:rsid w:val="00445342"/>
    <w:rsid w:val="004532D7"/>
    <w:rsid w:val="004556C5"/>
    <w:rsid w:val="00470FBD"/>
    <w:rsid w:val="00473D3B"/>
    <w:rsid w:val="00475217"/>
    <w:rsid w:val="0048162B"/>
    <w:rsid w:val="00483A75"/>
    <w:rsid w:val="00487DC6"/>
    <w:rsid w:val="004927A5"/>
    <w:rsid w:val="004A4B50"/>
    <w:rsid w:val="004B13F8"/>
    <w:rsid w:val="004B43A7"/>
    <w:rsid w:val="004B726B"/>
    <w:rsid w:val="004C12C9"/>
    <w:rsid w:val="004C1A7D"/>
    <w:rsid w:val="004C23D6"/>
    <w:rsid w:val="004C74CC"/>
    <w:rsid w:val="004C762C"/>
    <w:rsid w:val="004C77F1"/>
    <w:rsid w:val="004D033F"/>
    <w:rsid w:val="004D094B"/>
    <w:rsid w:val="004E1DB3"/>
    <w:rsid w:val="004E57D9"/>
    <w:rsid w:val="004F0B4F"/>
    <w:rsid w:val="004F170F"/>
    <w:rsid w:val="004F3838"/>
    <w:rsid w:val="00501BD0"/>
    <w:rsid w:val="00504841"/>
    <w:rsid w:val="00507F6D"/>
    <w:rsid w:val="00512768"/>
    <w:rsid w:val="00513DD2"/>
    <w:rsid w:val="005143C1"/>
    <w:rsid w:val="005174CB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3BA4"/>
    <w:rsid w:val="00584DE1"/>
    <w:rsid w:val="00584FC4"/>
    <w:rsid w:val="005871A3"/>
    <w:rsid w:val="00596E5A"/>
    <w:rsid w:val="005A2EF7"/>
    <w:rsid w:val="005A78B7"/>
    <w:rsid w:val="005C71E0"/>
    <w:rsid w:val="005D208A"/>
    <w:rsid w:val="005D4E8E"/>
    <w:rsid w:val="005D5D80"/>
    <w:rsid w:val="005E10B1"/>
    <w:rsid w:val="005E7FD7"/>
    <w:rsid w:val="005F2AAF"/>
    <w:rsid w:val="00604834"/>
    <w:rsid w:val="00616874"/>
    <w:rsid w:val="006211B9"/>
    <w:rsid w:val="00625865"/>
    <w:rsid w:val="006270D9"/>
    <w:rsid w:val="00635E33"/>
    <w:rsid w:val="00641730"/>
    <w:rsid w:val="0064587B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794"/>
    <w:rsid w:val="006B054D"/>
    <w:rsid w:val="006B1A26"/>
    <w:rsid w:val="006B1D33"/>
    <w:rsid w:val="006B7D5F"/>
    <w:rsid w:val="006C0EBF"/>
    <w:rsid w:val="006C6566"/>
    <w:rsid w:val="006D349E"/>
    <w:rsid w:val="006D5040"/>
    <w:rsid w:val="006D5D8D"/>
    <w:rsid w:val="006E3A36"/>
    <w:rsid w:val="006E5464"/>
    <w:rsid w:val="006F76D9"/>
    <w:rsid w:val="006F7A4C"/>
    <w:rsid w:val="00701BD7"/>
    <w:rsid w:val="00706094"/>
    <w:rsid w:val="00707012"/>
    <w:rsid w:val="00707766"/>
    <w:rsid w:val="0072109A"/>
    <w:rsid w:val="00722A5E"/>
    <w:rsid w:val="00724BC0"/>
    <w:rsid w:val="0072596D"/>
    <w:rsid w:val="00735861"/>
    <w:rsid w:val="00735F0C"/>
    <w:rsid w:val="00753311"/>
    <w:rsid w:val="007608CE"/>
    <w:rsid w:val="00764755"/>
    <w:rsid w:val="00764EC5"/>
    <w:rsid w:val="00772A4E"/>
    <w:rsid w:val="007814B2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20783"/>
    <w:rsid w:val="00820BFE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56A2"/>
    <w:rsid w:val="00867740"/>
    <w:rsid w:val="0087047F"/>
    <w:rsid w:val="00873447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D10AF"/>
    <w:rsid w:val="008D1513"/>
    <w:rsid w:val="008D17B6"/>
    <w:rsid w:val="008E3F1C"/>
    <w:rsid w:val="008E7944"/>
    <w:rsid w:val="008F0F5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0C4E"/>
    <w:rsid w:val="009354EA"/>
    <w:rsid w:val="00940D85"/>
    <w:rsid w:val="009501E7"/>
    <w:rsid w:val="00951D8E"/>
    <w:rsid w:val="009530DC"/>
    <w:rsid w:val="00953895"/>
    <w:rsid w:val="00955D13"/>
    <w:rsid w:val="009755A1"/>
    <w:rsid w:val="0097582F"/>
    <w:rsid w:val="00976C36"/>
    <w:rsid w:val="009774C4"/>
    <w:rsid w:val="00987058"/>
    <w:rsid w:val="00992374"/>
    <w:rsid w:val="00993B91"/>
    <w:rsid w:val="00994B34"/>
    <w:rsid w:val="00997463"/>
    <w:rsid w:val="009A6B01"/>
    <w:rsid w:val="009B05AB"/>
    <w:rsid w:val="009B3E27"/>
    <w:rsid w:val="009B73BE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0AB6"/>
    <w:rsid w:val="00A24799"/>
    <w:rsid w:val="00A25B74"/>
    <w:rsid w:val="00A304B8"/>
    <w:rsid w:val="00A30DD5"/>
    <w:rsid w:val="00A33DEF"/>
    <w:rsid w:val="00A41D3B"/>
    <w:rsid w:val="00A42F34"/>
    <w:rsid w:val="00A5292A"/>
    <w:rsid w:val="00A56C52"/>
    <w:rsid w:val="00A606B5"/>
    <w:rsid w:val="00A71416"/>
    <w:rsid w:val="00A73835"/>
    <w:rsid w:val="00A768A6"/>
    <w:rsid w:val="00A8379E"/>
    <w:rsid w:val="00A8406B"/>
    <w:rsid w:val="00A84FA2"/>
    <w:rsid w:val="00A9022A"/>
    <w:rsid w:val="00A97739"/>
    <w:rsid w:val="00AA29FF"/>
    <w:rsid w:val="00AB6538"/>
    <w:rsid w:val="00AB7A58"/>
    <w:rsid w:val="00AC43E2"/>
    <w:rsid w:val="00AC71D6"/>
    <w:rsid w:val="00AD433F"/>
    <w:rsid w:val="00AD5B2A"/>
    <w:rsid w:val="00AE3B8F"/>
    <w:rsid w:val="00AE3CBC"/>
    <w:rsid w:val="00AF00E4"/>
    <w:rsid w:val="00AF365E"/>
    <w:rsid w:val="00AF53E9"/>
    <w:rsid w:val="00B07124"/>
    <w:rsid w:val="00B106A6"/>
    <w:rsid w:val="00B23D76"/>
    <w:rsid w:val="00B25DF7"/>
    <w:rsid w:val="00B27CDE"/>
    <w:rsid w:val="00B3106C"/>
    <w:rsid w:val="00B3352B"/>
    <w:rsid w:val="00B373EB"/>
    <w:rsid w:val="00B51886"/>
    <w:rsid w:val="00B51A08"/>
    <w:rsid w:val="00B56FA0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7F2E"/>
    <w:rsid w:val="00BD0DB1"/>
    <w:rsid w:val="00BD215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24AB5"/>
    <w:rsid w:val="00C30BA6"/>
    <w:rsid w:val="00C32CD5"/>
    <w:rsid w:val="00C34435"/>
    <w:rsid w:val="00C366C1"/>
    <w:rsid w:val="00C36968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870F2"/>
    <w:rsid w:val="00C90253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D5301"/>
    <w:rsid w:val="00CE46E5"/>
    <w:rsid w:val="00CE4F0A"/>
    <w:rsid w:val="00CE6891"/>
    <w:rsid w:val="00CF22C3"/>
    <w:rsid w:val="00CF3E64"/>
    <w:rsid w:val="00CF6579"/>
    <w:rsid w:val="00CF709B"/>
    <w:rsid w:val="00D01A84"/>
    <w:rsid w:val="00D03B88"/>
    <w:rsid w:val="00D05CAB"/>
    <w:rsid w:val="00D066D0"/>
    <w:rsid w:val="00D1166E"/>
    <w:rsid w:val="00D14084"/>
    <w:rsid w:val="00D15DA9"/>
    <w:rsid w:val="00D15F94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95791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D29A6"/>
    <w:rsid w:val="00DD459F"/>
    <w:rsid w:val="00DE5A34"/>
    <w:rsid w:val="00DE63AC"/>
    <w:rsid w:val="00DF0996"/>
    <w:rsid w:val="00E01C57"/>
    <w:rsid w:val="00E205FA"/>
    <w:rsid w:val="00E206B3"/>
    <w:rsid w:val="00E24C41"/>
    <w:rsid w:val="00E32189"/>
    <w:rsid w:val="00E360E0"/>
    <w:rsid w:val="00E37979"/>
    <w:rsid w:val="00E42D3E"/>
    <w:rsid w:val="00E47528"/>
    <w:rsid w:val="00E530DB"/>
    <w:rsid w:val="00E62A46"/>
    <w:rsid w:val="00E6468E"/>
    <w:rsid w:val="00E71A69"/>
    <w:rsid w:val="00E77EF2"/>
    <w:rsid w:val="00E8539E"/>
    <w:rsid w:val="00E900CD"/>
    <w:rsid w:val="00E90C70"/>
    <w:rsid w:val="00E914D3"/>
    <w:rsid w:val="00E954DA"/>
    <w:rsid w:val="00E96262"/>
    <w:rsid w:val="00E979D2"/>
    <w:rsid w:val="00EA0CDE"/>
    <w:rsid w:val="00EA1928"/>
    <w:rsid w:val="00EA2E02"/>
    <w:rsid w:val="00EB09BA"/>
    <w:rsid w:val="00EB34E2"/>
    <w:rsid w:val="00EB47E1"/>
    <w:rsid w:val="00EC1DAB"/>
    <w:rsid w:val="00EC54CF"/>
    <w:rsid w:val="00ED35A4"/>
    <w:rsid w:val="00ED5644"/>
    <w:rsid w:val="00EE43DD"/>
    <w:rsid w:val="00EF1F27"/>
    <w:rsid w:val="00EF3E0B"/>
    <w:rsid w:val="00EF5FB7"/>
    <w:rsid w:val="00F04B52"/>
    <w:rsid w:val="00F06B29"/>
    <w:rsid w:val="00F07092"/>
    <w:rsid w:val="00F10578"/>
    <w:rsid w:val="00F16855"/>
    <w:rsid w:val="00F17788"/>
    <w:rsid w:val="00F26705"/>
    <w:rsid w:val="00F309C8"/>
    <w:rsid w:val="00F36326"/>
    <w:rsid w:val="00F36637"/>
    <w:rsid w:val="00F44010"/>
    <w:rsid w:val="00F45450"/>
    <w:rsid w:val="00F45D7C"/>
    <w:rsid w:val="00F479DD"/>
    <w:rsid w:val="00F47B08"/>
    <w:rsid w:val="00F52BB8"/>
    <w:rsid w:val="00F60D9B"/>
    <w:rsid w:val="00F635FB"/>
    <w:rsid w:val="00F73DB4"/>
    <w:rsid w:val="00F77A0A"/>
    <w:rsid w:val="00F82CDB"/>
    <w:rsid w:val="00F91796"/>
    <w:rsid w:val="00F93219"/>
    <w:rsid w:val="00F96199"/>
    <w:rsid w:val="00FA1A49"/>
    <w:rsid w:val="00FA4BED"/>
    <w:rsid w:val="00FA4DB6"/>
    <w:rsid w:val="00FA54B1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  <w:rsid w:val="00FF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45D9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45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45D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F45D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FF45D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FF45D9"/>
    <w:pPr>
      <w:ind w:firstLine="142"/>
    </w:pPr>
  </w:style>
  <w:style w:type="paragraph" w:styleId="BodyTextIndent2">
    <w:name w:val="Body Text Indent 2"/>
    <w:basedOn w:val="Normal"/>
    <w:rsid w:val="00FF45D9"/>
    <w:pPr>
      <w:ind w:left="3600" w:hanging="2873"/>
    </w:pPr>
  </w:style>
  <w:style w:type="paragraph" w:styleId="BodyTextIndent3">
    <w:name w:val="Body Text Indent 3"/>
    <w:basedOn w:val="Normal"/>
    <w:rsid w:val="00FF45D9"/>
    <w:pPr>
      <w:ind w:firstLine="720"/>
    </w:pPr>
  </w:style>
  <w:style w:type="paragraph" w:styleId="BodyText">
    <w:name w:val="Body Text"/>
    <w:basedOn w:val="Normal"/>
    <w:link w:val="BodyTextChar"/>
    <w:rsid w:val="00FF45D9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FF45D9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E853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39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1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2020-09-07T13:36:00Z</cp:lastPrinted>
  <dcterms:created xsi:type="dcterms:W3CDTF">2021-04-23T07:58:00Z</dcterms:created>
  <dcterms:modified xsi:type="dcterms:W3CDTF">2021-04-23T07:58:00Z</dcterms:modified>
</cp:coreProperties>
</file>