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E73073">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F673DB">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Vadovaudamasi</w:t>
      </w:r>
      <w:r w:rsidR="00450D9C">
        <w:rPr>
          <w:szCs w:val="24"/>
        </w:rPr>
        <w:t>s</w:t>
      </w:r>
      <w:r>
        <w:rPr>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w:t>
      </w:r>
      <w:r w:rsidR="00450D9C">
        <w:rPr>
          <w:szCs w:val="24"/>
        </w:rPr>
        <w:t>s</w:t>
      </w:r>
      <w:r>
        <w:rPr>
          <w:szCs w:val="24"/>
        </w:rPr>
        <w:t xml:space="preserve"> į </w:t>
      </w:r>
      <w:r w:rsidR="00450D9C">
        <w:rPr>
          <w:szCs w:val="24"/>
        </w:rPr>
        <w:t>privataus</w:t>
      </w:r>
      <w:r>
        <w:rPr>
          <w:szCs w:val="24"/>
        </w:rPr>
        <w:t xml:space="preserve"> asmens 202</w:t>
      </w:r>
      <w:r w:rsidR="00EC6660">
        <w:rPr>
          <w:szCs w:val="24"/>
        </w:rPr>
        <w:t>1</w:t>
      </w:r>
      <w:r>
        <w:rPr>
          <w:szCs w:val="24"/>
        </w:rPr>
        <w:t>-</w:t>
      </w:r>
      <w:r w:rsidR="00120CF9">
        <w:rPr>
          <w:szCs w:val="24"/>
        </w:rPr>
        <w:t>0</w:t>
      </w:r>
      <w:r w:rsidR="00F80CF0">
        <w:rPr>
          <w:szCs w:val="24"/>
        </w:rPr>
        <w:t>4</w:t>
      </w:r>
      <w:r>
        <w:rPr>
          <w:szCs w:val="24"/>
        </w:rPr>
        <w:t>-</w:t>
      </w:r>
      <w:r w:rsidR="007A2612">
        <w:rPr>
          <w:szCs w:val="24"/>
        </w:rPr>
        <w:t>29</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F80CF0">
        <w:rPr>
          <w:szCs w:val="24"/>
        </w:rPr>
        <w:t>4</w:t>
      </w:r>
      <w:r>
        <w:rPr>
          <w:szCs w:val="24"/>
        </w:rPr>
        <w:t>-</w:t>
      </w:r>
      <w:r w:rsidR="00450D9C">
        <w:rPr>
          <w:szCs w:val="24"/>
        </w:rPr>
        <w:t>2</w:t>
      </w:r>
      <w:r w:rsidR="007A2612">
        <w:rPr>
          <w:szCs w:val="24"/>
        </w:rPr>
        <w:t>9</w:t>
      </w:r>
      <w:r>
        <w:rPr>
          <w:szCs w:val="24"/>
        </w:rPr>
        <w:t xml:space="preserve"> Nr. (</w:t>
      </w:r>
      <w:r w:rsidR="00BF65C5">
        <w:rPr>
          <w:szCs w:val="24"/>
        </w:rPr>
        <w:t>12</w:t>
      </w:r>
      <w:r w:rsidR="00EC6660">
        <w:rPr>
          <w:szCs w:val="24"/>
        </w:rPr>
        <w:t>.</w:t>
      </w:r>
      <w:r w:rsidR="00BF65C5">
        <w:rPr>
          <w:szCs w:val="24"/>
        </w:rPr>
        <w:t>1</w:t>
      </w:r>
      <w:r>
        <w:rPr>
          <w:szCs w:val="24"/>
        </w:rPr>
        <w:t>)</w:t>
      </w:r>
      <w:r w:rsidR="00BF65C5">
        <w:rPr>
          <w:szCs w:val="24"/>
        </w:rPr>
        <w:t>GP</w:t>
      </w:r>
      <w:r w:rsidR="00EC6660">
        <w:rPr>
          <w:szCs w:val="24"/>
        </w:rPr>
        <w:t>-</w:t>
      </w:r>
      <w:r w:rsidR="00755FBC">
        <w:rPr>
          <w:szCs w:val="24"/>
        </w:rPr>
        <w:t>301</w:t>
      </w:r>
      <w:r>
        <w:rPr>
          <w:szCs w:val="24"/>
        </w:rPr>
        <w:t>) prašymą:</w:t>
      </w:r>
    </w:p>
    <w:p w:rsidR="00035631"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035631">
        <w:rPr>
          <w:szCs w:val="24"/>
        </w:rPr>
        <w:t xml:space="preserve">esamiems žemės sklypui ir statiniams </w:t>
      </w:r>
      <w:r w:rsidR="00035631" w:rsidRPr="00513DD2">
        <w:rPr>
          <w:szCs w:val="24"/>
        </w:rPr>
        <w:t>adres</w:t>
      </w:r>
      <w:r w:rsidR="00035631">
        <w:rPr>
          <w:szCs w:val="24"/>
        </w:rPr>
        <w:t>ą</w:t>
      </w:r>
      <w:r w:rsidR="00035631" w:rsidRPr="00513DD2">
        <w:rPr>
          <w:szCs w:val="24"/>
        </w:rPr>
        <w:t xml:space="preserve"> pagal priedą.</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220ADF" w:rsidRDefault="00220ADF" w:rsidP="00220ADF">
      <w:pPr>
        <w:spacing w:line="240" w:lineRule="auto"/>
        <w:ind w:firstLine="0"/>
        <w:rPr>
          <w:sz w:val="24"/>
          <w:szCs w:val="24"/>
        </w:rPr>
      </w:pPr>
      <w:r>
        <w:rPr>
          <w:sz w:val="24"/>
          <w:szCs w:val="24"/>
        </w:rPr>
        <w:t>Administracijos direktoriaus pavaduotojas,</w:t>
      </w:r>
    </w:p>
    <w:p w:rsidR="00220ADF" w:rsidRDefault="00220ADF" w:rsidP="00220ADF">
      <w:pPr>
        <w:spacing w:line="240" w:lineRule="auto"/>
        <w:ind w:firstLine="0"/>
        <w:rPr>
          <w:sz w:val="24"/>
          <w:szCs w:val="24"/>
        </w:rPr>
      </w:pPr>
      <w:r>
        <w:rPr>
          <w:sz w:val="24"/>
          <w:szCs w:val="24"/>
        </w:rPr>
        <w:t>pavaduojantis administracijos direktorių                                                            Algis Marcinkevičius</w:t>
      </w:r>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837" w:rsidRDefault="00083837">
      <w:r>
        <w:separator/>
      </w:r>
    </w:p>
  </w:endnote>
  <w:endnote w:type="continuationSeparator" w:id="0">
    <w:p w:rsidR="00083837" w:rsidRDefault="00083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837" w:rsidRDefault="00083837">
      <w:r>
        <w:separator/>
      </w:r>
    </w:p>
  </w:footnote>
  <w:footnote w:type="continuationSeparator" w:id="0">
    <w:p w:rsidR="00083837" w:rsidRDefault="00083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35631"/>
    <w:rsid w:val="00040771"/>
    <w:rsid w:val="000427E5"/>
    <w:rsid w:val="00044BFC"/>
    <w:rsid w:val="00047665"/>
    <w:rsid w:val="0005682B"/>
    <w:rsid w:val="000710B7"/>
    <w:rsid w:val="000800E5"/>
    <w:rsid w:val="00083543"/>
    <w:rsid w:val="00083837"/>
    <w:rsid w:val="00083EAA"/>
    <w:rsid w:val="00095D1D"/>
    <w:rsid w:val="000A0A20"/>
    <w:rsid w:val="000A0BCD"/>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0ADF"/>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27476"/>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A6D64"/>
    <w:rsid w:val="003B1E3F"/>
    <w:rsid w:val="003B5C36"/>
    <w:rsid w:val="003B78F0"/>
    <w:rsid w:val="003B79EA"/>
    <w:rsid w:val="003C42B3"/>
    <w:rsid w:val="003D75A0"/>
    <w:rsid w:val="003E33CA"/>
    <w:rsid w:val="003E47C2"/>
    <w:rsid w:val="003E5E8F"/>
    <w:rsid w:val="003F1047"/>
    <w:rsid w:val="003F23A7"/>
    <w:rsid w:val="003F25EC"/>
    <w:rsid w:val="003F3E30"/>
    <w:rsid w:val="003F54F8"/>
    <w:rsid w:val="003F69EC"/>
    <w:rsid w:val="00404271"/>
    <w:rsid w:val="00405390"/>
    <w:rsid w:val="0040605E"/>
    <w:rsid w:val="0042082A"/>
    <w:rsid w:val="00423A54"/>
    <w:rsid w:val="00423AFE"/>
    <w:rsid w:val="004324DD"/>
    <w:rsid w:val="00432872"/>
    <w:rsid w:val="004368EC"/>
    <w:rsid w:val="00436FB0"/>
    <w:rsid w:val="00445342"/>
    <w:rsid w:val="00450D9C"/>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87697"/>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40804"/>
    <w:rsid w:val="00753311"/>
    <w:rsid w:val="00755FBC"/>
    <w:rsid w:val="007608CE"/>
    <w:rsid w:val="00764755"/>
    <w:rsid w:val="00764EC5"/>
    <w:rsid w:val="007814B2"/>
    <w:rsid w:val="007A261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0FD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3969"/>
    <w:rsid w:val="00B65B3E"/>
    <w:rsid w:val="00B70DB3"/>
    <w:rsid w:val="00B75D67"/>
    <w:rsid w:val="00B81611"/>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17717"/>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1B7"/>
    <w:rsid w:val="00CF3E64"/>
    <w:rsid w:val="00CF709B"/>
    <w:rsid w:val="00D01A84"/>
    <w:rsid w:val="00D0309B"/>
    <w:rsid w:val="00D03B88"/>
    <w:rsid w:val="00D05CAB"/>
    <w:rsid w:val="00D066D0"/>
    <w:rsid w:val="00D1166E"/>
    <w:rsid w:val="00D14084"/>
    <w:rsid w:val="00D15DA9"/>
    <w:rsid w:val="00D2719C"/>
    <w:rsid w:val="00D35015"/>
    <w:rsid w:val="00D363A7"/>
    <w:rsid w:val="00D46066"/>
    <w:rsid w:val="00D46249"/>
    <w:rsid w:val="00D47FA6"/>
    <w:rsid w:val="00D509C8"/>
    <w:rsid w:val="00D54708"/>
    <w:rsid w:val="00D60252"/>
    <w:rsid w:val="00D710DA"/>
    <w:rsid w:val="00D7121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17080"/>
    <w:rsid w:val="00E205FA"/>
    <w:rsid w:val="00E206B3"/>
    <w:rsid w:val="00E2735C"/>
    <w:rsid w:val="00E32189"/>
    <w:rsid w:val="00E360E0"/>
    <w:rsid w:val="00E37979"/>
    <w:rsid w:val="00E47528"/>
    <w:rsid w:val="00E530DB"/>
    <w:rsid w:val="00E547D7"/>
    <w:rsid w:val="00E565DB"/>
    <w:rsid w:val="00E62A46"/>
    <w:rsid w:val="00E63B21"/>
    <w:rsid w:val="00E6468E"/>
    <w:rsid w:val="00E714E3"/>
    <w:rsid w:val="00E71A69"/>
    <w:rsid w:val="00E73073"/>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35FB"/>
    <w:rsid w:val="00F673D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3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558586659">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1233</Words>
  <Characters>704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2021-04-29T08:45:00Z</dcterms:created>
  <dcterms:modified xsi:type="dcterms:W3CDTF">2021-04-29T08:45:00Z</dcterms:modified>
</cp:coreProperties>
</file>