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 w:rsidP="00466421">
      <w:pPr>
        <w:pStyle w:val="Header"/>
        <w:tabs>
          <w:tab w:val="clear" w:pos="4153"/>
          <w:tab w:val="clear" w:pos="8306"/>
          <w:tab w:val="left" w:pos="2127"/>
          <w:tab w:val="left" w:pos="4850"/>
          <w:tab w:val="left" w:pos="8370"/>
        </w:tabs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466421">
        <w:rPr>
          <w:b/>
          <w:sz w:val="24"/>
        </w:rPr>
        <w:tab/>
      </w:r>
    </w:p>
    <w:p w:rsidR="0023673F" w:rsidRDefault="0023673F" w:rsidP="000B733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283" w:firstLine="0"/>
        <w:rPr>
          <w:b/>
          <w:sz w:val="24"/>
        </w:rPr>
      </w:pPr>
    </w:p>
    <w:p w:rsidR="0067601D" w:rsidRDefault="0067601D" w:rsidP="002D480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074616" w:rsidRPr="00074616" w:rsidRDefault="00E876E1" w:rsidP="002D480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DĖL </w:t>
      </w:r>
      <w:r w:rsidR="00203FCC">
        <w:rPr>
          <w:b/>
          <w:caps/>
          <w:sz w:val="24"/>
        </w:rPr>
        <w:t>savivaldybės</w:t>
      </w:r>
      <w:r w:rsidR="001F32D6">
        <w:rPr>
          <w:b/>
          <w:caps/>
          <w:sz w:val="24"/>
        </w:rPr>
        <w:t xml:space="preserve"> administracijos</w:t>
      </w:r>
      <w:r w:rsidR="00203FCC">
        <w:rPr>
          <w:b/>
          <w:caps/>
          <w:sz w:val="24"/>
        </w:rPr>
        <w:t xml:space="preserve"> biudžeto lėšų, skirtų</w:t>
      </w:r>
      <w:r w:rsidR="0003031B">
        <w:rPr>
          <w:b/>
          <w:caps/>
          <w:sz w:val="24"/>
        </w:rPr>
        <w:t xml:space="preserve"> 202</w:t>
      </w:r>
      <w:r w:rsidR="00886D72">
        <w:rPr>
          <w:b/>
          <w:caps/>
          <w:sz w:val="24"/>
        </w:rPr>
        <w:t>1</w:t>
      </w:r>
      <w:r w:rsidR="002D4807">
        <w:rPr>
          <w:b/>
          <w:caps/>
          <w:sz w:val="24"/>
        </w:rPr>
        <w:t xml:space="preserve"> m.</w:t>
      </w:r>
      <w:r w:rsidR="00203FCC">
        <w:rPr>
          <w:b/>
          <w:caps/>
          <w:sz w:val="24"/>
        </w:rPr>
        <w:t xml:space="preserve"> vietinės reikšmės kelių (gatvių) priežiūrai,  </w:t>
      </w:r>
      <w:r w:rsidR="00203FCC">
        <w:rPr>
          <w:b/>
          <w:sz w:val="24"/>
          <w:szCs w:val="24"/>
        </w:rPr>
        <w:t>PASKIRSTYMO SENIŪNIJOMS</w:t>
      </w:r>
      <w:r w:rsidR="00203FCC" w:rsidRPr="00882F4D">
        <w:rPr>
          <w:b/>
          <w:sz w:val="24"/>
          <w:szCs w:val="24"/>
        </w:rPr>
        <w:t xml:space="preserve"> </w:t>
      </w:r>
    </w:p>
    <w:p w:rsidR="002D4807" w:rsidRDefault="00E876E1" w:rsidP="002D4807">
      <w:pPr>
        <w:pStyle w:val="Header"/>
        <w:tabs>
          <w:tab w:val="clear" w:pos="4153"/>
          <w:tab w:val="clear" w:pos="8306"/>
          <w:tab w:val="left" w:pos="2127"/>
          <w:tab w:val="left" w:pos="4654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</w:p>
    <w:p w:rsidR="00E876E1" w:rsidRPr="00591432" w:rsidRDefault="002D4807" w:rsidP="002D4807">
      <w:pPr>
        <w:pStyle w:val="Header"/>
        <w:tabs>
          <w:tab w:val="clear" w:pos="4153"/>
          <w:tab w:val="clear" w:pos="8306"/>
          <w:tab w:val="left" w:pos="2127"/>
          <w:tab w:val="left" w:pos="4654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                                     </w:t>
      </w:r>
      <w:r w:rsidR="00E876E1" w:rsidRPr="00763EC3">
        <w:rPr>
          <w:sz w:val="24"/>
          <w:szCs w:val="24"/>
        </w:rPr>
        <w:t>20</w:t>
      </w:r>
      <w:r w:rsidR="00D0665F">
        <w:rPr>
          <w:sz w:val="24"/>
          <w:szCs w:val="24"/>
        </w:rPr>
        <w:t>2</w:t>
      </w:r>
      <w:r w:rsidR="00886D72">
        <w:rPr>
          <w:sz w:val="24"/>
          <w:szCs w:val="24"/>
        </w:rPr>
        <w:t>1</w:t>
      </w:r>
      <w:r w:rsidR="00E876E1" w:rsidRPr="00763EC3">
        <w:rPr>
          <w:sz w:val="24"/>
          <w:szCs w:val="24"/>
        </w:rPr>
        <w:t xml:space="preserve"> m.  </w:t>
      </w:r>
      <w:r w:rsidR="00BA6AA2">
        <w:rPr>
          <w:sz w:val="24"/>
          <w:szCs w:val="24"/>
        </w:rPr>
        <w:t xml:space="preserve">     </w:t>
      </w:r>
      <w:r w:rsidR="00D9040E">
        <w:rPr>
          <w:sz w:val="24"/>
          <w:szCs w:val="24"/>
        </w:rPr>
        <w:t xml:space="preserve">         </w:t>
      </w:r>
      <w:r w:rsidR="00BA6AA2">
        <w:rPr>
          <w:sz w:val="24"/>
          <w:szCs w:val="24"/>
        </w:rPr>
        <w:t xml:space="preserve">   d.</w:t>
      </w:r>
      <w:r w:rsidR="00BA6AA2">
        <w:rPr>
          <w:sz w:val="24"/>
          <w:szCs w:val="24"/>
        </w:rPr>
        <w:tab/>
      </w:r>
      <w:r w:rsidR="00466421">
        <w:rPr>
          <w:sz w:val="24"/>
          <w:szCs w:val="24"/>
        </w:rPr>
        <w:tab/>
      </w:r>
      <w:r w:rsidR="00BA6AA2">
        <w:rPr>
          <w:sz w:val="24"/>
          <w:szCs w:val="24"/>
        </w:rPr>
        <w:t xml:space="preserve">   </w:t>
      </w:r>
      <w:r w:rsidR="00E876E1" w:rsidRPr="00763EC3">
        <w:rPr>
          <w:sz w:val="24"/>
          <w:szCs w:val="24"/>
        </w:rPr>
        <w:t xml:space="preserve">A3-                </w:t>
      </w:r>
    </w:p>
    <w:p w:rsidR="00DB2C41" w:rsidRDefault="00DB2C41" w:rsidP="002D4807">
      <w:pPr>
        <w:pStyle w:val="Bodytext"/>
        <w:spacing w:line="276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074616" w:rsidRDefault="00074616" w:rsidP="002D4807">
      <w:pPr>
        <w:pStyle w:val="Bodytext"/>
        <w:spacing w:line="276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BE5AE8" w:rsidRPr="0098232A" w:rsidRDefault="00976C19" w:rsidP="002D4807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Vadovaudamasi</w:t>
      </w:r>
      <w:r w:rsidR="00BE5AE8" w:rsidRPr="0098232A">
        <w:rPr>
          <w:rFonts w:ascii="Times New Roman" w:hAnsi="Times New Roman"/>
          <w:sz w:val="24"/>
          <w:szCs w:val="24"/>
          <w:lang w:val="lt-LT"/>
        </w:rPr>
        <w:t xml:space="preserve"> Lietuvos Respublikos vietos savivaldos įstatymo 29 straipsnio 8 dal</w:t>
      </w:r>
      <w:r w:rsidR="00843750">
        <w:rPr>
          <w:rFonts w:ascii="Times New Roman" w:hAnsi="Times New Roman"/>
          <w:sz w:val="24"/>
          <w:szCs w:val="24"/>
          <w:lang w:val="lt-LT"/>
        </w:rPr>
        <w:t>ies 2 punktu</w:t>
      </w:r>
      <w:r w:rsidR="002C1D21">
        <w:rPr>
          <w:rFonts w:ascii="Times New Roman" w:hAnsi="Times New Roman"/>
          <w:sz w:val="24"/>
          <w:szCs w:val="24"/>
          <w:lang w:val="lt-LT"/>
        </w:rPr>
        <w:t xml:space="preserve"> ir Prienų rajono savivaldybės tarybos 2015 m. lapkričio 26 d. sprendim</w:t>
      </w:r>
      <w:r w:rsidR="001C4178">
        <w:rPr>
          <w:rFonts w:ascii="Times New Roman" w:hAnsi="Times New Roman"/>
          <w:sz w:val="24"/>
          <w:szCs w:val="24"/>
          <w:lang w:val="lt-LT"/>
        </w:rPr>
        <w:t>u</w:t>
      </w:r>
      <w:r w:rsidR="002C1D21">
        <w:rPr>
          <w:rFonts w:ascii="Times New Roman" w:hAnsi="Times New Roman"/>
          <w:sz w:val="24"/>
          <w:szCs w:val="24"/>
          <w:lang w:val="lt-LT"/>
        </w:rPr>
        <w:t xml:space="preserve"> Nr. T3-242 „Dėl Prienų rajono vietinės reikšmės viešųjų ir vidaus kelių schemos – specialiojo plano patvi</w:t>
      </w:r>
      <w:r w:rsidR="0003031B">
        <w:rPr>
          <w:rFonts w:ascii="Times New Roman" w:hAnsi="Times New Roman"/>
          <w:sz w:val="24"/>
          <w:szCs w:val="24"/>
          <w:lang w:val="lt-LT"/>
        </w:rPr>
        <w:t>r</w:t>
      </w:r>
      <w:r w:rsidR="002C1D21">
        <w:rPr>
          <w:rFonts w:ascii="Times New Roman" w:hAnsi="Times New Roman"/>
          <w:sz w:val="24"/>
          <w:szCs w:val="24"/>
          <w:lang w:val="lt-LT"/>
        </w:rPr>
        <w:t>tinimo“</w:t>
      </w:r>
      <w:r w:rsidR="00A8187C">
        <w:rPr>
          <w:rFonts w:ascii="Times New Roman" w:hAnsi="Times New Roman"/>
          <w:sz w:val="24"/>
          <w:szCs w:val="24"/>
          <w:lang w:val="lt-LT"/>
        </w:rPr>
        <w:t>:</w:t>
      </w:r>
    </w:p>
    <w:p w:rsidR="00324BE4" w:rsidRDefault="00976C19" w:rsidP="002D4807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E517F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63996">
        <w:rPr>
          <w:rFonts w:ascii="Times New Roman" w:hAnsi="Times New Roman"/>
          <w:sz w:val="24"/>
          <w:szCs w:val="24"/>
          <w:lang w:val="lt-LT"/>
        </w:rPr>
        <w:t xml:space="preserve"> T v i r t i n u</w:t>
      </w:r>
      <w:r w:rsidR="00324BE4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2D4807">
        <w:rPr>
          <w:rFonts w:ascii="Times New Roman" w:hAnsi="Times New Roman"/>
          <w:sz w:val="24"/>
          <w:szCs w:val="24"/>
          <w:lang w:val="lt-LT"/>
        </w:rPr>
        <w:t>S</w:t>
      </w:r>
      <w:r w:rsidR="00E63996">
        <w:rPr>
          <w:rFonts w:ascii="Times New Roman" w:hAnsi="Times New Roman"/>
          <w:sz w:val="24"/>
          <w:szCs w:val="24"/>
          <w:lang w:val="lt-LT"/>
        </w:rPr>
        <w:t>avivaldybės administracijos biudžeto</w:t>
      </w:r>
      <w:r w:rsidR="00686751">
        <w:rPr>
          <w:rFonts w:ascii="Times New Roman" w:hAnsi="Times New Roman"/>
          <w:sz w:val="24"/>
          <w:szCs w:val="24"/>
          <w:lang w:val="lt-LT"/>
        </w:rPr>
        <w:t xml:space="preserve"> lėšų, skirtų</w:t>
      </w:r>
      <w:r w:rsidR="00283A63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886D72">
        <w:rPr>
          <w:rFonts w:ascii="Times New Roman" w:hAnsi="Times New Roman"/>
          <w:sz w:val="24"/>
          <w:szCs w:val="24"/>
          <w:lang w:val="lt-LT"/>
        </w:rPr>
        <w:t>1</w:t>
      </w:r>
      <w:r w:rsidR="002D4807">
        <w:rPr>
          <w:rFonts w:ascii="Times New Roman" w:hAnsi="Times New Roman"/>
          <w:sz w:val="24"/>
          <w:szCs w:val="24"/>
          <w:lang w:val="lt-LT"/>
        </w:rPr>
        <w:t> </w:t>
      </w:r>
      <w:r w:rsidR="00283A63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686751">
        <w:rPr>
          <w:rFonts w:ascii="Times New Roman" w:hAnsi="Times New Roman"/>
          <w:sz w:val="24"/>
          <w:szCs w:val="24"/>
          <w:lang w:val="lt-LT"/>
        </w:rPr>
        <w:t>vietinės reikšmės kelių (gatvių) priežiūrai</w:t>
      </w:r>
      <w:r w:rsidR="00074616">
        <w:rPr>
          <w:rFonts w:ascii="Times New Roman" w:hAnsi="Times New Roman"/>
          <w:sz w:val="24"/>
          <w:szCs w:val="24"/>
          <w:lang w:val="lt-LT"/>
        </w:rPr>
        <w:t>,</w:t>
      </w:r>
      <w:r w:rsidR="00BC63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3996">
        <w:rPr>
          <w:rFonts w:ascii="Times New Roman" w:hAnsi="Times New Roman"/>
          <w:sz w:val="24"/>
          <w:szCs w:val="24"/>
          <w:lang w:val="lt-LT"/>
        </w:rPr>
        <w:t>paskirsty</w:t>
      </w:r>
      <w:r w:rsidR="00686751">
        <w:rPr>
          <w:rFonts w:ascii="Times New Roman" w:hAnsi="Times New Roman"/>
          <w:sz w:val="24"/>
          <w:szCs w:val="24"/>
          <w:lang w:val="lt-LT"/>
        </w:rPr>
        <w:t>mo</w:t>
      </w:r>
      <w:r w:rsidR="002D48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6751">
        <w:rPr>
          <w:rFonts w:ascii="Times New Roman" w:hAnsi="Times New Roman"/>
          <w:sz w:val="24"/>
          <w:szCs w:val="24"/>
          <w:lang w:val="lt-LT"/>
        </w:rPr>
        <w:t>seniūnijom</w:t>
      </w:r>
      <w:r w:rsidR="00255457">
        <w:rPr>
          <w:rFonts w:ascii="Times New Roman" w:hAnsi="Times New Roman"/>
          <w:sz w:val="24"/>
          <w:szCs w:val="24"/>
          <w:lang w:val="lt-LT"/>
        </w:rPr>
        <w:t>s</w:t>
      </w:r>
      <w:r w:rsidR="00E63996">
        <w:rPr>
          <w:rFonts w:ascii="Times New Roman" w:hAnsi="Times New Roman"/>
          <w:sz w:val="24"/>
          <w:szCs w:val="24"/>
          <w:lang w:val="lt-LT"/>
        </w:rPr>
        <w:t xml:space="preserve"> sąrašą (pridedama).</w:t>
      </w:r>
    </w:p>
    <w:p w:rsidR="002C1D21" w:rsidRDefault="0068231C" w:rsidP="002D4807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N u </w:t>
      </w:r>
      <w:r w:rsidR="002C1D21">
        <w:rPr>
          <w:rFonts w:ascii="Times New Roman" w:hAnsi="Times New Roman"/>
          <w:sz w:val="24"/>
          <w:szCs w:val="24"/>
          <w:lang w:val="lt-LT"/>
        </w:rPr>
        <w:t xml:space="preserve">r o d a u Bendrojo skyriaus </w:t>
      </w:r>
      <w:r w:rsidR="0003031B">
        <w:rPr>
          <w:rFonts w:ascii="Times New Roman" w:hAnsi="Times New Roman"/>
          <w:sz w:val="24"/>
          <w:szCs w:val="24"/>
          <w:lang w:val="lt-LT"/>
        </w:rPr>
        <w:t>vyriausiajai specialistei</w:t>
      </w:r>
      <w:r w:rsidR="002C1D21">
        <w:rPr>
          <w:rFonts w:ascii="Times New Roman" w:hAnsi="Times New Roman"/>
          <w:sz w:val="24"/>
          <w:szCs w:val="24"/>
          <w:lang w:val="lt-LT"/>
        </w:rPr>
        <w:t xml:space="preserve"> Dianai </w:t>
      </w:r>
      <w:proofErr w:type="spellStart"/>
      <w:r w:rsidR="002C1D21">
        <w:rPr>
          <w:rFonts w:ascii="Times New Roman" w:hAnsi="Times New Roman"/>
          <w:sz w:val="24"/>
          <w:szCs w:val="24"/>
          <w:lang w:val="lt-LT"/>
        </w:rPr>
        <w:t>Martusevičienei</w:t>
      </w:r>
      <w:proofErr w:type="spellEnd"/>
      <w:r w:rsidR="002C1D21">
        <w:rPr>
          <w:rFonts w:ascii="Times New Roman" w:hAnsi="Times New Roman"/>
          <w:sz w:val="24"/>
          <w:szCs w:val="24"/>
          <w:lang w:val="lt-LT"/>
        </w:rPr>
        <w:t>:</w:t>
      </w:r>
    </w:p>
    <w:p w:rsidR="0068231C" w:rsidRDefault="002C1D21" w:rsidP="002D4807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2.1. su šiuo </w:t>
      </w:r>
      <w:r w:rsidR="002D4807">
        <w:rPr>
          <w:rFonts w:ascii="Times New Roman" w:hAnsi="Times New Roman"/>
          <w:sz w:val="24"/>
          <w:szCs w:val="24"/>
          <w:lang w:val="lt-LT"/>
        </w:rPr>
        <w:t xml:space="preserve">įsakymu supažindinti </w:t>
      </w:r>
      <w:r>
        <w:rPr>
          <w:rFonts w:ascii="Times New Roman" w:hAnsi="Times New Roman"/>
          <w:sz w:val="24"/>
          <w:szCs w:val="24"/>
          <w:lang w:val="lt-LT"/>
        </w:rPr>
        <w:t>seniūnijų seniūnus ir Statybos ir ekonominės plėtros skyriaus vyriausiąją sp</w:t>
      </w:r>
      <w:r w:rsidR="00E63996">
        <w:rPr>
          <w:rFonts w:ascii="Times New Roman" w:hAnsi="Times New Roman"/>
          <w:sz w:val="24"/>
          <w:szCs w:val="24"/>
          <w:lang w:val="lt-LT"/>
        </w:rPr>
        <w:t>ecialistę Ramintą Baranauskienę;</w:t>
      </w:r>
    </w:p>
    <w:p w:rsidR="002C1D21" w:rsidRDefault="002C1D21" w:rsidP="002D4807">
      <w:pPr>
        <w:pStyle w:val="Bodytext"/>
        <w:spacing w:line="276" w:lineRule="auto"/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2.2. </w:t>
      </w:r>
      <w:r w:rsidR="00E63996">
        <w:rPr>
          <w:rFonts w:ascii="Times New Roman" w:hAnsi="Times New Roman"/>
          <w:sz w:val="24"/>
          <w:szCs w:val="24"/>
          <w:lang w:val="lt-LT"/>
        </w:rPr>
        <w:t>š</w:t>
      </w:r>
      <w:r w:rsidR="003113EA">
        <w:rPr>
          <w:rFonts w:ascii="Times New Roman" w:hAnsi="Times New Roman"/>
          <w:sz w:val="24"/>
          <w:szCs w:val="24"/>
          <w:lang w:val="lt-LT"/>
        </w:rPr>
        <w:t>į</w:t>
      </w:r>
      <w:r>
        <w:rPr>
          <w:rFonts w:ascii="Times New Roman" w:hAnsi="Times New Roman"/>
          <w:sz w:val="24"/>
          <w:szCs w:val="24"/>
          <w:lang w:val="lt-LT"/>
        </w:rPr>
        <w:t xml:space="preserve"> įsakym</w:t>
      </w:r>
      <w:r w:rsidR="003113EA">
        <w:rPr>
          <w:rFonts w:ascii="Times New Roman" w:hAnsi="Times New Roman"/>
          <w:sz w:val="24"/>
          <w:szCs w:val="24"/>
          <w:lang w:val="lt-LT"/>
        </w:rPr>
        <w:t xml:space="preserve">ą </w:t>
      </w:r>
      <w:r w:rsidR="00A8548E">
        <w:rPr>
          <w:rFonts w:ascii="Times New Roman" w:hAnsi="Times New Roman"/>
          <w:sz w:val="24"/>
          <w:szCs w:val="24"/>
          <w:lang w:val="lt-LT"/>
        </w:rPr>
        <w:t>pas</w:t>
      </w:r>
      <w:r>
        <w:rPr>
          <w:rFonts w:ascii="Times New Roman" w:hAnsi="Times New Roman"/>
          <w:sz w:val="24"/>
          <w:szCs w:val="24"/>
          <w:lang w:val="lt-LT"/>
        </w:rPr>
        <w:t xml:space="preserve">kelbti </w:t>
      </w:r>
      <w:r w:rsidR="00074616">
        <w:rPr>
          <w:rFonts w:ascii="Times New Roman" w:hAnsi="Times New Roman"/>
          <w:sz w:val="24"/>
          <w:szCs w:val="24"/>
          <w:lang w:val="lt-LT"/>
        </w:rPr>
        <w:t xml:space="preserve">Savivaldybės interneto </w:t>
      </w:r>
      <w:r>
        <w:rPr>
          <w:rFonts w:ascii="Times New Roman" w:hAnsi="Times New Roman"/>
          <w:sz w:val="24"/>
          <w:szCs w:val="24"/>
          <w:lang w:val="lt-LT"/>
        </w:rPr>
        <w:t>svetainėje.</w:t>
      </w:r>
    </w:p>
    <w:p w:rsidR="0068231C" w:rsidRPr="00013CCA" w:rsidRDefault="0068231C" w:rsidP="002D4807">
      <w:pPr>
        <w:spacing w:line="276" w:lineRule="auto"/>
        <w:ind w:firstLine="1134"/>
        <w:rPr>
          <w:bCs/>
          <w:sz w:val="24"/>
          <w:szCs w:val="24"/>
        </w:rPr>
      </w:pPr>
      <w:r w:rsidRPr="00013CCA">
        <w:rPr>
          <w:bCs/>
          <w:sz w:val="24"/>
          <w:szCs w:val="24"/>
        </w:rPr>
        <w:t>Šis įsakymas per vieną mėnesį nuo jo</w:t>
      </w:r>
      <w:r w:rsidR="002D4807">
        <w:rPr>
          <w:bCs/>
          <w:sz w:val="24"/>
          <w:szCs w:val="24"/>
        </w:rPr>
        <w:t xml:space="preserve"> paskelbimo ar</w:t>
      </w:r>
      <w:r w:rsidRPr="00013CCA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013CCA">
        <w:rPr>
          <w:rStyle w:val="uficommentbody"/>
          <w:sz w:val="24"/>
          <w:szCs w:val="24"/>
        </w:rPr>
        <w:t>Laisvės al. 36, Kaunas</w:t>
      </w:r>
      <w:r w:rsidRPr="00013CCA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013CCA">
        <w:rPr>
          <w:sz w:val="24"/>
          <w:szCs w:val="24"/>
        </w:rPr>
        <w:t xml:space="preserve"> </w:t>
      </w:r>
      <w:r w:rsidRPr="00013CCA">
        <w:rPr>
          <w:bCs/>
          <w:sz w:val="24"/>
          <w:szCs w:val="24"/>
        </w:rPr>
        <w:t>Respublikos g. 62, Panevėžys; Klaipėdos rūmai,</w:t>
      </w:r>
      <w:r w:rsidRPr="00013CCA">
        <w:rPr>
          <w:sz w:val="24"/>
          <w:szCs w:val="24"/>
        </w:rPr>
        <w:t xml:space="preserve"> </w:t>
      </w:r>
      <w:r w:rsidRPr="00013CCA">
        <w:rPr>
          <w:bCs/>
          <w:sz w:val="24"/>
          <w:szCs w:val="24"/>
        </w:rPr>
        <w:t>Galinio Pylimo g. 9, Klaipėda; Kauno rūmai,</w:t>
      </w:r>
      <w:r w:rsidRPr="00013CCA">
        <w:rPr>
          <w:sz w:val="24"/>
          <w:szCs w:val="24"/>
        </w:rPr>
        <w:t xml:space="preserve"> </w:t>
      </w:r>
      <w:r w:rsidRPr="00013CCA">
        <w:rPr>
          <w:bCs/>
          <w:sz w:val="24"/>
          <w:szCs w:val="24"/>
        </w:rPr>
        <w:t>A. Mickevičiaus g. 8A, Kaunas).</w:t>
      </w:r>
    </w:p>
    <w:p w:rsidR="0068231C" w:rsidRPr="00C91989" w:rsidRDefault="0068231C" w:rsidP="002D4807">
      <w:pPr>
        <w:pStyle w:val="Bodytext"/>
        <w:spacing w:line="276" w:lineRule="auto"/>
        <w:ind w:firstLine="1134"/>
        <w:rPr>
          <w:rFonts w:ascii="Times New Roman" w:hAnsi="Times New Roman"/>
          <w:sz w:val="16"/>
          <w:szCs w:val="16"/>
          <w:lang w:val="lt-LT"/>
        </w:rPr>
      </w:pPr>
    </w:p>
    <w:p w:rsidR="00E876E1" w:rsidRDefault="00E876E1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16"/>
          <w:szCs w:val="16"/>
        </w:rPr>
      </w:pPr>
    </w:p>
    <w:p w:rsidR="002D4807" w:rsidRPr="00C91989" w:rsidRDefault="002D4807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16"/>
          <w:szCs w:val="16"/>
        </w:rPr>
      </w:pPr>
    </w:p>
    <w:p w:rsidR="0098232A" w:rsidRPr="0098232A" w:rsidRDefault="004B41D3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                                                                           Jūratė Zailskienė</w:t>
      </w:r>
    </w:p>
    <w:p w:rsidR="00E876E1" w:rsidRPr="0098232A" w:rsidRDefault="004B41D3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76E1" w:rsidRPr="0098232A">
        <w:rPr>
          <w:sz w:val="24"/>
          <w:szCs w:val="24"/>
        </w:rPr>
        <w:tab/>
      </w:r>
      <w:r w:rsidR="00E876E1" w:rsidRPr="0098232A">
        <w:rPr>
          <w:sz w:val="24"/>
          <w:szCs w:val="24"/>
        </w:rPr>
        <w:tab/>
        <w:t xml:space="preserve">   </w:t>
      </w:r>
      <w:r w:rsidR="00D016CB" w:rsidRPr="0098232A">
        <w:rPr>
          <w:sz w:val="24"/>
          <w:szCs w:val="24"/>
        </w:rPr>
        <w:t xml:space="preserve">                         </w:t>
      </w:r>
      <w:r w:rsidR="00D016CB" w:rsidRPr="0098232A">
        <w:rPr>
          <w:sz w:val="24"/>
          <w:szCs w:val="24"/>
        </w:rPr>
        <w:tab/>
      </w:r>
      <w:r w:rsidR="00D016CB" w:rsidRPr="0098232A">
        <w:rPr>
          <w:sz w:val="24"/>
          <w:szCs w:val="24"/>
        </w:rPr>
        <w:tab/>
      </w:r>
      <w:r w:rsidR="00D016CB" w:rsidRPr="0098232A">
        <w:rPr>
          <w:sz w:val="24"/>
          <w:szCs w:val="24"/>
        </w:rPr>
        <w:tab/>
        <w:t xml:space="preserve">  </w:t>
      </w:r>
      <w:r w:rsidR="00D016CB" w:rsidRPr="0098232A">
        <w:rPr>
          <w:sz w:val="24"/>
          <w:szCs w:val="24"/>
        </w:rPr>
        <w:tab/>
      </w:r>
    </w:p>
    <w:p w:rsidR="0098232A" w:rsidRDefault="0098232A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9040E" w:rsidRDefault="00D9040E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9040E" w:rsidRDefault="00D9040E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9040E" w:rsidRDefault="00D9040E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A85792" w:rsidRDefault="00A85792" w:rsidP="002D480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98232A">
        <w:rPr>
          <w:sz w:val="24"/>
          <w:szCs w:val="24"/>
        </w:rPr>
        <w:t>Parengė</w:t>
      </w:r>
    </w:p>
    <w:p w:rsidR="00D60E88" w:rsidRDefault="00D60E88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Tomas </w:t>
      </w:r>
      <w:proofErr w:type="spellStart"/>
      <w:r>
        <w:rPr>
          <w:sz w:val="24"/>
          <w:szCs w:val="24"/>
        </w:rPr>
        <w:t>Žvirblys</w:t>
      </w:r>
      <w:proofErr w:type="spellEnd"/>
    </w:p>
    <w:p w:rsidR="00074616" w:rsidRDefault="00DA3B25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1432" w:rsidRDefault="00591432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47832" w:rsidRDefault="00B47832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591432" w:rsidRDefault="00591432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E63996" w:rsidRDefault="00074616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3996">
        <w:rPr>
          <w:sz w:val="24"/>
          <w:szCs w:val="24"/>
        </w:rPr>
        <w:t>PATVIRTINTA</w:t>
      </w:r>
    </w:p>
    <w:p w:rsidR="00E63996" w:rsidRDefault="00DA3B25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3996">
        <w:rPr>
          <w:sz w:val="24"/>
          <w:szCs w:val="24"/>
        </w:rPr>
        <w:t>Prienų rajono savivaldybės</w:t>
      </w:r>
    </w:p>
    <w:p w:rsidR="00E63996" w:rsidRDefault="00DA3B25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63996">
        <w:rPr>
          <w:sz w:val="24"/>
          <w:szCs w:val="24"/>
        </w:rPr>
        <w:t>dministracijos direktor</w:t>
      </w:r>
      <w:r w:rsidR="00641B12">
        <w:rPr>
          <w:sz w:val="24"/>
          <w:szCs w:val="24"/>
        </w:rPr>
        <w:t>iaus</w:t>
      </w:r>
    </w:p>
    <w:p w:rsidR="00DA3B25" w:rsidRDefault="00936434" w:rsidP="00DA3B2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left="4353" w:firstLine="2127"/>
        <w:rPr>
          <w:sz w:val="24"/>
          <w:szCs w:val="24"/>
        </w:rPr>
      </w:pPr>
      <w:r>
        <w:rPr>
          <w:sz w:val="24"/>
          <w:szCs w:val="24"/>
        </w:rPr>
        <w:t>20</w:t>
      </w:r>
      <w:r w:rsidR="0003031B">
        <w:rPr>
          <w:sz w:val="24"/>
          <w:szCs w:val="24"/>
        </w:rPr>
        <w:t>2</w:t>
      </w:r>
      <w:r w:rsidR="00CE4C41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CE4C41">
        <w:rPr>
          <w:sz w:val="24"/>
          <w:szCs w:val="24"/>
        </w:rPr>
        <w:t>gegužės</w:t>
      </w:r>
      <w:r w:rsidR="00DA3B25">
        <w:rPr>
          <w:sz w:val="24"/>
          <w:szCs w:val="24"/>
        </w:rPr>
        <w:t xml:space="preserve">     d.</w:t>
      </w:r>
    </w:p>
    <w:p w:rsidR="002051BB" w:rsidRDefault="00DA3B25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įsakymu Nr.</w:t>
      </w:r>
    </w:p>
    <w:p w:rsidR="00686751" w:rsidRDefault="00686751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686751" w:rsidRDefault="00686751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051BB" w:rsidRDefault="00686751" w:rsidP="00686751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caps/>
          <w:sz w:val="24"/>
        </w:rPr>
        <w:t>savivaldybės</w:t>
      </w:r>
      <w:r w:rsidR="001F32D6">
        <w:rPr>
          <w:b/>
          <w:caps/>
          <w:sz w:val="24"/>
        </w:rPr>
        <w:t xml:space="preserve"> administracijos</w:t>
      </w:r>
      <w:r>
        <w:rPr>
          <w:b/>
          <w:caps/>
          <w:sz w:val="24"/>
        </w:rPr>
        <w:t xml:space="preserve"> biudžeto lėšų, skirtų </w:t>
      </w:r>
      <w:r w:rsidR="0003031B">
        <w:rPr>
          <w:b/>
          <w:caps/>
          <w:sz w:val="24"/>
        </w:rPr>
        <w:t>202</w:t>
      </w:r>
      <w:r w:rsidR="00CE4C41">
        <w:rPr>
          <w:b/>
          <w:caps/>
          <w:sz w:val="24"/>
        </w:rPr>
        <w:t>1</w:t>
      </w:r>
      <w:r w:rsidR="002D4807">
        <w:rPr>
          <w:b/>
          <w:caps/>
          <w:sz w:val="24"/>
        </w:rPr>
        <w:t xml:space="preserve"> m.</w:t>
      </w:r>
      <w:r w:rsidR="0003031B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>vietinės reikšmės</w:t>
      </w:r>
      <w:r w:rsidR="001F32D6">
        <w:rPr>
          <w:b/>
          <w:caps/>
          <w:sz w:val="24"/>
        </w:rPr>
        <w:t xml:space="preserve"> </w:t>
      </w:r>
      <w:r w:rsidR="002D4807">
        <w:rPr>
          <w:b/>
          <w:caps/>
          <w:sz w:val="24"/>
        </w:rPr>
        <w:t>kelių (gatvių) priežiūrai,</w:t>
      </w:r>
      <w:r>
        <w:rPr>
          <w:b/>
          <w:caps/>
          <w:sz w:val="24"/>
        </w:rPr>
        <w:t xml:space="preserve"> </w:t>
      </w:r>
      <w:r>
        <w:rPr>
          <w:b/>
          <w:sz w:val="24"/>
          <w:szCs w:val="24"/>
        </w:rPr>
        <w:t>PASKIRSTYMO</w:t>
      </w:r>
      <w:r w:rsidR="00B47832">
        <w:rPr>
          <w:b/>
          <w:sz w:val="24"/>
          <w:szCs w:val="24"/>
        </w:rPr>
        <w:t xml:space="preserve"> SENIŪNIJOMS</w:t>
      </w:r>
      <w:r>
        <w:rPr>
          <w:b/>
          <w:sz w:val="24"/>
          <w:szCs w:val="24"/>
        </w:rPr>
        <w:t xml:space="preserve"> SĄRAŠAS</w:t>
      </w:r>
    </w:p>
    <w:p w:rsidR="00686751" w:rsidRDefault="00686751" w:rsidP="00686751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sz w:val="24"/>
          <w:szCs w:val="24"/>
        </w:rPr>
      </w:pPr>
    </w:p>
    <w:p w:rsidR="002051BB" w:rsidRDefault="002051BB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2835"/>
        <w:gridCol w:w="2976"/>
      </w:tblGrid>
      <w:tr w:rsidR="002051BB" w:rsidRPr="005B0D2B" w:rsidTr="002D480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1BB" w:rsidRPr="005B0D2B" w:rsidRDefault="002051BB" w:rsidP="002D4807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Eil. Nr.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1BB" w:rsidRPr="005B0D2B" w:rsidRDefault="002051BB" w:rsidP="002D4807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Seniūnija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1BB" w:rsidRPr="005B0D2B" w:rsidRDefault="002051BB" w:rsidP="002D4807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 xml:space="preserve">Biudžeto lėšos materialiojo turto paprastojo remonto darbams, </w:t>
            </w:r>
            <w:proofErr w:type="spellStart"/>
            <w:r w:rsidRPr="005B0D2B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1BB" w:rsidRPr="005B0D2B" w:rsidRDefault="002051BB" w:rsidP="002D4807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 xml:space="preserve">Biudžeto lėšos kitų prekių ir paslaugų įsigijimo išlaidoms, </w:t>
            </w:r>
            <w:proofErr w:type="spellStart"/>
            <w:r w:rsidRPr="005B0D2B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EE4601" w:rsidRPr="005B0D2B" w:rsidTr="002D4807">
        <w:tc>
          <w:tcPr>
            <w:tcW w:w="675" w:type="dxa"/>
            <w:tcBorders>
              <w:top w:val="single" w:sz="8" w:space="0" w:color="auto"/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Balbieriškio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2130,00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2130,00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Išlaužo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1385,00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1385,00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Jiezno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2717,00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2717,00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Naujosios Ūtos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92</w:t>
            </w:r>
            <w:r w:rsidR="002E625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92</w:t>
            </w:r>
            <w:r w:rsidR="002E625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Pakuonio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1497,00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1497,00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Stakliškių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2952,00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2952,00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5B0D2B">
              <w:rPr>
                <w:sz w:val="24"/>
                <w:szCs w:val="24"/>
              </w:rPr>
              <w:t>Šilavoto</w:t>
            </w:r>
            <w:proofErr w:type="spellEnd"/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1618,00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1618,00</w:t>
            </w:r>
          </w:p>
        </w:tc>
      </w:tr>
      <w:tr w:rsidR="00EE4601" w:rsidRPr="005B0D2B" w:rsidTr="002D4807">
        <w:tc>
          <w:tcPr>
            <w:tcW w:w="675" w:type="dxa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Veiverių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3446,00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3446,00</w:t>
            </w:r>
          </w:p>
        </w:tc>
      </w:tr>
      <w:tr w:rsidR="00EE4601" w:rsidRPr="005B0D2B" w:rsidTr="002D4807">
        <w:tc>
          <w:tcPr>
            <w:tcW w:w="675" w:type="dxa"/>
            <w:vMerge w:val="restart"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EE4601" w:rsidRPr="005B0D2B" w:rsidRDefault="00EE4601" w:rsidP="00B47832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B0D2B">
              <w:rPr>
                <w:sz w:val="24"/>
                <w:szCs w:val="24"/>
              </w:rPr>
              <w:t>Prienų seniūnijos miesto dalis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6582,00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6582,00</w:t>
            </w:r>
          </w:p>
        </w:tc>
      </w:tr>
      <w:tr w:rsidR="00EE4601" w:rsidRPr="005B0D2B" w:rsidTr="002D4807">
        <w:tc>
          <w:tcPr>
            <w:tcW w:w="675" w:type="dxa"/>
            <w:vMerge/>
            <w:tcBorders>
              <w:left w:val="single" w:sz="8" w:space="0" w:color="auto"/>
            </w:tcBorders>
          </w:tcPr>
          <w:p w:rsidR="00EE4601" w:rsidRPr="005B0D2B" w:rsidRDefault="00EE4601" w:rsidP="005B0D2B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E4601" w:rsidRPr="00A72A38" w:rsidRDefault="00EE4601" w:rsidP="00B47832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Prienų seniūnijos kaimišk</w:t>
            </w:r>
            <w:r w:rsidRPr="00A72A38">
              <w:rPr>
                <w:sz w:val="24"/>
                <w:szCs w:val="24"/>
              </w:rPr>
              <w:t>oji dalis</w:t>
            </w:r>
          </w:p>
        </w:tc>
        <w:tc>
          <w:tcPr>
            <w:tcW w:w="2835" w:type="dxa"/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1750,00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EE4601" w:rsidRPr="000826F9" w:rsidRDefault="00EE4601" w:rsidP="002D4807">
            <w:pPr>
              <w:ind w:firstLine="33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1750,00</w:t>
            </w:r>
          </w:p>
        </w:tc>
      </w:tr>
      <w:tr w:rsidR="00EE4601" w:rsidRPr="005B0D2B" w:rsidTr="002D4807">
        <w:tc>
          <w:tcPr>
            <w:tcW w:w="393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EE4601" w:rsidRPr="005B0D2B" w:rsidRDefault="00EE4601" w:rsidP="00830C4D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</w:t>
            </w:r>
            <w:r w:rsidRPr="005B0D2B">
              <w:rPr>
                <w:sz w:val="24"/>
                <w:szCs w:val="24"/>
              </w:rPr>
              <w:t>iso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EE4601" w:rsidRPr="005B0D2B" w:rsidRDefault="00EE4601" w:rsidP="00EE4601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25000,00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</w:tcPr>
          <w:p w:rsidR="00EE4601" w:rsidRPr="005B0D2B" w:rsidRDefault="00EE4601" w:rsidP="00DB5438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25000,00</w:t>
            </w:r>
          </w:p>
        </w:tc>
      </w:tr>
    </w:tbl>
    <w:p w:rsidR="002051BB" w:rsidRDefault="002051BB" w:rsidP="009823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882F4D" w:rsidRDefault="00882F4D" w:rsidP="00882F4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sectPr w:rsidR="00882F4D" w:rsidSect="002D4807">
      <w:headerReference w:type="even" r:id="rId8"/>
      <w:headerReference w:type="default" r:id="rId9"/>
      <w:headerReference w:type="first" r:id="rId10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6F" w:rsidRDefault="0099796F">
      <w:r>
        <w:separator/>
      </w:r>
    </w:p>
  </w:endnote>
  <w:endnote w:type="continuationSeparator" w:id="0">
    <w:p w:rsidR="0099796F" w:rsidRDefault="0099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6F" w:rsidRDefault="0099796F">
      <w:r>
        <w:separator/>
      </w:r>
    </w:p>
  </w:footnote>
  <w:footnote w:type="continuationSeparator" w:id="0">
    <w:p w:rsidR="0099796F" w:rsidRDefault="0099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ED" w:rsidRDefault="007206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E07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7ED" w:rsidRDefault="001E07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ED" w:rsidRDefault="001E07ED">
    <w:pPr>
      <w:pStyle w:val="Header"/>
      <w:framePr w:wrap="around" w:vAnchor="text" w:hAnchor="margin" w:xAlign="center" w:y="1"/>
      <w:rPr>
        <w:rStyle w:val="PageNumber"/>
      </w:rPr>
    </w:pPr>
  </w:p>
  <w:p w:rsidR="001E07ED" w:rsidRDefault="001E07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ED" w:rsidRDefault="004E09BF">
    <w:pPr>
      <w:pStyle w:val="Header"/>
    </w:pPr>
    <w:r>
      <w:tab/>
    </w:r>
    <w:r>
      <w:tab/>
    </w:r>
  </w:p>
  <w:p w:rsidR="001E07ED" w:rsidRDefault="00886D72">
    <w:pPr>
      <w:framePr w:w="7890" w:h="3598" w:hRule="exact" w:hSpace="181" w:wrap="around" w:vAnchor="page" w:hAnchor="page" w:x="260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4670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07ED" w:rsidRDefault="001E07ED">
    <w:pPr>
      <w:framePr w:w="7890" w:h="3598" w:hRule="exact" w:hSpace="181" w:wrap="around" w:vAnchor="page" w:hAnchor="page" w:x="2601" w:y="1085"/>
      <w:ind w:firstLine="0"/>
      <w:jc w:val="center"/>
      <w:rPr>
        <w:sz w:val="10"/>
      </w:rPr>
    </w:pPr>
  </w:p>
  <w:p w:rsidR="001E07ED" w:rsidRDefault="001E07ED">
    <w:pPr>
      <w:framePr w:w="7890" w:h="3598" w:hRule="exact" w:hSpace="181" w:wrap="around" w:vAnchor="page" w:hAnchor="page" w:x="2601" w:y="1085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Pr="00466421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color w:val="000000"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E07ED" w:rsidRDefault="001E07ED">
    <w:pPr>
      <w:framePr w:w="5670" w:hSpace="181" w:wrap="around" w:vAnchor="page" w:hAnchor="page" w:x="3681" w:y="396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1E07ED" w:rsidRPr="00466421" w:rsidRDefault="001E07ED">
    <w:pPr>
      <w:pStyle w:val="Caption"/>
      <w:framePr w:w="5670" w:wrap="around" w:x="3681" w:y="3965"/>
      <w:rPr>
        <w:sz w:val="24"/>
        <w:szCs w:val="24"/>
        <w:u w:val="single"/>
      </w:rPr>
    </w:pPr>
    <w:r w:rsidRPr="00466421">
      <w:rPr>
        <w:sz w:val="24"/>
        <w:szCs w:val="24"/>
      </w:rPr>
      <w:t>Prienai</w:t>
    </w:r>
  </w:p>
  <w:p w:rsidR="001E07ED" w:rsidRDefault="001E07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3B4"/>
    <w:multiLevelType w:val="hybridMultilevel"/>
    <w:tmpl w:val="B1FEEB72"/>
    <w:lvl w:ilvl="0" w:tplc="8904C3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5445E"/>
    <w:multiLevelType w:val="hybridMultilevel"/>
    <w:tmpl w:val="73B43F88"/>
    <w:lvl w:ilvl="0" w:tplc="18B2BDC2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1B93"/>
    <w:multiLevelType w:val="multilevel"/>
    <w:tmpl w:val="5A76E85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</w:r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F592D64"/>
    <w:multiLevelType w:val="multilevel"/>
    <w:tmpl w:val="C1E877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4BC2A9F"/>
    <w:multiLevelType w:val="hybridMultilevel"/>
    <w:tmpl w:val="29667854"/>
    <w:lvl w:ilvl="0" w:tplc="DB6200C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69565ED"/>
    <w:multiLevelType w:val="multilevel"/>
    <w:tmpl w:val="E4E02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CA57F0D"/>
    <w:multiLevelType w:val="multilevel"/>
    <w:tmpl w:val="BA445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35"/>
    <w:rsid w:val="000064C9"/>
    <w:rsid w:val="00007EED"/>
    <w:rsid w:val="0001166F"/>
    <w:rsid w:val="000159EB"/>
    <w:rsid w:val="00016759"/>
    <w:rsid w:val="00022817"/>
    <w:rsid w:val="0003031B"/>
    <w:rsid w:val="00074616"/>
    <w:rsid w:val="00075613"/>
    <w:rsid w:val="00081E1E"/>
    <w:rsid w:val="00084362"/>
    <w:rsid w:val="0008685B"/>
    <w:rsid w:val="000B0CC6"/>
    <w:rsid w:val="000B7334"/>
    <w:rsid w:val="000C22C2"/>
    <w:rsid w:val="000C53BF"/>
    <w:rsid w:val="00113F70"/>
    <w:rsid w:val="00120970"/>
    <w:rsid w:val="00172CF6"/>
    <w:rsid w:val="00180DF8"/>
    <w:rsid w:val="0018151E"/>
    <w:rsid w:val="00181790"/>
    <w:rsid w:val="001845D5"/>
    <w:rsid w:val="00193EA8"/>
    <w:rsid w:val="001B6693"/>
    <w:rsid w:val="001C4178"/>
    <w:rsid w:val="001C4241"/>
    <w:rsid w:val="001E07ED"/>
    <w:rsid w:val="001F32D6"/>
    <w:rsid w:val="00203FCC"/>
    <w:rsid w:val="002051BB"/>
    <w:rsid w:val="002157A3"/>
    <w:rsid w:val="00217872"/>
    <w:rsid w:val="00220E2C"/>
    <w:rsid w:val="00230D22"/>
    <w:rsid w:val="00235373"/>
    <w:rsid w:val="0023673F"/>
    <w:rsid w:val="00255457"/>
    <w:rsid w:val="0027780C"/>
    <w:rsid w:val="00283A63"/>
    <w:rsid w:val="002855DC"/>
    <w:rsid w:val="00291E3D"/>
    <w:rsid w:val="0029456B"/>
    <w:rsid w:val="002B2F99"/>
    <w:rsid w:val="002B4254"/>
    <w:rsid w:val="002B4959"/>
    <w:rsid w:val="002C132D"/>
    <w:rsid w:val="002C1D21"/>
    <w:rsid w:val="002D457F"/>
    <w:rsid w:val="002D4807"/>
    <w:rsid w:val="002E2003"/>
    <w:rsid w:val="002E2022"/>
    <w:rsid w:val="002E6258"/>
    <w:rsid w:val="002F5DA3"/>
    <w:rsid w:val="003113EA"/>
    <w:rsid w:val="00314401"/>
    <w:rsid w:val="00317D30"/>
    <w:rsid w:val="0032417D"/>
    <w:rsid w:val="00324BE4"/>
    <w:rsid w:val="003315C9"/>
    <w:rsid w:val="003342B5"/>
    <w:rsid w:val="0034239A"/>
    <w:rsid w:val="00351D58"/>
    <w:rsid w:val="00384051"/>
    <w:rsid w:val="00385304"/>
    <w:rsid w:val="0039122E"/>
    <w:rsid w:val="003A3E38"/>
    <w:rsid w:val="003A3E7D"/>
    <w:rsid w:val="003B6C2E"/>
    <w:rsid w:val="003C3EE4"/>
    <w:rsid w:val="003E33B8"/>
    <w:rsid w:val="00411011"/>
    <w:rsid w:val="0041461C"/>
    <w:rsid w:val="00416B97"/>
    <w:rsid w:val="00456516"/>
    <w:rsid w:val="004577EA"/>
    <w:rsid w:val="00457CE3"/>
    <w:rsid w:val="00464A5B"/>
    <w:rsid w:val="00465417"/>
    <w:rsid w:val="00466421"/>
    <w:rsid w:val="004860A6"/>
    <w:rsid w:val="004A165B"/>
    <w:rsid w:val="004A6ED0"/>
    <w:rsid w:val="004B41D3"/>
    <w:rsid w:val="004B533E"/>
    <w:rsid w:val="004D1CDA"/>
    <w:rsid w:val="004E09BF"/>
    <w:rsid w:val="004F69CA"/>
    <w:rsid w:val="00506CC7"/>
    <w:rsid w:val="00542D61"/>
    <w:rsid w:val="00582F40"/>
    <w:rsid w:val="00591432"/>
    <w:rsid w:val="00591A3D"/>
    <w:rsid w:val="00591D14"/>
    <w:rsid w:val="005A10B3"/>
    <w:rsid w:val="005A5F80"/>
    <w:rsid w:val="005A63FB"/>
    <w:rsid w:val="005B0D2B"/>
    <w:rsid w:val="005C71D9"/>
    <w:rsid w:val="005E16D9"/>
    <w:rsid w:val="005E77E2"/>
    <w:rsid w:val="005F0881"/>
    <w:rsid w:val="005F138F"/>
    <w:rsid w:val="00602381"/>
    <w:rsid w:val="0063669A"/>
    <w:rsid w:val="00640A11"/>
    <w:rsid w:val="00641B12"/>
    <w:rsid w:val="00666C5F"/>
    <w:rsid w:val="00670402"/>
    <w:rsid w:val="00674ED1"/>
    <w:rsid w:val="0067601D"/>
    <w:rsid w:val="0068231C"/>
    <w:rsid w:val="00686751"/>
    <w:rsid w:val="006C0959"/>
    <w:rsid w:val="006C2A40"/>
    <w:rsid w:val="006D0A60"/>
    <w:rsid w:val="006D3BC2"/>
    <w:rsid w:val="006E0113"/>
    <w:rsid w:val="006E1E56"/>
    <w:rsid w:val="006F58EF"/>
    <w:rsid w:val="00700409"/>
    <w:rsid w:val="00720661"/>
    <w:rsid w:val="007268BA"/>
    <w:rsid w:val="00726F4B"/>
    <w:rsid w:val="00751133"/>
    <w:rsid w:val="00761DAE"/>
    <w:rsid w:val="00763EC3"/>
    <w:rsid w:val="00767101"/>
    <w:rsid w:val="007769AC"/>
    <w:rsid w:val="00790C37"/>
    <w:rsid w:val="0079201C"/>
    <w:rsid w:val="00794C5E"/>
    <w:rsid w:val="007A3602"/>
    <w:rsid w:val="007A6143"/>
    <w:rsid w:val="007C3E80"/>
    <w:rsid w:val="007D55C2"/>
    <w:rsid w:val="007D7733"/>
    <w:rsid w:val="007F32A6"/>
    <w:rsid w:val="00804E68"/>
    <w:rsid w:val="008134C1"/>
    <w:rsid w:val="0082023B"/>
    <w:rsid w:val="0082427C"/>
    <w:rsid w:val="00826002"/>
    <w:rsid w:val="00830C4D"/>
    <w:rsid w:val="00843750"/>
    <w:rsid w:val="008606FD"/>
    <w:rsid w:val="00862F78"/>
    <w:rsid w:val="00864310"/>
    <w:rsid w:val="00882F4D"/>
    <w:rsid w:val="00886D72"/>
    <w:rsid w:val="00892F28"/>
    <w:rsid w:val="008973A8"/>
    <w:rsid w:val="008A248B"/>
    <w:rsid w:val="008D0778"/>
    <w:rsid w:val="008D6134"/>
    <w:rsid w:val="008E3234"/>
    <w:rsid w:val="009024E1"/>
    <w:rsid w:val="00911DBF"/>
    <w:rsid w:val="009243F1"/>
    <w:rsid w:val="00934208"/>
    <w:rsid w:val="00936434"/>
    <w:rsid w:val="00976C19"/>
    <w:rsid w:val="0098232A"/>
    <w:rsid w:val="00992970"/>
    <w:rsid w:val="0099796F"/>
    <w:rsid w:val="009A18B7"/>
    <w:rsid w:val="009A435A"/>
    <w:rsid w:val="009B2B24"/>
    <w:rsid w:val="009B609F"/>
    <w:rsid w:val="009C782F"/>
    <w:rsid w:val="009E54D3"/>
    <w:rsid w:val="009F104D"/>
    <w:rsid w:val="00A25952"/>
    <w:rsid w:val="00A25B17"/>
    <w:rsid w:val="00A25C3F"/>
    <w:rsid w:val="00A42BBF"/>
    <w:rsid w:val="00A46762"/>
    <w:rsid w:val="00A72A38"/>
    <w:rsid w:val="00A766E6"/>
    <w:rsid w:val="00A8187C"/>
    <w:rsid w:val="00A81D26"/>
    <w:rsid w:val="00A8548E"/>
    <w:rsid w:val="00A85792"/>
    <w:rsid w:val="00A957F7"/>
    <w:rsid w:val="00AA431C"/>
    <w:rsid w:val="00AB72B0"/>
    <w:rsid w:val="00AC0BCE"/>
    <w:rsid w:val="00AF57CB"/>
    <w:rsid w:val="00AF6228"/>
    <w:rsid w:val="00B0173D"/>
    <w:rsid w:val="00B1084A"/>
    <w:rsid w:val="00B131D8"/>
    <w:rsid w:val="00B13255"/>
    <w:rsid w:val="00B16183"/>
    <w:rsid w:val="00B22F9E"/>
    <w:rsid w:val="00B23899"/>
    <w:rsid w:val="00B27088"/>
    <w:rsid w:val="00B27BB5"/>
    <w:rsid w:val="00B47832"/>
    <w:rsid w:val="00B51F50"/>
    <w:rsid w:val="00B53391"/>
    <w:rsid w:val="00B54890"/>
    <w:rsid w:val="00B56917"/>
    <w:rsid w:val="00B82509"/>
    <w:rsid w:val="00B87684"/>
    <w:rsid w:val="00B910B4"/>
    <w:rsid w:val="00B931BE"/>
    <w:rsid w:val="00BA6AA2"/>
    <w:rsid w:val="00BB1E35"/>
    <w:rsid w:val="00BB719D"/>
    <w:rsid w:val="00BC6307"/>
    <w:rsid w:val="00BC6BE1"/>
    <w:rsid w:val="00BE1060"/>
    <w:rsid w:val="00BE5AE8"/>
    <w:rsid w:val="00BE7A51"/>
    <w:rsid w:val="00C02BF7"/>
    <w:rsid w:val="00C04088"/>
    <w:rsid w:val="00C164B7"/>
    <w:rsid w:val="00C464BE"/>
    <w:rsid w:val="00C57F33"/>
    <w:rsid w:val="00C604CA"/>
    <w:rsid w:val="00C75128"/>
    <w:rsid w:val="00C91989"/>
    <w:rsid w:val="00C97F7D"/>
    <w:rsid w:val="00CB0F40"/>
    <w:rsid w:val="00CB4A36"/>
    <w:rsid w:val="00CC6D79"/>
    <w:rsid w:val="00CD39E1"/>
    <w:rsid w:val="00CE4C41"/>
    <w:rsid w:val="00CE4F61"/>
    <w:rsid w:val="00CF6516"/>
    <w:rsid w:val="00CF7F74"/>
    <w:rsid w:val="00D016CB"/>
    <w:rsid w:val="00D0665F"/>
    <w:rsid w:val="00D10336"/>
    <w:rsid w:val="00D13871"/>
    <w:rsid w:val="00D14F24"/>
    <w:rsid w:val="00D32294"/>
    <w:rsid w:val="00D416A3"/>
    <w:rsid w:val="00D60E88"/>
    <w:rsid w:val="00D6149D"/>
    <w:rsid w:val="00D6677A"/>
    <w:rsid w:val="00D850E7"/>
    <w:rsid w:val="00D9040E"/>
    <w:rsid w:val="00D91A2E"/>
    <w:rsid w:val="00DA3B25"/>
    <w:rsid w:val="00DB2C41"/>
    <w:rsid w:val="00DB5438"/>
    <w:rsid w:val="00DC2FFF"/>
    <w:rsid w:val="00DC6A57"/>
    <w:rsid w:val="00DC76DF"/>
    <w:rsid w:val="00DD1421"/>
    <w:rsid w:val="00DE0168"/>
    <w:rsid w:val="00DF1D37"/>
    <w:rsid w:val="00E013E5"/>
    <w:rsid w:val="00E1377F"/>
    <w:rsid w:val="00E40F5A"/>
    <w:rsid w:val="00E4715B"/>
    <w:rsid w:val="00E517FC"/>
    <w:rsid w:val="00E57E3C"/>
    <w:rsid w:val="00E62811"/>
    <w:rsid w:val="00E63996"/>
    <w:rsid w:val="00E663AC"/>
    <w:rsid w:val="00E8605C"/>
    <w:rsid w:val="00E876E1"/>
    <w:rsid w:val="00E9452C"/>
    <w:rsid w:val="00E95CFE"/>
    <w:rsid w:val="00E960F3"/>
    <w:rsid w:val="00EC68AC"/>
    <w:rsid w:val="00ED7D86"/>
    <w:rsid w:val="00EE4601"/>
    <w:rsid w:val="00EF1DBD"/>
    <w:rsid w:val="00F07E12"/>
    <w:rsid w:val="00F40C1B"/>
    <w:rsid w:val="00F42948"/>
    <w:rsid w:val="00F45F24"/>
    <w:rsid w:val="00F6515A"/>
    <w:rsid w:val="00F84E10"/>
    <w:rsid w:val="00FC66C3"/>
    <w:rsid w:val="00FE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417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465417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65417"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4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541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6541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6541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465417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465417"/>
  </w:style>
  <w:style w:type="paragraph" w:styleId="BodyTextIndent3">
    <w:name w:val="Body Text Indent 3"/>
    <w:basedOn w:val="Normal"/>
    <w:rsid w:val="00465417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sid w:val="00465417"/>
    <w:rPr>
      <w:color w:val="800080"/>
      <w:u w:val="single"/>
    </w:rPr>
  </w:style>
  <w:style w:type="character" w:styleId="Strong">
    <w:name w:val="Strong"/>
    <w:basedOn w:val="DefaultParagraphFont"/>
    <w:qFormat/>
    <w:rsid w:val="00934208"/>
    <w:rPr>
      <w:b/>
      <w:bCs/>
    </w:rPr>
  </w:style>
  <w:style w:type="paragraph" w:styleId="BalloonText">
    <w:name w:val="Balloon Text"/>
    <w:basedOn w:val="Normal"/>
    <w:semiHidden/>
    <w:rsid w:val="00F40C1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25952"/>
    <w:pPr>
      <w:spacing w:after="120" w:line="480" w:lineRule="auto"/>
    </w:pPr>
  </w:style>
  <w:style w:type="paragraph" w:customStyle="1" w:styleId="pavadinimas1">
    <w:name w:val="pavadinimas1"/>
    <w:basedOn w:val="Normal"/>
    <w:rsid w:val="00A25952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paragraph" w:customStyle="1" w:styleId="Bodytext">
    <w:name w:val="Body text"/>
    <w:link w:val="Bodytext0"/>
    <w:rsid w:val="00ED7D86"/>
    <w:pPr>
      <w:suppressAutoHyphens/>
      <w:ind w:firstLine="312"/>
      <w:jc w:val="both"/>
    </w:pPr>
    <w:rPr>
      <w:rFonts w:ascii="TimesLT" w:hAnsi="TimesLT"/>
      <w:lang w:val="en-US" w:eastAsia="ar-SA"/>
    </w:rPr>
  </w:style>
  <w:style w:type="paragraph" w:styleId="List">
    <w:name w:val="List"/>
    <w:basedOn w:val="BodyText1"/>
    <w:rsid w:val="00D6149D"/>
    <w:pPr>
      <w:suppressAutoHyphens/>
      <w:spacing w:after="0"/>
      <w:ind w:firstLine="0"/>
      <w:jc w:val="left"/>
    </w:pPr>
    <w:rPr>
      <w:sz w:val="24"/>
    </w:rPr>
  </w:style>
  <w:style w:type="paragraph" w:customStyle="1" w:styleId="WW-BodyTextIndent2">
    <w:name w:val="WW-Body Text Indent 2"/>
    <w:basedOn w:val="Normal"/>
    <w:rsid w:val="00D6149D"/>
    <w:pPr>
      <w:suppressAutoHyphens/>
    </w:pPr>
    <w:rPr>
      <w:sz w:val="24"/>
      <w:lang w:eastAsia="ar-SA"/>
    </w:rPr>
  </w:style>
  <w:style w:type="paragraph" w:styleId="BodyText1">
    <w:name w:val="Body Text"/>
    <w:basedOn w:val="Normal"/>
    <w:rsid w:val="00D6149D"/>
    <w:pPr>
      <w:spacing w:after="120"/>
    </w:pPr>
  </w:style>
  <w:style w:type="character" w:customStyle="1" w:styleId="Bodytext0">
    <w:name w:val="Body text_"/>
    <w:basedOn w:val="DefaultParagraphFont"/>
    <w:link w:val="Bodytext"/>
    <w:locked/>
    <w:rsid w:val="002F5DA3"/>
    <w:rPr>
      <w:rFonts w:ascii="TimesLT" w:hAnsi="TimesLT"/>
      <w:lang w:val="en-US" w:eastAsia="ar-SA" w:bidi="ar-SA"/>
    </w:rPr>
  </w:style>
  <w:style w:type="character" w:customStyle="1" w:styleId="HeaderChar">
    <w:name w:val="Header Char"/>
    <w:basedOn w:val="DefaultParagraphFont"/>
    <w:link w:val="Header"/>
    <w:rsid w:val="00BE5AE8"/>
    <w:rPr>
      <w:sz w:val="26"/>
      <w:lang w:eastAsia="en-US"/>
    </w:rPr>
  </w:style>
  <w:style w:type="character" w:customStyle="1" w:styleId="BodytextSpacing3pt">
    <w:name w:val="Body text + Spacing 3 pt"/>
    <w:basedOn w:val="Bodytext0"/>
    <w:rsid w:val="00BE5AE8"/>
    <w:rPr>
      <w:color w:val="000000"/>
      <w:spacing w:val="70"/>
      <w:w w:val="100"/>
      <w:position w:val="0"/>
      <w:lang w:val="lt-LT" w:eastAsia="lt-LT"/>
    </w:rPr>
  </w:style>
  <w:style w:type="character" w:customStyle="1" w:styleId="uficommentbody">
    <w:name w:val="uficommentbody"/>
    <w:basedOn w:val="DefaultParagraphFont"/>
    <w:rsid w:val="0068231C"/>
  </w:style>
  <w:style w:type="table" w:styleId="TableGrid">
    <w:name w:val="Table Grid"/>
    <w:basedOn w:val="TableNormal"/>
    <w:rsid w:val="00205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860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BB91A-AE76-4A8F-BE17-79C0262E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2019-11-11T12:31:00Z</cp:lastPrinted>
  <dcterms:created xsi:type="dcterms:W3CDTF">2021-05-11T09:52:00Z</dcterms:created>
  <dcterms:modified xsi:type="dcterms:W3CDTF">2021-05-11T09:52:00Z</dcterms:modified>
</cp:coreProperties>
</file>