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AF20B8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AF20B8">
        <w:rPr>
          <w:b/>
          <w:caps/>
          <w:sz w:val="24"/>
          <w:szCs w:val="24"/>
        </w:rPr>
        <w:t>DĖL</w:t>
      </w:r>
      <w:r w:rsidR="00DB0F82" w:rsidRPr="00AF20B8">
        <w:rPr>
          <w:b/>
          <w:sz w:val="24"/>
          <w:szCs w:val="24"/>
        </w:rPr>
        <w:t xml:space="preserve"> </w:t>
      </w:r>
      <w:r w:rsidR="00FE41C1">
        <w:rPr>
          <w:b/>
          <w:sz w:val="24"/>
          <w:szCs w:val="24"/>
        </w:rPr>
        <w:t>PRIENŲ RAJONO SAVIVALDYBĖS AD</w:t>
      </w:r>
      <w:r w:rsidR="00FA2F53" w:rsidRPr="00AF20B8">
        <w:rPr>
          <w:b/>
          <w:sz w:val="24"/>
          <w:szCs w:val="24"/>
        </w:rPr>
        <w:t>MINISTRACIJOS DIREKTORIAUS 202</w:t>
      </w:r>
      <w:r w:rsidR="00330261">
        <w:rPr>
          <w:b/>
          <w:sz w:val="24"/>
          <w:szCs w:val="24"/>
        </w:rPr>
        <w:t>1</w:t>
      </w:r>
      <w:r w:rsidR="00FA2F53" w:rsidRPr="00AF20B8">
        <w:rPr>
          <w:b/>
          <w:sz w:val="24"/>
          <w:szCs w:val="24"/>
        </w:rPr>
        <w:t xml:space="preserve"> M. </w:t>
      </w:r>
      <w:r w:rsidR="00330261">
        <w:rPr>
          <w:b/>
          <w:sz w:val="24"/>
          <w:szCs w:val="24"/>
        </w:rPr>
        <w:t>BALANDŽIO 29</w:t>
      </w:r>
      <w:r w:rsidR="00FA2F53" w:rsidRPr="00AF20B8">
        <w:rPr>
          <w:b/>
          <w:sz w:val="24"/>
          <w:szCs w:val="24"/>
        </w:rPr>
        <w:t xml:space="preserve"> D. ĮSAKYMO NR. A3-</w:t>
      </w:r>
      <w:r w:rsidR="00330261">
        <w:rPr>
          <w:b/>
          <w:sz w:val="24"/>
          <w:szCs w:val="24"/>
        </w:rPr>
        <w:t>326</w:t>
      </w:r>
      <w:r w:rsidR="00FA2F53" w:rsidRPr="00AF20B8">
        <w:rPr>
          <w:b/>
          <w:sz w:val="24"/>
          <w:szCs w:val="24"/>
        </w:rPr>
        <w:t xml:space="preserve"> </w:t>
      </w:r>
      <w:r w:rsidR="00AF20B8" w:rsidRPr="00AF20B8">
        <w:rPr>
          <w:b/>
          <w:sz w:val="24"/>
          <w:szCs w:val="24"/>
        </w:rPr>
        <w:t>„</w:t>
      </w:r>
      <w:r w:rsidR="00330261">
        <w:rPr>
          <w:b/>
          <w:sz w:val="24"/>
          <w:szCs w:val="24"/>
        </w:rPr>
        <w:t>DĖL ADRESO</w:t>
      </w:r>
      <w:r w:rsidR="00FA2F53" w:rsidRPr="00AF20B8">
        <w:rPr>
          <w:b/>
          <w:sz w:val="24"/>
          <w:szCs w:val="24"/>
        </w:rPr>
        <w:t xml:space="preserve"> SUTEIKIMO</w:t>
      </w:r>
      <w:r w:rsidR="00AF20B8" w:rsidRPr="00AF20B8">
        <w:rPr>
          <w:b/>
          <w:sz w:val="24"/>
          <w:szCs w:val="24"/>
        </w:rPr>
        <w:t>“ PRIPAŽINIMO NETEKUSIU GALIOS</w:t>
      </w:r>
      <w:r w:rsidR="00FA2F53" w:rsidRPr="00AF20B8">
        <w:rPr>
          <w:b/>
          <w:sz w:val="24"/>
          <w:szCs w:val="24"/>
        </w:rPr>
        <w:t xml:space="preserve">, ADRESO </w:t>
      </w:r>
      <w:r w:rsidR="00330261">
        <w:rPr>
          <w:b/>
          <w:sz w:val="24"/>
          <w:szCs w:val="24"/>
        </w:rPr>
        <w:t>SUTEIKIMO</w:t>
      </w: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2467BF" w:rsidRDefault="002467BF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</w:t>
      </w:r>
      <w:r w:rsidR="00905729">
        <w:rPr>
          <w:szCs w:val="24"/>
        </w:rPr>
        <w:t xml:space="preserve">                       202</w:t>
      </w:r>
      <w:r w:rsidR="00330261">
        <w:rPr>
          <w:szCs w:val="24"/>
        </w:rPr>
        <w:t>1</w:t>
      </w:r>
      <w:r w:rsidR="00905729">
        <w:rPr>
          <w:szCs w:val="24"/>
        </w:rPr>
        <w:t xml:space="preserve"> m.</w:t>
      </w:r>
      <w:r w:rsidR="00157583">
        <w:rPr>
          <w:szCs w:val="24"/>
        </w:rPr>
        <w:t xml:space="preserve">                    </w:t>
      </w:r>
      <w:r w:rsidR="003B3205">
        <w:rPr>
          <w:szCs w:val="24"/>
        </w:rPr>
        <w:t xml:space="preserve">      d.           </w:t>
      </w:r>
      <w:r>
        <w:rPr>
          <w:szCs w:val="24"/>
        </w:rPr>
        <w:t>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330261" w:rsidRDefault="00330261" w:rsidP="002F073D">
      <w:pPr>
        <w:pStyle w:val="BodyText"/>
        <w:tabs>
          <w:tab w:val="left" w:pos="1134"/>
        </w:tabs>
        <w:ind w:firstLine="709"/>
        <w:rPr>
          <w:szCs w:val="24"/>
        </w:rPr>
      </w:pPr>
    </w:p>
    <w:p w:rsidR="002F073D" w:rsidRDefault="00C775E0" w:rsidP="002F073D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B113F0">
        <w:rPr>
          <w:szCs w:val="24"/>
        </w:rPr>
        <w:t>valstybės įmonės Registrų centro 202</w:t>
      </w:r>
      <w:r w:rsidR="00330261">
        <w:rPr>
          <w:szCs w:val="24"/>
        </w:rPr>
        <w:t>1</w:t>
      </w:r>
      <w:r w:rsidR="00B113F0">
        <w:rPr>
          <w:szCs w:val="24"/>
        </w:rPr>
        <w:t>-</w:t>
      </w:r>
      <w:r w:rsidR="00330261">
        <w:rPr>
          <w:szCs w:val="24"/>
        </w:rPr>
        <w:t>05</w:t>
      </w:r>
      <w:r w:rsidR="00B113F0">
        <w:rPr>
          <w:szCs w:val="24"/>
        </w:rPr>
        <w:t>-</w:t>
      </w:r>
      <w:r w:rsidR="00330261">
        <w:rPr>
          <w:szCs w:val="24"/>
        </w:rPr>
        <w:t>11</w:t>
      </w:r>
      <w:r w:rsidR="00B113F0">
        <w:rPr>
          <w:szCs w:val="24"/>
        </w:rPr>
        <w:t xml:space="preserve"> raštą Nr. (7.26.)</w:t>
      </w:r>
      <w:proofErr w:type="spellStart"/>
      <w:r w:rsidR="00B113F0">
        <w:rPr>
          <w:szCs w:val="24"/>
        </w:rPr>
        <w:t>sa-</w:t>
      </w:r>
      <w:r w:rsidR="00330261">
        <w:rPr>
          <w:szCs w:val="24"/>
        </w:rPr>
        <w:t>262</w:t>
      </w:r>
      <w:proofErr w:type="spellEnd"/>
      <w:r w:rsidR="00B113F0">
        <w:rPr>
          <w:szCs w:val="24"/>
        </w:rPr>
        <w:t xml:space="preserve"> „Dėl atsisak</w:t>
      </w:r>
      <w:r w:rsidR="00471ABA">
        <w:rPr>
          <w:szCs w:val="24"/>
        </w:rPr>
        <w:t>ymo įregistruoti adresų registro</w:t>
      </w:r>
      <w:r w:rsidR="00B113F0">
        <w:rPr>
          <w:szCs w:val="24"/>
        </w:rPr>
        <w:t xml:space="preserve"> objektus“ ir į </w:t>
      </w:r>
      <w:r w:rsidR="00330261">
        <w:rPr>
          <w:szCs w:val="24"/>
        </w:rPr>
        <w:t>privataus</w:t>
      </w:r>
      <w:r w:rsidR="002F073D">
        <w:rPr>
          <w:szCs w:val="24"/>
        </w:rPr>
        <w:t xml:space="preserve"> asmens</w:t>
      </w:r>
      <w:r w:rsidR="002F073D" w:rsidRPr="00C366C1">
        <w:rPr>
          <w:szCs w:val="24"/>
        </w:rPr>
        <w:t xml:space="preserve"> </w:t>
      </w:r>
      <w:r w:rsidR="002F073D">
        <w:rPr>
          <w:szCs w:val="24"/>
        </w:rPr>
        <w:t>202</w:t>
      </w:r>
      <w:r w:rsidR="00330261">
        <w:rPr>
          <w:szCs w:val="24"/>
        </w:rPr>
        <w:t>1</w:t>
      </w:r>
      <w:r w:rsidR="002F073D">
        <w:rPr>
          <w:szCs w:val="24"/>
        </w:rPr>
        <w:t>-</w:t>
      </w:r>
      <w:r w:rsidR="00330261">
        <w:rPr>
          <w:szCs w:val="24"/>
        </w:rPr>
        <w:t>04</w:t>
      </w:r>
      <w:r w:rsidR="002F073D">
        <w:rPr>
          <w:szCs w:val="24"/>
        </w:rPr>
        <w:t>-</w:t>
      </w:r>
      <w:r w:rsidR="00330261">
        <w:rPr>
          <w:szCs w:val="24"/>
        </w:rPr>
        <w:t>27</w:t>
      </w:r>
      <w:r w:rsidR="002F073D">
        <w:rPr>
          <w:szCs w:val="24"/>
        </w:rPr>
        <w:t xml:space="preserve"> (</w:t>
      </w:r>
      <w:proofErr w:type="spellStart"/>
      <w:r w:rsidR="002F073D">
        <w:rPr>
          <w:szCs w:val="24"/>
        </w:rPr>
        <w:t>reg</w:t>
      </w:r>
      <w:proofErr w:type="spellEnd"/>
      <w:r w:rsidR="002F073D">
        <w:rPr>
          <w:szCs w:val="24"/>
        </w:rPr>
        <w:t>. 202</w:t>
      </w:r>
      <w:r w:rsidR="00330261">
        <w:rPr>
          <w:szCs w:val="24"/>
        </w:rPr>
        <w:t>1</w:t>
      </w:r>
      <w:r w:rsidR="002F073D">
        <w:rPr>
          <w:szCs w:val="24"/>
        </w:rPr>
        <w:t>-</w:t>
      </w:r>
      <w:r w:rsidR="00330261">
        <w:rPr>
          <w:szCs w:val="24"/>
        </w:rPr>
        <w:t>04</w:t>
      </w:r>
      <w:r w:rsidR="002F073D">
        <w:rPr>
          <w:szCs w:val="24"/>
        </w:rPr>
        <w:t>-</w:t>
      </w:r>
      <w:r w:rsidR="00330261">
        <w:rPr>
          <w:szCs w:val="24"/>
        </w:rPr>
        <w:t>27</w:t>
      </w:r>
      <w:r w:rsidR="002F073D">
        <w:rPr>
          <w:szCs w:val="24"/>
        </w:rPr>
        <w:t xml:space="preserve"> Nr. </w:t>
      </w:r>
      <w:r w:rsidR="002F073D" w:rsidRPr="003F69EC">
        <w:rPr>
          <w:szCs w:val="24"/>
        </w:rPr>
        <w:t>(</w:t>
      </w:r>
      <w:r w:rsidR="002F073D">
        <w:rPr>
          <w:szCs w:val="24"/>
        </w:rPr>
        <w:t>12</w:t>
      </w:r>
      <w:r w:rsidR="002F073D" w:rsidRPr="003F69EC">
        <w:rPr>
          <w:szCs w:val="24"/>
        </w:rPr>
        <w:t>.</w:t>
      </w:r>
      <w:r w:rsidR="002F073D">
        <w:rPr>
          <w:szCs w:val="24"/>
        </w:rPr>
        <w:t>1</w:t>
      </w:r>
      <w:r w:rsidR="002F073D" w:rsidRPr="003F69EC">
        <w:rPr>
          <w:szCs w:val="24"/>
        </w:rPr>
        <w:t>)</w:t>
      </w:r>
      <w:r w:rsidR="002F073D">
        <w:rPr>
          <w:szCs w:val="24"/>
        </w:rPr>
        <w:t>GP-</w:t>
      </w:r>
      <w:r w:rsidR="00330261">
        <w:rPr>
          <w:szCs w:val="24"/>
        </w:rPr>
        <w:t>290</w:t>
      </w:r>
      <w:r w:rsidR="002F073D" w:rsidRPr="00C366C1">
        <w:rPr>
          <w:szCs w:val="24"/>
        </w:rPr>
        <w:t>)</w:t>
      </w:r>
      <w:r w:rsidR="002F073D">
        <w:rPr>
          <w:szCs w:val="24"/>
        </w:rPr>
        <w:t xml:space="preserve"> </w:t>
      </w:r>
      <w:r w:rsidR="002F073D" w:rsidRPr="00C366C1">
        <w:rPr>
          <w:szCs w:val="24"/>
        </w:rPr>
        <w:t>prašym</w:t>
      </w:r>
      <w:r w:rsidR="002F073D">
        <w:rPr>
          <w:szCs w:val="24"/>
        </w:rPr>
        <w:t>ą</w:t>
      </w:r>
      <w:r w:rsidR="002F073D" w:rsidRPr="00C366C1">
        <w:rPr>
          <w:szCs w:val="24"/>
        </w:rPr>
        <w:t>:</w:t>
      </w:r>
    </w:p>
    <w:p w:rsidR="002467BF" w:rsidRDefault="002467BF" w:rsidP="002F073D">
      <w:pPr>
        <w:pStyle w:val="BodyText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1. P r i p a ž į s t u netekusiu galios Prienų rajono savivaldybės administracijos direktoriaus 202</w:t>
      </w:r>
      <w:r w:rsidR="00330261">
        <w:rPr>
          <w:szCs w:val="24"/>
        </w:rPr>
        <w:t>1</w:t>
      </w:r>
      <w:r>
        <w:rPr>
          <w:szCs w:val="24"/>
        </w:rPr>
        <w:t xml:space="preserve"> m. </w:t>
      </w:r>
      <w:r w:rsidR="00330261">
        <w:rPr>
          <w:szCs w:val="24"/>
        </w:rPr>
        <w:t>balandžio 29</w:t>
      </w:r>
      <w:r w:rsidR="00471ABA">
        <w:rPr>
          <w:szCs w:val="24"/>
        </w:rPr>
        <w:t xml:space="preserve"> d</w:t>
      </w:r>
      <w:r>
        <w:rPr>
          <w:szCs w:val="24"/>
        </w:rPr>
        <w:t>. įsakymą Nr. A3-</w:t>
      </w:r>
      <w:r w:rsidR="00330261">
        <w:rPr>
          <w:szCs w:val="24"/>
        </w:rPr>
        <w:t xml:space="preserve">326 </w:t>
      </w:r>
      <w:r>
        <w:rPr>
          <w:szCs w:val="24"/>
        </w:rPr>
        <w:t xml:space="preserve">„Dėl adreso </w:t>
      </w:r>
      <w:r w:rsidR="00330261">
        <w:rPr>
          <w:szCs w:val="24"/>
        </w:rPr>
        <w:t>s</w:t>
      </w:r>
      <w:r>
        <w:rPr>
          <w:szCs w:val="24"/>
        </w:rPr>
        <w:t>uteikimo“.</w:t>
      </w:r>
    </w:p>
    <w:p w:rsidR="00CF5D6D" w:rsidRPr="00513DD2" w:rsidRDefault="00A261A7" w:rsidP="00CF5D6D">
      <w:pPr>
        <w:pStyle w:val="BodyText"/>
        <w:ind w:firstLine="709"/>
        <w:rPr>
          <w:szCs w:val="24"/>
        </w:rPr>
      </w:pPr>
      <w:r>
        <w:rPr>
          <w:spacing w:val="40"/>
          <w:szCs w:val="24"/>
        </w:rPr>
        <w:t>2.</w:t>
      </w:r>
      <w:r w:rsidR="00CF5D6D" w:rsidRPr="00CF5D6D">
        <w:rPr>
          <w:szCs w:val="24"/>
        </w:rPr>
        <w:t xml:space="preserve"> </w:t>
      </w:r>
      <w:r w:rsidR="00CF5D6D" w:rsidRPr="00513DD2">
        <w:rPr>
          <w:szCs w:val="24"/>
        </w:rPr>
        <w:t>S</w:t>
      </w:r>
      <w:r w:rsidR="00CF5D6D">
        <w:rPr>
          <w:szCs w:val="24"/>
        </w:rPr>
        <w:t xml:space="preserve"> </w:t>
      </w:r>
      <w:r w:rsidR="00CF5D6D" w:rsidRPr="00513DD2">
        <w:rPr>
          <w:szCs w:val="24"/>
        </w:rPr>
        <w:t>u</w:t>
      </w:r>
      <w:r w:rsidR="00CF5D6D">
        <w:rPr>
          <w:szCs w:val="24"/>
        </w:rPr>
        <w:t xml:space="preserve"> </w:t>
      </w:r>
      <w:r w:rsidR="00CF5D6D" w:rsidRPr="00513DD2">
        <w:rPr>
          <w:szCs w:val="24"/>
        </w:rPr>
        <w:t>t</w:t>
      </w:r>
      <w:r w:rsidR="00CF5D6D">
        <w:rPr>
          <w:szCs w:val="24"/>
        </w:rPr>
        <w:t xml:space="preserve"> </w:t>
      </w:r>
      <w:r w:rsidR="00CF5D6D" w:rsidRPr="00513DD2">
        <w:rPr>
          <w:szCs w:val="24"/>
        </w:rPr>
        <w:t>e</w:t>
      </w:r>
      <w:r w:rsidR="00CF5D6D">
        <w:rPr>
          <w:szCs w:val="24"/>
        </w:rPr>
        <w:t xml:space="preserve"> </w:t>
      </w:r>
      <w:r w:rsidR="00CF5D6D" w:rsidRPr="00513DD2">
        <w:rPr>
          <w:szCs w:val="24"/>
        </w:rPr>
        <w:t>i</w:t>
      </w:r>
      <w:r w:rsidR="00CF5D6D">
        <w:rPr>
          <w:szCs w:val="24"/>
        </w:rPr>
        <w:t xml:space="preserve"> </w:t>
      </w:r>
      <w:r w:rsidR="00CF5D6D" w:rsidRPr="00513DD2">
        <w:rPr>
          <w:szCs w:val="24"/>
        </w:rPr>
        <w:t>k</w:t>
      </w:r>
      <w:r w:rsidR="00CF5D6D">
        <w:rPr>
          <w:szCs w:val="24"/>
        </w:rPr>
        <w:t xml:space="preserve"> </w:t>
      </w:r>
      <w:r w:rsidR="00CF5D6D" w:rsidRPr="00513DD2">
        <w:rPr>
          <w:szCs w:val="24"/>
        </w:rPr>
        <w:t>i</w:t>
      </w:r>
      <w:r w:rsidR="00CF5D6D">
        <w:rPr>
          <w:szCs w:val="24"/>
        </w:rPr>
        <w:t xml:space="preserve"> </w:t>
      </w:r>
      <w:r w:rsidR="00CF5D6D" w:rsidRPr="00513DD2">
        <w:rPr>
          <w:szCs w:val="24"/>
        </w:rPr>
        <w:t xml:space="preserve">u </w:t>
      </w:r>
      <w:r w:rsidR="00CF5D6D">
        <w:rPr>
          <w:szCs w:val="24"/>
        </w:rPr>
        <w:t xml:space="preserve">žemės sklypui, kuriame leidžiama pastatų statyba, </w:t>
      </w:r>
      <w:r w:rsidR="00CF5D6D" w:rsidRPr="00513DD2">
        <w:rPr>
          <w:szCs w:val="24"/>
        </w:rPr>
        <w:t>adres</w:t>
      </w:r>
      <w:r w:rsidR="00CF5D6D">
        <w:rPr>
          <w:szCs w:val="24"/>
        </w:rPr>
        <w:t>ą</w:t>
      </w:r>
      <w:r w:rsidR="00CF5D6D" w:rsidRPr="00513DD2">
        <w:rPr>
          <w:szCs w:val="24"/>
        </w:rPr>
        <w:t xml:space="preserve"> pagal priedą.</w:t>
      </w:r>
    </w:p>
    <w:p w:rsidR="008C0346" w:rsidRPr="00513DD2" w:rsidRDefault="00CF5D6D" w:rsidP="00CF5D6D">
      <w:pPr>
        <w:pStyle w:val="BodyText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3</w:t>
      </w:r>
      <w:r w:rsidR="00513DD2" w:rsidRPr="00513DD2">
        <w:rPr>
          <w:szCs w:val="24"/>
        </w:rPr>
        <w:t xml:space="preserve">. </w:t>
      </w:r>
      <w:r w:rsidR="008C0346" w:rsidRPr="00513DD2">
        <w:rPr>
          <w:szCs w:val="24"/>
        </w:rPr>
        <w:t>N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 w:rsidR="00513DD2"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CF5D6D" w:rsidRDefault="00513DD2" w:rsidP="00CF5D6D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F5D6D">
        <w:rPr>
          <w:sz w:val="24"/>
          <w:szCs w:val="24"/>
        </w:rPr>
        <w:t xml:space="preserve">Šis įsakymas </w:t>
      </w:r>
      <w:r w:rsidR="00CF5D6D">
        <w:rPr>
          <w:bCs/>
          <w:sz w:val="24"/>
          <w:szCs w:val="24"/>
        </w:rPr>
        <w:t>per vieną mėnesį nuo jo paskelbimo ar</w:t>
      </w:r>
      <w:r w:rsidR="00CF5D6D">
        <w:rPr>
          <w:bCs/>
          <w:color w:val="FF0000"/>
          <w:sz w:val="24"/>
          <w:szCs w:val="24"/>
        </w:rPr>
        <w:t xml:space="preserve"> </w:t>
      </w:r>
      <w:r w:rsidR="00CF5D6D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CF5D6D">
        <w:rPr>
          <w:rStyle w:val="uficommentbody"/>
          <w:sz w:val="24"/>
          <w:szCs w:val="24"/>
        </w:rPr>
        <w:t>Laisvės al. 36, Kaunas</w:t>
      </w:r>
      <w:r w:rsidR="00CF5D6D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CF5D6D">
        <w:rPr>
          <w:sz w:val="24"/>
          <w:szCs w:val="24"/>
        </w:rPr>
        <w:t xml:space="preserve"> </w:t>
      </w:r>
      <w:r w:rsidR="00CF5D6D">
        <w:rPr>
          <w:bCs/>
          <w:sz w:val="24"/>
          <w:szCs w:val="24"/>
        </w:rPr>
        <w:t>Respublikos g. 62, Panevėžys; Klaipėdos rūmai,</w:t>
      </w:r>
      <w:r w:rsidR="00CF5D6D">
        <w:rPr>
          <w:sz w:val="24"/>
          <w:szCs w:val="24"/>
        </w:rPr>
        <w:t xml:space="preserve"> </w:t>
      </w:r>
      <w:r w:rsidR="00CF5D6D">
        <w:rPr>
          <w:bCs/>
          <w:sz w:val="24"/>
          <w:szCs w:val="24"/>
        </w:rPr>
        <w:t>Galinio Pylimo g. 9, Klaipėda; Kauno rūmai,</w:t>
      </w:r>
      <w:r w:rsidR="00CF5D6D">
        <w:rPr>
          <w:sz w:val="24"/>
          <w:szCs w:val="24"/>
        </w:rPr>
        <w:t xml:space="preserve"> </w:t>
      </w:r>
      <w:r w:rsidR="00CF5D6D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CF5D6D" w:rsidRDefault="00CF5D6D" w:rsidP="00EC333D">
      <w:pPr>
        <w:pStyle w:val="BodyText"/>
        <w:tabs>
          <w:tab w:val="num" w:pos="1701"/>
        </w:tabs>
        <w:spacing w:line="240" w:lineRule="auto"/>
        <w:jc w:val="left"/>
        <w:rPr>
          <w:szCs w:val="24"/>
        </w:rPr>
      </w:pPr>
    </w:p>
    <w:p w:rsidR="00EC333D" w:rsidRDefault="00EC333D" w:rsidP="00EC333D">
      <w:pPr>
        <w:pStyle w:val="BodyText"/>
        <w:tabs>
          <w:tab w:val="num" w:pos="1701"/>
        </w:tabs>
        <w:spacing w:line="240" w:lineRule="auto"/>
        <w:jc w:val="left"/>
      </w:pPr>
      <w:r w:rsidRPr="00724599">
        <w:rPr>
          <w:szCs w:val="24"/>
        </w:rPr>
        <w:t>Administracijos direktorė</w:t>
      </w:r>
      <w:r w:rsidRPr="00724599">
        <w:rPr>
          <w:szCs w:val="24"/>
        </w:rPr>
        <w:tab/>
      </w:r>
      <w:r w:rsidRPr="00724599">
        <w:rPr>
          <w:szCs w:val="24"/>
        </w:rPr>
        <w:tab/>
      </w:r>
      <w:r w:rsidRPr="00724599">
        <w:rPr>
          <w:szCs w:val="24"/>
        </w:rPr>
        <w:tab/>
      </w:r>
      <w:r>
        <w:rPr>
          <w:szCs w:val="24"/>
        </w:rPr>
        <w:t xml:space="preserve"> </w:t>
      </w:r>
      <w:r w:rsidRPr="00724599">
        <w:rPr>
          <w:szCs w:val="24"/>
        </w:rPr>
        <w:tab/>
      </w:r>
      <w:r>
        <w:rPr>
          <w:szCs w:val="24"/>
        </w:rPr>
        <w:t xml:space="preserve">                                                </w:t>
      </w:r>
      <w:r w:rsidR="00A26986">
        <w:rPr>
          <w:szCs w:val="24"/>
        </w:rPr>
        <w:t xml:space="preserve">  </w:t>
      </w:r>
      <w:r w:rsidRPr="00724599">
        <w:rPr>
          <w:szCs w:val="24"/>
        </w:rPr>
        <w:t xml:space="preserve">Jūratė </w:t>
      </w:r>
      <w:proofErr w:type="spellStart"/>
      <w:r w:rsidRPr="00724599">
        <w:rPr>
          <w:szCs w:val="24"/>
        </w:rPr>
        <w:t>Zailskienė</w:t>
      </w:r>
      <w:proofErr w:type="spellEnd"/>
    </w:p>
    <w:p w:rsidR="00CF5D6D" w:rsidRDefault="00CF5D6D" w:rsidP="008C0346">
      <w:pPr>
        <w:ind w:firstLine="0"/>
        <w:rPr>
          <w:sz w:val="24"/>
          <w:szCs w:val="24"/>
        </w:rPr>
      </w:pPr>
    </w:p>
    <w:p w:rsidR="00CF5D6D" w:rsidRDefault="00CF5D6D" w:rsidP="008C0346">
      <w:pPr>
        <w:ind w:firstLine="0"/>
        <w:rPr>
          <w:sz w:val="24"/>
          <w:szCs w:val="24"/>
        </w:rPr>
      </w:pPr>
    </w:p>
    <w:p w:rsidR="00CF5D6D" w:rsidRDefault="00CF5D6D" w:rsidP="008C0346">
      <w:pPr>
        <w:ind w:firstLine="0"/>
        <w:rPr>
          <w:sz w:val="24"/>
          <w:szCs w:val="24"/>
        </w:rPr>
      </w:pPr>
    </w:p>
    <w:p w:rsidR="00CF5D6D" w:rsidRDefault="00CF5D6D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A30B82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D1" w:rsidRDefault="008B34D1">
      <w:r>
        <w:separator/>
      </w:r>
    </w:p>
  </w:endnote>
  <w:endnote w:type="continuationSeparator" w:id="0">
    <w:p w:rsidR="008B34D1" w:rsidRDefault="008B3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D1" w:rsidRDefault="008B34D1">
      <w:r>
        <w:separator/>
      </w:r>
    </w:p>
  </w:footnote>
  <w:footnote w:type="continuationSeparator" w:id="0">
    <w:p w:rsidR="008B34D1" w:rsidRDefault="008B3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B0503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DB0F82" w:rsidRDefault="00DB0F8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0253E0" w:rsidRDefault="000253E0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0253E0" w:rsidRDefault="000253E0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330261" w:rsidRDefault="00330261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9D0154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16AE3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C368F9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E00AC1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1CB97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7EAE0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02060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B16DCA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91A2C4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2996B856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36305464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DC44C90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147C19E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2D2A312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5B38C9E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D3684C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8AC8B186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F3CCB9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1395"/>
    <w:rsid w:val="00004814"/>
    <w:rsid w:val="000075A0"/>
    <w:rsid w:val="00012F63"/>
    <w:rsid w:val="00013F71"/>
    <w:rsid w:val="0002019A"/>
    <w:rsid w:val="0002424A"/>
    <w:rsid w:val="000253E0"/>
    <w:rsid w:val="00025939"/>
    <w:rsid w:val="0003372A"/>
    <w:rsid w:val="00034CC8"/>
    <w:rsid w:val="000427E5"/>
    <w:rsid w:val="00047665"/>
    <w:rsid w:val="0005682B"/>
    <w:rsid w:val="000710B7"/>
    <w:rsid w:val="000800E5"/>
    <w:rsid w:val="00083543"/>
    <w:rsid w:val="00083EAA"/>
    <w:rsid w:val="00084EB9"/>
    <w:rsid w:val="00095D1D"/>
    <w:rsid w:val="000A0A20"/>
    <w:rsid w:val="000B2FD1"/>
    <w:rsid w:val="000C15BD"/>
    <w:rsid w:val="000C4003"/>
    <w:rsid w:val="000D1CDF"/>
    <w:rsid w:val="000D63FC"/>
    <w:rsid w:val="000E653F"/>
    <w:rsid w:val="000E6DB2"/>
    <w:rsid w:val="000F1913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57583"/>
    <w:rsid w:val="00166AA1"/>
    <w:rsid w:val="0016762A"/>
    <w:rsid w:val="00167CFB"/>
    <w:rsid w:val="00173CD4"/>
    <w:rsid w:val="00180372"/>
    <w:rsid w:val="00194136"/>
    <w:rsid w:val="001957A3"/>
    <w:rsid w:val="0019638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066EF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467BF"/>
    <w:rsid w:val="0025034E"/>
    <w:rsid w:val="002535EB"/>
    <w:rsid w:val="00254C8F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5C6E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073D"/>
    <w:rsid w:val="002F1691"/>
    <w:rsid w:val="00301E55"/>
    <w:rsid w:val="00302DC1"/>
    <w:rsid w:val="00305895"/>
    <w:rsid w:val="00305E5C"/>
    <w:rsid w:val="003062C9"/>
    <w:rsid w:val="00317A47"/>
    <w:rsid w:val="00317FA5"/>
    <w:rsid w:val="00324297"/>
    <w:rsid w:val="00330261"/>
    <w:rsid w:val="00330B33"/>
    <w:rsid w:val="0033166D"/>
    <w:rsid w:val="003320C6"/>
    <w:rsid w:val="00333336"/>
    <w:rsid w:val="003337BD"/>
    <w:rsid w:val="003338DB"/>
    <w:rsid w:val="003437B0"/>
    <w:rsid w:val="00347F7B"/>
    <w:rsid w:val="00360B50"/>
    <w:rsid w:val="0036413F"/>
    <w:rsid w:val="003649DB"/>
    <w:rsid w:val="0037705B"/>
    <w:rsid w:val="00377690"/>
    <w:rsid w:val="0038035D"/>
    <w:rsid w:val="00383376"/>
    <w:rsid w:val="003911B0"/>
    <w:rsid w:val="00392DF1"/>
    <w:rsid w:val="00393F67"/>
    <w:rsid w:val="003A4D5A"/>
    <w:rsid w:val="003B1E3F"/>
    <w:rsid w:val="003B3205"/>
    <w:rsid w:val="003C31CD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17B9C"/>
    <w:rsid w:val="00423A54"/>
    <w:rsid w:val="00423AFE"/>
    <w:rsid w:val="004324DD"/>
    <w:rsid w:val="00432872"/>
    <w:rsid w:val="004368EC"/>
    <w:rsid w:val="00436FB0"/>
    <w:rsid w:val="00445342"/>
    <w:rsid w:val="00470FBD"/>
    <w:rsid w:val="00471ABA"/>
    <w:rsid w:val="00473D3B"/>
    <w:rsid w:val="00475217"/>
    <w:rsid w:val="0048162B"/>
    <w:rsid w:val="00483A75"/>
    <w:rsid w:val="00487DC6"/>
    <w:rsid w:val="004927A5"/>
    <w:rsid w:val="004A4B50"/>
    <w:rsid w:val="004A5728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25179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70D9"/>
    <w:rsid w:val="00635E33"/>
    <w:rsid w:val="00641730"/>
    <w:rsid w:val="006536F5"/>
    <w:rsid w:val="00653F79"/>
    <w:rsid w:val="00655A2A"/>
    <w:rsid w:val="00662B70"/>
    <w:rsid w:val="00665225"/>
    <w:rsid w:val="0067260D"/>
    <w:rsid w:val="00675591"/>
    <w:rsid w:val="00684005"/>
    <w:rsid w:val="00684699"/>
    <w:rsid w:val="00684B7D"/>
    <w:rsid w:val="006853F8"/>
    <w:rsid w:val="00693A94"/>
    <w:rsid w:val="00693CAD"/>
    <w:rsid w:val="006A1268"/>
    <w:rsid w:val="006A285D"/>
    <w:rsid w:val="006B1A26"/>
    <w:rsid w:val="006B1D33"/>
    <w:rsid w:val="006B7D5F"/>
    <w:rsid w:val="006C0EBF"/>
    <w:rsid w:val="006C4E4C"/>
    <w:rsid w:val="006C6566"/>
    <w:rsid w:val="006C69C6"/>
    <w:rsid w:val="006D349E"/>
    <w:rsid w:val="006D5040"/>
    <w:rsid w:val="006D5D8D"/>
    <w:rsid w:val="006E5464"/>
    <w:rsid w:val="006F76D9"/>
    <w:rsid w:val="006F7A4C"/>
    <w:rsid w:val="00700AE8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91BEC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48B"/>
    <w:rsid w:val="007F3B7E"/>
    <w:rsid w:val="007F552F"/>
    <w:rsid w:val="007F56F4"/>
    <w:rsid w:val="007F7C1A"/>
    <w:rsid w:val="00800BFB"/>
    <w:rsid w:val="00801E3F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4DF9"/>
    <w:rsid w:val="008A717E"/>
    <w:rsid w:val="008B0150"/>
    <w:rsid w:val="008B2FFB"/>
    <w:rsid w:val="008B34D1"/>
    <w:rsid w:val="008B4FDA"/>
    <w:rsid w:val="008C0346"/>
    <w:rsid w:val="008D10AF"/>
    <w:rsid w:val="008D1513"/>
    <w:rsid w:val="008D17B6"/>
    <w:rsid w:val="008D35E4"/>
    <w:rsid w:val="008E3F1C"/>
    <w:rsid w:val="008E7944"/>
    <w:rsid w:val="008F2726"/>
    <w:rsid w:val="008F31DF"/>
    <w:rsid w:val="008F5808"/>
    <w:rsid w:val="008F5A7C"/>
    <w:rsid w:val="00900996"/>
    <w:rsid w:val="009027C6"/>
    <w:rsid w:val="00905729"/>
    <w:rsid w:val="00910D8D"/>
    <w:rsid w:val="00914AA0"/>
    <w:rsid w:val="009161E6"/>
    <w:rsid w:val="009221A9"/>
    <w:rsid w:val="00927824"/>
    <w:rsid w:val="00927FC2"/>
    <w:rsid w:val="009354EA"/>
    <w:rsid w:val="00940D85"/>
    <w:rsid w:val="009432E2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353"/>
    <w:rsid w:val="00997463"/>
    <w:rsid w:val="009A6B01"/>
    <w:rsid w:val="009B3E27"/>
    <w:rsid w:val="009B73BE"/>
    <w:rsid w:val="009C40B3"/>
    <w:rsid w:val="009C482A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5B6A"/>
    <w:rsid w:val="00A1633A"/>
    <w:rsid w:val="00A24799"/>
    <w:rsid w:val="00A25B74"/>
    <w:rsid w:val="00A261A7"/>
    <w:rsid w:val="00A26986"/>
    <w:rsid w:val="00A304B8"/>
    <w:rsid w:val="00A30B82"/>
    <w:rsid w:val="00A30DD5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87670"/>
    <w:rsid w:val="00A9022A"/>
    <w:rsid w:val="00A97739"/>
    <w:rsid w:val="00AA29FF"/>
    <w:rsid w:val="00AB6538"/>
    <w:rsid w:val="00AB7A58"/>
    <w:rsid w:val="00AC0366"/>
    <w:rsid w:val="00AC30C1"/>
    <w:rsid w:val="00AC43E2"/>
    <w:rsid w:val="00AC71D6"/>
    <w:rsid w:val="00AD5B2A"/>
    <w:rsid w:val="00AE3B8F"/>
    <w:rsid w:val="00AE3CBC"/>
    <w:rsid w:val="00AE75EA"/>
    <w:rsid w:val="00AF00E4"/>
    <w:rsid w:val="00AF20B8"/>
    <w:rsid w:val="00AF365E"/>
    <w:rsid w:val="00AF53E9"/>
    <w:rsid w:val="00B05030"/>
    <w:rsid w:val="00B05666"/>
    <w:rsid w:val="00B07124"/>
    <w:rsid w:val="00B106A6"/>
    <w:rsid w:val="00B113F0"/>
    <w:rsid w:val="00B23D76"/>
    <w:rsid w:val="00B25DF7"/>
    <w:rsid w:val="00B27CDE"/>
    <w:rsid w:val="00B3106C"/>
    <w:rsid w:val="00B32F2C"/>
    <w:rsid w:val="00B3352B"/>
    <w:rsid w:val="00B373EB"/>
    <w:rsid w:val="00B45007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6AD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435"/>
    <w:rsid w:val="00C366C1"/>
    <w:rsid w:val="00C36968"/>
    <w:rsid w:val="00C4751C"/>
    <w:rsid w:val="00C56CAB"/>
    <w:rsid w:val="00C65FDF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32FE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F11FB"/>
    <w:rsid w:val="00CF22C3"/>
    <w:rsid w:val="00CF3E64"/>
    <w:rsid w:val="00CF5D6D"/>
    <w:rsid w:val="00CF6BEE"/>
    <w:rsid w:val="00CF709B"/>
    <w:rsid w:val="00D01A84"/>
    <w:rsid w:val="00D03B88"/>
    <w:rsid w:val="00D05CAB"/>
    <w:rsid w:val="00D066D0"/>
    <w:rsid w:val="00D1166E"/>
    <w:rsid w:val="00D14084"/>
    <w:rsid w:val="00D15DA9"/>
    <w:rsid w:val="00D2719C"/>
    <w:rsid w:val="00D363A7"/>
    <w:rsid w:val="00D43E2A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20B6"/>
    <w:rsid w:val="00D95791"/>
    <w:rsid w:val="00DA0202"/>
    <w:rsid w:val="00DA3CDE"/>
    <w:rsid w:val="00DA537E"/>
    <w:rsid w:val="00DA5FDD"/>
    <w:rsid w:val="00DB0F82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2CF1"/>
    <w:rsid w:val="00DD459F"/>
    <w:rsid w:val="00DE469C"/>
    <w:rsid w:val="00DE5A34"/>
    <w:rsid w:val="00DE63AC"/>
    <w:rsid w:val="00DF0996"/>
    <w:rsid w:val="00E01C57"/>
    <w:rsid w:val="00E205FA"/>
    <w:rsid w:val="00E206B3"/>
    <w:rsid w:val="00E32189"/>
    <w:rsid w:val="00E351F1"/>
    <w:rsid w:val="00E360E0"/>
    <w:rsid w:val="00E37979"/>
    <w:rsid w:val="00E47528"/>
    <w:rsid w:val="00E530DB"/>
    <w:rsid w:val="00E62A46"/>
    <w:rsid w:val="00E6468E"/>
    <w:rsid w:val="00E71A69"/>
    <w:rsid w:val="00E77EF2"/>
    <w:rsid w:val="00E868B1"/>
    <w:rsid w:val="00E900CD"/>
    <w:rsid w:val="00E90C70"/>
    <w:rsid w:val="00E914D3"/>
    <w:rsid w:val="00E94240"/>
    <w:rsid w:val="00E954DA"/>
    <w:rsid w:val="00E96262"/>
    <w:rsid w:val="00E979D2"/>
    <w:rsid w:val="00EA0CDE"/>
    <w:rsid w:val="00EA1928"/>
    <w:rsid w:val="00EA2E02"/>
    <w:rsid w:val="00EA4A3E"/>
    <w:rsid w:val="00EB09BA"/>
    <w:rsid w:val="00EB34E2"/>
    <w:rsid w:val="00EB47E1"/>
    <w:rsid w:val="00EC1DAB"/>
    <w:rsid w:val="00EC333D"/>
    <w:rsid w:val="00EC54CF"/>
    <w:rsid w:val="00ED35A4"/>
    <w:rsid w:val="00ED5644"/>
    <w:rsid w:val="00EE43DD"/>
    <w:rsid w:val="00EF1F27"/>
    <w:rsid w:val="00EF3E0B"/>
    <w:rsid w:val="00EF5FB7"/>
    <w:rsid w:val="00EF791C"/>
    <w:rsid w:val="00F04B52"/>
    <w:rsid w:val="00F06B29"/>
    <w:rsid w:val="00F10578"/>
    <w:rsid w:val="00F16855"/>
    <w:rsid w:val="00F17788"/>
    <w:rsid w:val="00F26705"/>
    <w:rsid w:val="00F309C8"/>
    <w:rsid w:val="00F30DCD"/>
    <w:rsid w:val="00F36326"/>
    <w:rsid w:val="00F36637"/>
    <w:rsid w:val="00F44010"/>
    <w:rsid w:val="00F45450"/>
    <w:rsid w:val="00F45D7C"/>
    <w:rsid w:val="00F479DD"/>
    <w:rsid w:val="00F47B08"/>
    <w:rsid w:val="00F52BB8"/>
    <w:rsid w:val="00F53EC5"/>
    <w:rsid w:val="00F60D9B"/>
    <w:rsid w:val="00F6341A"/>
    <w:rsid w:val="00F635FB"/>
    <w:rsid w:val="00F73DB4"/>
    <w:rsid w:val="00F74EE7"/>
    <w:rsid w:val="00F77A0A"/>
    <w:rsid w:val="00F82CDB"/>
    <w:rsid w:val="00F91796"/>
    <w:rsid w:val="00F93219"/>
    <w:rsid w:val="00F93257"/>
    <w:rsid w:val="00F94599"/>
    <w:rsid w:val="00F96199"/>
    <w:rsid w:val="00FA1A49"/>
    <w:rsid w:val="00FA2F53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E2A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3E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3E2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3E2A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43E2A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D43E2A"/>
    <w:pPr>
      <w:ind w:firstLine="142"/>
    </w:pPr>
  </w:style>
  <w:style w:type="paragraph" w:styleId="BodyTextIndent2">
    <w:name w:val="Body Text Indent 2"/>
    <w:basedOn w:val="Normal"/>
    <w:rsid w:val="00D43E2A"/>
    <w:pPr>
      <w:ind w:left="3600" w:hanging="2873"/>
    </w:pPr>
  </w:style>
  <w:style w:type="paragraph" w:styleId="BodyTextIndent3">
    <w:name w:val="Body Text Indent 3"/>
    <w:basedOn w:val="Normal"/>
    <w:rsid w:val="00D43E2A"/>
    <w:pPr>
      <w:ind w:firstLine="720"/>
    </w:pPr>
  </w:style>
  <w:style w:type="paragraph" w:styleId="BodyText">
    <w:name w:val="Body Text"/>
    <w:basedOn w:val="Normal"/>
    <w:link w:val="BodyTextChar"/>
    <w:rsid w:val="00D43E2A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D43E2A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05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7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2020-10-05T06:46:00Z</cp:lastPrinted>
  <dcterms:created xsi:type="dcterms:W3CDTF">2021-05-12T06:53:00Z</dcterms:created>
  <dcterms:modified xsi:type="dcterms:W3CDTF">2021-05-12T06:53:00Z</dcterms:modified>
</cp:coreProperties>
</file>