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1A" w:rsidRDefault="00CF101A" w:rsidP="00FD5627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F101A" w:rsidRDefault="00FD5627" w:rsidP="00CF10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CF101A">
        <w:rPr>
          <w:b/>
          <w:sz w:val="24"/>
        </w:rPr>
        <w:t>PAŽYMĖJIM</w:t>
      </w:r>
      <w:r w:rsidR="00DB0B91">
        <w:rPr>
          <w:b/>
          <w:sz w:val="24"/>
        </w:rPr>
        <w:t>O</w:t>
      </w:r>
      <w:r w:rsidR="00DC1438">
        <w:rPr>
          <w:b/>
          <w:sz w:val="24"/>
        </w:rPr>
        <w:t xml:space="preserve"> ORGANIZUOTI RENGIN</w:t>
      </w:r>
      <w:r w:rsidR="00DB0B91">
        <w:rPr>
          <w:b/>
          <w:sz w:val="24"/>
        </w:rPr>
        <w:t>Į</w:t>
      </w:r>
      <w:r w:rsidR="00000E52">
        <w:rPr>
          <w:b/>
          <w:sz w:val="24"/>
        </w:rPr>
        <w:t xml:space="preserve"> </w:t>
      </w:r>
      <w:r w:rsidR="00CF101A">
        <w:rPr>
          <w:b/>
          <w:sz w:val="24"/>
        </w:rPr>
        <w:t>PR</w:t>
      </w:r>
      <w:r>
        <w:rPr>
          <w:b/>
          <w:sz w:val="24"/>
        </w:rPr>
        <w:t>IENŲ RAJONO SAVIVALDYBĖS VIEŠOJ</w:t>
      </w:r>
      <w:r w:rsidR="00080833">
        <w:rPr>
          <w:b/>
          <w:sz w:val="24"/>
        </w:rPr>
        <w:t>E VIETO</w:t>
      </w:r>
      <w:r>
        <w:rPr>
          <w:b/>
          <w:sz w:val="24"/>
        </w:rPr>
        <w:t>J</w:t>
      </w:r>
      <w:r w:rsidR="00143F02">
        <w:rPr>
          <w:b/>
          <w:sz w:val="24"/>
        </w:rPr>
        <w:t>E</w:t>
      </w:r>
      <w:r w:rsidR="00CF101A">
        <w:rPr>
          <w:b/>
          <w:sz w:val="24"/>
        </w:rPr>
        <w:t xml:space="preserve"> IŠDAVIMO</w:t>
      </w:r>
    </w:p>
    <w:p w:rsidR="003A1D68" w:rsidRDefault="003A1D6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sz w:val="24"/>
        </w:rPr>
      </w:pPr>
    </w:p>
    <w:p w:rsidR="00C903A6" w:rsidRPr="00C903A6" w:rsidRDefault="00EC7D40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B76B2">
        <w:rPr>
          <w:sz w:val="24"/>
          <w:szCs w:val="24"/>
        </w:rPr>
        <w:t>2021</w:t>
      </w:r>
      <w:r w:rsidR="00854F9F" w:rsidRPr="00C903A6">
        <w:rPr>
          <w:sz w:val="24"/>
          <w:szCs w:val="24"/>
        </w:rPr>
        <w:t xml:space="preserve"> m.</w:t>
      </w:r>
      <w:r w:rsidR="00886F52">
        <w:rPr>
          <w:sz w:val="24"/>
          <w:szCs w:val="24"/>
        </w:rPr>
        <w:t xml:space="preserve">       </w:t>
      </w:r>
      <w:r w:rsidR="00D26696" w:rsidRPr="00C903A6">
        <w:rPr>
          <w:sz w:val="24"/>
          <w:szCs w:val="24"/>
        </w:rPr>
        <w:t xml:space="preserve"> </w:t>
      </w:r>
      <w:r w:rsidR="007D1E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A1D68" w:rsidRPr="00C903A6">
        <w:rPr>
          <w:sz w:val="24"/>
          <w:szCs w:val="24"/>
        </w:rPr>
        <w:t>d.</w:t>
      </w:r>
      <w:r w:rsidR="003A1D68" w:rsidRPr="00C903A6">
        <w:rPr>
          <w:sz w:val="24"/>
          <w:szCs w:val="24"/>
        </w:rPr>
        <w:tab/>
      </w:r>
      <w:r w:rsidR="0093765B" w:rsidRPr="00C903A6">
        <w:rPr>
          <w:sz w:val="24"/>
          <w:szCs w:val="24"/>
        </w:rPr>
        <w:t xml:space="preserve">   </w:t>
      </w:r>
      <w:r w:rsidR="00AB76B2">
        <w:rPr>
          <w:sz w:val="24"/>
          <w:szCs w:val="24"/>
        </w:rPr>
        <w:t xml:space="preserve">   </w:t>
      </w:r>
    </w:p>
    <w:p w:rsidR="00C903A6" w:rsidRDefault="00C903A6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</w:pPr>
    </w:p>
    <w:p w:rsidR="00EC0A67" w:rsidRDefault="00B56BA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CF101A" w:rsidRPr="00C903A6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Renginių organizavimo Prienų rajono savivaldybės viešose vietose tvark</w:t>
      </w:r>
      <w:r w:rsidR="00EC0A67">
        <w:rPr>
          <w:sz w:val="24"/>
          <w:szCs w:val="24"/>
        </w:rPr>
        <w:t>os aprašu,</w:t>
      </w:r>
      <w:r w:rsidR="00EC0A67" w:rsidRPr="00EC0A67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patvirtintu</w:t>
      </w:r>
      <w:r w:rsidR="00EC0A67">
        <w:rPr>
          <w:sz w:val="24"/>
          <w:szCs w:val="24"/>
        </w:rPr>
        <w:t xml:space="preserve"> </w:t>
      </w:r>
      <w:r w:rsidR="00CF101A" w:rsidRPr="00C903A6">
        <w:rPr>
          <w:sz w:val="24"/>
          <w:szCs w:val="24"/>
        </w:rPr>
        <w:t>Prienų</w:t>
      </w:r>
      <w:r w:rsidR="00CF101A">
        <w:rPr>
          <w:sz w:val="24"/>
          <w:szCs w:val="24"/>
        </w:rPr>
        <w:t xml:space="preserve"> rajono savivaldybės tarybos 2013</w:t>
      </w:r>
      <w:r w:rsidR="00CF101A" w:rsidRPr="00C903A6">
        <w:rPr>
          <w:sz w:val="24"/>
          <w:szCs w:val="24"/>
        </w:rPr>
        <w:t xml:space="preserve"> m. </w:t>
      </w:r>
      <w:r w:rsidR="00CF101A">
        <w:rPr>
          <w:sz w:val="24"/>
          <w:szCs w:val="24"/>
        </w:rPr>
        <w:t>balandžio 25 d. sprendimu Nr. T3-71</w:t>
      </w:r>
      <w:r w:rsidR="00CF101A" w:rsidRPr="00C903A6">
        <w:rPr>
          <w:sz w:val="24"/>
          <w:szCs w:val="24"/>
        </w:rPr>
        <w:t xml:space="preserve"> </w:t>
      </w:r>
      <w:r w:rsidR="006A6EA1">
        <w:rPr>
          <w:sz w:val="24"/>
          <w:szCs w:val="24"/>
        </w:rPr>
        <w:t>„Dėl R</w:t>
      </w:r>
      <w:r w:rsidR="00F72AE7">
        <w:rPr>
          <w:sz w:val="24"/>
          <w:szCs w:val="24"/>
        </w:rPr>
        <w:t>enginių organizavimo Prienų rajono savivaldybės viešose vietose tvarkos aprašo patvirtinimo“</w:t>
      </w:r>
      <w:r w:rsidR="009F5AB0">
        <w:rPr>
          <w:sz w:val="24"/>
          <w:szCs w:val="24"/>
        </w:rPr>
        <w:t>,</w:t>
      </w:r>
      <w:r w:rsidR="00F72AE7">
        <w:rPr>
          <w:sz w:val="24"/>
          <w:szCs w:val="24"/>
        </w:rPr>
        <w:t xml:space="preserve"> </w:t>
      </w:r>
      <w:r w:rsidR="00EC0A67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22004C">
        <w:rPr>
          <w:sz w:val="24"/>
          <w:szCs w:val="24"/>
        </w:rPr>
        <w:t xml:space="preserve"> į K</w:t>
      </w:r>
      <w:r w:rsidR="00CF101A" w:rsidRPr="00C903A6">
        <w:rPr>
          <w:sz w:val="24"/>
          <w:szCs w:val="24"/>
        </w:rPr>
        <w:t xml:space="preserve">omisijos prašymams leisti organizuoti renginius Prienų rajono </w:t>
      </w:r>
      <w:r w:rsidR="00CF101A" w:rsidRPr="009258A3">
        <w:rPr>
          <w:sz w:val="24"/>
          <w:szCs w:val="24"/>
        </w:rPr>
        <w:t>savivaldyb</w:t>
      </w:r>
      <w:r w:rsidR="00C1172D">
        <w:rPr>
          <w:sz w:val="24"/>
          <w:szCs w:val="24"/>
        </w:rPr>
        <w:t>ė</w:t>
      </w:r>
      <w:r w:rsidR="00AB76B2">
        <w:rPr>
          <w:sz w:val="24"/>
          <w:szCs w:val="24"/>
        </w:rPr>
        <w:t>s viešose vietose nagrinėti 2021</w:t>
      </w:r>
      <w:r w:rsidR="00CF101A" w:rsidRPr="009258A3">
        <w:rPr>
          <w:sz w:val="24"/>
          <w:szCs w:val="24"/>
        </w:rPr>
        <w:t>-</w:t>
      </w:r>
      <w:r w:rsidR="00B1100E">
        <w:rPr>
          <w:sz w:val="24"/>
          <w:szCs w:val="24"/>
        </w:rPr>
        <w:t>0</w:t>
      </w:r>
      <w:r w:rsidR="00746707">
        <w:rPr>
          <w:sz w:val="24"/>
          <w:szCs w:val="24"/>
        </w:rPr>
        <w:t>5</w:t>
      </w:r>
      <w:r w:rsidR="006C11DC" w:rsidRPr="009258A3">
        <w:rPr>
          <w:sz w:val="24"/>
          <w:szCs w:val="24"/>
        </w:rPr>
        <w:t>-</w:t>
      </w:r>
      <w:r w:rsidR="00D96699">
        <w:rPr>
          <w:sz w:val="24"/>
          <w:szCs w:val="24"/>
        </w:rPr>
        <w:t>11</w:t>
      </w:r>
      <w:r w:rsidR="009F5AB0">
        <w:rPr>
          <w:sz w:val="24"/>
          <w:szCs w:val="24"/>
        </w:rPr>
        <w:t xml:space="preserve"> protokolą Nr. </w:t>
      </w:r>
      <w:r w:rsidR="00886F52">
        <w:rPr>
          <w:sz w:val="24"/>
          <w:szCs w:val="24"/>
        </w:rPr>
        <w:t>(</w:t>
      </w:r>
      <w:r w:rsidR="009F5AB0" w:rsidRPr="00886F52">
        <w:rPr>
          <w:sz w:val="24"/>
          <w:szCs w:val="24"/>
        </w:rPr>
        <w:t>11.5</w:t>
      </w:r>
      <w:r w:rsidR="00886F52" w:rsidRPr="00886F52">
        <w:rPr>
          <w:sz w:val="24"/>
          <w:szCs w:val="24"/>
        </w:rPr>
        <w:t>E)</w:t>
      </w:r>
      <w:r w:rsidR="00CF101A" w:rsidRPr="00886F52">
        <w:rPr>
          <w:sz w:val="24"/>
          <w:szCs w:val="24"/>
        </w:rPr>
        <w:t>PVP-</w:t>
      </w:r>
      <w:r w:rsidR="00886F52">
        <w:rPr>
          <w:sz w:val="24"/>
          <w:szCs w:val="24"/>
        </w:rPr>
        <w:t>005</w:t>
      </w:r>
      <w:r w:rsidR="009F5AB0">
        <w:rPr>
          <w:sz w:val="24"/>
          <w:szCs w:val="24"/>
        </w:rPr>
        <w:t>:</w:t>
      </w:r>
    </w:p>
    <w:p w:rsidR="00080833" w:rsidRPr="00143F02" w:rsidRDefault="009F5AB0" w:rsidP="006A6EA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I š d u o d u </w:t>
      </w:r>
      <w:r w:rsidR="00D26696" w:rsidRPr="00315935">
        <w:rPr>
          <w:sz w:val="24"/>
          <w:szCs w:val="24"/>
        </w:rPr>
        <w:t xml:space="preserve"> </w:t>
      </w:r>
      <w:r w:rsidR="001E3EA2" w:rsidRPr="00315935">
        <w:rPr>
          <w:sz w:val="24"/>
          <w:szCs w:val="24"/>
        </w:rPr>
        <w:t>pažymėjim</w:t>
      </w:r>
      <w:r w:rsidR="00DB0B91">
        <w:rPr>
          <w:sz w:val="24"/>
          <w:szCs w:val="24"/>
        </w:rPr>
        <w:t>ą</w:t>
      </w:r>
      <w:r w:rsidR="00B600BA">
        <w:rPr>
          <w:sz w:val="24"/>
          <w:szCs w:val="24"/>
        </w:rPr>
        <w:t xml:space="preserve"> </w:t>
      </w:r>
      <w:r>
        <w:rPr>
          <w:sz w:val="24"/>
          <w:szCs w:val="24"/>
        </w:rPr>
        <w:t>organizuoti renginį</w:t>
      </w:r>
      <w:r w:rsidR="00663727">
        <w:rPr>
          <w:sz w:val="24"/>
          <w:szCs w:val="24"/>
        </w:rPr>
        <w:t xml:space="preserve"> Pri</w:t>
      </w:r>
      <w:r>
        <w:rPr>
          <w:sz w:val="24"/>
          <w:szCs w:val="24"/>
        </w:rPr>
        <w:t>enų rajono savivaldybės viešoje vietoj</w:t>
      </w:r>
      <w:r w:rsidR="00143F02">
        <w:rPr>
          <w:sz w:val="24"/>
          <w:szCs w:val="24"/>
        </w:rPr>
        <w:t xml:space="preserve">e </w:t>
      </w:r>
      <w:r w:rsidR="00FD5627">
        <w:rPr>
          <w:sz w:val="24"/>
          <w:szCs w:val="24"/>
        </w:rPr>
        <w:t>(pride</w:t>
      </w:r>
      <w:r>
        <w:rPr>
          <w:sz w:val="24"/>
          <w:szCs w:val="24"/>
        </w:rPr>
        <w:t>dama)</w:t>
      </w:r>
      <w:r w:rsidR="006A6EA1">
        <w:rPr>
          <w:sz w:val="24"/>
          <w:szCs w:val="24"/>
        </w:rPr>
        <w:t>.</w:t>
      </w:r>
    </w:p>
    <w:p w:rsidR="006538C5" w:rsidRDefault="00B95186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N u r o d a u  </w:t>
      </w:r>
      <w:r w:rsidR="00CC58E6">
        <w:rPr>
          <w:sz w:val="24"/>
          <w:szCs w:val="24"/>
        </w:rPr>
        <w:t>Bendrojo skyriaus vyriausiajai spe</w:t>
      </w:r>
      <w:r w:rsidR="006538C5">
        <w:rPr>
          <w:sz w:val="24"/>
          <w:szCs w:val="24"/>
        </w:rPr>
        <w:t xml:space="preserve">cialistei Dianai </w:t>
      </w:r>
      <w:proofErr w:type="spellStart"/>
      <w:r w:rsidR="006538C5">
        <w:rPr>
          <w:sz w:val="24"/>
          <w:szCs w:val="24"/>
        </w:rPr>
        <w:t>Martusevičienei</w:t>
      </w:r>
      <w:proofErr w:type="spellEnd"/>
      <w:r w:rsidR="006538C5">
        <w:rPr>
          <w:sz w:val="24"/>
          <w:szCs w:val="24"/>
        </w:rPr>
        <w:t>:</w:t>
      </w:r>
    </w:p>
    <w:p w:rsidR="00EC0A67" w:rsidRDefault="006538C5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B95186">
        <w:rPr>
          <w:sz w:val="24"/>
          <w:szCs w:val="24"/>
        </w:rPr>
        <w:t xml:space="preserve">šį įsakymą  paskelbti Savivaldybės </w:t>
      </w:r>
      <w:r>
        <w:rPr>
          <w:sz w:val="24"/>
          <w:szCs w:val="24"/>
        </w:rPr>
        <w:t>interneto svetainėje;</w:t>
      </w:r>
    </w:p>
    <w:p w:rsidR="006538C5" w:rsidRDefault="006538C5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2.2. su šiuo įsakymu supa</w:t>
      </w:r>
      <w:r w:rsidR="00A00E7E">
        <w:rPr>
          <w:bCs/>
          <w:sz w:val="24"/>
          <w:szCs w:val="24"/>
        </w:rPr>
        <w:t>žindinti renginio organizatorių.</w:t>
      </w:r>
    </w:p>
    <w:p w:rsidR="009C57B7" w:rsidRDefault="009C57B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įsakymas per vieną mėnesį nuo jo </w:t>
      </w:r>
      <w:r w:rsidR="00FD5627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143F02" w:rsidRDefault="00143F02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581D52" w:rsidRDefault="00581D52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262671" w:rsidRDefault="00080833" w:rsidP="001A72BB">
      <w:pPr>
        <w:widowControl w:val="0"/>
        <w:tabs>
          <w:tab w:val="left" w:pos="2127"/>
          <w:tab w:val="left" w:pos="6096"/>
        </w:tabs>
        <w:autoSpaceDE w:val="0"/>
        <w:autoSpaceDN w:val="0"/>
        <w:adjustRightIn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</w:t>
      </w:r>
      <w:r w:rsidR="00746707">
        <w:rPr>
          <w:sz w:val="24"/>
          <w:szCs w:val="24"/>
        </w:rPr>
        <w:t xml:space="preserve">rė                                                                                           Jūratė </w:t>
      </w:r>
      <w:proofErr w:type="spellStart"/>
      <w:r w:rsidR="00746707">
        <w:rPr>
          <w:sz w:val="24"/>
          <w:szCs w:val="24"/>
        </w:rPr>
        <w:t>Zailskienė</w:t>
      </w:r>
      <w:proofErr w:type="spellEnd"/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9260D0" w:rsidRDefault="009260D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024367" w:rsidRDefault="00E817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491479" w:rsidRDefault="00CB322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Vytautė </w:t>
      </w:r>
      <w:proofErr w:type="spellStart"/>
      <w:r>
        <w:rPr>
          <w:sz w:val="24"/>
        </w:rPr>
        <w:t>Draugelytė</w:t>
      </w:r>
      <w:proofErr w:type="spellEnd"/>
    </w:p>
    <w:p w:rsidR="005D295F" w:rsidRDefault="005D295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sectPr w:rsidR="005D295F" w:rsidSect="00EC0A67">
      <w:headerReference w:type="first" r:id="rId7"/>
      <w:pgSz w:w="11907" w:h="16840" w:code="9"/>
      <w:pgMar w:top="-3119" w:right="578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C5" w:rsidRDefault="00D118C5">
      <w:r>
        <w:separator/>
      </w:r>
    </w:p>
  </w:endnote>
  <w:endnote w:type="continuationSeparator" w:id="0">
    <w:p w:rsidR="00D118C5" w:rsidRDefault="00D1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C5" w:rsidRDefault="00D118C5">
      <w:r>
        <w:separator/>
      </w:r>
    </w:p>
  </w:footnote>
  <w:footnote w:type="continuationSeparator" w:id="0">
    <w:p w:rsidR="00D118C5" w:rsidRDefault="00D11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E7" w:rsidRDefault="00F72AE7">
    <w:pPr>
      <w:pStyle w:val="Header"/>
    </w:pPr>
  </w:p>
  <w:p w:rsidR="00F72AE7" w:rsidRDefault="00EB0B18">
    <w:pPr>
      <w:framePr w:w="8055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AE7" w:rsidRDefault="00F72AE7">
    <w:pPr>
      <w:framePr w:w="8055" w:hSpace="181" w:wrap="around" w:vAnchor="page" w:hAnchor="page" w:x="2448" w:y="1153"/>
      <w:ind w:firstLine="0"/>
      <w:jc w:val="center"/>
      <w:rPr>
        <w:sz w:val="10"/>
      </w:rPr>
    </w:pPr>
  </w:p>
  <w:p w:rsidR="00F72AE7" w:rsidRDefault="00F72AE7">
    <w:pPr>
      <w:pStyle w:val="BodyText"/>
      <w:framePr w:w="8055" w:wrap="around" w:hAnchor="page" w:x="2448" w:y="1153"/>
    </w:pPr>
    <w:r>
      <w:t>PRIENŲ RAJONO SAVIVALDYBĖS ADMINISTRACIJOS DIREKTORIUS</w:t>
    </w: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F72AE7" w:rsidRDefault="00F72AE7" w:rsidP="002C0199">
    <w:pPr>
      <w:pStyle w:val="Caption"/>
      <w:framePr w:w="5670" w:wrap="around" w:x="3681" w:y="3245"/>
      <w:rPr>
        <w:sz w:val="34"/>
        <w:u w:val="single"/>
      </w:rPr>
    </w:pPr>
    <w:r>
      <w:t>Prienai</w:t>
    </w:r>
  </w:p>
  <w:p w:rsidR="00F72AE7" w:rsidRDefault="00F72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494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3EE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3EA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14C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08B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A4A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A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2A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AA6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181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21775"/>
    <w:multiLevelType w:val="hybridMultilevel"/>
    <w:tmpl w:val="948C54B0"/>
    <w:lvl w:ilvl="0" w:tplc="5E6E047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682BA0">
      <w:numFmt w:val="none"/>
      <w:lvlText w:val=""/>
      <w:lvlJc w:val="left"/>
      <w:pPr>
        <w:tabs>
          <w:tab w:val="num" w:pos="360"/>
        </w:tabs>
      </w:pPr>
    </w:lvl>
    <w:lvl w:ilvl="2" w:tplc="EA08C03E">
      <w:numFmt w:val="none"/>
      <w:lvlText w:val=""/>
      <w:lvlJc w:val="left"/>
      <w:pPr>
        <w:tabs>
          <w:tab w:val="num" w:pos="360"/>
        </w:tabs>
      </w:pPr>
    </w:lvl>
    <w:lvl w:ilvl="3" w:tplc="9B2EDA5C">
      <w:numFmt w:val="none"/>
      <w:lvlText w:val=""/>
      <w:lvlJc w:val="left"/>
      <w:pPr>
        <w:tabs>
          <w:tab w:val="num" w:pos="360"/>
        </w:tabs>
      </w:pPr>
    </w:lvl>
    <w:lvl w:ilvl="4" w:tplc="838E4AB0">
      <w:numFmt w:val="none"/>
      <w:lvlText w:val=""/>
      <w:lvlJc w:val="left"/>
      <w:pPr>
        <w:tabs>
          <w:tab w:val="num" w:pos="360"/>
        </w:tabs>
      </w:pPr>
    </w:lvl>
    <w:lvl w:ilvl="5" w:tplc="D3E6D85A">
      <w:numFmt w:val="none"/>
      <w:lvlText w:val=""/>
      <w:lvlJc w:val="left"/>
      <w:pPr>
        <w:tabs>
          <w:tab w:val="num" w:pos="360"/>
        </w:tabs>
      </w:pPr>
    </w:lvl>
    <w:lvl w:ilvl="6" w:tplc="8C66BFF8">
      <w:numFmt w:val="none"/>
      <w:lvlText w:val=""/>
      <w:lvlJc w:val="left"/>
      <w:pPr>
        <w:tabs>
          <w:tab w:val="num" w:pos="360"/>
        </w:tabs>
      </w:pPr>
    </w:lvl>
    <w:lvl w:ilvl="7" w:tplc="186EB314">
      <w:numFmt w:val="none"/>
      <w:lvlText w:val=""/>
      <w:lvlJc w:val="left"/>
      <w:pPr>
        <w:tabs>
          <w:tab w:val="num" w:pos="360"/>
        </w:tabs>
      </w:pPr>
    </w:lvl>
    <w:lvl w:ilvl="8" w:tplc="AE64C04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1A93716"/>
    <w:multiLevelType w:val="multilevel"/>
    <w:tmpl w:val="09729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21"/>
        </w:tabs>
        <w:ind w:left="42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48"/>
        </w:tabs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15"/>
        </w:tabs>
        <w:ind w:left="6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84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9"/>
        </w:tabs>
        <w:ind w:left="9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36"/>
        </w:tabs>
        <w:ind w:left="11136" w:hanging="1800"/>
      </w:pPr>
      <w:rPr>
        <w:rFonts w:hint="default"/>
      </w:rPr>
    </w:lvl>
  </w:abstractNum>
  <w:abstractNum w:abstractNumId="12">
    <w:nsid w:val="3CEC64D4"/>
    <w:multiLevelType w:val="hybridMultilevel"/>
    <w:tmpl w:val="21E6EB1A"/>
    <w:lvl w:ilvl="0" w:tplc="0B169D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6BF61B30">
      <w:numFmt w:val="none"/>
      <w:lvlText w:val=""/>
      <w:lvlJc w:val="left"/>
      <w:pPr>
        <w:tabs>
          <w:tab w:val="num" w:pos="360"/>
        </w:tabs>
      </w:pPr>
    </w:lvl>
    <w:lvl w:ilvl="2" w:tplc="487E6BB4">
      <w:numFmt w:val="none"/>
      <w:lvlText w:val=""/>
      <w:lvlJc w:val="left"/>
      <w:pPr>
        <w:tabs>
          <w:tab w:val="num" w:pos="360"/>
        </w:tabs>
      </w:pPr>
    </w:lvl>
    <w:lvl w:ilvl="3" w:tplc="67D6EDDA">
      <w:numFmt w:val="none"/>
      <w:lvlText w:val=""/>
      <w:lvlJc w:val="left"/>
      <w:pPr>
        <w:tabs>
          <w:tab w:val="num" w:pos="360"/>
        </w:tabs>
      </w:pPr>
    </w:lvl>
    <w:lvl w:ilvl="4" w:tplc="67D8228C">
      <w:numFmt w:val="none"/>
      <w:lvlText w:val=""/>
      <w:lvlJc w:val="left"/>
      <w:pPr>
        <w:tabs>
          <w:tab w:val="num" w:pos="360"/>
        </w:tabs>
      </w:pPr>
    </w:lvl>
    <w:lvl w:ilvl="5" w:tplc="A190ACEE">
      <w:numFmt w:val="none"/>
      <w:lvlText w:val=""/>
      <w:lvlJc w:val="left"/>
      <w:pPr>
        <w:tabs>
          <w:tab w:val="num" w:pos="360"/>
        </w:tabs>
      </w:pPr>
    </w:lvl>
    <w:lvl w:ilvl="6" w:tplc="B4C20FFA">
      <w:numFmt w:val="none"/>
      <w:lvlText w:val=""/>
      <w:lvlJc w:val="left"/>
      <w:pPr>
        <w:tabs>
          <w:tab w:val="num" w:pos="360"/>
        </w:tabs>
      </w:pPr>
    </w:lvl>
    <w:lvl w:ilvl="7" w:tplc="45902294">
      <w:numFmt w:val="none"/>
      <w:lvlText w:val=""/>
      <w:lvlJc w:val="left"/>
      <w:pPr>
        <w:tabs>
          <w:tab w:val="num" w:pos="360"/>
        </w:tabs>
      </w:pPr>
    </w:lvl>
    <w:lvl w:ilvl="8" w:tplc="FA94C81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4C3F88"/>
    <w:multiLevelType w:val="multilevel"/>
    <w:tmpl w:val="F8A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3"/>
        </w:tabs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06"/>
        </w:tabs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49"/>
        </w:tabs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52"/>
        </w:tabs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5"/>
        </w:tabs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98"/>
        </w:tabs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1"/>
        </w:tabs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44"/>
        </w:tabs>
        <w:ind w:left="11744" w:hanging="1800"/>
      </w:pPr>
      <w:rPr>
        <w:rFonts w:hint="default"/>
      </w:rPr>
    </w:lvl>
  </w:abstractNum>
  <w:abstractNum w:abstractNumId="14">
    <w:nsid w:val="5B760388"/>
    <w:multiLevelType w:val="multilevel"/>
    <w:tmpl w:val="537AC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5">
    <w:nsid w:val="626C1EB6"/>
    <w:multiLevelType w:val="hybridMultilevel"/>
    <w:tmpl w:val="5420E54A"/>
    <w:lvl w:ilvl="0" w:tplc="2828055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7" w:hanging="360"/>
      </w:pPr>
    </w:lvl>
    <w:lvl w:ilvl="2" w:tplc="0809001B" w:tentative="1">
      <w:start w:val="1"/>
      <w:numFmt w:val="lowerRoman"/>
      <w:lvlText w:val="%3."/>
      <w:lvlJc w:val="right"/>
      <w:pPr>
        <w:ind w:left="2667" w:hanging="180"/>
      </w:pPr>
    </w:lvl>
    <w:lvl w:ilvl="3" w:tplc="0809000F" w:tentative="1">
      <w:start w:val="1"/>
      <w:numFmt w:val="decimal"/>
      <w:lvlText w:val="%4."/>
      <w:lvlJc w:val="left"/>
      <w:pPr>
        <w:ind w:left="3387" w:hanging="360"/>
      </w:pPr>
    </w:lvl>
    <w:lvl w:ilvl="4" w:tplc="08090019" w:tentative="1">
      <w:start w:val="1"/>
      <w:numFmt w:val="lowerLetter"/>
      <w:lvlText w:val="%5."/>
      <w:lvlJc w:val="left"/>
      <w:pPr>
        <w:ind w:left="4107" w:hanging="360"/>
      </w:pPr>
    </w:lvl>
    <w:lvl w:ilvl="5" w:tplc="0809001B" w:tentative="1">
      <w:start w:val="1"/>
      <w:numFmt w:val="lowerRoman"/>
      <w:lvlText w:val="%6."/>
      <w:lvlJc w:val="right"/>
      <w:pPr>
        <w:ind w:left="4827" w:hanging="180"/>
      </w:pPr>
    </w:lvl>
    <w:lvl w:ilvl="6" w:tplc="0809000F" w:tentative="1">
      <w:start w:val="1"/>
      <w:numFmt w:val="decimal"/>
      <w:lvlText w:val="%7."/>
      <w:lvlJc w:val="left"/>
      <w:pPr>
        <w:ind w:left="5547" w:hanging="360"/>
      </w:pPr>
    </w:lvl>
    <w:lvl w:ilvl="7" w:tplc="08090019" w:tentative="1">
      <w:start w:val="1"/>
      <w:numFmt w:val="lowerLetter"/>
      <w:lvlText w:val="%8."/>
      <w:lvlJc w:val="left"/>
      <w:pPr>
        <w:ind w:left="6267" w:hanging="360"/>
      </w:pPr>
    </w:lvl>
    <w:lvl w:ilvl="8" w:tplc="08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>
    <w:nsid w:val="6C763200"/>
    <w:multiLevelType w:val="multilevel"/>
    <w:tmpl w:val="EACE9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426"/>
        </w:tabs>
        <w:ind w:left="342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139"/>
        </w:tabs>
        <w:ind w:left="513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6492"/>
        </w:tabs>
        <w:ind w:left="649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558"/>
        </w:tabs>
        <w:ind w:left="955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271"/>
        </w:tabs>
        <w:ind w:left="1127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2624"/>
        </w:tabs>
        <w:ind w:left="12624" w:hanging="1800"/>
      </w:pPr>
      <w:rPr>
        <w:rFonts w:hint="default"/>
        <w:b w:val="0"/>
        <w:sz w:val="24"/>
      </w:rPr>
    </w:lvl>
  </w:abstractNum>
  <w:abstractNum w:abstractNumId="17">
    <w:nsid w:val="727B386A"/>
    <w:multiLevelType w:val="singleLevel"/>
    <w:tmpl w:val="100AD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8">
    <w:nsid w:val="7D4D418A"/>
    <w:multiLevelType w:val="multilevel"/>
    <w:tmpl w:val="02108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num w:numId="1">
    <w:abstractNumId w:val="17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5B"/>
    <w:rsid w:val="00000E52"/>
    <w:rsid w:val="000010AE"/>
    <w:rsid w:val="00002813"/>
    <w:rsid w:val="00015FC2"/>
    <w:rsid w:val="0001642C"/>
    <w:rsid w:val="00024367"/>
    <w:rsid w:val="0002598D"/>
    <w:rsid w:val="000260A4"/>
    <w:rsid w:val="00032A38"/>
    <w:rsid w:val="00041813"/>
    <w:rsid w:val="0004372F"/>
    <w:rsid w:val="00051183"/>
    <w:rsid w:val="000665E2"/>
    <w:rsid w:val="00072C8D"/>
    <w:rsid w:val="00073EF3"/>
    <w:rsid w:val="00080833"/>
    <w:rsid w:val="00096691"/>
    <w:rsid w:val="000969BA"/>
    <w:rsid w:val="00096A67"/>
    <w:rsid w:val="000A27B1"/>
    <w:rsid w:val="000A5B0D"/>
    <w:rsid w:val="000C0E19"/>
    <w:rsid w:val="000C2C7C"/>
    <w:rsid w:val="000C6385"/>
    <w:rsid w:val="000D4623"/>
    <w:rsid w:val="000D70D0"/>
    <w:rsid w:val="000E390F"/>
    <w:rsid w:val="000E507F"/>
    <w:rsid w:val="000F2DAB"/>
    <w:rsid w:val="000F6111"/>
    <w:rsid w:val="0010563B"/>
    <w:rsid w:val="0012081A"/>
    <w:rsid w:val="00125B8C"/>
    <w:rsid w:val="00125C0A"/>
    <w:rsid w:val="001263D3"/>
    <w:rsid w:val="00131445"/>
    <w:rsid w:val="00137077"/>
    <w:rsid w:val="00143F02"/>
    <w:rsid w:val="00144D0A"/>
    <w:rsid w:val="001518A8"/>
    <w:rsid w:val="00152CA8"/>
    <w:rsid w:val="00174AA4"/>
    <w:rsid w:val="00175AB8"/>
    <w:rsid w:val="00183D65"/>
    <w:rsid w:val="001932A8"/>
    <w:rsid w:val="001952FF"/>
    <w:rsid w:val="001A2884"/>
    <w:rsid w:val="001A3D23"/>
    <w:rsid w:val="001A5CE1"/>
    <w:rsid w:val="001A5E80"/>
    <w:rsid w:val="001A72BB"/>
    <w:rsid w:val="001B3880"/>
    <w:rsid w:val="001C561D"/>
    <w:rsid w:val="001D34CE"/>
    <w:rsid w:val="001D5E6A"/>
    <w:rsid w:val="001E3394"/>
    <w:rsid w:val="001E3EA2"/>
    <w:rsid w:val="001F1F34"/>
    <w:rsid w:val="001F370D"/>
    <w:rsid w:val="001F5ECF"/>
    <w:rsid w:val="00206821"/>
    <w:rsid w:val="0022004C"/>
    <w:rsid w:val="002316F3"/>
    <w:rsid w:val="00242610"/>
    <w:rsid w:val="00242AD9"/>
    <w:rsid w:val="002445AA"/>
    <w:rsid w:val="00262671"/>
    <w:rsid w:val="00262892"/>
    <w:rsid w:val="00263834"/>
    <w:rsid w:val="00265020"/>
    <w:rsid w:val="002670F5"/>
    <w:rsid w:val="0027103A"/>
    <w:rsid w:val="00282139"/>
    <w:rsid w:val="002844AC"/>
    <w:rsid w:val="00292670"/>
    <w:rsid w:val="002A2F0E"/>
    <w:rsid w:val="002A73C7"/>
    <w:rsid w:val="002B0CFF"/>
    <w:rsid w:val="002C0199"/>
    <w:rsid w:val="002C3461"/>
    <w:rsid w:val="002C514E"/>
    <w:rsid w:val="002D60AF"/>
    <w:rsid w:val="002D73F8"/>
    <w:rsid w:val="002E1DB5"/>
    <w:rsid w:val="002E4333"/>
    <w:rsid w:val="00307567"/>
    <w:rsid w:val="00315935"/>
    <w:rsid w:val="003165BE"/>
    <w:rsid w:val="003166EA"/>
    <w:rsid w:val="00332CEE"/>
    <w:rsid w:val="00333C35"/>
    <w:rsid w:val="003458A1"/>
    <w:rsid w:val="0034746C"/>
    <w:rsid w:val="00353D70"/>
    <w:rsid w:val="00356A43"/>
    <w:rsid w:val="00374529"/>
    <w:rsid w:val="0037665E"/>
    <w:rsid w:val="00382CDD"/>
    <w:rsid w:val="00390544"/>
    <w:rsid w:val="00390A97"/>
    <w:rsid w:val="00394F84"/>
    <w:rsid w:val="0039612D"/>
    <w:rsid w:val="003A1D68"/>
    <w:rsid w:val="003A3711"/>
    <w:rsid w:val="003B3051"/>
    <w:rsid w:val="003C6202"/>
    <w:rsid w:val="003D238A"/>
    <w:rsid w:val="003D46E9"/>
    <w:rsid w:val="003D4AC4"/>
    <w:rsid w:val="003D4FEC"/>
    <w:rsid w:val="003E1BB3"/>
    <w:rsid w:val="003E2FE2"/>
    <w:rsid w:val="003E4812"/>
    <w:rsid w:val="003F1E9A"/>
    <w:rsid w:val="003F7328"/>
    <w:rsid w:val="003F7CA8"/>
    <w:rsid w:val="00401FA4"/>
    <w:rsid w:val="00411DB0"/>
    <w:rsid w:val="00421490"/>
    <w:rsid w:val="00422186"/>
    <w:rsid w:val="00423780"/>
    <w:rsid w:val="00434A24"/>
    <w:rsid w:val="00447425"/>
    <w:rsid w:val="0045041F"/>
    <w:rsid w:val="00454C90"/>
    <w:rsid w:val="00456FB6"/>
    <w:rsid w:val="00472140"/>
    <w:rsid w:val="004822DC"/>
    <w:rsid w:val="00484118"/>
    <w:rsid w:val="00490467"/>
    <w:rsid w:val="00491479"/>
    <w:rsid w:val="00492808"/>
    <w:rsid w:val="00497A2F"/>
    <w:rsid w:val="004A5143"/>
    <w:rsid w:val="004B441C"/>
    <w:rsid w:val="004C2214"/>
    <w:rsid w:val="004C735B"/>
    <w:rsid w:val="004D0AEF"/>
    <w:rsid w:val="004D1DFE"/>
    <w:rsid w:val="004D2E82"/>
    <w:rsid w:val="004D784B"/>
    <w:rsid w:val="004F298B"/>
    <w:rsid w:val="004F3DE2"/>
    <w:rsid w:val="0050180A"/>
    <w:rsid w:val="0051441A"/>
    <w:rsid w:val="00526149"/>
    <w:rsid w:val="00526DDC"/>
    <w:rsid w:val="00556E1A"/>
    <w:rsid w:val="00557F88"/>
    <w:rsid w:val="005701A4"/>
    <w:rsid w:val="00570D2A"/>
    <w:rsid w:val="0057577C"/>
    <w:rsid w:val="00581D52"/>
    <w:rsid w:val="005C0E06"/>
    <w:rsid w:val="005C36C5"/>
    <w:rsid w:val="005C7E3E"/>
    <w:rsid w:val="005D295F"/>
    <w:rsid w:val="005D768A"/>
    <w:rsid w:val="005E2DA0"/>
    <w:rsid w:val="005F174A"/>
    <w:rsid w:val="005F58E3"/>
    <w:rsid w:val="00601EB7"/>
    <w:rsid w:val="006153AB"/>
    <w:rsid w:val="00615A43"/>
    <w:rsid w:val="00616CA1"/>
    <w:rsid w:val="006222E6"/>
    <w:rsid w:val="006242EE"/>
    <w:rsid w:val="0062700F"/>
    <w:rsid w:val="00652F33"/>
    <w:rsid w:val="006538C5"/>
    <w:rsid w:val="00655633"/>
    <w:rsid w:val="0065691F"/>
    <w:rsid w:val="00663727"/>
    <w:rsid w:val="00672A1A"/>
    <w:rsid w:val="0068549A"/>
    <w:rsid w:val="00687666"/>
    <w:rsid w:val="006A6EA1"/>
    <w:rsid w:val="006B13DC"/>
    <w:rsid w:val="006B3B70"/>
    <w:rsid w:val="006B5A6B"/>
    <w:rsid w:val="006B7259"/>
    <w:rsid w:val="006C11DC"/>
    <w:rsid w:val="006C73D5"/>
    <w:rsid w:val="006E336E"/>
    <w:rsid w:val="006E5544"/>
    <w:rsid w:val="00706A6B"/>
    <w:rsid w:val="00710DDE"/>
    <w:rsid w:val="00713079"/>
    <w:rsid w:val="0071359D"/>
    <w:rsid w:val="00715E5C"/>
    <w:rsid w:val="00726E1C"/>
    <w:rsid w:val="00731EB6"/>
    <w:rsid w:val="007345C5"/>
    <w:rsid w:val="0073738D"/>
    <w:rsid w:val="00746707"/>
    <w:rsid w:val="007474E6"/>
    <w:rsid w:val="0074758A"/>
    <w:rsid w:val="00752FD0"/>
    <w:rsid w:val="0076249B"/>
    <w:rsid w:val="00763651"/>
    <w:rsid w:val="00766A07"/>
    <w:rsid w:val="00775DD5"/>
    <w:rsid w:val="00783452"/>
    <w:rsid w:val="007865F6"/>
    <w:rsid w:val="007901FB"/>
    <w:rsid w:val="007A59E1"/>
    <w:rsid w:val="007B5EE0"/>
    <w:rsid w:val="007B74D2"/>
    <w:rsid w:val="007C6F96"/>
    <w:rsid w:val="007D1E07"/>
    <w:rsid w:val="007D7422"/>
    <w:rsid w:val="007F203B"/>
    <w:rsid w:val="007F3E08"/>
    <w:rsid w:val="00806048"/>
    <w:rsid w:val="00816F88"/>
    <w:rsid w:val="008205AE"/>
    <w:rsid w:val="008439BB"/>
    <w:rsid w:val="0085341E"/>
    <w:rsid w:val="00854F9F"/>
    <w:rsid w:val="0086013E"/>
    <w:rsid w:val="00862432"/>
    <w:rsid w:val="0087226E"/>
    <w:rsid w:val="00872440"/>
    <w:rsid w:val="00875C6D"/>
    <w:rsid w:val="00880A9F"/>
    <w:rsid w:val="0088552D"/>
    <w:rsid w:val="00886F52"/>
    <w:rsid w:val="00891811"/>
    <w:rsid w:val="00891D06"/>
    <w:rsid w:val="008A4800"/>
    <w:rsid w:val="008B6F29"/>
    <w:rsid w:val="008C39EC"/>
    <w:rsid w:val="008E6804"/>
    <w:rsid w:val="008F387F"/>
    <w:rsid w:val="00911D29"/>
    <w:rsid w:val="009135B1"/>
    <w:rsid w:val="009202E6"/>
    <w:rsid w:val="009258A3"/>
    <w:rsid w:val="009260D0"/>
    <w:rsid w:val="009310B7"/>
    <w:rsid w:val="0093653A"/>
    <w:rsid w:val="0093765B"/>
    <w:rsid w:val="0094165C"/>
    <w:rsid w:val="00945759"/>
    <w:rsid w:val="00954533"/>
    <w:rsid w:val="00960ACD"/>
    <w:rsid w:val="0096492B"/>
    <w:rsid w:val="009672DA"/>
    <w:rsid w:val="00967444"/>
    <w:rsid w:val="00977F2A"/>
    <w:rsid w:val="00980F0B"/>
    <w:rsid w:val="0098577A"/>
    <w:rsid w:val="009869A5"/>
    <w:rsid w:val="009934AE"/>
    <w:rsid w:val="009A67D2"/>
    <w:rsid w:val="009B0B44"/>
    <w:rsid w:val="009B42FD"/>
    <w:rsid w:val="009B4470"/>
    <w:rsid w:val="009B65E3"/>
    <w:rsid w:val="009C57B7"/>
    <w:rsid w:val="009E3AC7"/>
    <w:rsid w:val="009F5AB0"/>
    <w:rsid w:val="00A00E7E"/>
    <w:rsid w:val="00A0115C"/>
    <w:rsid w:val="00A03C1B"/>
    <w:rsid w:val="00A10757"/>
    <w:rsid w:val="00A10C83"/>
    <w:rsid w:val="00A3620A"/>
    <w:rsid w:val="00A5099B"/>
    <w:rsid w:val="00A6017E"/>
    <w:rsid w:val="00A6200B"/>
    <w:rsid w:val="00A7460D"/>
    <w:rsid w:val="00A75DE6"/>
    <w:rsid w:val="00AA35F6"/>
    <w:rsid w:val="00AB0E7B"/>
    <w:rsid w:val="00AB76B2"/>
    <w:rsid w:val="00AC204A"/>
    <w:rsid w:val="00AD2995"/>
    <w:rsid w:val="00AD5A25"/>
    <w:rsid w:val="00AD7A83"/>
    <w:rsid w:val="00AE2E7D"/>
    <w:rsid w:val="00AE338E"/>
    <w:rsid w:val="00AF33FA"/>
    <w:rsid w:val="00AF7698"/>
    <w:rsid w:val="00B0109F"/>
    <w:rsid w:val="00B1100E"/>
    <w:rsid w:val="00B12AB1"/>
    <w:rsid w:val="00B12FBE"/>
    <w:rsid w:val="00B308BF"/>
    <w:rsid w:val="00B41930"/>
    <w:rsid w:val="00B43FE8"/>
    <w:rsid w:val="00B56BA7"/>
    <w:rsid w:val="00B600BA"/>
    <w:rsid w:val="00B6367F"/>
    <w:rsid w:val="00B63ED3"/>
    <w:rsid w:val="00B6628D"/>
    <w:rsid w:val="00B67CAE"/>
    <w:rsid w:val="00B71802"/>
    <w:rsid w:val="00B732AC"/>
    <w:rsid w:val="00B83C23"/>
    <w:rsid w:val="00B92027"/>
    <w:rsid w:val="00B93F98"/>
    <w:rsid w:val="00B95186"/>
    <w:rsid w:val="00B96880"/>
    <w:rsid w:val="00BA51B1"/>
    <w:rsid w:val="00BB4461"/>
    <w:rsid w:val="00BC3C4F"/>
    <w:rsid w:val="00BC4FE7"/>
    <w:rsid w:val="00BD103F"/>
    <w:rsid w:val="00BE188A"/>
    <w:rsid w:val="00BE5079"/>
    <w:rsid w:val="00C0004E"/>
    <w:rsid w:val="00C0059A"/>
    <w:rsid w:val="00C07DC2"/>
    <w:rsid w:val="00C1172D"/>
    <w:rsid w:val="00C124BB"/>
    <w:rsid w:val="00C35105"/>
    <w:rsid w:val="00C47381"/>
    <w:rsid w:val="00C47E3C"/>
    <w:rsid w:val="00C53847"/>
    <w:rsid w:val="00C55801"/>
    <w:rsid w:val="00C57724"/>
    <w:rsid w:val="00C60BCA"/>
    <w:rsid w:val="00C6282C"/>
    <w:rsid w:val="00C73C2B"/>
    <w:rsid w:val="00C745A8"/>
    <w:rsid w:val="00C76F33"/>
    <w:rsid w:val="00C8065C"/>
    <w:rsid w:val="00C903A6"/>
    <w:rsid w:val="00C934B5"/>
    <w:rsid w:val="00CA5D5E"/>
    <w:rsid w:val="00CB3222"/>
    <w:rsid w:val="00CB73E8"/>
    <w:rsid w:val="00CC58E6"/>
    <w:rsid w:val="00CD1E9F"/>
    <w:rsid w:val="00CF101A"/>
    <w:rsid w:val="00CF15C2"/>
    <w:rsid w:val="00CF462A"/>
    <w:rsid w:val="00D118C5"/>
    <w:rsid w:val="00D12938"/>
    <w:rsid w:val="00D20170"/>
    <w:rsid w:val="00D211F5"/>
    <w:rsid w:val="00D21C68"/>
    <w:rsid w:val="00D25060"/>
    <w:rsid w:val="00D26696"/>
    <w:rsid w:val="00D306AC"/>
    <w:rsid w:val="00D306F0"/>
    <w:rsid w:val="00D31FAF"/>
    <w:rsid w:val="00D334FF"/>
    <w:rsid w:val="00D54E49"/>
    <w:rsid w:val="00D57449"/>
    <w:rsid w:val="00D650A9"/>
    <w:rsid w:val="00D66184"/>
    <w:rsid w:val="00D66650"/>
    <w:rsid w:val="00D67888"/>
    <w:rsid w:val="00D70BDB"/>
    <w:rsid w:val="00D73EF3"/>
    <w:rsid w:val="00D771C4"/>
    <w:rsid w:val="00D85808"/>
    <w:rsid w:val="00D9038F"/>
    <w:rsid w:val="00D96699"/>
    <w:rsid w:val="00DB0B91"/>
    <w:rsid w:val="00DB3A3E"/>
    <w:rsid w:val="00DC1438"/>
    <w:rsid w:val="00DC47D5"/>
    <w:rsid w:val="00DC5F40"/>
    <w:rsid w:val="00DD5744"/>
    <w:rsid w:val="00DD61E8"/>
    <w:rsid w:val="00DE1D92"/>
    <w:rsid w:val="00DF4D44"/>
    <w:rsid w:val="00E002AC"/>
    <w:rsid w:val="00E052DD"/>
    <w:rsid w:val="00E104E0"/>
    <w:rsid w:val="00E15A11"/>
    <w:rsid w:val="00E16A07"/>
    <w:rsid w:val="00E16AF0"/>
    <w:rsid w:val="00E24DCC"/>
    <w:rsid w:val="00E408A2"/>
    <w:rsid w:val="00E5153A"/>
    <w:rsid w:val="00E5325E"/>
    <w:rsid w:val="00E544DC"/>
    <w:rsid w:val="00E60A51"/>
    <w:rsid w:val="00E63B71"/>
    <w:rsid w:val="00E7550F"/>
    <w:rsid w:val="00E81751"/>
    <w:rsid w:val="00E82045"/>
    <w:rsid w:val="00E82ADE"/>
    <w:rsid w:val="00E83C5C"/>
    <w:rsid w:val="00E8642E"/>
    <w:rsid w:val="00E969B8"/>
    <w:rsid w:val="00E9717F"/>
    <w:rsid w:val="00EA1005"/>
    <w:rsid w:val="00EA4F96"/>
    <w:rsid w:val="00EB0B18"/>
    <w:rsid w:val="00EB13CB"/>
    <w:rsid w:val="00EB1B06"/>
    <w:rsid w:val="00EB47D5"/>
    <w:rsid w:val="00EC0A67"/>
    <w:rsid w:val="00EC2857"/>
    <w:rsid w:val="00EC2910"/>
    <w:rsid w:val="00EC2BAA"/>
    <w:rsid w:val="00EC4C4C"/>
    <w:rsid w:val="00EC7D40"/>
    <w:rsid w:val="00ED7FBB"/>
    <w:rsid w:val="00EE06BB"/>
    <w:rsid w:val="00EF338A"/>
    <w:rsid w:val="00EF500F"/>
    <w:rsid w:val="00EF6CE4"/>
    <w:rsid w:val="00EF79FB"/>
    <w:rsid w:val="00F07BDB"/>
    <w:rsid w:val="00F14D7A"/>
    <w:rsid w:val="00F21958"/>
    <w:rsid w:val="00F22DDB"/>
    <w:rsid w:val="00F3017B"/>
    <w:rsid w:val="00F31FD6"/>
    <w:rsid w:val="00F32DBE"/>
    <w:rsid w:val="00F333C8"/>
    <w:rsid w:val="00F407D0"/>
    <w:rsid w:val="00F4120D"/>
    <w:rsid w:val="00F46357"/>
    <w:rsid w:val="00F500B8"/>
    <w:rsid w:val="00F512BA"/>
    <w:rsid w:val="00F5616F"/>
    <w:rsid w:val="00F56996"/>
    <w:rsid w:val="00F57400"/>
    <w:rsid w:val="00F65958"/>
    <w:rsid w:val="00F674D9"/>
    <w:rsid w:val="00F72AE7"/>
    <w:rsid w:val="00F840A8"/>
    <w:rsid w:val="00F91841"/>
    <w:rsid w:val="00FA1D0D"/>
    <w:rsid w:val="00FA2899"/>
    <w:rsid w:val="00FB1662"/>
    <w:rsid w:val="00FB62E4"/>
    <w:rsid w:val="00FD5627"/>
    <w:rsid w:val="00FD60E6"/>
    <w:rsid w:val="00FE4985"/>
    <w:rsid w:val="00FE6FFA"/>
    <w:rsid w:val="00FE7D5F"/>
    <w:rsid w:val="00FF148F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567"/>
    <w:pPr>
      <w:ind w:firstLine="567"/>
      <w:jc w:val="both"/>
    </w:pPr>
    <w:rPr>
      <w:sz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F72AE7"/>
    <w:pPr>
      <w:keepNext/>
      <w:spacing w:line="360" w:lineRule="auto"/>
      <w:ind w:firstLine="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75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756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0756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75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307567"/>
    <w:pPr>
      <w:framePr w:w="4604" w:hSpace="181" w:wrap="around" w:vAnchor="page" w:hAnchor="margin" w:xAlign="center" w:y="1135"/>
      <w:ind w:firstLine="0"/>
      <w:jc w:val="center"/>
    </w:pPr>
    <w:rPr>
      <w:b/>
    </w:rPr>
  </w:style>
  <w:style w:type="paragraph" w:styleId="BalloonText">
    <w:name w:val="Balloon Text"/>
    <w:basedOn w:val="Normal"/>
    <w:semiHidden/>
    <w:rsid w:val="00333C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/>
    </w:rPr>
  </w:style>
  <w:style w:type="paragraph" w:styleId="BodyTextIndent">
    <w:name w:val="Body Text Indent"/>
    <w:basedOn w:val="Normal"/>
    <w:rsid w:val="0088552D"/>
    <w:pPr>
      <w:spacing w:after="120"/>
      <w:ind w:left="283"/>
    </w:pPr>
  </w:style>
  <w:style w:type="character" w:customStyle="1" w:styleId="Heading4Char">
    <w:name w:val="Heading 4 Char"/>
    <w:basedOn w:val="DefaultParagraphFont"/>
    <w:link w:val="Heading4"/>
    <w:rsid w:val="00F72AE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9C57B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9C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5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4</cp:revision>
  <cp:lastPrinted>2021-04-26T11:36:00Z</cp:lastPrinted>
  <dcterms:created xsi:type="dcterms:W3CDTF">2021-05-11T10:32:00Z</dcterms:created>
  <dcterms:modified xsi:type="dcterms:W3CDTF">2021-05-12T07:59:00Z</dcterms:modified>
</cp:coreProperties>
</file>