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1522F5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>
        <w:rPr>
          <w:b/>
          <w:caps/>
          <w:sz w:val="24"/>
        </w:rPr>
        <w:t>ŽEMĖS SKLYPo</w:t>
      </w:r>
      <w:r w:rsidR="00FE5578">
        <w:rPr>
          <w:b/>
          <w:caps/>
          <w:sz w:val="24"/>
        </w:rPr>
        <w:t xml:space="preserve"> </w:t>
      </w:r>
      <w:r w:rsidR="001522F5">
        <w:rPr>
          <w:b/>
          <w:caps/>
          <w:sz w:val="24"/>
        </w:rPr>
        <w:t xml:space="preserve">TVEnKINIO </w:t>
      </w:r>
      <w:r w:rsidR="00503AC2">
        <w:rPr>
          <w:b/>
          <w:caps/>
          <w:sz w:val="24"/>
        </w:rPr>
        <w:t xml:space="preserve">G. </w:t>
      </w:r>
      <w:r w:rsidR="001522F5">
        <w:rPr>
          <w:b/>
          <w:caps/>
          <w:sz w:val="24"/>
        </w:rPr>
        <w:t>3</w:t>
      </w:r>
      <w:r w:rsidR="00503AC2">
        <w:rPr>
          <w:b/>
          <w:caps/>
          <w:sz w:val="24"/>
        </w:rPr>
        <w:t xml:space="preserve">, </w:t>
      </w:r>
      <w:r w:rsidR="001522F5">
        <w:rPr>
          <w:b/>
          <w:caps/>
          <w:sz w:val="24"/>
        </w:rPr>
        <w:t>UŽUGUOSČIO</w:t>
      </w:r>
      <w:r w:rsidR="00503AC2">
        <w:rPr>
          <w:b/>
          <w:caps/>
          <w:sz w:val="24"/>
        </w:rPr>
        <w:t xml:space="preserve"> K., </w:t>
      </w:r>
      <w:r w:rsidR="001522F5">
        <w:rPr>
          <w:b/>
          <w:caps/>
          <w:sz w:val="24"/>
        </w:rPr>
        <w:t>STAKLIŠKIŲ</w:t>
      </w:r>
      <w:r w:rsidR="00503AC2">
        <w:rPr>
          <w:b/>
          <w:caps/>
          <w:sz w:val="24"/>
        </w:rPr>
        <w:t xml:space="preserve"> SEN., </w:t>
      </w:r>
    </w:p>
    <w:p w:rsidR="00FE3EBA" w:rsidRDefault="00503AC2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PRIENŲ R. SAV.,</w:t>
      </w:r>
      <w:r w:rsidR="00ED06F0">
        <w:rPr>
          <w:b/>
          <w:caps/>
          <w:sz w:val="24"/>
        </w:rPr>
        <w:t xml:space="preserve"> </w:t>
      </w:r>
      <w:r w:rsidR="00FE3EBA">
        <w:rPr>
          <w:b/>
          <w:caps/>
          <w:sz w:val="24"/>
        </w:rPr>
        <w:t xml:space="preserve">NAUDOJIMO BŪDO </w:t>
      </w:r>
      <w:r w:rsidR="00797A32">
        <w:rPr>
          <w:b/>
          <w:caps/>
          <w:sz w:val="24"/>
        </w:rPr>
        <w:t xml:space="preserve">KEITIMO </w:t>
      </w:r>
    </w:p>
    <w:p w:rsidR="003D5EB4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303F06" w:rsidRDefault="00303F06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0118B9" w:rsidRDefault="006442EF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0212FC">
        <w:rPr>
          <w:b/>
          <w:caps/>
          <w:sz w:val="24"/>
        </w:rPr>
        <w:t xml:space="preserve">  </w:t>
      </w:r>
      <w:r w:rsidR="00F43223">
        <w:rPr>
          <w:b/>
          <w:caps/>
          <w:sz w:val="24"/>
        </w:rPr>
        <w:t xml:space="preserve"> </w:t>
      </w:r>
      <w:r w:rsidR="00950B6D">
        <w:rPr>
          <w:sz w:val="24"/>
        </w:rPr>
        <w:t>20</w:t>
      </w:r>
      <w:r w:rsidR="00B935E5">
        <w:rPr>
          <w:sz w:val="24"/>
        </w:rPr>
        <w:t>2</w:t>
      </w:r>
      <w:r w:rsidR="004C6FF0">
        <w:rPr>
          <w:sz w:val="24"/>
        </w:rPr>
        <w:t>1</w:t>
      </w:r>
      <w:r w:rsidR="00B935E5">
        <w:rPr>
          <w:sz w:val="24"/>
        </w:rPr>
        <w:t xml:space="preserve"> </w:t>
      </w:r>
      <w:r w:rsidR="00220143">
        <w:rPr>
          <w:sz w:val="24"/>
        </w:rPr>
        <w:t xml:space="preserve">m. </w:t>
      </w:r>
      <w:r w:rsidR="001522F5">
        <w:rPr>
          <w:sz w:val="24"/>
        </w:rPr>
        <w:t xml:space="preserve">gegužės         </w:t>
      </w:r>
      <w:r w:rsidR="00EB0F2B">
        <w:rPr>
          <w:sz w:val="24"/>
        </w:rPr>
        <w:t xml:space="preserve"> </w:t>
      </w:r>
      <w:r w:rsidR="00ED06F0">
        <w:rPr>
          <w:sz w:val="24"/>
        </w:rPr>
        <w:t xml:space="preserve"> </w:t>
      </w:r>
      <w:r w:rsidR="000212FC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A2148B">
        <w:rPr>
          <w:sz w:val="24"/>
        </w:rPr>
        <w:t xml:space="preserve">        </w:t>
      </w:r>
      <w:r w:rsidR="0058390C">
        <w:rPr>
          <w:sz w:val="24"/>
        </w:rPr>
        <w:t>A3</w:t>
      </w:r>
      <w:r w:rsidR="004C6FF0">
        <w:rPr>
          <w:sz w:val="24"/>
        </w:rPr>
        <w:t xml:space="preserve"> – </w:t>
      </w:r>
    </w:p>
    <w:p w:rsidR="004556F5" w:rsidRPr="009E099A" w:rsidRDefault="004556F5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19 punktu, 29 straipsnio 8 dali</w:t>
      </w:r>
      <w:r w:rsidR="001768D7">
        <w:rPr>
          <w:rFonts w:ascii="Times New Roman" w:hAnsi="Times New Roman" w:cs="Times New Roman"/>
          <w:sz w:val="24"/>
          <w:szCs w:val="24"/>
        </w:rPr>
        <w:t>es 2 punktu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, Lietuvos Respublikos žemės įstatymo 24 straipsniu, Lietuvos Respublikos teritorijų planavimo įstatymo 20 straipsnio 2 dalies 2 punktu,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Pagrindinės žemės naudojimo paskirties ir </w:t>
      </w:r>
      <w:r w:rsidR="00C91D9F">
        <w:rPr>
          <w:rFonts w:ascii="Times New Roman" w:hAnsi="Times New Roman" w:cs="Times New Roman"/>
          <w:sz w:val="24"/>
          <w:szCs w:val="24"/>
        </w:rPr>
        <w:t xml:space="preserve">būdo nustatymo ir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060913" w:rsidRPr="00905993">
        <w:rPr>
          <w:rFonts w:ascii="Times New Roman" w:hAnsi="Times New Roman" w:cs="Times New Roman"/>
          <w:sz w:val="24"/>
          <w:szCs w:val="24"/>
        </w:rPr>
        <w:t>aprašo</w:t>
      </w:r>
      <w:r w:rsidR="00E01F78" w:rsidRPr="00905993">
        <w:rPr>
          <w:rFonts w:ascii="Times New Roman" w:hAnsi="Times New Roman" w:cs="Times New Roman"/>
          <w:sz w:val="24"/>
          <w:szCs w:val="24"/>
        </w:rPr>
        <w:t>,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patvirtinto Lietuvos Respublikos Vyriausybės </w:t>
      </w:r>
      <w:r w:rsidR="00C91D9F">
        <w:rPr>
          <w:rFonts w:ascii="Times New Roman" w:hAnsi="Times New Roman" w:cs="Times New Roman"/>
          <w:sz w:val="24"/>
          <w:szCs w:val="24"/>
        </w:rPr>
        <w:t>1999 m. rugsėjo 29 d. n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utarimu Nr. </w:t>
      </w:r>
      <w:r w:rsidR="00C91D9F">
        <w:rPr>
          <w:rFonts w:ascii="Times New Roman" w:hAnsi="Times New Roman" w:cs="Times New Roman"/>
          <w:sz w:val="24"/>
          <w:szCs w:val="24"/>
        </w:rPr>
        <w:t>1073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„Dėl </w:t>
      </w:r>
      <w:r w:rsidR="00E01F78" w:rsidRPr="00905993">
        <w:rPr>
          <w:rFonts w:ascii="Times New Roman" w:hAnsi="Times New Roman" w:cs="Times New Roman"/>
          <w:sz w:val="24"/>
          <w:szCs w:val="24"/>
        </w:rPr>
        <w:t>P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agrindinės žemės naudojimo paskirties </w:t>
      </w:r>
      <w:r w:rsidR="00C91D9F">
        <w:rPr>
          <w:rFonts w:ascii="Times New Roman" w:hAnsi="Times New Roman" w:cs="Times New Roman"/>
          <w:sz w:val="24"/>
          <w:szCs w:val="24"/>
        </w:rPr>
        <w:t xml:space="preserve">ir būdo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142150" w:rsidRPr="00905993">
        <w:rPr>
          <w:rFonts w:ascii="Times New Roman" w:hAnsi="Times New Roman" w:cs="Times New Roman"/>
          <w:sz w:val="24"/>
          <w:szCs w:val="24"/>
        </w:rPr>
        <w:t xml:space="preserve">aprašo </w:t>
      </w:r>
      <w:r w:rsidR="00060913" w:rsidRPr="00905993">
        <w:rPr>
          <w:rFonts w:ascii="Times New Roman" w:hAnsi="Times New Roman" w:cs="Times New Roman"/>
          <w:sz w:val="24"/>
          <w:szCs w:val="24"/>
        </w:rPr>
        <w:t>patvirtinimo“</w:t>
      </w:r>
      <w:r w:rsidR="00502992" w:rsidRPr="00905993">
        <w:rPr>
          <w:rFonts w:ascii="Times New Roman" w:hAnsi="Times New Roman" w:cs="Times New Roman"/>
          <w:sz w:val="24"/>
          <w:szCs w:val="24"/>
        </w:rPr>
        <w:t>,</w:t>
      </w:r>
      <w:r w:rsidR="00C8379E" w:rsidRPr="00905993">
        <w:rPr>
          <w:rFonts w:ascii="Times New Roman" w:hAnsi="Times New Roman" w:cs="Times New Roman"/>
          <w:sz w:val="24"/>
          <w:szCs w:val="24"/>
        </w:rPr>
        <w:t xml:space="preserve"> 10, 12 ir 17 punktais, </w:t>
      </w:r>
      <w:r w:rsidR="00EC2915" w:rsidRPr="00905993">
        <w:rPr>
          <w:rFonts w:ascii="Times New Roman" w:hAnsi="Times New Roman" w:cs="Times New Roman"/>
          <w:sz w:val="24"/>
          <w:szCs w:val="24"/>
        </w:rPr>
        <w:t>Žemės naudojimo būdų turinio aprašu, patvirtintu Lietuvos Respublikos žemės ūkio ministro ir Lietuvos Respublikos aplinkos ministro 20</w:t>
      </w:r>
      <w:r w:rsidR="00C91D9F">
        <w:rPr>
          <w:rFonts w:ascii="Times New Roman" w:hAnsi="Times New Roman" w:cs="Times New Roman"/>
          <w:sz w:val="24"/>
          <w:szCs w:val="24"/>
        </w:rPr>
        <w:t>05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m. </w:t>
      </w:r>
      <w:r w:rsidR="00C91D9F">
        <w:rPr>
          <w:rFonts w:ascii="Times New Roman" w:hAnsi="Times New Roman" w:cs="Times New Roman"/>
          <w:sz w:val="24"/>
          <w:szCs w:val="24"/>
        </w:rPr>
        <w:t>sausio 20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d. įsakymu Nr. 3</w:t>
      </w:r>
      <w:r w:rsidR="00C91D9F">
        <w:rPr>
          <w:rFonts w:ascii="Times New Roman" w:hAnsi="Times New Roman" w:cs="Times New Roman"/>
          <w:sz w:val="24"/>
          <w:szCs w:val="24"/>
        </w:rPr>
        <w:t>D-37</w:t>
      </w:r>
      <w:r w:rsidR="00EC2915" w:rsidRPr="00905993">
        <w:rPr>
          <w:rFonts w:ascii="Times New Roman" w:hAnsi="Times New Roman" w:cs="Times New Roman"/>
          <w:sz w:val="24"/>
          <w:szCs w:val="24"/>
        </w:rPr>
        <w:t>/D1-</w:t>
      </w:r>
      <w:r w:rsidR="00C91D9F">
        <w:rPr>
          <w:rFonts w:ascii="Times New Roman" w:hAnsi="Times New Roman" w:cs="Times New Roman"/>
          <w:sz w:val="24"/>
          <w:szCs w:val="24"/>
        </w:rPr>
        <w:t>40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„Dėl Žemės naudojimo būdų turinio apr</w:t>
      </w:r>
      <w:r w:rsidR="00CB66A9">
        <w:rPr>
          <w:rFonts w:ascii="Times New Roman" w:hAnsi="Times New Roman" w:cs="Times New Roman"/>
          <w:sz w:val="24"/>
          <w:szCs w:val="24"/>
        </w:rPr>
        <w:t xml:space="preserve">ašo patvirtinimo“, </w:t>
      </w:r>
      <w:r w:rsidR="00503AC2" w:rsidRPr="00B67041">
        <w:rPr>
          <w:rFonts w:ascii="Times New Roman" w:hAnsi="Times New Roman" w:cs="Times New Roman"/>
          <w:sz w:val="24"/>
          <w:szCs w:val="24"/>
        </w:rPr>
        <w:t>pakoreguotu Prienų rajono savivaldybės teritorijos bendruoju planu, patvirtintu Prienų rajono savivaldybės tarybos 2018 m. lapkričio 29 d. sprendimu Nr. T3-282 „Dėl pakoreguoto Prienų rajono savivaldybės teritorijos bendrojo plano patvirtinimo“</w:t>
      </w:r>
      <w:r w:rsidR="00503AC2">
        <w:rPr>
          <w:rFonts w:ascii="Times New Roman" w:hAnsi="Times New Roman" w:cs="Times New Roman"/>
          <w:sz w:val="24"/>
          <w:szCs w:val="24"/>
        </w:rPr>
        <w:t xml:space="preserve">, </w:t>
      </w:r>
      <w:r w:rsidR="00CB66A9">
        <w:rPr>
          <w:rFonts w:ascii="Times New Roman" w:hAnsi="Times New Roman" w:cs="Times New Roman"/>
          <w:sz w:val="24"/>
          <w:szCs w:val="24"/>
        </w:rPr>
        <w:t xml:space="preserve">Prienų rajono savivaldybės tarybos 2021 m. kovo 25 d. sprendimu Nr. T3-86 „Dėl pavedimo administracijos direktoriui vykdyti savivaldybės tarybos paprastajai kompetencijai priskirtą įgaliojimą“, </w:t>
      </w:r>
      <w:r w:rsidR="00FE5578" w:rsidRPr="00905993">
        <w:rPr>
          <w:rFonts w:ascii="Times New Roman" w:hAnsi="Times New Roman" w:cs="Times New Roman"/>
          <w:sz w:val="24"/>
          <w:szCs w:val="24"/>
        </w:rPr>
        <w:t xml:space="preserve">atsižvelgdama į </w:t>
      </w:r>
      <w:proofErr w:type="spellStart"/>
      <w:r w:rsidR="001522F5">
        <w:rPr>
          <w:rFonts w:ascii="Times New Roman" w:hAnsi="Times New Roman" w:cs="Times New Roman"/>
          <w:sz w:val="24"/>
          <w:szCs w:val="24"/>
        </w:rPr>
        <w:t>Užuguosčio</w:t>
      </w:r>
      <w:proofErr w:type="spellEnd"/>
      <w:r w:rsidR="00152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2F5">
        <w:rPr>
          <w:rFonts w:ascii="Times New Roman" w:hAnsi="Times New Roman" w:cs="Times New Roman"/>
          <w:sz w:val="24"/>
          <w:szCs w:val="24"/>
        </w:rPr>
        <w:t>Švč</w:t>
      </w:r>
      <w:proofErr w:type="spellEnd"/>
      <w:r w:rsidR="001522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22F5">
        <w:rPr>
          <w:rFonts w:ascii="Times New Roman" w:hAnsi="Times New Roman" w:cs="Times New Roman"/>
          <w:sz w:val="24"/>
          <w:szCs w:val="24"/>
        </w:rPr>
        <w:t>Apašt</w:t>
      </w:r>
      <w:proofErr w:type="spellEnd"/>
      <w:r w:rsidR="001522F5">
        <w:rPr>
          <w:rFonts w:ascii="Times New Roman" w:hAnsi="Times New Roman" w:cs="Times New Roman"/>
          <w:sz w:val="24"/>
          <w:szCs w:val="24"/>
        </w:rPr>
        <w:t>. Petro ir Pauliaus parapijos</w:t>
      </w:r>
      <w:r w:rsidR="00503AC2">
        <w:rPr>
          <w:rFonts w:ascii="Times New Roman" w:hAnsi="Times New Roman" w:cs="Times New Roman"/>
          <w:sz w:val="24"/>
          <w:szCs w:val="24"/>
        </w:rPr>
        <w:t xml:space="preserve"> </w:t>
      </w:r>
      <w:r w:rsidR="00EC2915" w:rsidRPr="00905993">
        <w:rPr>
          <w:rFonts w:ascii="Times New Roman" w:hAnsi="Times New Roman" w:cs="Times New Roman"/>
          <w:sz w:val="24"/>
          <w:szCs w:val="24"/>
        </w:rPr>
        <w:t>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B935E5">
        <w:rPr>
          <w:rFonts w:ascii="Times New Roman" w:hAnsi="Times New Roman" w:cs="Times New Roman"/>
          <w:sz w:val="24"/>
          <w:szCs w:val="24"/>
        </w:rPr>
        <w:t>0</w:t>
      </w:r>
      <w:r w:rsidR="001522F5">
        <w:rPr>
          <w:rFonts w:ascii="Times New Roman" w:hAnsi="Times New Roman" w:cs="Times New Roman"/>
          <w:sz w:val="24"/>
          <w:szCs w:val="24"/>
        </w:rPr>
        <w:t>5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1522F5">
        <w:rPr>
          <w:rFonts w:ascii="Times New Roman" w:hAnsi="Times New Roman" w:cs="Times New Roman"/>
          <w:sz w:val="24"/>
          <w:szCs w:val="24"/>
        </w:rPr>
        <w:t>25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prašymą</w:t>
      </w:r>
      <w:r w:rsidR="00541776" w:rsidRPr="00905993">
        <w:rPr>
          <w:rFonts w:ascii="Times New Roman" w:hAnsi="Times New Roman" w:cs="Times New Roman"/>
          <w:sz w:val="24"/>
          <w:szCs w:val="24"/>
        </w:rPr>
        <w:t xml:space="preserve"> (registracija 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264EDB">
        <w:rPr>
          <w:rFonts w:ascii="Times New Roman" w:hAnsi="Times New Roman" w:cs="Times New Roman"/>
          <w:sz w:val="24"/>
          <w:szCs w:val="24"/>
        </w:rPr>
        <w:t>0</w:t>
      </w:r>
      <w:r w:rsidR="001522F5">
        <w:rPr>
          <w:rFonts w:ascii="Times New Roman" w:hAnsi="Times New Roman" w:cs="Times New Roman"/>
          <w:sz w:val="24"/>
          <w:szCs w:val="24"/>
        </w:rPr>
        <w:t>5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1522F5">
        <w:rPr>
          <w:rFonts w:ascii="Times New Roman" w:hAnsi="Times New Roman" w:cs="Times New Roman"/>
          <w:sz w:val="24"/>
          <w:szCs w:val="24"/>
        </w:rPr>
        <w:t>26</w:t>
      </w:r>
      <w:r w:rsidR="00541776" w:rsidRPr="00905993">
        <w:rPr>
          <w:rFonts w:ascii="Times New Roman" w:hAnsi="Times New Roman" w:cs="Times New Roman"/>
          <w:sz w:val="24"/>
          <w:szCs w:val="24"/>
        </w:rPr>
        <w:t>, Nr. (</w:t>
      </w:r>
      <w:r w:rsidR="001522F5">
        <w:rPr>
          <w:rFonts w:ascii="Times New Roman" w:hAnsi="Times New Roman" w:cs="Times New Roman"/>
          <w:sz w:val="24"/>
          <w:szCs w:val="24"/>
        </w:rPr>
        <w:t>7.37K</w:t>
      </w:r>
      <w:r w:rsidR="00541776" w:rsidRPr="00905993">
        <w:rPr>
          <w:rFonts w:ascii="Times New Roman" w:hAnsi="Times New Roman" w:cs="Times New Roman"/>
          <w:sz w:val="24"/>
          <w:szCs w:val="24"/>
        </w:rPr>
        <w:t>)</w:t>
      </w:r>
      <w:r w:rsidR="001522F5">
        <w:rPr>
          <w:rFonts w:ascii="Times New Roman" w:hAnsi="Times New Roman" w:cs="Times New Roman"/>
          <w:sz w:val="24"/>
          <w:szCs w:val="24"/>
        </w:rPr>
        <w:t>R1-3077</w:t>
      </w:r>
      <w:r w:rsidR="0003494D">
        <w:rPr>
          <w:rFonts w:ascii="Times New Roman" w:hAnsi="Times New Roman" w:cs="Times New Roman"/>
          <w:sz w:val="24"/>
          <w:szCs w:val="24"/>
        </w:rPr>
        <w:t>)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A87A2B" w:rsidRDefault="00B108D8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pacing w:val="40"/>
          <w:sz w:val="24"/>
          <w:szCs w:val="24"/>
        </w:rPr>
        <w:t>1.</w:t>
      </w:r>
      <w:r w:rsidR="00A87A2B" w:rsidRPr="00905993">
        <w:rPr>
          <w:spacing w:val="40"/>
          <w:sz w:val="24"/>
          <w:szCs w:val="24"/>
        </w:rPr>
        <w:t>Keičiu</w:t>
      </w:r>
      <w:r w:rsidR="00A87A2B">
        <w:rPr>
          <w:spacing w:val="40"/>
          <w:sz w:val="24"/>
          <w:szCs w:val="24"/>
        </w:rPr>
        <w:t xml:space="preserve"> </w:t>
      </w:r>
      <w:r w:rsidR="00264EDB">
        <w:rPr>
          <w:spacing w:val="40"/>
          <w:sz w:val="24"/>
          <w:szCs w:val="24"/>
        </w:rPr>
        <w:t>0</w:t>
      </w:r>
      <w:r w:rsidR="00A87A2B">
        <w:rPr>
          <w:sz w:val="24"/>
          <w:szCs w:val="24"/>
        </w:rPr>
        <w:t>,</w:t>
      </w:r>
      <w:r w:rsidR="001522F5">
        <w:rPr>
          <w:sz w:val="24"/>
          <w:szCs w:val="24"/>
        </w:rPr>
        <w:t>2897</w:t>
      </w:r>
      <w:r w:rsidR="00A87A2B">
        <w:rPr>
          <w:sz w:val="24"/>
          <w:szCs w:val="24"/>
        </w:rPr>
        <w:t xml:space="preserve"> </w:t>
      </w:r>
      <w:r w:rsidR="00A87A2B" w:rsidRPr="00905993">
        <w:rPr>
          <w:sz w:val="24"/>
          <w:szCs w:val="24"/>
        </w:rPr>
        <w:t xml:space="preserve">ha ploto </w:t>
      </w:r>
      <w:r w:rsidR="00A87A2B">
        <w:rPr>
          <w:sz w:val="24"/>
          <w:szCs w:val="24"/>
        </w:rPr>
        <w:t xml:space="preserve">žemės </w:t>
      </w:r>
      <w:r w:rsidR="00A87A2B" w:rsidRPr="00905993">
        <w:rPr>
          <w:sz w:val="24"/>
          <w:szCs w:val="24"/>
        </w:rPr>
        <w:t>sklypo (kadastro Nr. 69</w:t>
      </w:r>
      <w:r w:rsidR="001522F5">
        <w:rPr>
          <w:sz w:val="24"/>
          <w:szCs w:val="24"/>
        </w:rPr>
        <w:t>60</w:t>
      </w:r>
      <w:r w:rsidR="00A87A2B" w:rsidRPr="00905993">
        <w:rPr>
          <w:sz w:val="24"/>
          <w:szCs w:val="24"/>
        </w:rPr>
        <w:t>/00</w:t>
      </w:r>
      <w:r w:rsidR="00424583">
        <w:rPr>
          <w:sz w:val="24"/>
          <w:szCs w:val="24"/>
        </w:rPr>
        <w:t>0</w:t>
      </w:r>
      <w:r w:rsidR="001522F5">
        <w:rPr>
          <w:sz w:val="24"/>
          <w:szCs w:val="24"/>
        </w:rPr>
        <w:t>2</w:t>
      </w:r>
      <w:r w:rsidR="00A87A2B" w:rsidRPr="00905993">
        <w:rPr>
          <w:sz w:val="24"/>
          <w:szCs w:val="24"/>
        </w:rPr>
        <w:t>:</w:t>
      </w:r>
      <w:r w:rsidR="001522F5">
        <w:rPr>
          <w:sz w:val="24"/>
          <w:szCs w:val="24"/>
        </w:rPr>
        <w:t>33</w:t>
      </w:r>
      <w:r w:rsidR="00A87A2B" w:rsidRPr="00905993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esančio </w:t>
      </w:r>
      <w:r w:rsidR="001522F5">
        <w:rPr>
          <w:sz w:val="24"/>
          <w:szCs w:val="24"/>
        </w:rPr>
        <w:t>Tvenkinio</w:t>
      </w:r>
      <w:r w:rsidR="00424583">
        <w:rPr>
          <w:sz w:val="24"/>
          <w:szCs w:val="24"/>
        </w:rPr>
        <w:t xml:space="preserve"> </w:t>
      </w:r>
      <w:r w:rsidR="00264EDB">
        <w:rPr>
          <w:sz w:val="24"/>
          <w:szCs w:val="24"/>
        </w:rPr>
        <w:t xml:space="preserve">g. </w:t>
      </w:r>
      <w:r w:rsidR="001522F5">
        <w:rPr>
          <w:sz w:val="24"/>
          <w:szCs w:val="24"/>
        </w:rPr>
        <w:t>3</w:t>
      </w:r>
      <w:r w:rsidR="00264EDB">
        <w:rPr>
          <w:sz w:val="24"/>
          <w:szCs w:val="24"/>
        </w:rPr>
        <w:t xml:space="preserve">, </w:t>
      </w:r>
      <w:proofErr w:type="spellStart"/>
      <w:r w:rsidR="001522F5">
        <w:rPr>
          <w:sz w:val="24"/>
          <w:szCs w:val="24"/>
        </w:rPr>
        <w:t>Užuguosčio</w:t>
      </w:r>
      <w:proofErr w:type="spellEnd"/>
      <w:r w:rsidR="001522F5">
        <w:rPr>
          <w:sz w:val="24"/>
          <w:szCs w:val="24"/>
        </w:rPr>
        <w:t xml:space="preserve"> k., Stakliškių</w:t>
      </w:r>
      <w:r w:rsidR="00424583">
        <w:rPr>
          <w:sz w:val="24"/>
          <w:szCs w:val="24"/>
        </w:rPr>
        <w:t xml:space="preserve"> sen., Prienų r. sav.</w:t>
      </w:r>
      <w:r w:rsidR="00A87A2B" w:rsidRPr="00FE3EBA">
        <w:rPr>
          <w:sz w:val="24"/>
          <w:szCs w:val="24"/>
        </w:rPr>
        <w:t xml:space="preserve">, </w:t>
      </w:r>
      <w:r w:rsidR="00A87A2B">
        <w:rPr>
          <w:sz w:val="24"/>
          <w:szCs w:val="24"/>
        </w:rPr>
        <w:t>naudojimo būdą</w:t>
      </w:r>
      <w:r w:rsidR="00A87A2B" w:rsidRPr="000D56CF">
        <w:rPr>
          <w:sz w:val="24"/>
          <w:szCs w:val="24"/>
        </w:rPr>
        <w:t xml:space="preserve"> </w:t>
      </w:r>
      <w:r w:rsidR="00A87A2B">
        <w:rPr>
          <w:sz w:val="24"/>
          <w:szCs w:val="24"/>
        </w:rPr>
        <w:t xml:space="preserve">iš </w:t>
      </w:r>
      <w:r w:rsidR="00424583">
        <w:rPr>
          <w:i/>
          <w:sz w:val="24"/>
          <w:szCs w:val="24"/>
        </w:rPr>
        <w:t xml:space="preserve">visuomeninės paskirties teritorijos </w:t>
      </w:r>
      <w:r w:rsidR="00424583">
        <w:rPr>
          <w:sz w:val="24"/>
          <w:szCs w:val="24"/>
        </w:rPr>
        <w:t xml:space="preserve">į </w:t>
      </w:r>
      <w:r w:rsidR="00453BD4">
        <w:rPr>
          <w:i/>
          <w:sz w:val="24"/>
          <w:szCs w:val="24"/>
        </w:rPr>
        <w:t xml:space="preserve">vienbučių ir </w:t>
      </w:r>
      <w:proofErr w:type="spellStart"/>
      <w:r w:rsidR="00453BD4">
        <w:rPr>
          <w:i/>
          <w:sz w:val="24"/>
          <w:szCs w:val="24"/>
        </w:rPr>
        <w:t>dvibučių</w:t>
      </w:r>
      <w:proofErr w:type="spellEnd"/>
      <w:r w:rsidR="00453BD4">
        <w:rPr>
          <w:i/>
          <w:sz w:val="24"/>
          <w:szCs w:val="24"/>
        </w:rPr>
        <w:t xml:space="preserve"> g</w:t>
      </w:r>
      <w:r w:rsidR="00264EDB">
        <w:rPr>
          <w:i/>
          <w:sz w:val="24"/>
          <w:szCs w:val="24"/>
        </w:rPr>
        <w:t>yvenam</w:t>
      </w:r>
      <w:r w:rsidR="00453BD4">
        <w:rPr>
          <w:i/>
          <w:sz w:val="24"/>
          <w:szCs w:val="24"/>
        </w:rPr>
        <w:t xml:space="preserve">ųjų pastatų </w:t>
      </w:r>
      <w:r w:rsidR="00264EDB">
        <w:rPr>
          <w:i/>
          <w:sz w:val="24"/>
          <w:szCs w:val="24"/>
        </w:rPr>
        <w:t>teritorijos</w:t>
      </w:r>
      <w:r w:rsidR="00A87A2B" w:rsidRPr="00303F06">
        <w:rPr>
          <w:sz w:val="24"/>
          <w:szCs w:val="24"/>
        </w:rPr>
        <w:t>.</w:t>
      </w:r>
    </w:p>
    <w:p w:rsidR="00303F06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05993">
        <w:rPr>
          <w:spacing w:val="30"/>
          <w:sz w:val="24"/>
          <w:szCs w:val="24"/>
        </w:rPr>
        <w:t>Nu</w:t>
      </w:r>
      <w:r w:rsidR="00FC6001">
        <w:rPr>
          <w:spacing w:val="30"/>
          <w:sz w:val="24"/>
          <w:szCs w:val="24"/>
        </w:rPr>
        <w:t>statau</w:t>
      </w:r>
      <w:r w:rsidR="00797A32">
        <w:rPr>
          <w:spacing w:val="30"/>
          <w:sz w:val="24"/>
          <w:szCs w:val="24"/>
        </w:rPr>
        <w:t>,</w:t>
      </w:r>
      <w:r w:rsidR="00797A32" w:rsidRPr="00797A32">
        <w:rPr>
          <w:sz w:val="24"/>
          <w:szCs w:val="24"/>
        </w:rPr>
        <w:t xml:space="preserve"> </w:t>
      </w:r>
      <w:r w:rsidR="00797A32" w:rsidRPr="00FE3EBA">
        <w:rPr>
          <w:sz w:val="24"/>
          <w:szCs w:val="24"/>
        </w:rPr>
        <w:t>kad žemės sklype melioracijos sistemų ir įrenginių, nuosavybė</w:t>
      </w:r>
      <w:r w:rsidR="00C91D9F">
        <w:rPr>
          <w:sz w:val="24"/>
          <w:szCs w:val="24"/>
        </w:rPr>
        <w:t>s teise priklausančių valstybei, nėra.</w:t>
      </w:r>
    </w:p>
    <w:p w:rsidR="00905993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905993" w:rsidRPr="00905993">
        <w:rPr>
          <w:sz w:val="24"/>
          <w:szCs w:val="24"/>
        </w:rPr>
        <w:t xml:space="preserve">. </w:t>
      </w:r>
      <w:r w:rsidR="00905993" w:rsidRPr="00905993">
        <w:rPr>
          <w:spacing w:val="30"/>
          <w:sz w:val="24"/>
          <w:szCs w:val="24"/>
        </w:rPr>
        <w:t>Nurodau</w:t>
      </w:r>
      <w:r w:rsidR="00905993" w:rsidRPr="00905993">
        <w:rPr>
          <w:sz w:val="24"/>
          <w:szCs w:val="24"/>
        </w:rPr>
        <w:t xml:space="preserve"> šį įsakymą paskelbti Savivaldybės interneto svetainėje.</w:t>
      </w:r>
    </w:p>
    <w:p w:rsidR="00F012C0" w:rsidRPr="00905993" w:rsidRDefault="0068690A" w:rsidP="00B108D8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 w:rsidRPr="00905993">
        <w:rPr>
          <w:sz w:val="24"/>
          <w:szCs w:val="24"/>
        </w:rPr>
        <w:t xml:space="preserve">  </w:t>
      </w:r>
      <w:r w:rsidR="009A2E1F" w:rsidRPr="00905993">
        <w:rPr>
          <w:bCs/>
          <w:sz w:val="24"/>
          <w:szCs w:val="24"/>
        </w:rPr>
        <w:t xml:space="preserve">Šis įsakymas per vieną mėnesį nuo jo </w:t>
      </w:r>
      <w:r w:rsidR="00B108D8">
        <w:rPr>
          <w:bCs/>
          <w:sz w:val="24"/>
          <w:szCs w:val="24"/>
        </w:rPr>
        <w:t xml:space="preserve">paskelbimo ar </w:t>
      </w:r>
      <w:r w:rsidR="009A2E1F" w:rsidRPr="0090599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9A2E1F" w:rsidRPr="00905993">
        <w:rPr>
          <w:rStyle w:val="uficommentbody"/>
          <w:sz w:val="24"/>
          <w:szCs w:val="24"/>
        </w:rPr>
        <w:t>Laisvės al. 36, Kaunas</w:t>
      </w:r>
      <w:r w:rsidR="009A2E1F" w:rsidRPr="0090599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Respublikos g. 62, Panevėžys; Klaipėdos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Galinio Pylimo g. 9, Klaipėda; Kauno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A. Mickevičiaus g. 8A, Kaunas).</w:t>
      </w:r>
    </w:p>
    <w:p w:rsidR="00262466" w:rsidRDefault="00262466" w:rsidP="00262466">
      <w:pPr>
        <w:spacing w:line="276" w:lineRule="auto"/>
        <w:ind w:firstLine="0"/>
        <w:rPr>
          <w:sz w:val="24"/>
          <w:szCs w:val="24"/>
        </w:rPr>
      </w:pPr>
    </w:p>
    <w:p w:rsidR="00262466" w:rsidRDefault="00262466" w:rsidP="00262466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Administracijos direktor</w:t>
      </w:r>
      <w:r>
        <w:rPr>
          <w:sz w:val="24"/>
          <w:szCs w:val="24"/>
        </w:rPr>
        <w:t xml:space="preserve">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B108D8" w:rsidRDefault="00B108D8" w:rsidP="00B108D8">
      <w:pPr>
        <w:spacing w:line="276" w:lineRule="auto"/>
        <w:ind w:firstLine="0"/>
        <w:rPr>
          <w:sz w:val="24"/>
          <w:szCs w:val="24"/>
        </w:rPr>
      </w:pPr>
    </w:p>
    <w:p w:rsidR="00303F06" w:rsidRPr="00BE012A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033DE3" w:rsidP="00B108D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Aušra </w:t>
      </w:r>
      <w:proofErr w:type="spellStart"/>
      <w:r>
        <w:rPr>
          <w:sz w:val="24"/>
          <w:szCs w:val="24"/>
        </w:rPr>
        <w:t>Žiurauskaitė</w:t>
      </w:r>
      <w:proofErr w:type="spellEnd"/>
    </w:p>
    <w:sectPr w:rsidR="00303F06" w:rsidRPr="00BE012A" w:rsidSect="0003494D">
      <w:headerReference w:type="even" r:id="rId7"/>
      <w:headerReference w:type="default" r:id="rId8"/>
      <w:headerReference w:type="first" r:id="rId9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D7" w:rsidRDefault="00B76BD7">
      <w:r>
        <w:separator/>
      </w:r>
    </w:p>
  </w:endnote>
  <w:endnote w:type="continuationSeparator" w:id="0">
    <w:p w:rsidR="00B76BD7" w:rsidRDefault="00B7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D7" w:rsidRDefault="00B76BD7">
      <w:r>
        <w:separator/>
      </w:r>
    </w:p>
  </w:footnote>
  <w:footnote w:type="continuationSeparator" w:id="0">
    <w:p w:rsidR="00B76BD7" w:rsidRDefault="00B76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B67A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57F72"/>
    <w:rsid w:val="00060913"/>
    <w:rsid w:val="00072A61"/>
    <w:rsid w:val="00074589"/>
    <w:rsid w:val="000867D1"/>
    <w:rsid w:val="00094FFD"/>
    <w:rsid w:val="00097A06"/>
    <w:rsid w:val="000A2C3A"/>
    <w:rsid w:val="000A76E6"/>
    <w:rsid w:val="000B508E"/>
    <w:rsid w:val="000B7158"/>
    <w:rsid w:val="000C328B"/>
    <w:rsid w:val="000C5EF1"/>
    <w:rsid w:val="000D555C"/>
    <w:rsid w:val="000D56CF"/>
    <w:rsid w:val="000E130F"/>
    <w:rsid w:val="000E252F"/>
    <w:rsid w:val="000E644F"/>
    <w:rsid w:val="000F2465"/>
    <w:rsid w:val="000F342B"/>
    <w:rsid w:val="000F3440"/>
    <w:rsid w:val="000F5F0E"/>
    <w:rsid w:val="000F71BC"/>
    <w:rsid w:val="000F7744"/>
    <w:rsid w:val="00110F21"/>
    <w:rsid w:val="00117526"/>
    <w:rsid w:val="001226FD"/>
    <w:rsid w:val="00123138"/>
    <w:rsid w:val="0014180B"/>
    <w:rsid w:val="00142150"/>
    <w:rsid w:val="00142A4A"/>
    <w:rsid w:val="001456CD"/>
    <w:rsid w:val="00146F2F"/>
    <w:rsid w:val="00147920"/>
    <w:rsid w:val="001522F5"/>
    <w:rsid w:val="00154242"/>
    <w:rsid w:val="00160CA9"/>
    <w:rsid w:val="00161333"/>
    <w:rsid w:val="001723C3"/>
    <w:rsid w:val="001760E3"/>
    <w:rsid w:val="001768D7"/>
    <w:rsid w:val="00176961"/>
    <w:rsid w:val="00184D22"/>
    <w:rsid w:val="001907C6"/>
    <w:rsid w:val="00191C76"/>
    <w:rsid w:val="001A3811"/>
    <w:rsid w:val="001A5FED"/>
    <w:rsid w:val="001B7301"/>
    <w:rsid w:val="001C23A6"/>
    <w:rsid w:val="001C3CBF"/>
    <w:rsid w:val="001C7977"/>
    <w:rsid w:val="001D49AB"/>
    <w:rsid w:val="001D700E"/>
    <w:rsid w:val="001E2658"/>
    <w:rsid w:val="001E64D7"/>
    <w:rsid w:val="001E7E87"/>
    <w:rsid w:val="001F3DCB"/>
    <w:rsid w:val="001F7D67"/>
    <w:rsid w:val="0020614B"/>
    <w:rsid w:val="0020630A"/>
    <w:rsid w:val="00206F6C"/>
    <w:rsid w:val="00212917"/>
    <w:rsid w:val="00220143"/>
    <w:rsid w:val="0024121F"/>
    <w:rsid w:val="00244E16"/>
    <w:rsid w:val="00246B35"/>
    <w:rsid w:val="00251D54"/>
    <w:rsid w:val="002563C5"/>
    <w:rsid w:val="00262466"/>
    <w:rsid w:val="00264161"/>
    <w:rsid w:val="00264EDB"/>
    <w:rsid w:val="00276167"/>
    <w:rsid w:val="002770A1"/>
    <w:rsid w:val="002773CD"/>
    <w:rsid w:val="002A1F99"/>
    <w:rsid w:val="002A2FAB"/>
    <w:rsid w:val="002A562C"/>
    <w:rsid w:val="002A6862"/>
    <w:rsid w:val="002B0EB2"/>
    <w:rsid w:val="002D1B46"/>
    <w:rsid w:val="002E00B2"/>
    <w:rsid w:val="002E45B7"/>
    <w:rsid w:val="002F0FF1"/>
    <w:rsid w:val="002F141A"/>
    <w:rsid w:val="0030120C"/>
    <w:rsid w:val="00303F06"/>
    <w:rsid w:val="0030516A"/>
    <w:rsid w:val="00313231"/>
    <w:rsid w:val="00326797"/>
    <w:rsid w:val="00326925"/>
    <w:rsid w:val="00327BA6"/>
    <w:rsid w:val="00333694"/>
    <w:rsid w:val="00333F45"/>
    <w:rsid w:val="003411B3"/>
    <w:rsid w:val="00341470"/>
    <w:rsid w:val="003432FC"/>
    <w:rsid w:val="00344C81"/>
    <w:rsid w:val="00345BB6"/>
    <w:rsid w:val="00353C75"/>
    <w:rsid w:val="00356E71"/>
    <w:rsid w:val="00361C6B"/>
    <w:rsid w:val="00373E65"/>
    <w:rsid w:val="00392096"/>
    <w:rsid w:val="00395744"/>
    <w:rsid w:val="003A369E"/>
    <w:rsid w:val="003C3C16"/>
    <w:rsid w:val="003C60B7"/>
    <w:rsid w:val="003D4F99"/>
    <w:rsid w:val="003D5EB4"/>
    <w:rsid w:val="003E18B4"/>
    <w:rsid w:val="003E1B05"/>
    <w:rsid w:val="003E1E24"/>
    <w:rsid w:val="003E67F9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22DE6"/>
    <w:rsid w:val="00424583"/>
    <w:rsid w:val="00431698"/>
    <w:rsid w:val="004410B4"/>
    <w:rsid w:val="004459BC"/>
    <w:rsid w:val="00453BD4"/>
    <w:rsid w:val="00454BB0"/>
    <w:rsid w:val="004556F5"/>
    <w:rsid w:val="004576D0"/>
    <w:rsid w:val="004650FE"/>
    <w:rsid w:val="0046523B"/>
    <w:rsid w:val="0046595F"/>
    <w:rsid w:val="004669D4"/>
    <w:rsid w:val="00471B91"/>
    <w:rsid w:val="0047624D"/>
    <w:rsid w:val="00483803"/>
    <w:rsid w:val="00484E56"/>
    <w:rsid w:val="004A0114"/>
    <w:rsid w:val="004A3149"/>
    <w:rsid w:val="004B2D69"/>
    <w:rsid w:val="004B5B0E"/>
    <w:rsid w:val="004C349C"/>
    <w:rsid w:val="004C6FF0"/>
    <w:rsid w:val="004D1E08"/>
    <w:rsid w:val="004D1F47"/>
    <w:rsid w:val="004D385A"/>
    <w:rsid w:val="004E0B8B"/>
    <w:rsid w:val="004E46C8"/>
    <w:rsid w:val="004E4F79"/>
    <w:rsid w:val="004E6169"/>
    <w:rsid w:val="004F06E5"/>
    <w:rsid w:val="004F06FB"/>
    <w:rsid w:val="004F0977"/>
    <w:rsid w:val="004F424F"/>
    <w:rsid w:val="005018A9"/>
    <w:rsid w:val="00502992"/>
    <w:rsid w:val="00503AC2"/>
    <w:rsid w:val="00505116"/>
    <w:rsid w:val="00512666"/>
    <w:rsid w:val="00513764"/>
    <w:rsid w:val="00515055"/>
    <w:rsid w:val="0052293F"/>
    <w:rsid w:val="0052694F"/>
    <w:rsid w:val="00533162"/>
    <w:rsid w:val="00535AE6"/>
    <w:rsid w:val="00541776"/>
    <w:rsid w:val="0054236B"/>
    <w:rsid w:val="005436F7"/>
    <w:rsid w:val="00545181"/>
    <w:rsid w:val="00546E10"/>
    <w:rsid w:val="00551C5B"/>
    <w:rsid w:val="00555128"/>
    <w:rsid w:val="00562DCD"/>
    <w:rsid w:val="00580ABF"/>
    <w:rsid w:val="005834ED"/>
    <w:rsid w:val="0058390C"/>
    <w:rsid w:val="00584B25"/>
    <w:rsid w:val="0059586F"/>
    <w:rsid w:val="005A4D9B"/>
    <w:rsid w:val="005A58EB"/>
    <w:rsid w:val="005A6687"/>
    <w:rsid w:val="005B62A4"/>
    <w:rsid w:val="005D2DE1"/>
    <w:rsid w:val="005E1F50"/>
    <w:rsid w:val="005E2CB9"/>
    <w:rsid w:val="005E7041"/>
    <w:rsid w:val="00601DA5"/>
    <w:rsid w:val="00604F93"/>
    <w:rsid w:val="00611A81"/>
    <w:rsid w:val="006125CB"/>
    <w:rsid w:val="00617A32"/>
    <w:rsid w:val="00625896"/>
    <w:rsid w:val="00627C04"/>
    <w:rsid w:val="00636C8C"/>
    <w:rsid w:val="00641D20"/>
    <w:rsid w:val="006442EF"/>
    <w:rsid w:val="006511D6"/>
    <w:rsid w:val="00651D1D"/>
    <w:rsid w:val="00654562"/>
    <w:rsid w:val="00655EC1"/>
    <w:rsid w:val="00657FA4"/>
    <w:rsid w:val="006629FA"/>
    <w:rsid w:val="006632C9"/>
    <w:rsid w:val="00674372"/>
    <w:rsid w:val="00683A97"/>
    <w:rsid w:val="0068690A"/>
    <w:rsid w:val="00690182"/>
    <w:rsid w:val="00695385"/>
    <w:rsid w:val="006A1A5C"/>
    <w:rsid w:val="006B23AE"/>
    <w:rsid w:val="006C10BE"/>
    <w:rsid w:val="006C416B"/>
    <w:rsid w:val="006C54CD"/>
    <w:rsid w:val="006D303B"/>
    <w:rsid w:val="006D3319"/>
    <w:rsid w:val="006D7601"/>
    <w:rsid w:val="006F23D3"/>
    <w:rsid w:val="0070373F"/>
    <w:rsid w:val="0070528E"/>
    <w:rsid w:val="00706C61"/>
    <w:rsid w:val="00710159"/>
    <w:rsid w:val="00710524"/>
    <w:rsid w:val="007114B0"/>
    <w:rsid w:val="0071480E"/>
    <w:rsid w:val="007159FE"/>
    <w:rsid w:val="00717183"/>
    <w:rsid w:val="00717FC8"/>
    <w:rsid w:val="007275B5"/>
    <w:rsid w:val="007468C6"/>
    <w:rsid w:val="007501A5"/>
    <w:rsid w:val="00751619"/>
    <w:rsid w:val="007530A6"/>
    <w:rsid w:val="00772FB1"/>
    <w:rsid w:val="00775F19"/>
    <w:rsid w:val="00797A32"/>
    <w:rsid w:val="007B5F1E"/>
    <w:rsid w:val="007D1FD3"/>
    <w:rsid w:val="007D29AE"/>
    <w:rsid w:val="007D38B7"/>
    <w:rsid w:val="007D4A0F"/>
    <w:rsid w:val="00801404"/>
    <w:rsid w:val="00812EDA"/>
    <w:rsid w:val="00814F03"/>
    <w:rsid w:val="008155E9"/>
    <w:rsid w:val="00825415"/>
    <w:rsid w:val="00834C09"/>
    <w:rsid w:val="008356DA"/>
    <w:rsid w:val="0083730D"/>
    <w:rsid w:val="0084241D"/>
    <w:rsid w:val="00844595"/>
    <w:rsid w:val="00844688"/>
    <w:rsid w:val="0085187E"/>
    <w:rsid w:val="00851EB6"/>
    <w:rsid w:val="00864871"/>
    <w:rsid w:val="00883D8F"/>
    <w:rsid w:val="008851C1"/>
    <w:rsid w:val="008A1B20"/>
    <w:rsid w:val="008B2595"/>
    <w:rsid w:val="008B43A5"/>
    <w:rsid w:val="008B549A"/>
    <w:rsid w:val="008C0BA6"/>
    <w:rsid w:val="008C39B2"/>
    <w:rsid w:val="008C4CA7"/>
    <w:rsid w:val="008D1E52"/>
    <w:rsid w:val="008D461D"/>
    <w:rsid w:val="008E621F"/>
    <w:rsid w:val="008F0B08"/>
    <w:rsid w:val="008F1285"/>
    <w:rsid w:val="008F18FC"/>
    <w:rsid w:val="008F208B"/>
    <w:rsid w:val="008F7096"/>
    <w:rsid w:val="009055C2"/>
    <w:rsid w:val="00905993"/>
    <w:rsid w:val="00912BE9"/>
    <w:rsid w:val="00914EF2"/>
    <w:rsid w:val="00916487"/>
    <w:rsid w:val="0092035F"/>
    <w:rsid w:val="00922038"/>
    <w:rsid w:val="00926880"/>
    <w:rsid w:val="00930FFE"/>
    <w:rsid w:val="00950B6D"/>
    <w:rsid w:val="00952262"/>
    <w:rsid w:val="009537EA"/>
    <w:rsid w:val="009562BD"/>
    <w:rsid w:val="009615E4"/>
    <w:rsid w:val="0096799C"/>
    <w:rsid w:val="0097283C"/>
    <w:rsid w:val="00980721"/>
    <w:rsid w:val="0098445D"/>
    <w:rsid w:val="009916EA"/>
    <w:rsid w:val="00997CB4"/>
    <w:rsid w:val="009A242A"/>
    <w:rsid w:val="009A2E1F"/>
    <w:rsid w:val="009B02DA"/>
    <w:rsid w:val="009B0AF9"/>
    <w:rsid w:val="009B0DBE"/>
    <w:rsid w:val="009B151A"/>
    <w:rsid w:val="009B2FA7"/>
    <w:rsid w:val="009B3644"/>
    <w:rsid w:val="009D289E"/>
    <w:rsid w:val="009D6731"/>
    <w:rsid w:val="009E0978"/>
    <w:rsid w:val="009E099A"/>
    <w:rsid w:val="00A04C43"/>
    <w:rsid w:val="00A2148B"/>
    <w:rsid w:val="00A247C5"/>
    <w:rsid w:val="00A269DA"/>
    <w:rsid w:val="00A371FC"/>
    <w:rsid w:val="00A37481"/>
    <w:rsid w:val="00A47C7D"/>
    <w:rsid w:val="00A53040"/>
    <w:rsid w:val="00A557B1"/>
    <w:rsid w:val="00A767DB"/>
    <w:rsid w:val="00A8054C"/>
    <w:rsid w:val="00A84EC4"/>
    <w:rsid w:val="00A86945"/>
    <w:rsid w:val="00A8738D"/>
    <w:rsid w:val="00A87A2B"/>
    <w:rsid w:val="00A93DD7"/>
    <w:rsid w:val="00A97E67"/>
    <w:rsid w:val="00AA10BD"/>
    <w:rsid w:val="00AA75C4"/>
    <w:rsid w:val="00AB006D"/>
    <w:rsid w:val="00AB3162"/>
    <w:rsid w:val="00AC604D"/>
    <w:rsid w:val="00AD6113"/>
    <w:rsid w:val="00AD6F78"/>
    <w:rsid w:val="00AE559B"/>
    <w:rsid w:val="00AE7EEF"/>
    <w:rsid w:val="00AF0EEC"/>
    <w:rsid w:val="00AF1608"/>
    <w:rsid w:val="00AF6E9E"/>
    <w:rsid w:val="00B00B7B"/>
    <w:rsid w:val="00B02A70"/>
    <w:rsid w:val="00B05471"/>
    <w:rsid w:val="00B108D8"/>
    <w:rsid w:val="00B12D00"/>
    <w:rsid w:val="00B12D2C"/>
    <w:rsid w:val="00B15359"/>
    <w:rsid w:val="00B2626E"/>
    <w:rsid w:val="00B27A47"/>
    <w:rsid w:val="00B30766"/>
    <w:rsid w:val="00B36D27"/>
    <w:rsid w:val="00B41318"/>
    <w:rsid w:val="00B46E21"/>
    <w:rsid w:val="00B54EC3"/>
    <w:rsid w:val="00B63082"/>
    <w:rsid w:val="00B63C22"/>
    <w:rsid w:val="00B64CD0"/>
    <w:rsid w:val="00B67041"/>
    <w:rsid w:val="00B67AAE"/>
    <w:rsid w:val="00B76BD7"/>
    <w:rsid w:val="00B8053C"/>
    <w:rsid w:val="00B81CC1"/>
    <w:rsid w:val="00B87E49"/>
    <w:rsid w:val="00B935E5"/>
    <w:rsid w:val="00BA66FD"/>
    <w:rsid w:val="00BB1867"/>
    <w:rsid w:val="00BB7D5D"/>
    <w:rsid w:val="00BC0F73"/>
    <w:rsid w:val="00BD6CEE"/>
    <w:rsid w:val="00BE42F3"/>
    <w:rsid w:val="00BE5FAB"/>
    <w:rsid w:val="00BF21AE"/>
    <w:rsid w:val="00BF2A23"/>
    <w:rsid w:val="00BF57B2"/>
    <w:rsid w:val="00BF58CA"/>
    <w:rsid w:val="00BF603F"/>
    <w:rsid w:val="00BF641B"/>
    <w:rsid w:val="00BF7CC3"/>
    <w:rsid w:val="00C1250E"/>
    <w:rsid w:val="00C127EE"/>
    <w:rsid w:val="00C13A35"/>
    <w:rsid w:val="00C13AD6"/>
    <w:rsid w:val="00C157F0"/>
    <w:rsid w:val="00C26545"/>
    <w:rsid w:val="00C35E86"/>
    <w:rsid w:val="00C42B99"/>
    <w:rsid w:val="00C55752"/>
    <w:rsid w:val="00C62DCE"/>
    <w:rsid w:val="00C66FDE"/>
    <w:rsid w:val="00C70D33"/>
    <w:rsid w:val="00C72AED"/>
    <w:rsid w:val="00C74542"/>
    <w:rsid w:val="00C82869"/>
    <w:rsid w:val="00C8379E"/>
    <w:rsid w:val="00C85E34"/>
    <w:rsid w:val="00C85EE7"/>
    <w:rsid w:val="00C91D9F"/>
    <w:rsid w:val="00CB051B"/>
    <w:rsid w:val="00CB0FA6"/>
    <w:rsid w:val="00CB4553"/>
    <w:rsid w:val="00CB4D74"/>
    <w:rsid w:val="00CB5567"/>
    <w:rsid w:val="00CB66A9"/>
    <w:rsid w:val="00CD143C"/>
    <w:rsid w:val="00CF1B52"/>
    <w:rsid w:val="00CF3420"/>
    <w:rsid w:val="00D008AD"/>
    <w:rsid w:val="00D1516A"/>
    <w:rsid w:val="00D2044A"/>
    <w:rsid w:val="00D20C86"/>
    <w:rsid w:val="00D215C7"/>
    <w:rsid w:val="00D21F53"/>
    <w:rsid w:val="00D2496E"/>
    <w:rsid w:val="00D34057"/>
    <w:rsid w:val="00D37119"/>
    <w:rsid w:val="00D410F2"/>
    <w:rsid w:val="00D44074"/>
    <w:rsid w:val="00D469BE"/>
    <w:rsid w:val="00D5220A"/>
    <w:rsid w:val="00D536B0"/>
    <w:rsid w:val="00D547DA"/>
    <w:rsid w:val="00D70833"/>
    <w:rsid w:val="00D716FC"/>
    <w:rsid w:val="00D76490"/>
    <w:rsid w:val="00D77E33"/>
    <w:rsid w:val="00D82291"/>
    <w:rsid w:val="00D94C72"/>
    <w:rsid w:val="00D9795E"/>
    <w:rsid w:val="00DA21F6"/>
    <w:rsid w:val="00DA73A9"/>
    <w:rsid w:val="00DB056D"/>
    <w:rsid w:val="00DB0B15"/>
    <w:rsid w:val="00DC27C5"/>
    <w:rsid w:val="00DE0432"/>
    <w:rsid w:val="00DE60B9"/>
    <w:rsid w:val="00DE7EC1"/>
    <w:rsid w:val="00DF2471"/>
    <w:rsid w:val="00DF3863"/>
    <w:rsid w:val="00E01F78"/>
    <w:rsid w:val="00E1645B"/>
    <w:rsid w:val="00E2145C"/>
    <w:rsid w:val="00E2475B"/>
    <w:rsid w:val="00E253A5"/>
    <w:rsid w:val="00E2578A"/>
    <w:rsid w:val="00E308F0"/>
    <w:rsid w:val="00E30B44"/>
    <w:rsid w:val="00E31EC6"/>
    <w:rsid w:val="00E35FDA"/>
    <w:rsid w:val="00E40DAA"/>
    <w:rsid w:val="00E415B5"/>
    <w:rsid w:val="00E50E7E"/>
    <w:rsid w:val="00E53EBE"/>
    <w:rsid w:val="00E649E7"/>
    <w:rsid w:val="00E8217B"/>
    <w:rsid w:val="00E97F12"/>
    <w:rsid w:val="00EA04E3"/>
    <w:rsid w:val="00EA4584"/>
    <w:rsid w:val="00EB0F2B"/>
    <w:rsid w:val="00EB14EF"/>
    <w:rsid w:val="00EB7D37"/>
    <w:rsid w:val="00EC2915"/>
    <w:rsid w:val="00EC7F7A"/>
    <w:rsid w:val="00ED06F0"/>
    <w:rsid w:val="00ED112C"/>
    <w:rsid w:val="00ED3BD9"/>
    <w:rsid w:val="00ED6A11"/>
    <w:rsid w:val="00EE10BF"/>
    <w:rsid w:val="00EE4C11"/>
    <w:rsid w:val="00EE7F59"/>
    <w:rsid w:val="00EF1E0F"/>
    <w:rsid w:val="00F012C0"/>
    <w:rsid w:val="00F109F7"/>
    <w:rsid w:val="00F263EB"/>
    <w:rsid w:val="00F27304"/>
    <w:rsid w:val="00F31F7B"/>
    <w:rsid w:val="00F358FB"/>
    <w:rsid w:val="00F35F66"/>
    <w:rsid w:val="00F43223"/>
    <w:rsid w:val="00F51432"/>
    <w:rsid w:val="00F51E79"/>
    <w:rsid w:val="00F66026"/>
    <w:rsid w:val="00F7360F"/>
    <w:rsid w:val="00F741D0"/>
    <w:rsid w:val="00F77290"/>
    <w:rsid w:val="00F81EC6"/>
    <w:rsid w:val="00F83838"/>
    <w:rsid w:val="00F8411C"/>
    <w:rsid w:val="00F84326"/>
    <w:rsid w:val="00F90B86"/>
    <w:rsid w:val="00F91A4D"/>
    <w:rsid w:val="00F92AEA"/>
    <w:rsid w:val="00F969ED"/>
    <w:rsid w:val="00F973ED"/>
    <w:rsid w:val="00FA28EF"/>
    <w:rsid w:val="00FA6854"/>
    <w:rsid w:val="00FA79C8"/>
    <w:rsid w:val="00FB1E04"/>
    <w:rsid w:val="00FC285E"/>
    <w:rsid w:val="00FC2E2E"/>
    <w:rsid w:val="00FC556B"/>
    <w:rsid w:val="00FC6001"/>
    <w:rsid w:val="00FC6FDB"/>
    <w:rsid w:val="00FD004C"/>
    <w:rsid w:val="00FD2C8F"/>
    <w:rsid w:val="00FE01ED"/>
    <w:rsid w:val="00FE3EBA"/>
    <w:rsid w:val="00FE5578"/>
    <w:rsid w:val="00FF049F"/>
    <w:rsid w:val="00FF16D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87A2B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3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2020-09-25T05:15:00Z</cp:lastPrinted>
  <dcterms:created xsi:type="dcterms:W3CDTF">2021-05-28T12:11:00Z</dcterms:created>
  <dcterms:modified xsi:type="dcterms:W3CDTF">2021-05-28T12:11:00Z</dcterms:modified>
</cp:coreProperties>
</file>