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F04B52">
        <w:rPr>
          <w:b/>
          <w:caps/>
          <w:sz w:val="24"/>
          <w:szCs w:val="24"/>
        </w:rPr>
        <w:t>O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9C3400">
        <w:rPr>
          <w:szCs w:val="24"/>
        </w:rPr>
        <w:t>1</w:t>
      </w:r>
      <w:r>
        <w:rPr>
          <w:szCs w:val="24"/>
        </w:rPr>
        <w:t xml:space="preserve"> m.</w:t>
      </w:r>
      <w:r w:rsidR="00E15AE1">
        <w:rPr>
          <w:szCs w:val="24"/>
        </w:rPr>
        <w:t xml:space="preserve">         </w:t>
      </w:r>
      <w:r>
        <w:rPr>
          <w:szCs w:val="24"/>
        </w:rPr>
        <w:t xml:space="preserve">          d.           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C76D55" w:rsidRPr="00C366C1">
        <w:rPr>
          <w:szCs w:val="24"/>
        </w:rPr>
        <w:t xml:space="preserve">atsižvelgdama į </w:t>
      </w:r>
      <w:r w:rsidR="009C3400">
        <w:rPr>
          <w:szCs w:val="24"/>
        </w:rPr>
        <w:t>privataus</w:t>
      </w:r>
      <w:r w:rsidR="0025448D">
        <w:rPr>
          <w:szCs w:val="24"/>
        </w:rPr>
        <w:t xml:space="preserve"> asmens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</w:t>
      </w:r>
      <w:r w:rsidR="009C3400">
        <w:rPr>
          <w:szCs w:val="24"/>
        </w:rPr>
        <w:t>1</w:t>
      </w:r>
      <w:r w:rsidR="003F69EC">
        <w:rPr>
          <w:szCs w:val="24"/>
        </w:rPr>
        <w:t>-</w:t>
      </w:r>
      <w:r w:rsidR="009C3400">
        <w:rPr>
          <w:szCs w:val="24"/>
        </w:rPr>
        <w:t>05</w:t>
      </w:r>
      <w:r w:rsidR="003F69EC">
        <w:rPr>
          <w:szCs w:val="24"/>
        </w:rPr>
        <w:t>-</w:t>
      </w:r>
      <w:r w:rsidR="002B6D93">
        <w:rPr>
          <w:szCs w:val="24"/>
        </w:rPr>
        <w:t>21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</w:t>
      </w:r>
      <w:r w:rsidR="009C3400">
        <w:rPr>
          <w:szCs w:val="24"/>
        </w:rPr>
        <w:t>1</w:t>
      </w:r>
      <w:r w:rsidR="003F69EC">
        <w:rPr>
          <w:szCs w:val="24"/>
        </w:rPr>
        <w:t>-</w:t>
      </w:r>
      <w:r w:rsidR="009C3400">
        <w:rPr>
          <w:szCs w:val="24"/>
        </w:rPr>
        <w:t>05</w:t>
      </w:r>
      <w:r w:rsidR="003F69EC">
        <w:rPr>
          <w:szCs w:val="24"/>
        </w:rPr>
        <w:t>-</w:t>
      </w:r>
      <w:r w:rsidR="002B6D93">
        <w:rPr>
          <w:szCs w:val="24"/>
        </w:rPr>
        <w:t>26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25448D">
        <w:rPr>
          <w:szCs w:val="24"/>
        </w:rPr>
        <w:t>12</w:t>
      </w:r>
      <w:r w:rsidR="003F69EC" w:rsidRPr="003F69EC">
        <w:rPr>
          <w:szCs w:val="24"/>
        </w:rPr>
        <w:t>.</w:t>
      </w:r>
      <w:r w:rsidR="0025448D">
        <w:rPr>
          <w:szCs w:val="24"/>
        </w:rPr>
        <w:t>1</w:t>
      </w:r>
      <w:r w:rsidR="00EE232D">
        <w:rPr>
          <w:szCs w:val="24"/>
        </w:rPr>
        <w:t>E</w:t>
      </w:r>
      <w:r w:rsidR="003F69EC" w:rsidRPr="003F69EC">
        <w:rPr>
          <w:szCs w:val="24"/>
        </w:rPr>
        <w:t>)</w:t>
      </w:r>
      <w:r w:rsidR="0025448D">
        <w:rPr>
          <w:szCs w:val="24"/>
        </w:rPr>
        <w:t>GP-</w:t>
      </w:r>
      <w:r w:rsidR="002B6D93">
        <w:rPr>
          <w:szCs w:val="24"/>
        </w:rPr>
        <w:t>401</w:t>
      </w:r>
      <w:r w:rsidR="00C76D55" w:rsidRPr="00C366C1">
        <w:rPr>
          <w:szCs w:val="24"/>
        </w:rPr>
        <w:t>)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513DD2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>1.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S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t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e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k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i</w:t>
      </w:r>
      <w:r>
        <w:rPr>
          <w:szCs w:val="24"/>
        </w:rPr>
        <w:t xml:space="preserve"> </w:t>
      </w:r>
      <w:r w:rsidR="00753311" w:rsidRPr="00513DD2">
        <w:rPr>
          <w:szCs w:val="24"/>
        </w:rPr>
        <w:t>u</w:t>
      </w:r>
      <w:r w:rsidR="006A285D" w:rsidRPr="00513DD2">
        <w:rPr>
          <w:szCs w:val="24"/>
        </w:rPr>
        <w:t xml:space="preserve"> </w:t>
      </w:r>
      <w:r w:rsidR="00115BA0">
        <w:rPr>
          <w:szCs w:val="24"/>
        </w:rPr>
        <w:t>esamiems statiniams</w:t>
      </w:r>
      <w:r w:rsidR="00337A4A">
        <w:rPr>
          <w:szCs w:val="24"/>
        </w:rPr>
        <w:t xml:space="preserve"> </w:t>
      </w:r>
      <w:r w:rsidR="008806B7" w:rsidRPr="00513DD2">
        <w:rPr>
          <w:szCs w:val="24"/>
        </w:rPr>
        <w:t>adres</w:t>
      </w:r>
      <w:r w:rsidR="00F04B52">
        <w:rPr>
          <w:szCs w:val="24"/>
        </w:rPr>
        <w:t>ą</w:t>
      </w:r>
      <w:r w:rsidR="001A5090" w:rsidRPr="00513DD2">
        <w:rPr>
          <w:szCs w:val="24"/>
        </w:rPr>
        <w:t xml:space="preserve"> </w:t>
      </w:r>
      <w:r w:rsidR="00927824" w:rsidRPr="00513DD2">
        <w:rPr>
          <w:szCs w:val="24"/>
        </w:rPr>
        <w:t>pagal pried</w:t>
      </w:r>
      <w:r w:rsidRPr="00513DD2">
        <w:rPr>
          <w:szCs w:val="24"/>
        </w:rPr>
        <w:t>ą</w:t>
      </w:r>
      <w:r w:rsidR="00034CC8" w:rsidRPr="00513DD2">
        <w:rPr>
          <w:szCs w:val="24"/>
        </w:rPr>
        <w:t>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1D708E" w:rsidRDefault="00513DD2" w:rsidP="001D708E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D708E">
        <w:rPr>
          <w:sz w:val="24"/>
          <w:szCs w:val="24"/>
        </w:rPr>
        <w:t xml:space="preserve">Šis įsakymas </w:t>
      </w:r>
      <w:r w:rsidR="001D708E">
        <w:rPr>
          <w:bCs/>
          <w:sz w:val="24"/>
          <w:szCs w:val="24"/>
        </w:rPr>
        <w:t>per vieną mėnesį nuo jo paskelbimo ar</w:t>
      </w:r>
      <w:r w:rsidR="001D708E">
        <w:rPr>
          <w:bCs/>
          <w:color w:val="FF0000"/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1D708E">
        <w:rPr>
          <w:rStyle w:val="uficommentbody"/>
          <w:sz w:val="24"/>
          <w:szCs w:val="24"/>
        </w:rPr>
        <w:t>Laisvės al. 36, Kaunas</w:t>
      </w:r>
      <w:r w:rsidR="001D708E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1D708E">
        <w:rPr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Respublikos g. 62, Panevėžys; Klaipėdos rūmai,</w:t>
      </w:r>
      <w:r w:rsidR="001D708E">
        <w:rPr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Galinio Pylimo g. 9, Klaipėda; Kauno rūmai,</w:t>
      </w:r>
      <w:r w:rsidR="001D708E">
        <w:rPr>
          <w:sz w:val="24"/>
          <w:szCs w:val="24"/>
        </w:rPr>
        <w:t xml:space="preserve"> </w:t>
      </w:r>
      <w:r w:rsidR="001D708E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Pr="006C6566" w:rsidRDefault="00534A52" w:rsidP="00534A52">
      <w:pPr>
        <w:ind w:firstLine="0"/>
        <w:rPr>
          <w:sz w:val="24"/>
          <w:szCs w:val="24"/>
        </w:rPr>
      </w:pPr>
    </w:p>
    <w:p w:rsidR="00112FC2" w:rsidRDefault="00112FC2" w:rsidP="00112FC2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               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AF56FB" w:rsidRDefault="00AF56FB" w:rsidP="008C0346">
      <w:pPr>
        <w:ind w:firstLine="0"/>
        <w:rPr>
          <w:sz w:val="24"/>
          <w:szCs w:val="24"/>
        </w:rPr>
      </w:pPr>
    </w:p>
    <w:p w:rsidR="001D708E" w:rsidRDefault="001D708E" w:rsidP="008C0346">
      <w:pPr>
        <w:ind w:firstLine="0"/>
        <w:rPr>
          <w:sz w:val="24"/>
          <w:szCs w:val="24"/>
        </w:rPr>
      </w:pPr>
    </w:p>
    <w:p w:rsidR="001D708E" w:rsidRDefault="001D708E" w:rsidP="008C0346">
      <w:pPr>
        <w:ind w:firstLine="0"/>
        <w:rPr>
          <w:sz w:val="24"/>
          <w:szCs w:val="24"/>
        </w:rPr>
      </w:pPr>
    </w:p>
    <w:p w:rsidR="001D708E" w:rsidRDefault="001D708E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A3794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E5" w:rsidRDefault="002A5FE5">
      <w:r>
        <w:separator/>
      </w:r>
    </w:p>
  </w:endnote>
  <w:endnote w:type="continuationSeparator" w:id="0">
    <w:p w:rsidR="002A5FE5" w:rsidRDefault="002A5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E5" w:rsidRDefault="002A5FE5">
      <w:r>
        <w:separator/>
      </w:r>
    </w:p>
  </w:footnote>
  <w:footnote w:type="continuationSeparator" w:id="0">
    <w:p w:rsidR="002A5FE5" w:rsidRDefault="002A5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9327C4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0385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E6BAFE4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FCCE48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650493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5CE2D7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D323BC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4C074F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3C4EF2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A8EC6A6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864B0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803048D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29C65D2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C952C9D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D6CE19AE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192620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EDD25668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5A0ABD38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B4D02CFC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254094F4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A47"/>
    <w:rsid w:val="000075A0"/>
    <w:rsid w:val="00012F63"/>
    <w:rsid w:val="00013F71"/>
    <w:rsid w:val="0002019A"/>
    <w:rsid w:val="0002424A"/>
    <w:rsid w:val="00025939"/>
    <w:rsid w:val="0003372A"/>
    <w:rsid w:val="00034CC8"/>
    <w:rsid w:val="000427E5"/>
    <w:rsid w:val="00047665"/>
    <w:rsid w:val="0005682B"/>
    <w:rsid w:val="000710B7"/>
    <w:rsid w:val="00075B4A"/>
    <w:rsid w:val="000767CF"/>
    <w:rsid w:val="000800E5"/>
    <w:rsid w:val="00083543"/>
    <w:rsid w:val="00083EAA"/>
    <w:rsid w:val="00095D1D"/>
    <w:rsid w:val="000A0A20"/>
    <w:rsid w:val="000B2FD1"/>
    <w:rsid w:val="000C4003"/>
    <w:rsid w:val="000D1CDF"/>
    <w:rsid w:val="000D1D2D"/>
    <w:rsid w:val="000D63FC"/>
    <w:rsid w:val="000E6DB2"/>
    <w:rsid w:val="000F29A2"/>
    <w:rsid w:val="000F37BB"/>
    <w:rsid w:val="000F52A3"/>
    <w:rsid w:val="000F5F4C"/>
    <w:rsid w:val="00101F40"/>
    <w:rsid w:val="001066B3"/>
    <w:rsid w:val="00107C62"/>
    <w:rsid w:val="0011199E"/>
    <w:rsid w:val="00112996"/>
    <w:rsid w:val="00112998"/>
    <w:rsid w:val="00112FC2"/>
    <w:rsid w:val="00115BA0"/>
    <w:rsid w:val="00115EE5"/>
    <w:rsid w:val="001165B7"/>
    <w:rsid w:val="001240FA"/>
    <w:rsid w:val="00125A0C"/>
    <w:rsid w:val="001340CA"/>
    <w:rsid w:val="00134521"/>
    <w:rsid w:val="0014370C"/>
    <w:rsid w:val="00147CA8"/>
    <w:rsid w:val="001515E3"/>
    <w:rsid w:val="001562D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D708E"/>
    <w:rsid w:val="001E0217"/>
    <w:rsid w:val="001E4D2C"/>
    <w:rsid w:val="001E547D"/>
    <w:rsid w:val="001F49B1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448D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5FE5"/>
    <w:rsid w:val="002A695A"/>
    <w:rsid w:val="002B4EB8"/>
    <w:rsid w:val="002B6D93"/>
    <w:rsid w:val="002B71BE"/>
    <w:rsid w:val="002C613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301E55"/>
    <w:rsid w:val="00302DC1"/>
    <w:rsid w:val="00305895"/>
    <w:rsid w:val="003062C9"/>
    <w:rsid w:val="00317A47"/>
    <w:rsid w:val="00317FA5"/>
    <w:rsid w:val="00324297"/>
    <w:rsid w:val="00330B33"/>
    <w:rsid w:val="0033166D"/>
    <w:rsid w:val="00333336"/>
    <w:rsid w:val="003337BD"/>
    <w:rsid w:val="003338DB"/>
    <w:rsid w:val="00334A18"/>
    <w:rsid w:val="00337A4A"/>
    <w:rsid w:val="003437B0"/>
    <w:rsid w:val="00347F7B"/>
    <w:rsid w:val="00360B50"/>
    <w:rsid w:val="003649DB"/>
    <w:rsid w:val="0037705B"/>
    <w:rsid w:val="00377690"/>
    <w:rsid w:val="0038035D"/>
    <w:rsid w:val="00383376"/>
    <w:rsid w:val="003911B0"/>
    <w:rsid w:val="00392DF1"/>
    <w:rsid w:val="00393F67"/>
    <w:rsid w:val="003B1E3F"/>
    <w:rsid w:val="003B6354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23A54"/>
    <w:rsid w:val="00423AFE"/>
    <w:rsid w:val="004324DD"/>
    <w:rsid w:val="00432872"/>
    <w:rsid w:val="004368EC"/>
    <w:rsid w:val="00436FB0"/>
    <w:rsid w:val="00445342"/>
    <w:rsid w:val="004532D7"/>
    <w:rsid w:val="00470FBD"/>
    <w:rsid w:val="00473D3B"/>
    <w:rsid w:val="00475217"/>
    <w:rsid w:val="0048162B"/>
    <w:rsid w:val="00483A75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F6D"/>
    <w:rsid w:val="0051106E"/>
    <w:rsid w:val="00513DD2"/>
    <w:rsid w:val="005143C1"/>
    <w:rsid w:val="005174CB"/>
    <w:rsid w:val="005309B4"/>
    <w:rsid w:val="00534A52"/>
    <w:rsid w:val="00543130"/>
    <w:rsid w:val="00551D68"/>
    <w:rsid w:val="0055418D"/>
    <w:rsid w:val="00560AC9"/>
    <w:rsid w:val="00562698"/>
    <w:rsid w:val="00563873"/>
    <w:rsid w:val="005662C5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71E0"/>
    <w:rsid w:val="005D208A"/>
    <w:rsid w:val="005D4E8E"/>
    <w:rsid w:val="005D5D80"/>
    <w:rsid w:val="005E10B1"/>
    <w:rsid w:val="005E7FD7"/>
    <w:rsid w:val="005F2AAF"/>
    <w:rsid w:val="00604834"/>
    <w:rsid w:val="0061240C"/>
    <w:rsid w:val="00616874"/>
    <w:rsid w:val="006211B9"/>
    <w:rsid w:val="00625865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794"/>
    <w:rsid w:val="006B054D"/>
    <w:rsid w:val="006B1A26"/>
    <w:rsid w:val="006B1D33"/>
    <w:rsid w:val="006B7D5F"/>
    <w:rsid w:val="006C0EBF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814B2"/>
    <w:rsid w:val="00784432"/>
    <w:rsid w:val="007B3FBB"/>
    <w:rsid w:val="007B7731"/>
    <w:rsid w:val="007C1C26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7C1A"/>
    <w:rsid w:val="00800BFB"/>
    <w:rsid w:val="00807182"/>
    <w:rsid w:val="00820BFE"/>
    <w:rsid w:val="00821840"/>
    <w:rsid w:val="0082613A"/>
    <w:rsid w:val="008261F0"/>
    <w:rsid w:val="00826B98"/>
    <w:rsid w:val="00833FFB"/>
    <w:rsid w:val="00842DD8"/>
    <w:rsid w:val="008551F7"/>
    <w:rsid w:val="008575A3"/>
    <w:rsid w:val="008641C6"/>
    <w:rsid w:val="008644F6"/>
    <w:rsid w:val="008655B5"/>
    <w:rsid w:val="00867740"/>
    <w:rsid w:val="0087047F"/>
    <w:rsid w:val="00873447"/>
    <w:rsid w:val="008734C3"/>
    <w:rsid w:val="00874D8D"/>
    <w:rsid w:val="00875232"/>
    <w:rsid w:val="008756B7"/>
    <w:rsid w:val="008806B7"/>
    <w:rsid w:val="00881D2C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27C4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05AB"/>
    <w:rsid w:val="009B3E27"/>
    <w:rsid w:val="009B73BE"/>
    <w:rsid w:val="009C1A26"/>
    <w:rsid w:val="009C3400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0AB6"/>
    <w:rsid w:val="00A24799"/>
    <w:rsid w:val="00A25B74"/>
    <w:rsid w:val="00A304B8"/>
    <w:rsid w:val="00A30DD5"/>
    <w:rsid w:val="00A33DEF"/>
    <w:rsid w:val="00A41D3B"/>
    <w:rsid w:val="00A42F34"/>
    <w:rsid w:val="00A5292A"/>
    <w:rsid w:val="00A56C52"/>
    <w:rsid w:val="00A606B5"/>
    <w:rsid w:val="00A71416"/>
    <w:rsid w:val="00A73835"/>
    <w:rsid w:val="00A768A6"/>
    <w:rsid w:val="00A8406B"/>
    <w:rsid w:val="00A84FA2"/>
    <w:rsid w:val="00A9022A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AF56FB"/>
    <w:rsid w:val="00B07124"/>
    <w:rsid w:val="00B106A6"/>
    <w:rsid w:val="00B237EF"/>
    <w:rsid w:val="00B23D76"/>
    <w:rsid w:val="00B25DF7"/>
    <w:rsid w:val="00B27CDE"/>
    <w:rsid w:val="00B3106C"/>
    <w:rsid w:val="00B3352B"/>
    <w:rsid w:val="00B373EB"/>
    <w:rsid w:val="00B51886"/>
    <w:rsid w:val="00B51A08"/>
    <w:rsid w:val="00B56FA0"/>
    <w:rsid w:val="00B65B3E"/>
    <w:rsid w:val="00B67849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24AB5"/>
    <w:rsid w:val="00C32CD5"/>
    <w:rsid w:val="00C34168"/>
    <w:rsid w:val="00C34435"/>
    <w:rsid w:val="00C366C1"/>
    <w:rsid w:val="00C36968"/>
    <w:rsid w:val="00C4751C"/>
    <w:rsid w:val="00C515D0"/>
    <w:rsid w:val="00C56CAB"/>
    <w:rsid w:val="00C66DAE"/>
    <w:rsid w:val="00C709D3"/>
    <w:rsid w:val="00C71005"/>
    <w:rsid w:val="00C7575F"/>
    <w:rsid w:val="00C76D55"/>
    <w:rsid w:val="00C77513"/>
    <w:rsid w:val="00C775E0"/>
    <w:rsid w:val="00C77B1A"/>
    <w:rsid w:val="00C8316E"/>
    <w:rsid w:val="00C90253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D5301"/>
    <w:rsid w:val="00CE46E5"/>
    <w:rsid w:val="00CE4F0A"/>
    <w:rsid w:val="00CE6891"/>
    <w:rsid w:val="00CF22C3"/>
    <w:rsid w:val="00CF3E64"/>
    <w:rsid w:val="00CF709B"/>
    <w:rsid w:val="00D01A84"/>
    <w:rsid w:val="00D03B88"/>
    <w:rsid w:val="00D05CAB"/>
    <w:rsid w:val="00D066D0"/>
    <w:rsid w:val="00D07195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87A27"/>
    <w:rsid w:val="00D95791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D29A6"/>
    <w:rsid w:val="00DD459F"/>
    <w:rsid w:val="00DE5A34"/>
    <w:rsid w:val="00DE6078"/>
    <w:rsid w:val="00DE63AC"/>
    <w:rsid w:val="00DF0996"/>
    <w:rsid w:val="00E01C57"/>
    <w:rsid w:val="00E15AE1"/>
    <w:rsid w:val="00E15E63"/>
    <w:rsid w:val="00E205FA"/>
    <w:rsid w:val="00E206B3"/>
    <w:rsid w:val="00E32189"/>
    <w:rsid w:val="00E360E0"/>
    <w:rsid w:val="00E37979"/>
    <w:rsid w:val="00E47528"/>
    <w:rsid w:val="00E530DB"/>
    <w:rsid w:val="00E62A46"/>
    <w:rsid w:val="00E6468E"/>
    <w:rsid w:val="00E71A69"/>
    <w:rsid w:val="00E77EF2"/>
    <w:rsid w:val="00E900CD"/>
    <w:rsid w:val="00E90C70"/>
    <w:rsid w:val="00E914D3"/>
    <w:rsid w:val="00E954DA"/>
    <w:rsid w:val="00E96262"/>
    <w:rsid w:val="00E979D2"/>
    <w:rsid w:val="00EA0CDE"/>
    <w:rsid w:val="00EA1928"/>
    <w:rsid w:val="00EA2E02"/>
    <w:rsid w:val="00EB09BA"/>
    <w:rsid w:val="00EB34E2"/>
    <w:rsid w:val="00EB47E1"/>
    <w:rsid w:val="00EC1DAB"/>
    <w:rsid w:val="00EC54CF"/>
    <w:rsid w:val="00ED35A4"/>
    <w:rsid w:val="00ED5644"/>
    <w:rsid w:val="00EE232D"/>
    <w:rsid w:val="00EE2BD5"/>
    <w:rsid w:val="00EE43DD"/>
    <w:rsid w:val="00EF1F27"/>
    <w:rsid w:val="00EF3E0B"/>
    <w:rsid w:val="00EF5FB7"/>
    <w:rsid w:val="00F04B52"/>
    <w:rsid w:val="00F06B29"/>
    <w:rsid w:val="00F10578"/>
    <w:rsid w:val="00F16855"/>
    <w:rsid w:val="00F17788"/>
    <w:rsid w:val="00F26705"/>
    <w:rsid w:val="00F309C8"/>
    <w:rsid w:val="00F30E83"/>
    <w:rsid w:val="00F36326"/>
    <w:rsid w:val="00F36637"/>
    <w:rsid w:val="00F44010"/>
    <w:rsid w:val="00F45450"/>
    <w:rsid w:val="00F45D7C"/>
    <w:rsid w:val="00F479DD"/>
    <w:rsid w:val="00F47B08"/>
    <w:rsid w:val="00F52BB8"/>
    <w:rsid w:val="00F60D9B"/>
    <w:rsid w:val="00F61AA5"/>
    <w:rsid w:val="00F635FB"/>
    <w:rsid w:val="00F73DB4"/>
    <w:rsid w:val="00F77A0A"/>
    <w:rsid w:val="00F82CDB"/>
    <w:rsid w:val="00F91796"/>
    <w:rsid w:val="00F93219"/>
    <w:rsid w:val="00F96199"/>
    <w:rsid w:val="00FA1A49"/>
    <w:rsid w:val="00FA41BB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7BB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37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37B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F37B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F37BB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0F37BB"/>
    <w:pPr>
      <w:ind w:firstLine="142"/>
    </w:pPr>
  </w:style>
  <w:style w:type="paragraph" w:styleId="BodyTextIndent2">
    <w:name w:val="Body Text Indent 2"/>
    <w:basedOn w:val="Normal"/>
    <w:rsid w:val="000F37BB"/>
    <w:pPr>
      <w:ind w:left="3600" w:hanging="2873"/>
    </w:pPr>
  </w:style>
  <w:style w:type="paragraph" w:styleId="BodyTextIndent3">
    <w:name w:val="Body Text Indent 3"/>
    <w:basedOn w:val="Normal"/>
    <w:rsid w:val="000F37BB"/>
    <w:pPr>
      <w:ind w:firstLine="720"/>
    </w:pPr>
  </w:style>
  <w:style w:type="paragraph" w:styleId="BodyText">
    <w:name w:val="Body Text"/>
    <w:basedOn w:val="Normal"/>
    <w:link w:val="BodyTextChar"/>
    <w:rsid w:val="000F37BB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0F37BB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B678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78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2020-09-07T13:36:00Z</cp:lastPrinted>
  <dcterms:created xsi:type="dcterms:W3CDTF">2021-05-27T08:58:00Z</dcterms:created>
  <dcterms:modified xsi:type="dcterms:W3CDTF">2021-05-27T08:58:00Z</dcterms:modified>
</cp:coreProperties>
</file>