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E63AD1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1B126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25D33" w:rsidRDefault="00E54F42" w:rsidP="00425D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bCs/>
          <w:caps/>
          <w:sz w:val="24"/>
        </w:rPr>
        <w:t xml:space="preserve">DĖL PRIENŲ RAJONO SAVIVALDYBĖS </w:t>
      </w:r>
      <w:r w:rsidR="00E63AD1">
        <w:rPr>
          <w:b/>
          <w:bCs/>
          <w:caps/>
          <w:sz w:val="24"/>
        </w:rPr>
        <w:t>ADMINISTRACIJOS DIREKTORIAUS       201</w:t>
      </w:r>
      <w:r w:rsidR="00C9612D">
        <w:rPr>
          <w:b/>
          <w:bCs/>
          <w:caps/>
          <w:sz w:val="24"/>
        </w:rPr>
        <w:t>9</w:t>
      </w:r>
      <w:r w:rsidR="00E63AD1">
        <w:rPr>
          <w:b/>
          <w:bCs/>
          <w:caps/>
          <w:sz w:val="24"/>
        </w:rPr>
        <w:t xml:space="preserve"> M. </w:t>
      </w:r>
      <w:r w:rsidR="006D2A91">
        <w:rPr>
          <w:b/>
          <w:bCs/>
          <w:caps/>
          <w:sz w:val="24"/>
        </w:rPr>
        <w:t>RUGPJŪ</w:t>
      </w:r>
      <w:r w:rsidR="00425D33">
        <w:rPr>
          <w:b/>
          <w:bCs/>
          <w:caps/>
          <w:sz w:val="24"/>
        </w:rPr>
        <w:t>ČIO</w:t>
      </w:r>
      <w:r w:rsidR="000517D5">
        <w:rPr>
          <w:b/>
          <w:bCs/>
          <w:caps/>
          <w:sz w:val="24"/>
        </w:rPr>
        <w:t xml:space="preserve"> 3</w:t>
      </w:r>
      <w:r w:rsidR="00425D33">
        <w:rPr>
          <w:b/>
          <w:bCs/>
          <w:caps/>
          <w:sz w:val="24"/>
        </w:rPr>
        <w:t>0</w:t>
      </w:r>
      <w:r w:rsidR="00E63AD1">
        <w:rPr>
          <w:b/>
          <w:bCs/>
          <w:caps/>
          <w:sz w:val="24"/>
        </w:rPr>
        <w:t xml:space="preserve"> D. </w:t>
      </w:r>
      <w:r w:rsidR="008670DF">
        <w:rPr>
          <w:b/>
          <w:bCs/>
          <w:caps/>
          <w:sz w:val="24"/>
        </w:rPr>
        <w:t>ĮSAKYMO NR. a3-</w:t>
      </w:r>
      <w:r w:rsidR="00425D33">
        <w:rPr>
          <w:b/>
          <w:bCs/>
          <w:caps/>
          <w:sz w:val="24"/>
        </w:rPr>
        <w:t>580</w:t>
      </w:r>
      <w:r w:rsidR="008670DF">
        <w:rPr>
          <w:b/>
          <w:bCs/>
          <w:caps/>
          <w:sz w:val="24"/>
        </w:rPr>
        <w:t xml:space="preserve"> „</w:t>
      </w:r>
      <w:r w:rsidR="00E63AD1">
        <w:rPr>
          <w:b/>
          <w:bCs/>
          <w:caps/>
          <w:sz w:val="24"/>
        </w:rPr>
        <w:t xml:space="preserve">DĖL </w:t>
      </w:r>
      <w:r w:rsidR="00425D33" w:rsidRPr="00366725">
        <w:rPr>
          <w:b/>
          <w:sz w:val="24"/>
          <w:szCs w:val="24"/>
        </w:rPr>
        <w:t>PREKYBO</w:t>
      </w:r>
      <w:r w:rsidR="00425D33">
        <w:rPr>
          <w:b/>
          <w:sz w:val="24"/>
          <w:szCs w:val="24"/>
        </w:rPr>
        <w:t>S IR PASLAUGŲ TEIKIMO VIEŠŲJŲ VIETŲ</w:t>
      </w:r>
      <w:r w:rsidR="00425D33" w:rsidRPr="00366725">
        <w:rPr>
          <w:b/>
          <w:sz w:val="24"/>
          <w:szCs w:val="24"/>
        </w:rPr>
        <w:t xml:space="preserve"> SĄRAŠ</w:t>
      </w:r>
      <w:r w:rsidR="00425D33">
        <w:rPr>
          <w:b/>
          <w:sz w:val="24"/>
          <w:szCs w:val="24"/>
        </w:rPr>
        <w:t>O PATVIRTINIMO“</w:t>
      </w:r>
    </w:p>
    <w:p w:rsidR="009B2512" w:rsidRPr="002B2B5B" w:rsidRDefault="008939E1" w:rsidP="001B126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 w:rsidRPr="002B2B5B">
        <w:rPr>
          <w:b/>
          <w:bCs/>
          <w:caps/>
          <w:sz w:val="24"/>
        </w:rPr>
        <w:t>PAKEITIMO</w:t>
      </w:r>
    </w:p>
    <w:p w:rsidR="00E24645" w:rsidRPr="001B126B" w:rsidRDefault="00E24645" w:rsidP="00E2464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2"/>
          <w:szCs w:val="22"/>
        </w:rPr>
      </w:pPr>
    </w:p>
    <w:p w:rsidR="009B2512" w:rsidRDefault="00034B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3860F9">
        <w:rPr>
          <w:sz w:val="24"/>
        </w:rPr>
        <w:t xml:space="preserve">  </w:t>
      </w:r>
      <w:r w:rsidR="00B93FD5">
        <w:rPr>
          <w:sz w:val="24"/>
        </w:rPr>
        <w:t xml:space="preserve"> </w:t>
      </w:r>
      <w:r>
        <w:rPr>
          <w:sz w:val="24"/>
        </w:rPr>
        <w:t>20</w:t>
      </w:r>
      <w:r w:rsidR="003B4BDB">
        <w:rPr>
          <w:sz w:val="24"/>
        </w:rPr>
        <w:t>21</w:t>
      </w:r>
      <w:r w:rsidR="009B2512">
        <w:rPr>
          <w:sz w:val="24"/>
        </w:rPr>
        <w:t xml:space="preserve"> m.</w:t>
      </w:r>
      <w:r w:rsidR="00B93FD5">
        <w:rPr>
          <w:sz w:val="24"/>
        </w:rPr>
        <w:t xml:space="preserve"> </w:t>
      </w:r>
      <w:r w:rsidR="003B4BDB">
        <w:rPr>
          <w:sz w:val="24"/>
        </w:rPr>
        <w:t xml:space="preserve">                 </w:t>
      </w:r>
      <w:r w:rsidR="002058E5">
        <w:rPr>
          <w:sz w:val="24"/>
        </w:rPr>
        <w:t xml:space="preserve"> </w:t>
      </w:r>
      <w:r w:rsidR="003B4BDB">
        <w:rPr>
          <w:sz w:val="24"/>
        </w:rPr>
        <w:t xml:space="preserve"> </w:t>
      </w:r>
      <w:r w:rsidR="00753FF4">
        <w:rPr>
          <w:sz w:val="24"/>
        </w:rPr>
        <w:t xml:space="preserve">   </w:t>
      </w:r>
      <w:r w:rsidR="004F7A59">
        <w:rPr>
          <w:sz w:val="24"/>
        </w:rPr>
        <w:t xml:space="preserve">d.       </w:t>
      </w:r>
      <w:r w:rsidR="00BC4F45">
        <w:t>A3-</w:t>
      </w:r>
    </w:p>
    <w:p w:rsidR="0033193B" w:rsidRPr="006D2A91" w:rsidRDefault="009B2512" w:rsidP="006D2A91">
      <w:pPr>
        <w:pStyle w:val="Header"/>
        <w:tabs>
          <w:tab w:val="clear" w:pos="4153"/>
          <w:tab w:val="clear" w:pos="8306"/>
          <w:tab w:val="left" w:pos="3450"/>
        </w:tabs>
        <w:spacing w:line="360" w:lineRule="auto"/>
        <w:ind w:firstLine="0"/>
        <w:jc w:val="left"/>
        <w:rPr>
          <w:sz w:val="24"/>
        </w:rPr>
      </w:pPr>
      <w:r>
        <w:rPr>
          <w:sz w:val="24"/>
        </w:rPr>
        <w:tab/>
      </w:r>
    </w:p>
    <w:p w:rsidR="00730BAA" w:rsidRDefault="00713128" w:rsidP="002A5BA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25D33">
        <w:rPr>
          <w:sz w:val="24"/>
          <w:szCs w:val="24"/>
        </w:rPr>
        <w:t xml:space="preserve">P a </w:t>
      </w:r>
      <w:r w:rsidR="00220FF7">
        <w:rPr>
          <w:sz w:val="24"/>
          <w:szCs w:val="24"/>
        </w:rPr>
        <w:t>p i l d a u</w:t>
      </w:r>
      <w:r w:rsidR="00425D33">
        <w:rPr>
          <w:sz w:val="24"/>
          <w:szCs w:val="24"/>
        </w:rPr>
        <w:t xml:space="preserve">  </w:t>
      </w:r>
      <w:r w:rsidR="00D92012">
        <w:rPr>
          <w:sz w:val="24"/>
          <w:szCs w:val="24"/>
        </w:rPr>
        <w:t xml:space="preserve">Prienų rajono savivaldybės administracijos direktoriaus 2019 m. rugpjūčio 30 d. įsakymu Nr. A3-580 </w:t>
      </w:r>
      <w:r w:rsidR="00D92012" w:rsidRPr="00D92012">
        <w:rPr>
          <w:bCs/>
          <w:caps/>
          <w:sz w:val="24"/>
        </w:rPr>
        <w:t>„</w:t>
      </w:r>
      <w:r w:rsidR="00D92012" w:rsidRPr="00D92012">
        <w:rPr>
          <w:bCs/>
          <w:sz w:val="24"/>
        </w:rPr>
        <w:t xml:space="preserve">Dėl </w:t>
      </w:r>
      <w:r w:rsidR="00D92012">
        <w:rPr>
          <w:sz w:val="24"/>
          <w:szCs w:val="24"/>
        </w:rPr>
        <w:t>P</w:t>
      </w:r>
      <w:r w:rsidR="00D92012" w:rsidRPr="00D92012">
        <w:rPr>
          <w:sz w:val="24"/>
          <w:szCs w:val="24"/>
        </w:rPr>
        <w:t>rekybos ir paslaugų teikimo viešųjų vietų sąrašo patvirtinimo“</w:t>
      </w:r>
      <w:r w:rsidR="00D92012">
        <w:rPr>
          <w:b/>
          <w:sz w:val="24"/>
          <w:szCs w:val="24"/>
        </w:rPr>
        <w:t xml:space="preserve"> </w:t>
      </w:r>
      <w:r w:rsidR="00D92012">
        <w:rPr>
          <w:sz w:val="24"/>
          <w:szCs w:val="24"/>
        </w:rPr>
        <w:t>patvirtinto</w:t>
      </w:r>
      <w:r w:rsidR="002A5BA7">
        <w:rPr>
          <w:sz w:val="24"/>
          <w:szCs w:val="24"/>
        </w:rPr>
        <w:t>s</w:t>
      </w:r>
      <w:r w:rsidR="00D92012">
        <w:rPr>
          <w:sz w:val="24"/>
          <w:szCs w:val="24"/>
        </w:rPr>
        <w:t xml:space="preserve"> </w:t>
      </w:r>
      <w:r w:rsidR="00425D33">
        <w:rPr>
          <w:sz w:val="24"/>
          <w:szCs w:val="24"/>
        </w:rPr>
        <w:t>Prekybos ir pasla</w:t>
      </w:r>
      <w:r w:rsidR="00D92012">
        <w:rPr>
          <w:sz w:val="24"/>
          <w:szCs w:val="24"/>
        </w:rPr>
        <w:t>ugų teikimo viešųjų vietų sąrašo dal</w:t>
      </w:r>
      <w:r w:rsidR="002A5BA7">
        <w:rPr>
          <w:sz w:val="24"/>
          <w:szCs w:val="24"/>
        </w:rPr>
        <w:t>ies</w:t>
      </w:r>
      <w:r w:rsidR="00D92012">
        <w:rPr>
          <w:sz w:val="24"/>
          <w:szCs w:val="24"/>
        </w:rPr>
        <w:t xml:space="preserve">, kurioje nustatytos </w:t>
      </w:r>
      <w:r w:rsidR="00220FF7">
        <w:rPr>
          <w:sz w:val="24"/>
          <w:szCs w:val="24"/>
        </w:rPr>
        <w:t>Prienų seniūnijos prekybos ir paslaugų teikimo viešosios vietos, 10 eilute</w:t>
      </w:r>
      <w:r w:rsidR="00220FF7" w:rsidRPr="006C628F">
        <w:rPr>
          <w:sz w:val="24"/>
          <w:szCs w:val="24"/>
        </w:rPr>
        <w:t>: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417"/>
        <w:gridCol w:w="2552"/>
        <w:gridCol w:w="1842"/>
        <w:gridCol w:w="1737"/>
      </w:tblGrid>
      <w:tr w:rsidR="0018262C" w:rsidRPr="00BA54D4" w:rsidTr="00CC496C">
        <w:tc>
          <w:tcPr>
            <w:tcW w:w="2235" w:type="dxa"/>
          </w:tcPr>
          <w:p w:rsidR="00220FF7" w:rsidRPr="00057380" w:rsidRDefault="00220FF7" w:rsidP="0018262C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057380">
              <w:rPr>
                <w:sz w:val="22"/>
                <w:szCs w:val="22"/>
              </w:rPr>
              <w:t xml:space="preserve">Prie pastato </w:t>
            </w:r>
            <w:r w:rsidR="0018262C">
              <w:rPr>
                <w:sz w:val="22"/>
                <w:szCs w:val="22"/>
              </w:rPr>
              <w:t xml:space="preserve">Vytauto g. 28 </w:t>
            </w:r>
            <w:r w:rsidRPr="00057380">
              <w:rPr>
                <w:sz w:val="22"/>
                <w:szCs w:val="22"/>
              </w:rPr>
              <w:t xml:space="preserve">fasadinės pusės </w:t>
            </w:r>
          </w:p>
        </w:tc>
        <w:tc>
          <w:tcPr>
            <w:tcW w:w="1417" w:type="dxa"/>
          </w:tcPr>
          <w:p w:rsidR="00220FF7" w:rsidRPr="00057380" w:rsidRDefault="0018262C" w:rsidP="0018262C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28</w:t>
            </w:r>
            <w:r w:rsidR="00220FF7" w:rsidRPr="00057380">
              <w:rPr>
                <w:sz w:val="22"/>
                <w:szCs w:val="22"/>
              </w:rPr>
              <w:t>, Prienai</w:t>
            </w:r>
          </w:p>
        </w:tc>
        <w:tc>
          <w:tcPr>
            <w:tcW w:w="2552" w:type="dxa"/>
          </w:tcPr>
          <w:p w:rsidR="00220FF7" w:rsidRDefault="00220FF7" w:rsidP="0018262C">
            <w:pPr>
              <w:ind w:firstLine="0"/>
            </w:pPr>
            <w:r w:rsidRPr="00707DD5">
              <w:rPr>
                <w:sz w:val="22"/>
                <w:szCs w:val="22"/>
              </w:rPr>
              <w:t xml:space="preserve">Prekyba (paslaugų teikimas) </w:t>
            </w:r>
          </w:p>
        </w:tc>
        <w:tc>
          <w:tcPr>
            <w:tcW w:w="1842" w:type="dxa"/>
          </w:tcPr>
          <w:p w:rsidR="00220FF7" w:rsidRPr="00057380" w:rsidRDefault="00CC496C" w:rsidP="004011D3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Prekės, paslaugos</w:t>
            </w:r>
          </w:p>
        </w:tc>
        <w:tc>
          <w:tcPr>
            <w:tcW w:w="1737" w:type="dxa"/>
          </w:tcPr>
          <w:p w:rsidR="00220FF7" w:rsidRPr="00BA54D4" w:rsidRDefault="00BA54D4" w:rsidP="00BA54D4">
            <w:pPr>
              <w:pStyle w:val="Header"/>
              <w:tabs>
                <w:tab w:val="clear" w:pos="4153"/>
                <w:tab w:val="clear" w:pos="8306"/>
                <w:tab w:val="left" w:pos="2127"/>
                <w:tab w:val="left" w:pos="2694"/>
              </w:tabs>
              <w:ind w:firstLine="0"/>
              <w:rPr>
                <w:sz w:val="22"/>
                <w:szCs w:val="22"/>
              </w:rPr>
            </w:pPr>
            <w:r w:rsidRPr="00BA54D4">
              <w:rPr>
                <w:sz w:val="22"/>
                <w:szCs w:val="22"/>
              </w:rPr>
              <w:t>Apie 26</w:t>
            </w:r>
            <w:r w:rsidR="00220FF7" w:rsidRPr="00BA54D4">
              <w:rPr>
                <w:sz w:val="22"/>
                <w:szCs w:val="22"/>
              </w:rPr>
              <w:t>,</w:t>
            </w:r>
            <w:r w:rsidRPr="00BA54D4">
              <w:rPr>
                <w:sz w:val="22"/>
                <w:szCs w:val="22"/>
              </w:rPr>
              <w:t>5</w:t>
            </w:r>
            <w:r w:rsidR="00220FF7" w:rsidRPr="00BA54D4">
              <w:rPr>
                <w:sz w:val="22"/>
                <w:szCs w:val="22"/>
              </w:rPr>
              <w:t xml:space="preserve"> kv. m lauko kavinei vasaros sezono laikotarpiu</w:t>
            </w:r>
          </w:p>
        </w:tc>
      </w:tr>
    </w:tbl>
    <w:p w:rsidR="006C628F" w:rsidRPr="006D2A91" w:rsidRDefault="00730BAA" w:rsidP="006C628F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ind w:firstLine="0"/>
        <w:rPr>
          <w:sz w:val="4"/>
          <w:szCs w:val="4"/>
        </w:rPr>
      </w:pPr>
      <w:r>
        <w:rPr>
          <w:sz w:val="24"/>
          <w:szCs w:val="24"/>
        </w:rPr>
        <w:t xml:space="preserve"> </w:t>
      </w:r>
    </w:p>
    <w:p w:rsidR="00A860C1" w:rsidRPr="006D2A91" w:rsidRDefault="00A860C1" w:rsidP="006D2A91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ind w:firstLine="0"/>
        <w:rPr>
          <w:sz w:val="4"/>
          <w:szCs w:val="4"/>
        </w:rPr>
      </w:pPr>
    </w:p>
    <w:p w:rsidR="00730BAA" w:rsidRDefault="006D2A91" w:rsidP="006D2A91">
      <w:pPr>
        <w:pStyle w:val="Header"/>
        <w:tabs>
          <w:tab w:val="left" w:pos="1418"/>
          <w:tab w:val="left" w:pos="510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C728D" w:rsidRPr="00DD3EF1">
        <w:rPr>
          <w:sz w:val="24"/>
          <w:szCs w:val="24"/>
        </w:rPr>
        <w:t xml:space="preserve">N u r o d a u </w:t>
      </w:r>
      <w:r w:rsidR="002058E5">
        <w:rPr>
          <w:sz w:val="24"/>
          <w:szCs w:val="24"/>
        </w:rPr>
        <w:t>Savivaldybės administraci</w:t>
      </w:r>
      <w:r>
        <w:rPr>
          <w:sz w:val="24"/>
          <w:szCs w:val="24"/>
        </w:rPr>
        <w:t>jos Bendrojo skyriaus vyriausiajai specialistei</w:t>
      </w:r>
      <w:r w:rsidR="002058E5">
        <w:rPr>
          <w:sz w:val="24"/>
          <w:szCs w:val="24"/>
        </w:rPr>
        <w:t xml:space="preserve"> D</w:t>
      </w:r>
      <w:r w:rsidR="00A860C1">
        <w:rPr>
          <w:sz w:val="24"/>
          <w:szCs w:val="24"/>
        </w:rPr>
        <w:t>ianai Martusevičienei</w:t>
      </w:r>
      <w:r w:rsidR="00730BAA">
        <w:rPr>
          <w:sz w:val="24"/>
          <w:szCs w:val="24"/>
        </w:rPr>
        <w:t>:</w:t>
      </w:r>
    </w:p>
    <w:p w:rsidR="000C728D" w:rsidRPr="00DF1507" w:rsidRDefault="006D2A91" w:rsidP="006D2A91">
      <w:pPr>
        <w:pStyle w:val="Header"/>
        <w:tabs>
          <w:tab w:val="left" w:pos="1418"/>
          <w:tab w:val="left" w:pos="5103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3B4BDB">
        <w:rPr>
          <w:sz w:val="24"/>
          <w:szCs w:val="24"/>
        </w:rPr>
        <w:t xml:space="preserve">su šiuo įsakymu </w:t>
      </w:r>
      <w:r w:rsidR="000C728D" w:rsidRPr="00DF1507">
        <w:rPr>
          <w:sz w:val="24"/>
          <w:szCs w:val="24"/>
        </w:rPr>
        <w:t xml:space="preserve">supažindinti Savivaldybės administracijos </w:t>
      </w:r>
      <w:r w:rsidR="0018262C">
        <w:rPr>
          <w:sz w:val="24"/>
          <w:szCs w:val="24"/>
        </w:rPr>
        <w:t>Prienų</w:t>
      </w:r>
      <w:r>
        <w:rPr>
          <w:sz w:val="24"/>
          <w:szCs w:val="24"/>
        </w:rPr>
        <w:t xml:space="preserve"> seniūnijos seniūną;</w:t>
      </w:r>
    </w:p>
    <w:p w:rsidR="00730BAA" w:rsidRPr="006D2A91" w:rsidRDefault="006D2A91" w:rsidP="006D2A91">
      <w:pPr>
        <w:ind w:left="851" w:firstLine="0"/>
        <w:rPr>
          <w:sz w:val="24"/>
          <w:szCs w:val="24"/>
        </w:rPr>
      </w:pPr>
      <w:r>
        <w:rPr>
          <w:sz w:val="24"/>
          <w:szCs w:val="24"/>
        </w:rPr>
        <w:t>2.2.</w:t>
      </w:r>
      <w:r w:rsidR="00730BAA" w:rsidRPr="006D2A91">
        <w:rPr>
          <w:sz w:val="24"/>
          <w:szCs w:val="24"/>
        </w:rPr>
        <w:t xml:space="preserve"> š</w:t>
      </w:r>
      <w:r w:rsidR="00DF1507" w:rsidRPr="006D2A91">
        <w:rPr>
          <w:sz w:val="24"/>
          <w:szCs w:val="24"/>
        </w:rPr>
        <w:t>į</w:t>
      </w:r>
      <w:r w:rsidR="00730BAA" w:rsidRPr="006D2A91">
        <w:rPr>
          <w:sz w:val="24"/>
          <w:szCs w:val="24"/>
        </w:rPr>
        <w:t xml:space="preserve"> įsakym</w:t>
      </w:r>
      <w:r w:rsidR="00DF1507" w:rsidRPr="006D2A91">
        <w:rPr>
          <w:sz w:val="24"/>
          <w:szCs w:val="24"/>
        </w:rPr>
        <w:t>ą</w:t>
      </w:r>
      <w:r w:rsidR="00730BAA" w:rsidRPr="006D2A91">
        <w:rPr>
          <w:sz w:val="24"/>
          <w:szCs w:val="24"/>
        </w:rPr>
        <w:t xml:space="preserve"> </w:t>
      </w:r>
      <w:r w:rsidR="00DF1507" w:rsidRPr="006D2A91">
        <w:rPr>
          <w:sz w:val="24"/>
          <w:szCs w:val="24"/>
        </w:rPr>
        <w:t>pas</w:t>
      </w:r>
      <w:r w:rsidR="00730BAA" w:rsidRPr="006D2A91">
        <w:rPr>
          <w:sz w:val="24"/>
          <w:szCs w:val="24"/>
        </w:rPr>
        <w:t>kelbti Savivaldybės interneto svetainėje</w:t>
      </w:r>
      <w:r w:rsidR="00DF1507" w:rsidRPr="006D2A91">
        <w:rPr>
          <w:sz w:val="24"/>
          <w:szCs w:val="24"/>
        </w:rPr>
        <w:t xml:space="preserve"> ir Teisės aktų registre</w:t>
      </w:r>
      <w:r w:rsidR="00730BAA" w:rsidRPr="006D2A91">
        <w:rPr>
          <w:sz w:val="24"/>
          <w:szCs w:val="24"/>
        </w:rPr>
        <w:t>.</w:t>
      </w:r>
    </w:p>
    <w:p w:rsidR="00AC0F91" w:rsidRDefault="00AC0F91" w:rsidP="002058E5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3B4BDB" w:rsidRDefault="003B4BDB" w:rsidP="002058E5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6D2A91" w:rsidRPr="00E64989" w:rsidRDefault="006D2A91" w:rsidP="002058E5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2058E5" w:rsidRPr="009D07F7" w:rsidRDefault="00C9612D" w:rsidP="002058E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Jūratė Zailskienė</w:t>
      </w:r>
    </w:p>
    <w:p w:rsidR="003B4BDB" w:rsidRDefault="003B4BDB" w:rsidP="00672D32">
      <w:pPr>
        <w:spacing w:line="360" w:lineRule="auto"/>
        <w:ind w:firstLine="0"/>
        <w:rPr>
          <w:sz w:val="24"/>
          <w:szCs w:val="24"/>
        </w:rPr>
      </w:pPr>
    </w:p>
    <w:p w:rsidR="0019311C" w:rsidRDefault="00981FF3" w:rsidP="00672D32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4BDB" w:rsidRDefault="00981FF3" w:rsidP="00672D32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4BDB" w:rsidRDefault="003B4BDB" w:rsidP="00672D32">
      <w:pPr>
        <w:spacing w:line="360" w:lineRule="auto"/>
        <w:ind w:firstLine="0"/>
        <w:rPr>
          <w:sz w:val="24"/>
          <w:szCs w:val="24"/>
        </w:rPr>
      </w:pPr>
    </w:p>
    <w:p w:rsidR="003B4BDB" w:rsidRDefault="003B4BDB" w:rsidP="00672D32">
      <w:pPr>
        <w:spacing w:line="360" w:lineRule="auto"/>
        <w:ind w:firstLine="0"/>
        <w:rPr>
          <w:sz w:val="24"/>
          <w:szCs w:val="24"/>
        </w:rPr>
      </w:pPr>
    </w:p>
    <w:p w:rsidR="003B4BDB" w:rsidRDefault="003B4BDB" w:rsidP="00672D32">
      <w:pPr>
        <w:spacing w:line="360" w:lineRule="auto"/>
        <w:ind w:firstLine="0"/>
        <w:rPr>
          <w:sz w:val="24"/>
          <w:szCs w:val="24"/>
        </w:rPr>
      </w:pPr>
    </w:p>
    <w:p w:rsidR="00981FF3" w:rsidRDefault="00981FF3" w:rsidP="00672D32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981FF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Jūratė Mickevičienė</w:t>
      </w:r>
    </w:p>
    <w:sectPr w:rsidR="00752CBC" w:rsidSect="00DF1507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DA0" w:rsidRDefault="003F1DA0">
      <w:r>
        <w:separator/>
      </w:r>
    </w:p>
  </w:endnote>
  <w:endnote w:type="continuationSeparator" w:id="0">
    <w:p w:rsidR="003F1DA0" w:rsidRDefault="003F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DA0" w:rsidRDefault="003F1DA0">
      <w:r>
        <w:separator/>
      </w:r>
    </w:p>
  </w:footnote>
  <w:footnote w:type="continuationSeparator" w:id="0">
    <w:p w:rsidR="003F1DA0" w:rsidRDefault="003F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FA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FA2C35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FF7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9E4E53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344688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>
      <w:rPr>
        <w:b/>
        <w:sz w:val="10"/>
      </w:rPr>
      <w:t xml:space="preserve"> </w:t>
    </w:r>
  </w:p>
  <w:p w:rsidR="00DD1220" w:rsidRPr="00981FF3" w:rsidRDefault="00DD1220" w:rsidP="00E24645">
    <w:pPr>
      <w:framePr w:w="5538" w:h="1816" w:hRule="exact" w:hSpace="181" w:wrap="around" w:vAnchor="page" w:hAnchor="page" w:x="3727" w:y="3826"/>
      <w:tabs>
        <w:tab w:val="left" w:leader="underscore" w:pos="2835"/>
        <w:tab w:val="left" w:leader="underscore" w:pos="5529"/>
      </w:tabs>
      <w:ind w:left="57" w:firstLine="0"/>
      <w:jc w:val="left"/>
      <w:rPr>
        <w:sz w:val="22"/>
        <w:szCs w:val="22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DD1220" w:rsidRPr="00981FF3" w:rsidRDefault="00753FF4" w:rsidP="00E24645">
    <w:pPr>
      <w:pStyle w:val="Caption"/>
      <w:framePr w:w="5538" w:h="1816" w:hRule="exact" w:wrap="around" w:x="3727" w:y="3826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="00DD1220" w:rsidRPr="00981FF3">
      <w:rPr>
        <w:sz w:val="22"/>
        <w:szCs w:val="22"/>
      </w:rPr>
      <w:t>Prienai</w:t>
    </w: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1F6121"/>
    <w:multiLevelType w:val="multilevel"/>
    <w:tmpl w:val="5288B6A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A416D1A"/>
    <w:multiLevelType w:val="hybridMultilevel"/>
    <w:tmpl w:val="852E9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0266478"/>
    <w:multiLevelType w:val="multilevel"/>
    <w:tmpl w:val="53068DF2"/>
    <w:lvl w:ilvl="0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7" w:hanging="1800"/>
      </w:pPr>
      <w:rPr>
        <w:rFonts w:hint="default"/>
      </w:rPr>
    </w:lvl>
  </w:abstractNum>
  <w:abstractNum w:abstractNumId="5">
    <w:nsid w:val="4A0578F2"/>
    <w:multiLevelType w:val="hybridMultilevel"/>
    <w:tmpl w:val="6916D9AC"/>
    <w:lvl w:ilvl="0" w:tplc="0427000F">
      <w:start w:val="1"/>
      <w:numFmt w:val="decimal"/>
      <w:lvlText w:val="%1."/>
      <w:lvlJc w:val="left"/>
      <w:pPr>
        <w:ind w:left="75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13F21"/>
    <w:rsid w:val="000255C0"/>
    <w:rsid w:val="00034B85"/>
    <w:rsid w:val="000445F3"/>
    <w:rsid w:val="000517D5"/>
    <w:rsid w:val="00057BD9"/>
    <w:rsid w:val="000663A5"/>
    <w:rsid w:val="00074240"/>
    <w:rsid w:val="00096590"/>
    <w:rsid w:val="000A2894"/>
    <w:rsid w:val="000C728D"/>
    <w:rsid w:val="000E6DC2"/>
    <w:rsid w:val="000F1853"/>
    <w:rsid w:val="00122256"/>
    <w:rsid w:val="0018262C"/>
    <w:rsid w:val="0019311C"/>
    <w:rsid w:val="00194C18"/>
    <w:rsid w:val="001B0946"/>
    <w:rsid w:val="001B126B"/>
    <w:rsid w:val="001C082D"/>
    <w:rsid w:val="001D4080"/>
    <w:rsid w:val="001E0CC5"/>
    <w:rsid w:val="001E418C"/>
    <w:rsid w:val="001E4DE4"/>
    <w:rsid w:val="002058E5"/>
    <w:rsid w:val="00220FF7"/>
    <w:rsid w:val="0025586E"/>
    <w:rsid w:val="002615A4"/>
    <w:rsid w:val="00274CBD"/>
    <w:rsid w:val="002A3FD3"/>
    <w:rsid w:val="002A5BA7"/>
    <w:rsid w:val="002B2B5B"/>
    <w:rsid w:val="002B3664"/>
    <w:rsid w:val="002B4284"/>
    <w:rsid w:val="002E35EA"/>
    <w:rsid w:val="002E6119"/>
    <w:rsid w:val="002F52D3"/>
    <w:rsid w:val="003227E7"/>
    <w:rsid w:val="0033193B"/>
    <w:rsid w:val="00344688"/>
    <w:rsid w:val="00380353"/>
    <w:rsid w:val="003860F9"/>
    <w:rsid w:val="00396C03"/>
    <w:rsid w:val="00397CCA"/>
    <w:rsid w:val="003A29F6"/>
    <w:rsid w:val="003B0EBA"/>
    <w:rsid w:val="003B1C2B"/>
    <w:rsid w:val="003B4BDB"/>
    <w:rsid w:val="003D2B3B"/>
    <w:rsid w:val="003E60A0"/>
    <w:rsid w:val="003F1DA0"/>
    <w:rsid w:val="00416309"/>
    <w:rsid w:val="00425D33"/>
    <w:rsid w:val="0043484A"/>
    <w:rsid w:val="00475AFF"/>
    <w:rsid w:val="00477A6B"/>
    <w:rsid w:val="00486E17"/>
    <w:rsid w:val="00493B6F"/>
    <w:rsid w:val="00494A8E"/>
    <w:rsid w:val="004B474E"/>
    <w:rsid w:val="004B4C63"/>
    <w:rsid w:val="004B5975"/>
    <w:rsid w:val="004D53C7"/>
    <w:rsid w:val="004E337B"/>
    <w:rsid w:val="004F7A59"/>
    <w:rsid w:val="0051193B"/>
    <w:rsid w:val="0052415E"/>
    <w:rsid w:val="005377CE"/>
    <w:rsid w:val="00551A53"/>
    <w:rsid w:val="005725EA"/>
    <w:rsid w:val="005846D1"/>
    <w:rsid w:val="005A5820"/>
    <w:rsid w:val="005B2538"/>
    <w:rsid w:val="005B49D3"/>
    <w:rsid w:val="005C05D0"/>
    <w:rsid w:val="005D5D4B"/>
    <w:rsid w:val="005E1E60"/>
    <w:rsid w:val="005E3795"/>
    <w:rsid w:val="005F3F0E"/>
    <w:rsid w:val="00605D38"/>
    <w:rsid w:val="00615925"/>
    <w:rsid w:val="00626931"/>
    <w:rsid w:val="00655D8A"/>
    <w:rsid w:val="00672D32"/>
    <w:rsid w:val="00682564"/>
    <w:rsid w:val="00685D4E"/>
    <w:rsid w:val="006876CF"/>
    <w:rsid w:val="00690038"/>
    <w:rsid w:val="00690083"/>
    <w:rsid w:val="00695E60"/>
    <w:rsid w:val="006966F4"/>
    <w:rsid w:val="006A2BFF"/>
    <w:rsid w:val="006B09D5"/>
    <w:rsid w:val="006C628F"/>
    <w:rsid w:val="006C6D7E"/>
    <w:rsid w:val="006D075A"/>
    <w:rsid w:val="006D2A91"/>
    <w:rsid w:val="006E1BB4"/>
    <w:rsid w:val="006E3581"/>
    <w:rsid w:val="006F376E"/>
    <w:rsid w:val="00713128"/>
    <w:rsid w:val="00730BAA"/>
    <w:rsid w:val="0073535B"/>
    <w:rsid w:val="00751E7E"/>
    <w:rsid w:val="00752CBC"/>
    <w:rsid w:val="00753FF4"/>
    <w:rsid w:val="00760683"/>
    <w:rsid w:val="00762F97"/>
    <w:rsid w:val="007960C3"/>
    <w:rsid w:val="007C2055"/>
    <w:rsid w:val="007E0F80"/>
    <w:rsid w:val="007E4C7D"/>
    <w:rsid w:val="007E750D"/>
    <w:rsid w:val="008129A2"/>
    <w:rsid w:val="0082350B"/>
    <w:rsid w:val="0082428F"/>
    <w:rsid w:val="00832493"/>
    <w:rsid w:val="00841375"/>
    <w:rsid w:val="00843439"/>
    <w:rsid w:val="00850E63"/>
    <w:rsid w:val="008670DF"/>
    <w:rsid w:val="00875D20"/>
    <w:rsid w:val="0088170F"/>
    <w:rsid w:val="00881F38"/>
    <w:rsid w:val="00882ED8"/>
    <w:rsid w:val="00885EDD"/>
    <w:rsid w:val="008939E1"/>
    <w:rsid w:val="00894A05"/>
    <w:rsid w:val="008E5CF2"/>
    <w:rsid w:val="008F0DB9"/>
    <w:rsid w:val="00917453"/>
    <w:rsid w:val="009411C9"/>
    <w:rsid w:val="009506BC"/>
    <w:rsid w:val="00953AD5"/>
    <w:rsid w:val="00976D5A"/>
    <w:rsid w:val="00981FF3"/>
    <w:rsid w:val="009A0FCF"/>
    <w:rsid w:val="009B2512"/>
    <w:rsid w:val="009C7D07"/>
    <w:rsid w:val="009E0B80"/>
    <w:rsid w:val="009E4E53"/>
    <w:rsid w:val="00A16AF6"/>
    <w:rsid w:val="00A355E8"/>
    <w:rsid w:val="00A84217"/>
    <w:rsid w:val="00A860C1"/>
    <w:rsid w:val="00AB138D"/>
    <w:rsid w:val="00AC0F91"/>
    <w:rsid w:val="00AD5A09"/>
    <w:rsid w:val="00AE07DF"/>
    <w:rsid w:val="00B02D58"/>
    <w:rsid w:val="00B11B0F"/>
    <w:rsid w:val="00B323B8"/>
    <w:rsid w:val="00B637C3"/>
    <w:rsid w:val="00B63AA2"/>
    <w:rsid w:val="00B80247"/>
    <w:rsid w:val="00B93FD5"/>
    <w:rsid w:val="00BA0A80"/>
    <w:rsid w:val="00BA2521"/>
    <w:rsid w:val="00BA54D4"/>
    <w:rsid w:val="00BC4F45"/>
    <w:rsid w:val="00BD5115"/>
    <w:rsid w:val="00BD5D73"/>
    <w:rsid w:val="00BE422C"/>
    <w:rsid w:val="00C2298A"/>
    <w:rsid w:val="00C706AB"/>
    <w:rsid w:val="00C84FB1"/>
    <w:rsid w:val="00C9206C"/>
    <w:rsid w:val="00C9296F"/>
    <w:rsid w:val="00C9612D"/>
    <w:rsid w:val="00CC496C"/>
    <w:rsid w:val="00CD3484"/>
    <w:rsid w:val="00CD63A0"/>
    <w:rsid w:val="00CE34E7"/>
    <w:rsid w:val="00CE3A54"/>
    <w:rsid w:val="00CE7E15"/>
    <w:rsid w:val="00D25A01"/>
    <w:rsid w:val="00D45CEB"/>
    <w:rsid w:val="00D6556E"/>
    <w:rsid w:val="00D8222B"/>
    <w:rsid w:val="00D92012"/>
    <w:rsid w:val="00DA6FEA"/>
    <w:rsid w:val="00DB2113"/>
    <w:rsid w:val="00DC3D10"/>
    <w:rsid w:val="00DD1220"/>
    <w:rsid w:val="00DD3EF1"/>
    <w:rsid w:val="00DD429D"/>
    <w:rsid w:val="00DE6310"/>
    <w:rsid w:val="00DF1507"/>
    <w:rsid w:val="00E128CF"/>
    <w:rsid w:val="00E14811"/>
    <w:rsid w:val="00E15D56"/>
    <w:rsid w:val="00E24645"/>
    <w:rsid w:val="00E338E9"/>
    <w:rsid w:val="00E4293A"/>
    <w:rsid w:val="00E54F42"/>
    <w:rsid w:val="00E63AD1"/>
    <w:rsid w:val="00E64989"/>
    <w:rsid w:val="00E67CB3"/>
    <w:rsid w:val="00EB344E"/>
    <w:rsid w:val="00EB5DDE"/>
    <w:rsid w:val="00EB7FCF"/>
    <w:rsid w:val="00EC508E"/>
    <w:rsid w:val="00ED6972"/>
    <w:rsid w:val="00F02B92"/>
    <w:rsid w:val="00F07408"/>
    <w:rsid w:val="00F165DC"/>
    <w:rsid w:val="00F1788F"/>
    <w:rsid w:val="00F303EE"/>
    <w:rsid w:val="00F32150"/>
    <w:rsid w:val="00F3591D"/>
    <w:rsid w:val="00F612A1"/>
    <w:rsid w:val="00F65838"/>
    <w:rsid w:val="00F75F95"/>
    <w:rsid w:val="00F92AB5"/>
    <w:rsid w:val="00FA2C35"/>
    <w:rsid w:val="00FB3BF9"/>
    <w:rsid w:val="00FC1DE4"/>
    <w:rsid w:val="00FD09E5"/>
    <w:rsid w:val="00FD43AA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453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917453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453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917453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4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745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1745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17453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917453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917453"/>
  </w:style>
  <w:style w:type="paragraph" w:styleId="BodyTextIndent3">
    <w:name w:val="Body Text Indent 3"/>
    <w:basedOn w:val="Normal"/>
    <w:rsid w:val="00917453"/>
    <w:pPr>
      <w:ind w:firstLine="1080"/>
    </w:pPr>
    <w:rPr>
      <w:sz w:val="24"/>
    </w:rPr>
  </w:style>
  <w:style w:type="paragraph" w:styleId="BodyText3">
    <w:name w:val="Body Text 3"/>
    <w:basedOn w:val="Normal"/>
    <w:rsid w:val="00917453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917453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dxwebedtcheckboxunchecked">
    <w:name w:val="dxweb_edtcheckboxunchecked"/>
    <w:basedOn w:val="DefaultParagraphFont"/>
    <w:rsid w:val="002058E5"/>
  </w:style>
  <w:style w:type="paragraph" w:styleId="ListParagraph">
    <w:name w:val="List Paragraph"/>
    <w:basedOn w:val="Normal"/>
    <w:qFormat/>
    <w:rsid w:val="002058E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6C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D7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92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20F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F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0F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0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0CDA-9F2C-47F2-95C2-5E4118D7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2021-06-09T12:46:00Z</cp:lastPrinted>
  <dcterms:created xsi:type="dcterms:W3CDTF">2021-06-11T03:48:00Z</dcterms:created>
  <dcterms:modified xsi:type="dcterms:W3CDTF">2021-06-11T03:48:00Z</dcterms:modified>
</cp:coreProperties>
</file>