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8B9" w:rsidRDefault="000118B9">
      <w:pPr>
        <w:pStyle w:val="Header"/>
        <w:tabs>
          <w:tab w:val="clear" w:pos="4153"/>
          <w:tab w:val="clear" w:pos="8306"/>
          <w:tab w:val="left" w:pos="2127"/>
          <w:tab w:val="left" w:pos="5103"/>
        </w:tabs>
        <w:spacing w:line="360" w:lineRule="auto"/>
        <w:ind w:firstLine="0"/>
        <w:jc w:val="center"/>
        <w:rPr>
          <w:b/>
          <w:sz w:val="24"/>
        </w:rPr>
      </w:pPr>
    </w:p>
    <w:p w:rsidR="000118B9" w:rsidRDefault="000118B9">
      <w:pPr>
        <w:pStyle w:val="Header"/>
        <w:tabs>
          <w:tab w:val="clear" w:pos="4153"/>
          <w:tab w:val="clear" w:pos="8306"/>
          <w:tab w:val="left" w:pos="2127"/>
          <w:tab w:val="left" w:pos="5103"/>
        </w:tabs>
        <w:spacing w:line="360" w:lineRule="auto"/>
        <w:ind w:firstLine="0"/>
        <w:jc w:val="center"/>
        <w:rPr>
          <w:b/>
          <w:sz w:val="24"/>
        </w:rPr>
      </w:pPr>
    </w:p>
    <w:p w:rsidR="000118B9" w:rsidRDefault="000118B9">
      <w:pPr>
        <w:pStyle w:val="Header"/>
        <w:tabs>
          <w:tab w:val="clear" w:pos="4153"/>
          <w:tab w:val="clear" w:pos="8306"/>
          <w:tab w:val="left" w:pos="2127"/>
          <w:tab w:val="left" w:pos="5103"/>
        </w:tabs>
        <w:spacing w:line="360" w:lineRule="auto"/>
        <w:ind w:firstLine="0"/>
        <w:jc w:val="center"/>
        <w:rPr>
          <w:b/>
          <w:sz w:val="24"/>
        </w:rPr>
      </w:pPr>
    </w:p>
    <w:p w:rsidR="00EC45D0" w:rsidRDefault="00EC45D0">
      <w:pPr>
        <w:pStyle w:val="Header"/>
        <w:tabs>
          <w:tab w:val="clear" w:pos="4153"/>
          <w:tab w:val="clear" w:pos="8306"/>
          <w:tab w:val="left" w:pos="2127"/>
          <w:tab w:val="left" w:pos="5103"/>
        </w:tabs>
        <w:spacing w:line="360" w:lineRule="auto"/>
        <w:ind w:firstLine="0"/>
        <w:jc w:val="center"/>
        <w:rPr>
          <w:b/>
          <w:sz w:val="24"/>
        </w:rPr>
      </w:pPr>
    </w:p>
    <w:p w:rsidR="00AB5B98" w:rsidRDefault="00AB5B98" w:rsidP="00920D4E">
      <w:pPr>
        <w:pStyle w:val="Header"/>
        <w:tabs>
          <w:tab w:val="clear" w:pos="4153"/>
          <w:tab w:val="clear" w:pos="8306"/>
          <w:tab w:val="left" w:pos="2127"/>
          <w:tab w:val="left" w:pos="5103"/>
        </w:tabs>
        <w:spacing w:line="360" w:lineRule="auto"/>
        <w:ind w:firstLine="0"/>
        <w:jc w:val="center"/>
        <w:rPr>
          <w:b/>
          <w:sz w:val="4"/>
          <w:szCs w:val="4"/>
        </w:rPr>
      </w:pPr>
    </w:p>
    <w:p w:rsidR="00AB5B98" w:rsidRDefault="00AB5B98" w:rsidP="00920D4E">
      <w:pPr>
        <w:pStyle w:val="Header"/>
        <w:tabs>
          <w:tab w:val="clear" w:pos="4153"/>
          <w:tab w:val="clear" w:pos="8306"/>
          <w:tab w:val="left" w:pos="2127"/>
          <w:tab w:val="left" w:pos="5103"/>
        </w:tabs>
        <w:spacing w:line="360" w:lineRule="auto"/>
        <w:ind w:firstLine="0"/>
        <w:jc w:val="center"/>
        <w:rPr>
          <w:b/>
          <w:sz w:val="4"/>
          <w:szCs w:val="4"/>
        </w:rPr>
      </w:pPr>
    </w:p>
    <w:p w:rsidR="00AB5B98" w:rsidRDefault="00AB5B98" w:rsidP="00920D4E">
      <w:pPr>
        <w:pStyle w:val="Header"/>
        <w:tabs>
          <w:tab w:val="clear" w:pos="4153"/>
          <w:tab w:val="clear" w:pos="8306"/>
          <w:tab w:val="left" w:pos="2127"/>
          <w:tab w:val="left" w:pos="5103"/>
        </w:tabs>
        <w:spacing w:line="360" w:lineRule="auto"/>
        <w:ind w:firstLine="0"/>
        <w:jc w:val="center"/>
        <w:rPr>
          <w:b/>
          <w:sz w:val="4"/>
          <w:szCs w:val="4"/>
        </w:rPr>
      </w:pPr>
    </w:p>
    <w:p w:rsidR="00AB5B98" w:rsidRDefault="00AB5B98" w:rsidP="00920D4E">
      <w:pPr>
        <w:pStyle w:val="Header"/>
        <w:tabs>
          <w:tab w:val="clear" w:pos="4153"/>
          <w:tab w:val="clear" w:pos="8306"/>
          <w:tab w:val="left" w:pos="2127"/>
          <w:tab w:val="left" w:pos="5103"/>
        </w:tabs>
        <w:spacing w:line="360" w:lineRule="auto"/>
        <w:ind w:firstLine="0"/>
        <w:jc w:val="center"/>
        <w:rPr>
          <w:b/>
          <w:sz w:val="4"/>
          <w:szCs w:val="4"/>
        </w:rPr>
      </w:pPr>
    </w:p>
    <w:p w:rsidR="00AB5B98" w:rsidRDefault="00AB5B98" w:rsidP="00920D4E">
      <w:pPr>
        <w:pStyle w:val="Header"/>
        <w:tabs>
          <w:tab w:val="clear" w:pos="4153"/>
          <w:tab w:val="clear" w:pos="8306"/>
          <w:tab w:val="left" w:pos="2127"/>
          <w:tab w:val="left" w:pos="5103"/>
        </w:tabs>
        <w:spacing w:line="360" w:lineRule="auto"/>
        <w:ind w:firstLine="0"/>
        <w:jc w:val="center"/>
        <w:rPr>
          <w:b/>
          <w:sz w:val="4"/>
          <w:szCs w:val="4"/>
        </w:rPr>
      </w:pPr>
    </w:p>
    <w:p w:rsidR="00E846FE" w:rsidRDefault="00E846FE" w:rsidP="00920D4E">
      <w:pPr>
        <w:pStyle w:val="Header"/>
        <w:tabs>
          <w:tab w:val="clear" w:pos="4153"/>
          <w:tab w:val="clear" w:pos="8306"/>
          <w:tab w:val="left" w:pos="2127"/>
          <w:tab w:val="left" w:pos="5103"/>
        </w:tabs>
        <w:spacing w:line="360" w:lineRule="auto"/>
        <w:ind w:firstLine="0"/>
        <w:jc w:val="center"/>
        <w:rPr>
          <w:b/>
          <w:sz w:val="24"/>
          <w:szCs w:val="24"/>
        </w:rPr>
      </w:pPr>
    </w:p>
    <w:p w:rsidR="003B0887" w:rsidRDefault="003B0887" w:rsidP="005310E6">
      <w:pPr>
        <w:pStyle w:val="Header"/>
        <w:tabs>
          <w:tab w:val="clear" w:pos="4153"/>
          <w:tab w:val="clear" w:pos="8306"/>
          <w:tab w:val="left" w:pos="2127"/>
          <w:tab w:val="left" w:pos="5103"/>
        </w:tabs>
        <w:spacing w:line="276" w:lineRule="auto"/>
        <w:ind w:firstLine="0"/>
        <w:jc w:val="center"/>
        <w:rPr>
          <w:b/>
          <w:sz w:val="24"/>
          <w:szCs w:val="24"/>
        </w:rPr>
      </w:pPr>
    </w:p>
    <w:p w:rsidR="003B0887" w:rsidRDefault="003B0887" w:rsidP="005310E6">
      <w:pPr>
        <w:pStyle w:val="Header"/>
        <w:tabs>
          <w:tab w:val="clear" w:pos="4153"/>
          <w:tab w:val="clear" w:pos="8306"/>
          <w:tab w:val="left" w:pos="2127"/>
          <w:tab w:val="left" w:pos="5103"/>
        </w:tabs>
        <w:spacing w:line="276" w:lineRule="auto"/>
        <w:ind w:firstLine="0"/>
        <w:jc w:val="center"/>
        <w:rPr>
          <w:b/>
          <w:sz w:val="24"/>
          <w:szCs w:val="24"/>
        </w:rPr>
      </w:pPr>
    </w:p>
    <w:p w:rsidR="006F779E" w:rsidRDefault="006F779E" w:rsidP="005310E6">
      <w:pPr>
        <w:pStyle w:val="Header"/>
        <w:tabs>
          <w:tab w:val="clear" w:pos="4153"/>
          <w:tab w:val="clear" w:pos="8306"/>
          <w:tab w:val="left" w:pos="2127"/>
          <w:tab w:val="left" w:pos="5103"/>
        </w:tabs>
        <w:spacing w:line="276" w:lineRule="auto"/>
        <w:ind w:firstLine="0"/>
        <w:jc w:val="center"/>
        <w:rPr>
          <w:b/>
          <w:sz w:val="24"/>
          <w:szCs w:val="24"/>
        </w:rPr>
      </w:pPr>
    </w:p>
    <w:p w:rsidR="00630899" w:rsidRPr="000D5DBA" w:rsidRDefault="00A45A3F" w:rsidP="003B0887">
      <w:pPr>
        <w:pStyle w:val="Header"/>
        <w:tabs>
          <w:tab w:val="clear" w:pos="4153"/>
          <w:tab w:val="clear" w:pos="8306"/>
          <w:tab w:val="left" w:pos="2127"/>
          <w:tab w:val="left" w:pos="5103"/>
        </w:tabs>
        <w:spacing w:line="360" w:lineRule="auto"/>
        <w:ind w:firstLine="0"/>
        <w:jc w:val="center"/>
        <w:rPr>
          <w:b/>
          <w:sz w:val="24"/>
          <w:szCs w:val="24"/>
        </w:rPr>
      </w:pPr>
      <w:r w:rsidRPr="000D5DBA">
        <w:rPr>
          <w:b/>
          <w:sz w:val="24"/>
          <w:szCs w:val="24"/>
        </w:rPr>
        <w:t>ĮSAKYMAS</w:t>
      </w:r>
    </w:p>
    <w:p w:rsidR="00630899" w:rsidRDefault="002661CB" w:rsidP="003B0887">
      <w:pPr>
        <w:pStyle w:val="Header"/>
        <w:tabs>
          <w:tab w:val="clear" w:pos="4153"/>
          <w:tab w:val="clear" w:pos="8306"/>
          <w:tab w:val="left" w:pos="0"/>
        </w:tabs>
        <w:spacing w:line="360" w:lineRule="auto"/>
        <w:ind w:firstLine="0"/>
        <w:jc w:val="center"/>
        <w:rPr>
          <w:b/>
          <w:sz w:val="24"/>
          <w:szCs w:val="24"/>
        </w:rPr>
      </w:pPr>
      <w:r>
        <w:rPr>
          <w:b/>
          <w:bCs/>
          <w:sz w:val="24"/>
          <w:szCs w:val="24"/>
        </w:rPr>
        <w:t>DĖL MATO ŠALČIAUS PREMIJOS</w:t>
      </w:r>
      <w:r w:rsidR="00E17780">
        <w:rPr>
          <w:b/>
          <w:sz w:val="24"/>
          <w:szCs w:val="24"/>
        </w:rPr>
        <w:t xml:space="preserve"> SKYRIMO</w:t>
      </w:r>
    </w:p>
    <w:p w:rsidR="00E17780" w:rsidRDefault="00E17780" w:rsidP="000D5DBA">
      <w:pPr>
        <w:pStyle w:val="Header"/>
        <w:tabs>
          <w:tab w:val="clear" w:pos="4153"/>
          <w:tab w:val="clear" w:pos="8306"/>
          <w:tab w:val="left" w:pos="0"/>
        </w:tabs>
        <w:spacing w:line="276" w:lineRule="auto"/>
        <w:ind w:firstLine="0"/>
        <w:jc w:val="center"/>
        <w:rPr>
          <w:b/>
          <w:sz w:val="24"/>
          <w:szCs w:val="24"/>
        </w:rPr>
      </w:pPr>
    </w:p>
    <w:p w:rsidR="000D5DBA" w:rsidRDefault="000D5DBA" w:rsidP="005310E6">
      <w:pPr>
        <w:pStyle w:val="Header"/>
        <w:tabs>
          <w:tab w:val="clear" w:pos="4153"/>
          <w:tab w:val="clear" w:pos="8306"/>
          <w:tab w:val="left" w:pos="2127"/>
          <w:tab w:val="left" w:pos="5103"/>
        </w:tabs>
        <w:spacing w:line="276" w:lineRule="auto"/>
        <w:ind w:firstLine="0"/>
        <w:rPr>
          <w:b/>
          <w:sz w:val="24"/>
          <w:szCs w:val="24"/>
        </w:rPr>
      </w:pPr>
    </w:p>
    <w:p w:rsidR="006F779E" w:rsidRDefault="006F779E" w:rsidP="005310E6">
      <w:pPr>
        <w:pStyle w:val="Header"/>
        <w:tabs>
          <w:tab w:val="clear" w:pos="4153"/>
          <w:tab w:val="clear" w:pos="8306"/>
          <w:tab w:val="left" w:pos="2127"/>
          <w:tab w:val="left" w:pos="5103"/>
        </w:tabs>
        <w:spacing w:line="276" w:lineRule="auto"/>
        <w:ind w:firstLine="0"/>
        <w:rPr>
          <w:sz w:val="4"/>
          <w:szCs w:val="4"/>
        </w:rPr>
      </w:pPr>
    </w:p>
    <w:p w:rsidR="000D5DBA" w:rsidRDefault="000D5DBA" w:rsidP="005310E6">
      <w:pPr>
        <w:pStyle w:val="Header"/>
        <w:tabs>
          <w:tab w:val="clear" w:pos="4153"/>
          <w:tab w:val="clear" w:pos="8306"/>
          <w:tab w:val="left" w:pos="2127"/>
          <w:tab w:val="left" w:pos="5103"/>
        </w:tabs>
        <w:spacing w:line="276" w:lineRule="auto"/>
        <w:ind w:firstLine="0"/>
        <w:rPr>
          <w:sz w:val="4"/>
          <w:szCs w:val="4"/>
        </w:rPr>
      </w:pPr>
    </w:p>
    <w:p w:rsidR="000D5DBA" w:rsidRDefault="000D5DBA" w:rsidP="005310E6">
      <w:pPr>
        <w:pStyle w:val="Header"/>
        <w:tabs>
          <w:tab w:val="clear" w:pos="4153"/>
          <w:tab w:val="clear" w:pos="8306"/>
          <w:tab w:val="left" w:pos="2127"/>
          <w:tab w:val="left" w:pos="5103"/>
        </w:tabs>
        <w:spacing w:line="276" w:lineRule="auto"/>
        <w:ind w:firstLine="0"/>
        <w:rPr>
          <w:sz w:val="4"/>
          <w:szCs w:val="4"/>
        </w:rPr>
      </w:pPr>
    </w:p>
    <w:p w:rsidR="000D5DBA" w:rsidRDefault="000D5DBA" w:rsidP="005310E6">
      <w:pPr>
        <w:pStyle w:val="Header"/>
        <w:tabs>
          <w:tab w:val="clear" w:pos="4153"/>
          <w:tab w:val="clear" w:pos="8306"/>
          <w:tab w:val="left" w:pos="2127"/>
          <w:tab w:val="left" w:pos="5103"/>
        </w:tabs>
        <w:spacing w:line="276" w:lineRule="auto"/>
        <w:ind w:firstLine="0"/>
        <w:rPr>
          <w:sz w:val="4"/>
          <w:szCs w:val="4"/>
        </w:rPr>
      </w:pPr>
    </w:p>
    <w:p w:rsidR="000D5DBA" w:rsidRDefault="000D5DBA" w:rsidP="005310E6">
      <w:pPr>
        <w:pStyle w:val="Header"/>
        <w:tabs>
          <w:tab w:val="clear" w:pos="4153"/>
          <w:tab w:val="clear" w:pos="8306"/>
          <w:tab w:val="left" w:pos="2127"/>
          <w:tab w:val="left" w:pos="5103"/>
        </w:tabs>
        <w:spacing w:line="276" w:lineRule="auto"/>
        <w:ind w:firstLine="0"/>
        <w:rPr>
          <w:sz w:val="4"/>
          <w:szCs w:val="4"/>
        </w:rPr>
      </w:pPr>
    </w:p>
    <w:p w:rsidR="000D5DBA" w:rsidRPr="000D5DBA" w:rsidRDefault="000D5DBA" w:rsidP="005310E6">
      <w:pPr>
        <w:pStyle w:val="Header"/>
        <w:tabs>
          <w:tab w:val="clear" w:pos="4153"/>
          <w:tab w:val="clear" w:pos="8306"/>
          <w:tab w:val="left" w:pos="2127"/>
          <w:tab w:val="left" w:pos="5103"/>
        </w:tabs>
        <w:spacing w:line="276" w:lineRule="auto"/>
        <w:ind w:firstLine="0"/>
        <w:rPr>
          <w:sz w:val="4"/>
          <w:szCs w:val="4"/>
        </w:rPr>
      </w:pPr>
    </w:p>
    <w:p w:rsidR="003729A2" w:rsidRPr="0040429D" w:rsidRDefault="0040429D" w:rsidP="0040429D">
      <w:pPr>
        <w:pStyle w:val="Header"/>
        <w:tabs>
          <w:tab w:val="clear" w:pos="4153"/>
          <w:tab w:val="clear" w:pos="8306"/>
          <w:tab w:val="left" w:pos="2127"/>
          <w:tab w:val="left" w:pos="5103"/>
        </w:tabs>
        <w:spacing w:line="276" w:lineRule="auto"/>
        <w:ind w:firstLine="0"/>
        <w:rPr>
          <w:b/>
          <w:bCs/>
          <w:caps/>
          <w:sz w:val="24"/>
          <w:szCs w:val="24"/>
        </w:rPr>
      </w:pPr>
      <w:r>
        <w:rPr>
          <w:sz w:val="23"/>
          <w:szCs w:val="23"/>
        </w:rPr>
        <w:t xml:space="preserve">                                  </w:t>
      </w:r>
      <w:r w:rsidR="000D1FA3">
        <w:rPr>
          <w:sz w:val="23"/>
          <w:szCs w:val="23"/>
        </w:rPr>
        <w:t xml:space="preserve">  </w:t>
      </w:r>
      <w:r>
        <w:rPr>
          <w:sz w:val="23"/>
          <w:szCs w:val="23"/>
        </w:rPr>
        <w:t xml:space="preserve"> </w:t>
      </w:r>
      <w:r w:rsidR="006F779E">
        <w:rPr>
          <w:sz w:val="23"/>
          <w:szCs w:val="23"/>
        </w:rPr>
        <w:t xml:space="preserve">  </w:t>
      </w:r>
      <w:r w:rsidR="00720D01">
        <w:rPr>
          <w:sz w:val="24"/>
          <w:szCs w:val="24"/>
        </w:rPr>
        <w:t>2021</w:t>
      </w:r>
      <w:r w:rsidR="00CC6E42" w:rsidRPr="008960BD">
        <w:rPr>
          <w:sz w:val="24"/>
          <w:szCs w:val="24"/>
        </w:rPr>
        <w:t xml:space="preserve"> m.</w:t>
      </w:r>
      <w:r w:rsidR="00B149D1">
        <w:rPr>
          <w:sz w:val="24"/>
          <w:szCs w:val="24"/>
        </w:rPr>
        <w:t xml:space="preserve">             </w:t>
      </w:r>
      <w:r w:rsidR="00496017">
        <w:rPr>
          <w:sz w:val="24"/>
          <w:szCs w:val="24"/>
        </w:rPr>
        <w:t xml:space="preserve"> </w:t>
      </w:r>
      <w:r w:rsidR="003B0887">
        <w:rPr>
          <w:sz w:val="24"/>
          <w:szCs w:val="24"/>
        </w:rPr>
        <w:t xml:space="preserve">    </w:t>
      </w:r>
      <w:r w:rsidR="00BC3F6D">
        <w:rPr>
          <w:sz w:val="24"/>
          <w:szCs w:val="24"/>
        </w:rPr>
        <w:t xml:space="preserve">d.         </w:t>
      </w:r>
      <w:r w:rsidR="00B80B17">
        <w:rPr>
          <w:sz w:val="24"/>
          <w:szCs w:val="24"/>
        </w:rPr>
        <w:t xml:space="preserve"> </w:t>
      </w:r>
      <w:r w:rsidR="00A45A3F" w:rsidRPr="008960BD">
        <w:rPr>
          <w:sz w:val="24"/>
          <w:szCs w:val="24"/>
        </w:rPr>
        <w:t>A3-</w:t>
      </w:r>
    </w:p>
    <w:p w:rsidR="00DB4AD3" w:rsidRDefault="00DB4AD3" w:rsidP="00020945">
      <w:pPr>
        <w:spacing w:line="276" w:lineRule="auto"/>
        <w:ind w:firstLine="0"/>
        <w:rPr>
          <w:sz w:val="23"/>
          <w:szCs w:val="23"/>
        </w:rPr>
      </w:pPr>
    </w:p>
    <w:p w:rsidR="004D1642" w:rsidRDefault="004D1642" w:rsidP="00E846FE">
      <w:pPr>
        <w:spacing w:line="276" w:lineRule="auto"/>
        <w:ind w:firstLine="0"/>
        <w:rPr>
          <w:sz w:val="4"/>
          <w:szCs w:val="4"/>
        </w:rPr>
      </w:pPr>
    </w:p>
    <w:p w:rsidR="00E846FE" w:rsidRDefault="00E846FE" w:rsidP="00E846FE">
      <w:pPr>
        <w:spacing w:line="276" w:lineRule="auto"/>
        <w:ind w:firstLine="0"/>
        <w:rPr>
          <w:sz w:val="4"/>
          <w:szCs w:val="4"/>
        </w:rPr>
      </w:pPr>
    </w:p>
    <w:p w:rsidR="00E846FE" w:rsidRPr="00E846FE" w:rsidRDefault="00E846FE" w:rsidP="00D50949">
      <w:pPr>
        <w:spacing w:line="276" w:lineRule="auto"/>
        <w:ind w:firstLine="0"/>
        <w:rPr>
          <w:sz w:val="4"/>
          <w:szCs w:val="4"/>
        </w:rPr>
      </w:pPr>
    </w:p>
    <w:p w:rsidR="00D50949" w:rsidRDefault="00D50949" w:rsidP="00D50949">
      <w:pPr>
        <w:spacing w:line="276" w:lineRule="auto"/>
        <w:ind w:firstLine="1134"/>
        <w:rPr>
          <w:sz w:val="4"/>
          <w:szCs w:val="4"/>
        </w:rPr>
      </w:pPr>
    </w:p>
    <w:p w:rsidR="006F779E" w:rsidRDefault="006F779E" w:rsidP="00D50949">
      <w:pPr>
        <w:spacing w:line="276" w:lineRule="auto"/>
        <w:ind w:firstLine="1134"/>
        <w:rPr>
          <w:sz w:val="4"/>
          <w:szCs w:val="4"/>
        </w:rPr>
      </w:pPr>
    </w:p>
    <w:p w:rsidR="006F779E" w:rsidRDefault="006F779E" w:rsidP="00D50949">
      <w:pPr>
        <w:spacing w:line="276" w:lineRule="auto"/>
        <w:ind w:firstLine="1134"/>
        <w:rPr>
          <w:sz w:val="4"/>
          <w:szCs w:val="4"/>
        </w:rPr>
      </w:pPr>
    </w:p>
    <w:p w:rsidR="00644811" w:rsidRPr="00644811" w:rsidRDefault="00644811" w:rsidP="00EB6574">
      <w:pPr>
        <w:spacing w:line="276" w:lineRule="auto"/>
        <w:ind w:firstLine="0"/>
        <w:rPr>
          <w:sz w:val="4"/>
          <w:szCs w:val="4"/>
        </w:rPr>
      </w:pPr>
    </w:p>
    <w:p w:rsidR="00FA695C" w:rsidRPr="005A14EE" w:rsidRDefault="00E9603C" w:rsidP="005A14EE">
      <w:pPr>
        <w:pStyle w:val="Header"/>
        <w:tabs>
          <w:tab w:val="clear" w:pos="8306"/>
          <w:tab w:val="left" w:pos="2127"/>
          <w:tab w:val="left" w:pos="5103"/>
          <w:tab w:val="right" w:pos="9639"/>
        </w:tabs>
        <w:spacing w:line="360" w:lineRule="auto"/>
        <w:ind w:firstLine="0"/>
        <w:rPr>
          <w:sz w:val="24"/>
          <w:szCs w:val="24"/>
        </w:rPr>
      </w:pPr>
      <w:r>
        <w:rPr>
          <w:sz w:val="24"/>
          <w:szCs w:val="24"/>
        </w:rPr>
        <w:t xml:space="preserve">                  </w:t>
      </w:r>
      <w:r w:rsidR="00CA2D73" w:rsidRPr="004D1642">
        <w:rPr>
          <w:sz w:val="24"/>
          <w:szCs w:val="24"/>
        </w:rPr>
        <w:t>Vadovaudamasi</w:t>
      </w:r>
      <w:r w:rsidR="004D1642">
        <w:rPr>
          <w:sz w:val="24"/>
          <w:szCs w:val="24"/>
        </w:rPr>
        <w:t xml:space="preserve"> </w:t>
      </w:r>
      <w:r w:rsidR="00E846FE">
        <w:rPr>
          <w:sz w:val="24"/>
          <w:szCs w:val="24"/>
        </w:rPr>
        <w:t>Lietuvos Respublikos vietos savivaldos į</w:t>
      </w:r>
      <w:r w:rsidR="00E90B54">
        <w:rPr>
          <w:sz w:val="24"/>
          <w:szCs w:val="24"/>
        </w:rPr>
        <w:t xml:space="preserve">statymo 29 straipsnio 8 dalies </w:t>
      </w:r>
      <w:r w:rsidR="00407FC0" w:rsidRPr="00755FEA">
        <w:rPr>
          <w:sz w:val="24"/>
          <w:szCs w:val="24"/>
        </w:rPr>
        <w:t>5</w:t>
      </w:r>
      <w:r w:rsidR="00E846FE" w:rsidRPr="00755FEA">
        <w:rPr>
          <w:sz w:val="24"/>
          <w:szCs w:val="24"/>
        </w:rPr>
        <w:t xml:space="preserve"> punktu,</w:t>
      </w:r>
      <w:r w:rsidR="00E846FE">
        <w:rPr>
          <w:sz w:val="24"/>
          <w:szCs w:val="24"/>
        </w:rPr>
        <w:t xml:space="preserve"> </w:t>
      </w:r>
      <w:r w:rsidR="00543095" w:rsidRPr="00EF611B">
        <w:rPr>
          <w:sz w:val="24"/>
          <w:szCs w:val="24"/>
        </w:rPr>
        <w:t>Prienų rajono savivaldybės tarybos 2017 m. gruodžio 21 d. sprendimu Nr. T3-300 „Dėl Mato Šalčiaus premijos</w:t>
      </w:r>
      <w:r w:rsidR="00E72FDD">
        <w:rPr>
          <w:sz w:val="24"/>
          <w:szCs w:val="24"/>
        </w:rPr>
        <w:t xml:space="preserve"> skyrimo nuostatų patvirtinimo“ </w:t>
      </w:r>
      <w:r w:rsidR="00543095" w:rsidRPr="00EF611B">
        <w:rPr>
          <w:sz w:val="24"/>
          <w:szCs w:val="24"/>
        </w:rPr>
        <w:t>patvirtintais Mato Šalčiaus premijos skyrimo nuostatais ir atsižvelgdama</w:t>
      </w:r>
      <w:r w:rsidR="00543095">
        <w:rPr>
          <w:sz w:val="24"/>
          <w:szCs w:val="24"/>
        </w:rPr>
        <w:t xml:space="preserve"> į </w:t>
      </w:r>
      <w:r w:rsidR="00CA2D73" w:rsidRPr="004D1642">
        <w:rPr>
          <w:sz w:val="24"/>
          <w:szCs w:val="24"/>
        </w:rPr>
        <w:t>Pri</w:t>
      </w:r>
      <w:r w:rsidR="00EE304A">
        <w:rPr>
          <w:sz w:val="24"/>
          <w:szCs w:val="24"/>
        </w:rPr>
        <w:t xml:space="preserve">enų rajono savivaldybės </w:t>
      </w:r>
      <w:r w:rsidR="002661CB">
        <w:rPr>
          <w:sz w:val="24"/>
          <w:szCs w:val="24"/>
        </w:rPr>
        <w:t xml:space="preserve">mero </w:t>
      </w:r>
      <w:r w:rsidR="00543095">
        <w:rPr>
          <w:sz w:val="24"/>
          <w:szCs w:val="24"/>
        </w:rPr>
        <w:t xml:space="preserve">2021 m. gegužės 12 d. potvarkiu Nr. P1-16 „Dėl komisijos </w:t>
      </w:r>
      <w:r w:rsidR="00543095" w:rsidRPr="00543095">
        <w:rPr>
          <w:sz w:val="24"/>
          <w:szCs w:val="24"/>
        </w:rPr>
        <w:t xml:space="preserve">sudarymo“ sudarytos Mato Šalčiaus premijos skyrimo </w:t>
      </w:r>
      <w:r w:rsidR="00543095">
        <w:rPr>
          <w:sz w:val="24"/>
          <w:szCs w:val="24"/>
        </w:rPr>
        <w:t xml:space="preserve">komisijos </w:t>
      </w:r>
      <w:r w:rsidR="005A14EE" w:rsidRPr="000D1FA3">
        <w:rPr>
          <w:sz w:val="24"/>
          <w:szCs w:val="24"/>
        </w:rPr>
        <w:t xml:space="preserve">posėdžio </w:t>
      </w:r>
      <w:r w:rsidR="00543095">
        <w:rPr>
          <w:sz w:val="24"/>
          <w:szCs w:val="24"/>
        </w:rPr>
        <w:t>2021-05-26</w:t>
      </w:r>
      <w:r w:rsidR="00FA695C" w:rsidRPr="000D1FA3">
        <w:rPr>
          <w:sz w:val="24"/>
          <w:szCs w:val="24"/>
        </w:rPr>
        <w:t xml:space="preserve"> </w:t>
      </w:r>
      <w:r w:rsidRPr="000D1FA3">
        <w:rPr>
          <w:sz w:val="24"/>
          <w:szCs w:val="24"/>
        </w:rPr>
        <w:t>protokolą Nr.</w:t>
      </w:r>
      <w:r w:rsidR="00543095">
        <w:rPr>
          <w:sz w:val="24"/>
          <w:szCs w:val="24"/>
          <w:shd w:val="clear" w:color="auto" w:fill="FFFFFF"/>
        </w:rPr>
        <w:t xml:space="preserve"> (7.63)AR4-2130</w:t>
      </w:r>
      <w:r w:rsidR="00FA695C" w:rsidRPr="000D1FA3">
        <w:rPr>
          <w:sz w:val="24"/>
          <w:szCs w:val="24"/>
          <w:shd w:val="clear" w:color="auto" w:fill="FFFFFF"/>
        </w:rPr>
        <w:t>:</w:t>
      </w:r>
    </w:p>
    <w:p w:rsidR="00543095" w:rsidRPr="00543095" w:rsidRDefault="00543095" w:rsidP="00543095">
      <w:pPr>
        <w:pStyle w:val="Standard"/>
        <w:spacing w:after="0" w:line="360" w:lineRule="auto"/>
        <w:jc w:val="both"/>
        <w:rPr>
          <w:rFonts w:ascii="Times New Roman" w:hAnsi="Times New Roman" w:cs="Times New Roman"/>
        </w:rPr>
      </w:pPr>
      <w:r w:rsidRPr="005430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43095">
        <w:rPr>
          <w:rFonts w:ascii="Times New Roman" w:hAnsi="Times New Roman" w:cs="Times New Roman"/>
          <w:sz w:val="24"/>
          <w:szCs w:val="24"/>
        </w:rPr>
        <w:t>1.</w:t>
      </w:r>
      <w:r>
        <w:rPr>
          <w:rFonts w:ascii="Times New Roman" w:hAnsi="Times New Roman" w:cs="Times New Roman"/>
          <w:b/>
          <w:sz w:val="24"/>
          <w:szCs w:val="24"/>
        </w:rPr>
        <w:t xml:space="preserve"> </w:t>
      </w:r>
      <w:r w:rsidR="00BB5493" w:rsidRPr="00543095">
        <w:rPr>
          <w:rFonts w:ascii="Times New Roman" w:hAnsi="Times New Roman" w:cs="Times New Roman"/>
          <w:sz w:val="24"/>
          <w:szCs w:val="24"/>
        </w:rPr>
        <w:t>S</w:t>
      </w:r>
      <w:r w:rsidR="00560C58" w:rsidRPr="00543095">
        <w:rPr>
          <w:rFonts w:ascii="Times New Roman" w:hAnsi="Times New Roman" w:cs="Times New Roman"/>
          <w:sz w:val="24"/>
          <w:szCs w:val="24"/>
        </w:rPr>
        <w:t xml:space="preserve"> k i r i u</w:t>
      </w:r>
      <w:r w:rsidR="004D1642" w:rsidRPr="00543095">
        <w:rPr>
          <w:rFonts w:ascii="Times New Roman" w:hAnsi="Times New Roman" w:cs="Times New Roman"/>
          <w:sz w:val="24"/>
          <w:szCs w:val="24"/>
        </w:rPr>
        <w:t xml:space="preserve"> </w:t>
      </w:r>
      <w:r w:rsidRPr="00543095">
        <w:rPr>
          <w:rFonts w:ascii="Times New Roman" w:hAnsi="Times New Roman" w:cs="Times New Roman"/>
          <w:sz w:val="24"/>
          <w:szCs w:val="24"/>
        </w:rPr>
        <w:t>Mato Šalčiaus premiją</w:t>
      </w:r>
      <w:r>
        <w:rPr>
          <w:rFonts w:ascii="Times New Roman" w:hAnsi="Times New Roman" w:cs="Times New Roman"/>
          <w:sz w:val="24"/>
          <w:szCs w:val="24"/>
        </w:rPr>
        <w:t xml:space="preserve"> </w:t>
      </w:r>
      <w:r w:rsidR="00407FC0">
        <w:rPr>
          <w:rFonts w:ascii="Times New Roman" w:hAnsi="Times New Roman" w:cs="Times New Roman"/>
          <w:sz w:val="24"/>
          <w:szCs w:val="24"/>
        </w:rPr>
        <w:t xml:space="preserve">(1000 Eur) </w:t>
      </w:r>
      <w:r>
        <w:rPr>
          <w:rFonts w:ascii="Times New Roman" w:hAnsi="Times New Roman" w:cs="Times New Roman"/>
          <w:sz w:val="24"/>
          <w:szCs w:val="24"/>
        </w:rPr>
        <w:t>–</w:t>
      </w:r>
      <w:r w:rsidR="00A83007">
        <w:rPr>
          <w:rFonts w:ascii="Times New Roman" w:hAnsi="Times New Roman" w:cs="Times New Roman"/>
          <w:sz w:val="24"/>
          <w:szCs w:val="24"/>
        </w:rPr>
        <w:t xml:space="preserve"> </w:t>
      </w:r>
      <w:r w:rsidR="00A83007" w:rsidRPr="00B149D1">
        <w:rPr>
          <w:rFonts w:ascii="Times New Roman" w:eastAsia="Times New Roman" w:hAnsi="Times New Roman" w:cs="Times New Roman"/>
          <w:i/>
          <w:sz w:val="24"/>
          <w:szCs w:val="24"/>
        </w:rPr>
        <w:t>(</w:t>
      </w:r>
      <w:r w:rsidR="00A83007" w:rsidRPr="00B149D1">
        <w:rPr>
          <w:rFonts w:ascii="Times New Roman" w:eastAsia="Times New Roman" w:hAnsi="Times New Roman" w:cs="Times New Roman"/>
          <w:i/>
          <w:iCs/>
          <w:sz w:val="24"/>
          <w:szCs w:val="24"/>
        </w:rPr>
        <w:t>duomenys neskelbtini),</w:t>
      </w:r>
      <w:r w:rsidR="00A83007" w:rsidRPr="0003353C">
        <w:rPr>
          <w:rFonts w:ascii="Times New Roman" w:eastAsia="Times New Roman" w:hAnsi="Times New Roman" w:cs="Times New Roman"/>
          <w:i/>
          <w:iCs/>
          <w:sz w:val="24"/>
          <w:szCs w:val="24"/>
        </w:rPr>
        <w:t xml:space="preserve"> </w:t>
      </w:r>
      <w:r>
        <w:rPr>
          <w:rFonts w:ascii="Times New Roman" w:hAnsi="Times New Roman" w:cs="Times New Roman"/>
          <w:sz w:val="24"/>
          <w:szCs w:val="24"/>
        </w:rPr>
        <w:t>fotografui,</w:t>
      </w:r>
      <w:r w:rsidR="006F779E">
        <w:rPr>
          <w:rFonts w:ascii="Times New Roman" w:hAnsi="Times New Roman" w:cs="Times New Roman"/>
          <w:sz w:val="24"/>
          <w:szCs w:val="24"/>
        </w:rPr>
        <w:t xml:space="preserve"> keliautojui,</w:t>
      </w:r>
      <w:r>
        <w:rPr>
          <w:rFonts w:ascii="Times New Roman" w:hAnsi="Times New Roman" w:cs="Times New Roman"/>
          <w:sz w:val="24"/>
          <w:szCs w:val="24"/>
        </w:rPr>
        <w:t xml:space="preserve"> VšĮ „Terra publica“ steigėjui</w:t>
      </w:r>
      <w:r w:rsidRPr="00543095">
        <w:rPr>
          <w:rFonts w:ascii="Times New Roman" w:hAnsi="Times New Roman" w:cs="Times New Roman"/>
          <w:sz w:val="24"/>
          <w:szCs w:val="24"/>
        </w:rPr>
        <w:t xml:space="preserve"> ir vadov</w:t>
      </w:r>
      <w:r>
        <w:rPr>
          <w:rFonts w:ascii="Times New Roman" w:hAnsi="Times New Roman" w:cs="Times New Roman"/>
          <w:sz w:val="24"/>
          <w:szCs w:val="24"/>
        </w:rPr>
        <w:t>ui.</w:t>
      </w:r>
    </w:p>
    <w:p w:rsidR="00543095" w:rsidRDefault="00E9603C" w:rsidP="00B149D1">
      <w:pPr>
        <w:spacing w:line="360" w:lineRule="auto"/>
        <w:rPr>
          <w:sz w:val="24"/>
          <w:szCs w:val="24"/>
        </w:rPr>
      </w:pPr>
      <w:r>
        <w:rPr>
          <w:sz w:val="24"/>
          <w:szCs w:val="24"/>
        </w:rPr>
        <w:t xml:space="preserve">          2</w:t>
      </w:r>
      <w:r w:rsidR="00BE0AC5" w:rsidRPr="00026000">
        <w:rPr>
          <w:sz w:val="24"/>
          <w:szCs w:val="24"/>
        </w:rPr>
        <w:t xml:space="preserve">. </w:t>
      </w:r>
      <w:r w:rsidR="00755600" w:rsidRPr="00026000">
        <w:rPr>
          <w:sz w:val="24"/>
          <w:szCs w:val="24"/>
        </w:rPr>
        <w:t>N</w:t>
      </w:r>
      <w:r w:rsidR="006D0FAC" w:rsidRPr="00026000">
        <w:rPr>
          <w:sz w:val="24"/>
          <w:szCs w:val="24"/>
        </w:rPr>
        <w:t xml:space="preserve"> </w:t>
      </w:r>
      <w:r w:rsidR="00755600" w:rsidRPr="00026000">
        <w:rPr>
          <w:sz w:val="24"/>
          <w:szCs w:val="24"/>
        </w:rPr>
        <w:t>u</w:t>
      </w:r>
      <w:r w:rsidR="006D0FAC" w:rsidRPr="00026000">
        <w:rPr>
          <w:sz w:val="24"/>
          <w:szCs w:val="24"/>
        </w:rPr>
        <w:t xml:space="preserve"> </w:t>
      </w:r>
      <w:r w:rsidR="00755600" w:rsidRPr="00026000">
        <w:rPr>
          <w:sz w:val="24"/>
          <w:szCs w:val="24"/>
        </w:rPr>
        <w:t>r</w:t>
      </w:r>
      <w:r w:rsidR="006D0FAC" w:rsidRPr="00026000">
        <w:rPr>
          <w:sz w:val="24"/>
          <w:szCs w:val="24"/>
        </w:rPr>
        <w:t xml:space="preserve"> </w:t>
      </w:r>
      <w:r w:rsidR="00755600" w:rsidRPr="00026000">
        <w:rPr>
          <w:sz w:val="24"/>
          <w:szCs w:val="24"/>
        </w:rPr>
        <w:t>o</w:t>
      </w:r>
      <w:r w:rsidR="006D0FAC" w:rsidRPr="00026000">
        <w:rPr>
          <w:sz w:val="24"/>
          <w:szCs w:val="24"/>
        </w:rPr>
        <w:t xml:space="preserve"> </w:t>
      </w:r>
      <w:r w:rsidR="00755600" w:rsidRPr="00026000">
        <w:rPr>
          <w:sz w:val="24"/>
          <w:szCs w:val="24"/>
        </w:rPr>
        <w:t>d</w:t>
      </w:r>
      <w:r w:rsidR="006D0FAC" w:rsidRPr="00026000">
        <w:rPr>
          <w:sz w:val="24"/>
          <w:szCs w:val="24"/>
        </w:rPr>
        <w:t xml:space="preserve"> </w:t>
      </w:r>
      <w:r w:rsidR="00755600" w:rsidRPr="00026000">
        <w:rPr>
          <w:sz w:val="24"/>
          <w:szCs w:val="24"/>
        </w:rPr>
        <w:t>a</w:t>
      </w:r>
      <w:r w:rsidR="006D0FAC" w:rsidRPr="00026000">
        <w:rPr>
          <w:sz w:val="24"/>
          <w:szCs w:val="24"/>
        </w:rPr>
        <w:t xml:space="preserve"> </w:t>
      </w:r>
      <w:r w:rsidR="00543095">
        <w:rPr>
          <w:sz w:val="24"/>
          <w:szCs w:val="24"/>
        </w:rPr>
        <w:t>u:</w:t>
      </w:r>
    </w:p>
    <w:p w:rsidR="00755600" w:rsidRDefault="00543095" w:rsidP="00B149D1">
      <w:pPr>
        <w:spacing w:line="360" w:lineRule="auto"/>
        <w:rPr>
          <w:sz w:val="24"/>
          <w:szCs w:val="24"/>
        </w:rPr>
      </w:pPr>
      <w:r>
        <w:rPr>
          <w:sz w:val="24"/>
          <w:szCs w:val="24"/>
        </w:rPr>
        <w:t xml:space="preserve">          2.1. </w:t>
      </w:r>
      <w:r w:rsidR="003B0887">
        <w:rPr>
          <w:sz w:val="24"/>
          <w:szCs w:val="24"/>
        </w:rPr>
        <w:t>p</w:t>
      </w:r>
      <w:r>
        <w:rPr>
          <w:sz w:val="24"/>
          <w:szCs w:val="24"/>
        </w:rPr>
        <w:t>remiją skirti iš Prienų rajono s</w:t>
      </w:r>
      <w:r w:rsidR="002C2230">
        <w:rPr>
          <w:sz w:val="24"/>
          <w:szCs w:val="24"/>
        </w:rPr>
        <w:t xml:space="preserve">avivaldybės administracijos </w:t>
      </w:r>
      <w:r w:rsidR="003B0887">
        <w:rPr>
          <w:sz w:val="24"/>
          <w:szCs w:val="24"/>
        </w:rPr>
        <w:t>lėšų</w:t>
      </w:r>
      <w:r>
        <w:rPr>
          <w:sz w:val="24"/>
          <w:szCs w:val="24"/>
        </w:rPr>
        <w:t>;</w:t>
      </w:r>
    </w:p>
    <w:p w:rsidR="006118EF" w:rsidRPr="00B149D1" w:rsidRDefault="00543095" w:rsidP="00B149D1">
      <w:pPr>
        <w:spacing w:line="360" w:lineRule="auto"/>
        <w:rPr>
          <w:sz w:val="24"/>
          <w:szCs w:val="24"/>
        </w:rPr>
      </w:pPr>
      <w:r>
        <w:rPr>
          <w:sz w:val="24"/>
          <w:szCs w:val="24"/>
        </w:rPr>
        <w:t xml:space="preserve">          2.2. </w:t>
      </w:r>
      <w:r w:rsidR="006118EF" w:rsidRPr="0003353C">
        <w:rPr>
          <w:sz w:val="24"/>
          <w:szCs w:val="24"/>
        </w:rPr>
        <w:t>nuasmenintą dokumentą paskelbti Savivaldybės interneto svetainėje.</w:t>
      </w:r>
    </w:p>
    <w:p w:rsidR="0033250D" w:rsidRPr="004A0568" w:rsidRDefault="00FC1DC8" w:rsidP="00B149D1">
      <w:pPr>
        <w:spacing w:line="360" w:lineRule="auto"/>
        <w:ind w:firstLine="1080"/>
        <w:rPr>
          <w:sz w:val="24"/>
          <w:szCs w:val="24"/>
        </w:rPr>
      </w:pPr>
      <w:r w:rsidRPr="00026000">
        <w:rPr>
          <w:sz w:val="24"/>
          <w:szCs w:val="24"/>
        </w:rPr>
        <w:t>Ši</w:t>
      </w:r>
      <w:r w:rsidR="00961193" w:rsidRPr="00026000">
        <w:rPr>
          <w:sz w:val="24"/>
          <w:szCs w:val="24"/>
        </w:rPr>
        <w:t>s įsakymas</w:t>
      </w:r>
      <w:r w:rsidRPr="00026000">
        <w:rPr>
          <w:sz w:val="24"/>
          <w:szCs w:val="24"/>
        </w:rPr>
        <w:t xml:space="preserve"> </w:t>
      </w:r>
      <w:r w:rsidR="0033250D" w:rsidRPr="00026000">
        <w:rPr>
          <w:sz w:val="24"/>
          <w:szCs w:val="24"/>
        </w:rPr>
        <w:t xml:space="preserve">per vieną mėnesį nuo jo </w:t>
      </w:r>
      <w:r w:rsidR="00E21110">
        <w:rPr>
          <w:sz w:val="24"/>
          <w:szCs w:val="24"/>
        </w:rPr>
        <w:t xml:space="preserve">paskelbimo ar </w:t>
      </w:r>
      <w:r w:rsidR="0033250D" w:rsidRPr="00026000">
        <w:rPr>
          <w:sz w:val="24"/>
          <w:szCs w:val="24"/>
        </w:rPr>
        <w:t>įteikimo</w:t>
      </w:r>
      <w:r w:rsidR="0033250D" w:rsidRPr="004A0568">
        <w:rPr>
          <w:sz w:val="24"/>
          <w:szCs w:val="24"/>
        </w:rPr>
        <w:t xml:space="preserve">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EB6574" w:rsidRDefault="00EB6574" w:rsidP="005310E6">
      <w:pPr>
        <w:spacing w:line="276" w:lineRule="auto"/>
        <w:ind w:firstLine="0"/>
        <w:rPr>
          <w:sz w:val="16"/>
          <w:szCs w:val="16"/>
        </w:rPr>
      </w:pPr>
    </w:p>
    <w:p w:rsidR="00543095" w:rsidRDefault="00543095" w:rsidP="005310E6">
      <w:pPr>
        <w:spacing w:line="276" w:lineRule="auto"/>
        <w:ind w:firstLine="0"/>
        <w:rPr>
          <w:sz w:val="16"/>
          <w:szCs w:val="16"/>
        </w:rPr>
      </w:pPr>
    </w:p>
    <w:p w:rsidR="00EB6574" w:rsidRPr="00C2042F" w:rsidRDefault="00EB6574" w:rsidP="005310E6">
      <w:pPr>
        <w:spacing w:line="276" w:lineRule="auto"/>
        <w:ind w:firstLine="0"/>
        <w:rPr>
          <w:sz w:val="16"/>
          <w:szCs w:val="16"/>
        </w:rPr>
      </w:pPr>
    </w:p>
    <w:p w:rsidR="00EB6574" w:rsidRDefault="00857C84" w:rsidP="00EB6574">
      <w:pPr>
        <w:pStyle w:val="Header"/>
        <w:tabs>
          <w:tab w:val="clear" w:pos="4153"/>
          <w:tab w:val="clear" w:pos="8306"/>
          <w:tab w:val="center" w:pos="4820"/>
          <w:tab w:val="left" w:pos="6237"/>
        </w:tabs>
        <w:spacing w:line="276" w:lineRule="auto"/>
        <w:ind w:firstLine="0"/>
        <w:rPr>
          <w:sz w:val="24"/>
          <w:szCs w:val="24"/>
        </w:rPr>
      </w:pPr>
      <w:r w:rsidRPr="00EC45D0">
        <w:rPr>
          <w:sz w:val="24"/>
          <w:szCs w:val="24"/>
        </w:rPr>
        <w:t>Administr</w:t>
      </w:r>
      <w:r w:rsidR="0057685F">
        <w:rPr>
          <w:sz w:val="24"/>
          <w:szCs w:val="24"/>
        </w:rPr>
        <w:t>acij</w:t>
      </w:r>
      <w:r w:rsidR="0077219E">
        <w:rPr>
          <w:sz w:val="24"/>
          <w:szCs w:val="24"/>
        </w:rPr>
        <w:t>os direktorė                                                                                            Jūratė Zailskien</w:t>
      </w:r>
      <w:r w:rsidR="005A14EE">
        <w:rPr>
          <w:sz w:val="24"/>
          <w:szCs w:val="24"/>
        </w:rPr>
        <w:t>ė</w:t>
      </w:r>
    </w:p>
    <w:p w:rsidR="00EB6574" w:rsidRDefault="00EB6574" w:rsidP="00EB6574">
      <w:pPr>
        <w:pStyle w:val="Header"/>
        <w:tabs>
          <w:tab w:val="clear" w:pos="4153"/>
          <w:tab w:val="clear" w:pos="8306"/>
          <w:tab w:val="center" w:pos="4820"/>
          <w:tab w:val="left" w:pos="6237"/>
        </w:tabs>
        <w:spacing w:line="276" w:lineRule="auto"/>
        <w:ind w:firstLine="0"/>
        <w:rPr>
          <w:sz w:val="23"/>
          <w:szCs w:val="23"/>
        </w:rPr>
      </w:pPr>
    </w:p>
    <w:p w:rsidR="00626FAF" w:rsidRPr="00EB6574" w:rsidRDefault="006B653C" w:rsidP="00EB6574">
      <w:pPr>
        <w:pStyle w:val="Header"/>
        <w:tabs>
          <w:tab w:val="clear" w:pos="4153"/>
          <w:tab w:val="clear" w:pos="8306"/>
          <w:tab w:val="center" w:pos="4820"/>
          <w:tab w:val="left" w:pos="6237"/>
        </w:tabs>
        <w:spacing w:line="276" w:lineRule="auto"/>
        <w:ind w:firstLine="0"/>
        <w:rPr>
          <w:sz w:val="24"/>
          <w:szCs w:val="24"/>
        </w:rPr>
      </w:pPr>
      <w:r>
        <w:rPr>
          <w:sz w:val="23"/>
          <w:szCs w:val="23"/>
        </w:rPr>
        <w:tab/>
      </w:r>
      <w:r w:rsidR="00CA2D73">
        <w:rPr>
          <w:sz w:val="23"/>
          <w:szCs w:val="23"/>
        </w:rPr>
        <w:tab/>
      </w:r>
      <w:r w:rsidR="00CA2D73">
        <w:rPr>
          <w:sz w:val="23"/>
          <w:szCs w:val="23"/>
        </w:rPr>
        <w:tab/>
      </w:r>
      <w:r w:rsidR="00CA2D73">
        <w:rPr>
          <w:sz w:val="23"/>
          <w:szCs w:val="23"/>
        </w:rPr>
        <w:tab/>
      </w:r>
      <w:r w:rsidR="00965492" w:rsidRPr="00556F8A">
        <w:rPr>
          <w:sz w:val="23"/>
          <w:szCs w:val="23"/>
        </w:rPr>
        <w:tab/>
      </w:r>
      <w:r w:rsidR="00965492" w:rsidRPr="00556F8A">
        <w:rPr>
          <w:sz w:val="23"/>
          <w:szCs w:val="23"/>
        </w:rPr>
        <w:tab/>
      </w:r>
    </w:p>
    <w:p w:rsidR="006C5C12" w:rsidRDefault="002018C0" w:rsidP="00EC45D0">
      <w:pPr>
        <w:pStyle w:val="Header"/>
        <w:tabs>
          <w:tab w:val="clear" w:pos="4153"/>
          <w:tab w:val="clear" w:pos="8306"/>
          <w:tab w:val="left" w:pos="2127"/>
          <w:tab w:val="left" w:pos="2694"/>
        </w:tabs>
        <w:ind w:firstLine="0"/>
        <w:rPr>
          <w:sz w:val="24"/>
          <w:szCs w:val="24"/>
        </w:rPr>
      </w:pPr>
      <w:r w:rsidRPr="003C586F">
        <w:rPr>
          <w:sz w:val="24"/>
          <w:szCs w:val="24"/>
        </w:rPr>
        <w:t>Parengė</w:t>
      </w:r>
    </w:p>
    <w:p w:rsidR="00DB4AD3" w:rsidRDefault="00DB4AD3" w:rsidP="00EC45D0">
      <w:pPr>
        <w:pStyle w:val="Header"/>
        <w:tabs>
          <w:tab w:val="clear" w:pos="4153"/>
          <w:tab w:val="clear" w:pos="8306"/>
          <w:tab w:val="left" w:pos="2127"/>
          <w:tab w:val="left" w:pos="2694"/>
        </w:tabs>
        <w:ind w:firstLine="0"/>
        <w:rPr>
          <w:sz w:val="24"/>
          <w:szCs w:val="24"/>
        </w:rPr>
      </w:pPr>
    </w:p>
    <w:p w:rsidR="00556F8A" w:rsidRDefault="00755600" w:rsidP="00EC45D0">
      <w:pPr>
        <w:pStyle w:val="Header"/>
        <w:tabs>
          <w:tab w:val="clear" w:pos="4153"/>
          <w:tab w:val="clear" w:pos="8306"/>
          <w:tab w:val="left" w:pos="2127"/>
          <w:tab w:val="left" w:pos="2694"/>
        </w:tabs>
        <w:ind w:firstLine="0"/>
        <w:rPr>
          <w:sz w:val="24"/>
          <w:szCs w:val="24"/>
        </w:rPr>
      </w:pPr>
      <w:r>
        <w:rPr>
          <w:sz w:val="24"/>
          <w:szCs w:val="24"/>
        </w:rPr>
        <w:t>Rimantas Šiugždinis</w:t>
      </w:r>
    </w:p>
    <w:sectPr w:rsidR="00556F8A" w:rsidSect="005A14EE">
      <w:headerReference w:type="even" r:id="rId8"/>
      <w:headerReference w:type="default" r:id="rId9"/>
      <w:headerReference w:type="first" r:id="rId10"/>
      <w:pgSz w:w="11907" w:h="16840" w:code="9"/>
      <w:pgMar w:top="-709" w:right="567" w:bottom="142"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4CB" w:rsidRDefault="000C64CB">
      <w:r>
        <w:separator/>
      </w:r>
    </w:p>
  </w:endnote>
  <w:endnote w:type="continuationSeparator" w:id="0">
    <w:p w:rsidR="000C64CB" w:rsidRDefault="000C64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4CB" w:rsidRDefault="000C64CB">
      <w:r>
        <w:separator/>
      </w:r>
    </w:p>
  </w:footnote>
  <w:footnote w:type="continuationSeparator" w:id="0">
    <w:p w:rsidR="000C64CB" w:rsidRDefault="000C64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04A" w:rsidRDefault="002E6373">
    <w:pPr>
      <w:pStyle w:val="Header"/>
      <w:framePr w:wrap="around" w:vAnchor="text" w:hAnchor="margin" w:xAlign="center" w:y="1"/>
      <w:rPr>
        <w:rStyle w:val="PageNumber"/>
      </w:rPr>
    </w:pPr>
    <w:r>
      <w:rPr>
        <w:rStyle w:val="PageNumber"/>
      </w:rPr>
      <w:fldChar w:fldCharType="begin"/>
    </w:r>
    <w:r w:rsidR="00EE304A">
      <w:rPr>
        <w:rStyle w:val="PageNumber"/>
      </w:rPr>
      <w:instrText xml:space="preserve">PAGE  </w:instrText>
    </w:r>
    <w:r>
      <w:rPr>
        <w:rStyle w:val="PageNumber"/>
      </w:rPr>
      <w:fldChar w:fldCharType="end"/>
    </w:r>
  </w:p>
  <w:p w:rsidR="00EE304A" w:rsidRDefault="00EE30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04A" w:rsidRDefault="002E6373">
    <w:pPr>
      <w:pStyle w:val="Header"/>
      <w:framePr w:wrap="around" w:vAnchor="text" w:hAnchor="margin" w:xAlign="center" w:y="1"/>
      <w:jc w:val="center"/>
      <w:rPr>
        <w:rStyle w:val="PageNumber"/>
      </w:rPr>
    </w:pPr>
    <w:r>
      <w:rPr>
        <w:rStyle w:val="PageNumber"/>
      </w:rPr>
      <w:fldChar w:fldCharType="begin"/>
    </w:r>
    <w:r w:rsidR="00EE304A">
      <w:rPr>
        <w:rStyle w:val="PageNumber"/>
      </w:rPr>
      <w:instrText xml:space="preserve">PAGE  </w:instrText>
    </w:r>
    <w:r>
      <w:rPr>
        <w:rStyle w:val="PageNumber"/>
      </w:rPr>
      <w:fldChar w:fldCharType="separate"/>
    </w:r>
    <w:r w:rsidR="006F779E">
      <w:rPr>
        <w:rStyle w:val="PageNumber"/>
        <w:noProof/>
      </w:rPr>
      <w:t>2</w:t>
    </w:r>
    <w:r>
      <w:rPr>
        <w:rStyle w:val="PageNumber"/>
      </w:rPr>
      <w:fldChar w:fldCharType="end"/>
    </w:r>
  </w:p>
  <w:p w:rsidR="00EE304A" w:rsidRDefault="00EE304A">
    <w:pPr>
      <w:pStyle w:val="Header"/>
      <w:framePr w:wrap="around" w:vAnchor="text" w:hAnchor="margin" w:xAlign="center" w:y="1"/>
      <w:rPr>
        <w:rStyle w:val="PageNumber"/>
      </w:rPr>
    </w:pPr>
  </w:p>
  <w:p w:rsidR="00EE304A" w:rsidRDefault="00EE30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04A" w:rsidRDefault="00EE304A" w:rsidP="00A76B22">
    <w:pPr>
      <w:framePr w:w="8079" w:h="3598" w:hRule="exact" w:hSpace="181" w:wrap="around" w:vAnchor="page" w:hAnchor="page" w:x="2460" w:y="616"/>
      <w:ind w:firstLine="0"/>
      <w:jc w:val="center"/>
      <w:rPr>
        <w:sz w:val="10"/>
      </w:rPr>
    </w:pPr>
  </w:p>
  <w:p w:rsidR="00EE304A" w:rsidRDefault="00EE304A" w:rsidP="00A76B22">
    <w:pPr>
      <w:framePr w:w="8079" w:h="3598" w:hRule="exact" w:hSpace="181" w:wrap="around" w:vAnchor="page" w:hAnchor="page" w:x="2460" w:y="616"/>
      <w:ind w:firstLine="0"/>
      <w:jc w:val="center"/>
      <w:rPr>
        <w:b/>
        <w:sz w:val="28"/>
      </w:rPr>
    </w:pPr>
  </w:p>
  <w:p w:rsidR="00EE304A" w:rsidRDefault="00EE304A" w:rsidP="00A76B22">
    <w:pPr>
      <w:framePr w:w="8079" w:h="3598" w:hRule="exact" w:hSpace="181" w:wrap="around" w:vAnchor="page" w:hAnchor="page" w:x="2460" w:y="616"/>
      <w:ind w:firstLine="0"/>
      <w:jc w:val="center"/>
      <w:rPr>
        <w:b/>
        <w:sz w:val="28"/>
      </w:rPr>
    </w:pPr>
  </w:p>
  <w:p w:rsidR="00EE304A" w:rsidRDefault="00EE304A" w:rsidP="00A76B22">
    <w:pPr>
      <w:framePr w:w="8079" w:h="3598" w:hRule="exact" w:hSpace="181" w:wrap="around" w:vAnchor="page" w:hAnchor="page" w:x="2460" w:y="616"/>
      <w:ind w:firstLine="0"/>
      <w:jc w:val="center"/>
      <w:rPr>
        <w:b/>
        <w:sz w:val="28"/>
      </w:rPr>
    </w:pPr>
  </w:p>
  <w:p w:rsidR="00EE304A" w:rsidRDefault="00EE304A" w:rsidP="00A76B22">
    <w:pPr>
      <w:framePr w:w="8079" w:h="3598" w:hRule="exact" w:hSpace="181" w:wrap="around" w:vAnchor="page" w:hAnchor="page" w:x="2460" w:y="616"/>
      <w:ind w:firstLine="0"/>
      <w:jc w:val="center"/>
      <w:rPr>
        <w:b/>
        <w:sz w:val="28"/>
      </w:rPr>
    </w:pPr>
  </w:p>
  <w:p w:rsidR="00EE304A" w:rsidRDefault="00EE304A" w:rsidP="00A76B22">
    <w:pPr>
      <w:framePr w:w="8079" w:h="3598" w:hRule="exact" w:hSpace="181" w:wrap="around" w:vAnchor="page" w:hAnchor="page" w:x="2460" w:y="616"/>
      <w:ind w:firstLine="0"/>
      <w:jc w:val="center"/>
      <w:rPr>
        <w:b/>
        <w:sz w:val="28"/>
      </w:rPr>
    </w:pPr>
  </w:p>
  <w:p w:rsidR="00EE304A" w:rsidRDefault="00EE304A" w:rsidP="00A76B22">
    <w:pPr>
      <w:framePr w:w="8079" w:h="3598" w:hRule="exact" w:hSpace="181" w:wrap="around" w:vAnchor="page" w:hAnchor="page" w:x="2460" w:y="616"/>
      <w:ind w:firstLine="0"/>
      <w:jc w:val="center"/>
      <w:rPr>
        <w:b/>
        <w:sz w:val="28"/>
      </w:rPr>
    </w:pPr>
  </w:p>
  <w:p w:rsidR="00EE304A" w:rsidRDefault="00EE304A" w:rsidP="00A76B22">
    <w:pPr>
      <w:framePr w:w="8079" w:h="3598" w:hRule="exact" w:hSpace="181" w:wrap="around" w:vAnchor="page" w:hAnchor="page" w:x="2460" w:y="616"/>
      <w:ind w:firstLine="0"/>
      <w:jc w:val="center"/>
      <w:rPr>
        <w:b/>
      </w:rPr>
    </w:pPr>
    <w:r>
      <w:rPr>
        <w:b/>
        <w:sz w:val="28"/>
      </w:rPr>
      <w:t>PRIENŲ RAJONO SAVIVALDYBĖS ADMINISTRACIJOS</w:t>
    </w:r>
    <w:r>
      <w:rPr>
        <w:b/>
      </w:rPr>
      <w:t xml:space="preserve"> </w:t>
    </w:r>
    <w:r>
      <w:rPr>
        <w:b/>
        <w:sz w:val="28"/>
      </w:rPr>
      <w:t>DIREKTORIUS</w:t>
    </w:r>
  </w:p>
  <w:p w:rsidR="00EE304A" w:rsidRDefault="00EE304A" w:rsidP="00B8743F">
    <w:pPr>
      <w:pStyle w:val="Header"/>
      <w:tabs>
        <w:tab w:val="clear" w:pos="8306"/>
        <w:tab w:val="right" w:pos="9639"/>
      </w:tabs>
      <w:ind w:firstLine="0"/>
    </w:pPr>
  </w:p>
  <w:p w:rsidR="00EE304A" w:rsidRDefault="00EE304A">
    <w:pPr>
      <w:pStyle w:val="Header"/>
    </w:pPr>
  </w:p>
  <w:p w:rsidR="00EE304A" w:rsidRDefault="00EE304A" w:rsidP="00E846FE">
    <w:pPr>
      <w:framePr w:w="8079" w:h="3931" w:hRule="exact" w:hSpace="181" w:wrap="around" w:vAnchor="page" w:hAnchor="page" w:x="2276" w:y="1201"/>
      <w:ind w:right="-2" w:firstLine="0"/>
      <w:jc w:val="center"/>
      <w:rPr>
        <w:sz w:val="18"/>
      </w:rPr>
    </w:pPr>
    <w:r>
      <w:rPr>
        <w:sz w:val="18"/>
      </w:rPr>
      <w:t xml:space="preserve">     </w:t>
    </w:r>
    <w:r w:rsidR="00720D01">
      <w:rPr>
        <w:noProof/>
        <w:sz w:val="18"/>
        <w:lang w:eastAsia="lt-LT"/>
      </w:rPr>
      <w:drawing>
        <wp:inline distT="0" distB="0" distL="0" distR="0">
          <wp:extent cx="539115" cy="644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9115" cy="644525"/>
                  </a:xfrm>
                  <a:prstGeom prst="rect">
                    <a:avLst/>
                  </a:prstGeom>
                  <a:noFill/>
                  <a:ln w="9525">
                    <a:noFill/>
                    <a:miter lim="800000"/>
                    <a:headEnd/>
                    <a:tailEnd/>
                  </a:ln>
                </pic:spPr>
              </pic:pic>
            </a:graphicData>
          </a:graphic>
        </wp:inline>
      </w:drawing>
    </w:r>
  </w:p>
  <w:p w:rsidR="00EE304A" w:rsidRDefault="00EE304A" w:rsidP="00E846FE">
    <w:pPr>
      <w:framePr w:w="8079" w:h="3931" w:hRule="exact" w:hSpace="181" w:wrap="around" w:vAnchor="page" w:hAnchor="page" w:x="2276" w:y="1201"/>
      <w:ind w:right="-2" w:firstLine="0"/>
      <w:jc w:val="center"/>
      <w:rPr>
        <w:sz w:val="18"/>
      </w:rPr>
    </w:pPr>
  </w:p>
  <w:p w:rsidR="00EE304A" w:rsidRDefault="00EE304A" w:rsidP="00E846FE">
    <w:pPr>
      <w:framePr w:w="8079" w:h="3931" w:hRule="exact" w:hSpace="181" w:wrap="around" w:vAnchor="page" w:hAnchor="page" w:x="2276" w:y="1201"/>
      <w:ind w:right="-2" w:firstLine="0"/>
      <w:jc w:val="center"/>
      <w:rPr>
        <w:sz w:val="18"/>
      </w:rPr>
    </w:pPr>
  </w:p>
  <w:p w:rsidR="00EE304A" w:rsidRDefault="00EE304A" w:rsidP="00E846FE">
    <w:pPr>
      <w:framePr w:w="8079" w:h="3931" w:hRule="exact" w:hSpace="181" w:wrap="around" w:vAnchor="page" w:hAnchor="page" w:x="2276" w:y="1201"/>
      <w:ind w:right="-2" w:firstLine="0"/>
      <w:jc w:val="center"/>
      <w:rPr>
        <w:sz w:val="18"/>
      </w:rPr>
    </w:pPr>
  </w:p>
  <w:p w:rsidR="00EE304A" w:rsidRDefault="00EE304A" w:rsidP="00E846FE">
    <w:pPr>
      <w:framePr w:w="8079" w:h="3931" w:hRule="exact" w:hSpace="181" w:wrap="around" w:vAnchor="page" w:hAnchor="page" w:x="2276" w:y="1201"/>
      <w:ind w:right="-2" w:firstLine="0"/>
      <w:jc w:val="center"/>
      <w:rPr>
        <w:sz w:val="18"/>
      </w:rPr>
    </w:pPr>
  </w:p>
  <w:p w:rsidR="00EE304A" w:rsidRDefault="00EE304A" w:rsidP="00E846FE">
    <w:pPr>
      <w:framePr w:w="8079" w:h="3931" w:hRule="exact" w:hSpace="181" w:wrap="around" w:vAnchor="page" w:hAnchor="page" w:x="2276" w:y="1201"/>
      <w:ind w:right="-2" w:firstLine="0"/>
      <w:jc w:val="center"/>
      <w:rPr>
        <w:sz w:val="18"/>
      </w:rPr>
    </w:pPr>
  </w:p>
  <w:p w:rsidR="00EE304A" w:rsidRDefault="00EE304A" w:rsidP="00E846FE">
    <w:pPr>
      <w:framePr w:w="8079" w:h="3931" w:hRule="exact" w:hSpace="181" w:wrap="around" w:vAnchor="page" w:hAnchor="page" w:x="2276" w:y="1201"/>
      <w:ind w:right="-2" w:firstLine="0"/>
      <w:jc w:val="center"/>
      <w:rPr>
        <w:sz w:val="18"/>
      </w:rPr>
    </w:pPr>
  </w:p>
  <w:p w:rsidR="00EE304A" w:rsidRDefault="00EE304A" w:rsidP="00E846FE">
    <w:pPr>
      <w:framePr w:w="8079" w:h="3931" w:hRule="exact" w:hSpace="181" w:wrap="around" w:vAnchor="page" w:hAnchor="page" w:x="2276" w:y="1201"/>
      <w:ind w:right="-2" w:firstLine="0"/>
      <w:jc w:val="center"/>
      <w:rPr>
        <w:sz w:val="18"/>
      </w:rPr>
    </w:pPr>
  </w:p>
  <w:p w:rsidR="00EE304A" w:rsidRDefault="00EE304A" w:rsidP="00E846FE">
    <w:pPr>
      <w:framePr w:w="8079" w:h="3931" w:hRule="exact" w:hSpace="181" w:wrap="around" w:vAnchor="page" w:hAnchor="page" w:x="2276" w:y="1201"/>
      <w:ind w:right="-2" w:firstLine="0"/>
      <w:jc w:val="center"/>
      <w:rPr>
        <w:sz w:val="18"/>
      </w:rPr>
    </w:pPr>
  </w:p>
  <w:p w:rsidR="00EE304A" w:rsidRDefault="00EE304A" w:rsidP="00E846FE">
    <w:pPr>
      <w:framePr w:w="8079" w:h="3931" w:hRule="exact" w:hSpace="181" w:wrap="around" w:vAnchor="page" w:hAnchor="page" w:x="2276" w:y="1201"/>
      <w:ind w:right="-2" w:firstLine="0"/>
      <w:jc w:val="center"/>
      <w:rPr>
        <w:sz w:val="18"/>
      </w:rPr>
    </w:pPr>
  </w:p>
  <w:p w:rsidR="00EE304A" w:rsidRDefault="00EE304A" w:rsidP="00E846FE">
    <w:pPr>
      <w:framePr w:w="8079" w:h="3931" w:hRule="exact" w:hSpace="181" w:wrap="around" w:vAnchor="page" w:hAnchor="page" w:x="2276" w:y="1201"/>
      <w:ind w:right="-2" w:firstLine="0"/>
      <w:jc w:val="center"/>
      <w:rPr>
        <w:sz w:val="18"/>
      </w:rPr>
    </w:pPr>
  </w:p>
  <w:p w:rsidR="00EE304A" w:rsidRDefault="00EE304A" w:rsidP="00E846FE">
    <w:pPr>
      <w:framePr w:w="8079" w:h="3931" w:hRule="exact" w:hSpace="181" w:wrap="around" w:vAnchor="page" w:hAnchor="page" w:x="2276" w:y="1201"/>
      <w:ind w:right="-2" w:firstLine="0"/>
      <w:jc w:val="center"/>
      <w:rPr>
        <w:sz w:val="18"/>
      </w:rPr>
    </w:pPr>
  </w:p>
  <w:p w:rsidR="00EE304A" w:rsidRDefault="00EE304A" w:rsidP="00E846FE">
    <w:pPr>
      <w:framePr w:w="8079" w:h="3931" w:hRule="exact" w:hSpace="181" w:wrap="around" w:vAnchor="page" w:hAnchor="page" w:x="2276" w:y="1201"/>
      <w:ind w:right="-2" w:firstLine="0"/>
      <w:jc w:val="center"/>
      <w:rPr>
        <w:sz w:val="18"/>
      </w:rPr>
    </w:pPr>
  </w:p>
  <w:p w:rsidR="00EE304A" w:rsidRDefault="00EE304A" w:rsidP="00E846FE">
    <w:pPr>
      <w:framePr w:w="8079" w:h="3931" w:hRule="exact" w:hSpace="181" w:wrap="around" w:vAnchor="page" w:hAnchor="page" w:x="2276" w:y="1201"/>
      <w:ind w:right="-2" w:firstLine="0"/>
      <w:jc w:val="center"/>
      <w:rPr>
        <w:sz w:val="18"/>
      </w:rPr>
    </w:pPr>
  </w:p>
  <w:p w:rsidR="00EE304A" w:rsidRDefault="00EE304A" w:rsidP="00E846FE">
    <w:pPr>
      <w:framePr w:w="8079" w:h="3931" w:hRule="exact" w:hSpace="181" w:wrap="around" w:vAnchor="page" w:hAnchor="page" w:x="2276" w:y="1201"/>
      <w:ind w:right="-2" w:firstLine="0"/>
      <w:jc w:val="center"/>
      <w:rPr>
        <w:sz w:val="18"/>
      </w:rPr>
    </w:pPr>
  </w:p>
  <w:p w:rsidR="00EE304A" w:rsidRDefault="00EE304A" w:rsidP="00E846FE">
    <w:pPr>
      <w:framePr w:w="8079" w:h="3931" w:hRule="exact" w:hSpace="181" w:wrap="around" w:vAnchor="page" w:hAnchor="page" w:x="2276" w:y="1201"/>
      <w:ind w:right="-2" w:firstLine="0"/>
      <w:jc w:val="center"/>
      <w:rPr>
        <w:sz w:val="18"/>
      </w:rPr>
    </w:pPr>
  </w:p>
  <w:p w:rsidR="00EE304A" w:rsidRDefault="00EE304A" w:rsidP="00E846FE">
    <w:pPr>
      <w:framePr w:w="8079" w:h="3931" w:hRule="exact" w:hSpace="181" w:wrap="around" w:vAnchor="page" w:hAnchor="page" w:x="2276" w:y="1201"/>
      <w:ind w:right="-2" w:firstLine="0"/>
      <w:jc w:val="center"/>
      <w:rPr>
        <w:sz w:val="18"/>
      </w:rPr>
    </w:pPr>
  </w:p>
  <w:p w:rsidR="00EE304A" w:rsidRDefault="00EE304A" w:rsidP="00E846FE">
    <w:pPr>
      <w:framePr w:w="8079" w:h="3931" w:hRule="exact" w:hSpace="181" w:wrap="around" w:vAnchor="page" w:hAnchor="page" w:x="2276" w:y="1201"/>
      <w:ind w:right="-2" w:firstLine="0"/>
      <w:jc w:val="center"/>
      <w:rPr>
        <w:sz w:val="18"/>
      </w:rPr>
    </w:pPr>
  </w:p>
  <w:p w:rsidR="00EE304A" w:rsidRDefault="00EE304A">
    <w:pPr>
      <w:pStyle w:val="Header"/>
    </w:pPr>
  </w:p>
  <w:p w:rsidR="00EE304A" w:rsidRDefault="00EE304A">
    <w:pPr>
      <w:pStyle w:val="Header"/>
      <w:rPr>
        <w:b/>
        <w:bCs/>
        <w:sz w:val="24"/>
      </w:rPr>
    </w:pPr>
    <w:r>
      <w:tab/>
    </w:r>
    <w:r>
      <w:tab/>
    </w:r>
  </w:p>
  <w:p w:rsidR="00EE304A" w:rsidRDefault="00EE304A" w:rsidP="006F779E">
    <w:pPr>
      <w:framePr w:w="5670" w:hSpace="181" w:wrap="around" w:vAnchor="page" w:hAnchor="page" w:x="3515" w:y="2964"/>
      <w:tabs>
        <w:tab w:val="left" w:leader="underscore" w:pos="2835"/>
        <w:tab w:val="left" w:leader="underscore" w:pos="5529"/>
      </w:tabs>
      <w:ind w:firstLine="0"/>
      <w:jc w:val="left"/>
      <w:rPr>
        <w:b/>
        <w:sz w:val="10"/>
      </w:rPr>
    </w:pPr>
  </w:p>
  <w:p w:rsidR="00EE304A" w:rsidRDefault="00EE304A" w:rsidP="006F779E">
    <w:pPr>
      <w:framePr w:w="5670" w:hSpace="181" w:wrap="around" w:vAnchor="page" w:hAnchor="page" w:x="3515" w:y="2964"/>
      <w:tabs>
        <w:tab w:val="left" w:leader="underscore" w:pos="2835"/>
        <w:tab w:val="left" w:leader="underscore" w:pos="5529"/>
      </w:tabs>
      <w:ind w:firstLine="0"/>
      <w:jc w:val="left"/>
      <w:rPr>
        <w:b/>
        <w:sz w:val="10"/>
      </w:rPr>
    </w:pPr>
  </w:p>
  <w:p w:rsidR="00EE304A" w:rsidRDefault="00EE304A" w:rsidP="006F779E">
    <w:pPr>
      <w:framePr w:w="5670" w:hSpace="181" w:wrap="around" w:vAnchor="page" w:hAnchor="page" w:x="3515" w:y="2964"/>
      <w:tabs>
        <w:tab w:val="left" w:leader="underscore" w:pos="2835"/>
        <w:tab w:val="left" w:leader="underscore" w:pos="5529"/>
      </w:tabs>
      <w:ind w:firstLine="0"/>
      <w:jc w:val="left"/>
      <w:rPr>
        <w:b/>
        <w:sz w:val="10"/>
      </w:rPr>
    </w:pPr>
  </w:p>
  <w:p w:rsidR="00EE304A" w:rsidRDefault="00EE304A" w:rsidP="006F779E">
    <w:pPr>
      <w:framePr w:w="5670" w:hSpace="181" w:wrap="around" w:vAnchor="page" w:hAnchor="page" w:x="3515" w:y="2964"/>
      <w:tabs>
        <w:tab w:val="left" w:leader="underscore" w:pos="2835"/>
        <w:tab w:val="left" w:leader="underscore" w:pos="5529"/>
      </w:tabs>
      <w:ind w:firstLine="0"/>
      <w:jc w:val="left"/>
      <w:rPr>
        <w:b/>
        <w:sz w:val="10"/>
      </w:rPr>
    </w:pPr>
  </w:p>
  <w:p w:rsidR="00EE304A" w:rsidRDefault="00EE304A" w:rsidP="006F779E">
    <w:pPr>
      <w:framePr w:w="5670" w:hSpace="181" w:wrap="around" w:vAnchor="page" w:hAnchor="page" w:x="3515" w:y="2964"/>
      <w:tabs>
        <w:tab w:val="left" w:leader="underscore" w:pos="2835"/>
        <w:tab w:val="left" w:leader="underscore" w:pos="5529"/>
      </w:tabs>
      <w:ind w:firstLine="0"/>
      <w:jc w:val="left"/>
      <w:rPr>
        <w:b/>
        <w:sz w:val="10"/>
      </w:rPr>
    </w:pPr>
  </w:p>
  <w:p w:rsidR="00EE304A" w:rsidRDefault="00EE304A" w:rsidP="006F779E">
    <w:pPr>
      <w:framePr w:w="5670" w:hSpace="181" w:wrap="around" w:vAnchor="page" w:hAnchor="page" w:x="3515" w:y="2964"/>
      <w:tabs>
        <w:tab w:val="left" w:leader="underscore" w:pos="2835"/>
        <w:tab w:val="left" w:leader="underscore" w:pos="5529"/>
      </w:tabs>
      <w:ind w:firstLine="0"/>
      <w:jc w:val="left"/>
      <w:rPr>
        <w:b/>
        <w:sz w:val="10"/>
      </w:rPr>
    </w:pPr>
  </w:p>
  <w:p w:rsidR="00EE304A" w:rsidRDefault="00EE304A" w:rsidP="006F779E">
    <w:pPr>
      <w:framePr w:w="5670" w:hSpace="181" w:wrap="around" w:vAnchor="page" w:hAnchor="page" w:x="3515" w:y="2964"/>
      <w:tabs>
        <w:tab w:val="left" w:leader="underscore" w:pos="2835"/>
        <w:tab w:val="left" w:leader="underscore" w:pos="5529"/>
      </w:tabs>
      <w:ind w:firstLine="0"/>
      <w:jc w:val="left"/>
      <w:rPr>
        <w:b/>
        <w:sz w:val="10"/>
      </w:rPr>
    </w:pPr>
  </w:p>
  <w:p w:rsidR="00EE304A" w:rsidRDefault="00EE304A" w:rsidP="006F779E">
    <w:pPr>
      <w:framePr w:w="5670" w:hSpace="181" w:wrap="around" w:vAnchor="page" w:hAnchor="page" w:x="3515" w:y="2964"/>
      <w:tabs>
        <w:tab w:val="left" w:leader="underscore" w:pos="2835"/>
        <w:tab w:val="left" w:leader="underscore" w:pos="5529"/>
      </w:tabs>
      <w:ind w:firstLine="0"/>
      <w:jc w:val="left"/>
      <w:rPr>
        <w:b/>
        <w:sz w:val="10"/>
      </w:rPr>
    </w:pPr>
  </w:p>
  <w:p w:rsidR="00EE304A" w:rsidRDefault="00EE304A" w:rsidP="006F779E">
    <w:pPr>
      <w:framePr w:w="5670" w:hSpace="181" w:wrap="around" w:vAnchor="page" w:hAnchor="page" w:x="3515" w:y="2964"/>
      <w:tabs>
        <w:tab w:val="left" w:leader="underscore" w:pos="2835"/>
        <w:tab w:val="left" w:leader="underscore" w:pos="5529"/>
      </w:tabs>
      <w:ind w:firstLine="0"/>
      <w:jc w:val="left"/>
      <w:rPr>
        <w:b/>
        <w:sz w:val="10"/>
      </w:rPr>
    </w:pPr>
  </w:p>
  <w:p w:rsidR="00EE304A" w:rsidRDefault="00EE304A" w:rsidP="006F779E">
    <w:pPr>
      <w:framePr w:w="5670" w:hSpace="181" w:wrap="around" w:vAnchor="page" w:hAnchor="page" w:x="3515" w:y="2964"/>
      <w:tabs>
        <w:tab w:val="left" w:leader="underscore" w:pos="2835"/>
        <w:tab w:val="left" w:leader="underscore" w:pos="5529"/>
      </w:tabs>
      <w:ind w:firstLine="0"/>
      <w:jc w:val="left"/>
      <w:rPr>
        <w:b/>
        <w:sz w:val="10"/>
      </w:rPr>
    </w:pPr>
  </w:p>
  <w:p w:rsidR="00EE304A" w:rsidRDefault="00EE304A" w:rsidP="006F779E">
    <w:pPr>
      <w:framePr w:w="5670" w:hSpace="181" w:wrap="around" w:vAnchor="page" w:hAnchor="page" w:x="3515" w:y="2964"/>
      <w:tabs>
        <w:tab w:val="left" w:leader="underscore" w:pos="2835"/>
        <w:tab w:val="left" w:leader="underscore" w:pos="5529"/>
      </w:tabs>
      <w:ind w:firstLine="0"/>
      <w:jc w:val="left"/>
      <w:rPr>
        <w:b/>
        <w:sz w:val="10"/>
      </w:rPr>
    </w:pPr>
  </w:p>
  <w:p w:rsidR="00EE304A" w:rsidRDefault="00EE304A" w:rsidP="006F779E">
    <w:pPr>
      <w:framePr w:w="5670" w:hSpace="181" w:wrap="around" w:vAnchor="page" w:hAnchor="page" w:x="3515" w:y="2964"/>
      <w:tabs>
        <w:tab w:val="left" w:leader="underscore" w:pos="2835"/>
        <w:tab w:val="left" w:leader="underscore" w:pos="5529"/>
      </w:tabs>
      <w:ind w:firstLine="0"/>
      <w:jc w:val="left"/>
      <w:rPr>
        <w:b/>
        <w:sz w:val="10"/>
      </w:rPr>
    </w:pPr>
  </w:p>
  <w:p w:rsidR="00EE304A" w:rsidRDefault="00EE304A" w:rsidP="006F779E">
    <w:pPr>
      <w:framePr w:w="5670" w:hSpace="181" w:wrap="around" w:vAnchor="page" w:hAnchor="page" w:x="3515" w:y="2964"/>
      <w:tabs>
        <w:tab w:val="left" w:leader="underscore" w:pos="2835"/>
        <w:tab w:val="left" w:leader="underscore" w:pos="5529"/>
      </w:tabs>
      <w:ind w:firstLine="0"/>
      <w:jc w:val="left"/>
      <w:rPr>
        <w:b/>
        <w:sz w:val="10"/>
      </w:rPr>
    </w:pPr>
  </w:p>
  <w:p w:rsidR="00EE304A" w:rsidRDefault="00EE304A" w:rsidP="006F779E">
    <w:pPr>
      <w:framePr w:w="5670" w:hSpace="181" w:wrap="around" w:vAnchor="page" w:hAnchor="page" w:x="3515" w:y="2964"/>
      <w:tabs>
        <w:tab w:val="left" w:leader="underscore" w:pos="2835"/>
        <w:tab w:val="left" w:leader="underscore" w:pos="5529"/>
      </w:tabs>
      <w:ind w:firstLine="0"/>
      <w:jc w:val="left"/>
      <w:rPr>
        <w:b/>
        <w:sz w:val="10"/>
      </w:rPr>
    </w:pPr>
  </w:p>
  <w:p w:rsidR="00EE304A" w:rsidRDefault="00EE304A" w:rsidP="006F779E">
    <w:pPr>
      <w:framePr w:w="5670" w:hSpace="181" w:wrap="around" w:vAnchor="page" w:hAnchor="page" w:x="3515" w:y="2964"/>
      <w:tabs>
        <w:tab w:val="left" w:leader="underscore" w:pos="2835"/>
        <w:tab w:val="left" w:leader="underscore" w:pos="5529"/>
      </w:tabs>
      <w:ind w:firstLine="0"/>
      <w:jc w:val="left"/>
      <w:rPr>
        <w:b/>
        <w:sz w:val="10"/>
      </w:rPr>
    </w:pPr>
  </w:p>
  <w:p w:rsidR="00EE304A" w:rsidRDefault="00EE304A" w:rsidP="006F779E">
    <w:pPr>
      <w:framePr w:w="5670" w:hSpace="181" w:wrap="around" w:vAnchor="page" w:hAnchor="page" w:x="3515" w:y="2964"/>
      <w:tabs>
        <w:tab w:val="left" w:leader="underscore" w:pos="2835"/>
        <w:tab w:val="left" w:leader="underscore" w:pos="5529"/>
      </w:tabs>
      <w:ind w:firstLine="0"/>
      <w:jc w:val="left"/>
      <w:rPr>
        <w:b/>
        <w:sz w:val="10"/>
      </w:rPr>
    </w:pPr>
  </w:p>
  <w:p w:rsidR="00EE304A" w:rsidRDefault="00EE304A" w:rsidP="006F779E">
    <w:pPr>
      <w:framePr w:w="5670" w:hSpace="181" w:wrap="around" w:vAnchor="page" w:hAnchor="page" w:x="3515" w:y="2964"/>
      <w:tabs>
        <w:tab w:val="left" w:leader="underscore" w:pos="2835"/>
        <w:tab w:val="left" w:leader="underscore" w:pos="5529"/>
      </w:tabs>
      <w:ind w:firstLine="0"/>
      <w:jc w:val="left"/>
      <w:rPr>
        <w:b/>
        <w:sz w:val="10"/>
      </w:rPr>
    </w:pPr>
  </w:p>
  <w:p w:rsidR="00EE304A" w:rsidRDefault="00EE304A" w:rsidP="006F779E">
    <w:pPr>
      <w:framePr w:w="5670" w:hSpace="181" w:wrap="around" w:vAnchor="page" w:hAnchor="page" w:x="3515" w:y="2964"/>
      <w:tabs>
        <w:tab w:val="left" w:leader="underscore" w:pos="2835"/>
        <w:tab w:val="left" w:leader="underscore" w:pos="5529"/>
      </w:tabs>
      <w:ind w:firstLine="0"/>
      <w:jc w:val="left"/>
      <w:rPr>
        <w:b/>
        <w:sz w:val="10"/>
      </w:rPr>
    </w:pPr>
  </w:p>
  <w:p w:rsidR="00EE304A" w:rsidRDefault="00EE304A" w:rsidP="006F779E">
    <w:pPr>
      <w:framePr w:w="5670" w:hSpace="181" w:wrap="around" w:vAnchor="page" w:hAnchor="page" w:x="3515" w:y="2964"/>
      <w:tabs>
        <w:tab w:val="left" w:leader="underscore" w:pos="2835"/>
        <w:tab w:val="left" w:leader="underscore" w:pos="5529"/>
      </w:tabs>
      <w:ind w:firstLine="0"/>
      <w:jc w:val="left"/>
      <w:rPr>
        <w:b/>
        <w:sz w:val="10"/>
      </w:rPr>
    </w:pPr>
  </w:p>
  <w:p w:rsidR="00EE304A" w:rsidRDefault="00EE304A" w:rsidP="006F779E">
    <w:pPr>
      <w:framePr w:w="5670" w:hSpace="181" w:wrap="around" w:vAnchor="page" w:hAnchor="page" w:x="3515" w:y="2964"/>
      <w:tabs>
        <w:tab w:val="left" w:leader="underscore" w:pos="2835"/>
        <w:tab w:val="left" w:leader="underscore" w:pos="5529"/>
      </w:tabs>
      <w:ind w:firstLine="0"/>
      <w:jc w:val="left"/>
      <w:rPr>
        <w:b/>
        <w:sz w:val="10"/>
      </w:rPr>
    </w:pPr>
  </w:p>
  <w:p w:rsidR="00EE304A" w:rsidRDefault="00EE304A" w:rsidP="006F779E">
    <w:pPr>
      <w:framePr w:w="5670" w:hSpace="181" w:wrap="around" w:vAnchor="page" w:hAnchor="page" w:x="3515" w:y="2964"/>
      <w:tabs>
        <w:tab w:val="left" w:leader="underscore" w:pos="2835"/>
        <w:tab w:val="left" w:leader="underscore" w:pos="5529"/>
      </w:tabs>
      <w:ind w:firstLine="0"/>
      <w:jc w:val="left"/>
      <w:rPr>
        <w:b/>
        <w:sz w:val="10"/>
      </w:rPr>
    </w:pPr>
  </w:p>
  <w:p w:rsidR="00EE304A" w:rsidRDefault="00EE304A" w:rsidP="006F779E">
    <w:pPr>
      <w:framePr w:w="5670" w:hSpace="181" w:wrap="around" w:vAnchor="page" w:hAnchor="page" w:x="3515" w:y="2964"/>
      <w:tabs>
        <w:tab w:val="left" w:leader="underscore" w:pos="2835"/>
        <w:tab w:val="left" w:leader="underscore" w:pos="5529"/>
      </w:tabs>
      <w:ind w:firstLine="0"/>
      <w:jc w:val="left"/>
      <w:rPr>
        <w:b/>
        <w:sz w:val="10"/>
      </w:rPr>
    </w:pPr>
  </w:p>
  <w:p w:rsidR="00EE304A" w:rsidRDefault="00EE304A" w:rsidP="006F779E">
    <w:pPr>
      <w:framePr w:w="5670" w:hSpace="181" w:wrap="around" w:vAnchor="page" w:hAnchor="page" w:x="3515" w:y="2964"/>
      <w:tabs>
        <w:tab w:val="left" w:leader="underscore" w:pos="2835"/>
        <w:tab w:val="left" w:leader="underscore" w:pos="5529"/>
      </w:tabs>
      <w:ind w:firstLine="0"/>
      <w:jc w:val="left"/>
      <w:rPr>
        <w:b/>
        <w:sz w:val="10"/>
      </w:rPr>
    </w:pPr>
  </w:p>
  <w:p w:rsidR="00EE304A" w:rsidRDefault="00EE304A" w:rsidP="006F779E">
    <w:pPr>
      <w:framePr w:w="5670" w:hSpace="181" w:wrap="around" w:vAnchor="page" w:hAnchor="page" w:x="3515" w:y="2964"/>
      <w:tabs>
        <w:tab w:val="left" w:leader="underscore" w:pos="2835"/>
        <w:tab w:val="left" w:leader="underscore" w:pos="5529"/>
      </w:tabs>
      <w:ind w:firstLine="0"/>
      <w:jc w:val="left"/>
      <w:rPr>
        <w:b/>
        <w:sz w:val="10"/>
      </w:rPr>
    </w:pPr>
  </w:p>
  <w:p w:rsidR="00EE304A" w:rsidRDefault="00EE304A" w:rsidP="006F779E">
    <w:pPr>
      <w:framePr w:w="5670" w:hSpace="181" w:wrap="around" w:vAnchor="page" w:hAnchor="page" w:x="3515" w:y="2964"/>
      <w:tabs>
        <w:tab w:val="left" w:leader="underscore" w:pos="2835"/>
        <w:tab w:val="left" w:leader="underscore" w:pos="5529"/>
      </w:tabs>
      <w:ind w:firstLine="0"/>
      <w:jc w:val="left"/>
      <w:rPr>
        <w:b/>
        <w:sz w:val="10"/>
      </w:rPr>
    </w:pPr>
  </w:p>
  <w:p w:rsidR="00EE304A" w:rsidRDefault="00EE304A" w:rsidP="006F779E">
    <w:pPr>
      <w:framePr w:w="5670" w:hSpace="181" w:wrap="around" w:vAnchor="page" w:hAnchor="page" w:x="3515" w:y="2964"/>
      <w:tabs>
        <w:tab w:val="left" w:leader="underscore" w:pos="2835"/>
        <w:tab w:val="left" w:leader="underscore" w:pos="5529"/>
      </w:tabs>
      <w:ind w:firstLine="0"/>
      <w:jc w:val="left"/>
      <w:rPr>
        <w:b/>
        <w:sz w:val="10"/>
      </w:rPr>
    </w:pPr>
  </w:p>
  <w:p w:rsidR="00EE304A" w:rsidRDefault="00EE304A" w:rsidP="006F779E">
    <w:pPr>
      <w:framePr w:w="5670" w:hSpace="181" w:wrap="around" w:vAnchor="page" w:hAnchor="page" w:x="3515" w:y="2964"/>
      <w:tabs>
        <w:tab w:val="left" w:leader="underscore" w:pos="2835"/>
        <w:tab w:val="left" w:leader="underscore" w:pos="5529"/>
      </w:tabs>
      <w:ind w:firstLine="0"/>
      <w:jc w:val="left"/>
      <w:rPr>
        <w:sz w:val="18"/>
      </w:rPr>
    </w:pPr>
    <w:r>
      <w:rPr>
        <w:sz w:val="18"/>
      </w:rPr>
      <w:tab/>
      <w:t>Nr.</w:t>
    </w:r>
    <w:r>
      <w:rPr>
        <w:sz w:val="18"/>
      </w:rPr>
      <w:tab/>
    </w:r>
  </w:p>
  <w:p w:rsidR="00EE304A" w:rsidRDefault="00EE304A" w:rsidP="006F779E">
    <w:pPr>
      <w:pStyle w:val="Caption"/>
      <w:framePr w:w="5670" w:wrap="around" w:x="3515" w:y="2964"/>
      <w:rPr>
        <w:sz w:val="34"/>
        <w:u w:val="single"/>
      </w:rPr>
    </w:pPr>
    <w:r>
      <w:t>Prienai</w:t>
    </w:r>
  </w:p>
  <w:p w:rsidR="00EE304A" w:rsidRDefault="00EE30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613A"/>
    <w:multiLevelType w:val="hybridMultilevel"/>
    <w:tmpl w:val="65E4443A"/>
    <w:lvl w:ilvl="0" w:tplc="BEEC0782">
      <w:start w:val="1"/>
      <w:numFmt w:val="decimal"/>
      <w:lvlText w:val="%1."/>
      <w:lvlJc w:val="left"/>
      <w:pPr>
        <w:tabs>
          <w:tab w:val="num" w:pos="1920"/>
        </w:tabs>
        <w:ind w:left="1920" w:hanging="360"/>
      </w:pPr>
      <w:rPr>
        <w:rFonts w:hint="default"/>
      </w:rPr>
    </w:lvl>
    <w:lvl w:ilvl="1" w:tplc="04270019" w:tentative="1">
      <w:start w:val="1"/>
      <w:numFmt w:val="lowerLetter"/>
      <w:lvlText w:val="%2."/>
      <w:lvlJc w:val="left"/>
      <w:pPr>
        <w:tabs>
          <w:tab w:val="num" w:pos="2640"/>
        </w:tabs>
        <w:ind w:left="2640" w:hanging="360"/>
      </w:pPr>
    </w:lvl>
    <w:lvl w:ilvl="2" w:tplc="0427001B" w:tentative="1">
      <w:start w:val="1"/>
      <w:numFmt w:val="lowerRoman"/>
      <w:lvlText w:val="%3."/>
      <w:lvlJc w:val="right"/>
      <w:pPr>
        <w:tabs>
          <w:tab w:val="num" w:pos="3360"/>
        </w:tabs>
        <w:ind w:left="3360" w:hanging="180"/>
      </w:pPr>
    </w:lvl>
    <w:lvl w:ilvl="3" w:tplc="0427000F" w:tentative="1">
      <w:start w:val="1"/>
      <w:numFmt w:val="decimal"/>
      <w:lvlText w:val="%4."/>
      <w:lvlJc w:val="left"/>
      <w:pPr>
        <w:tabs>
          <w:tab w:val="num" w:pos="4080"/>
        </w:tabs>
        <w:ind w:left="4080" w:hanging="360"/>
      </w:pPr>
    </w:lvl>
    <w:lvl w:ilvl="4" w:tplc="04270019" w:tentative="1">
      <w:start w:val="1"/>
      <w:numFmt w:val="lowerLetter"/>
      <w:lvlText w:val="%5."/>
      <w:lvlJc w:val="left"/>
      <w:pPr>
        <w:tabs>
          <w:tab w:val="num" w:pos="4800"/>
        </w:tabs>
        <w:ind w:left="4800" w:hanging="360"/>
      </w:pPr>
    </w:lvl>
    <w:lvl w:ilvl="5" w:tplc="0427001B" w:tentative="1">
      <w:start w:val="1"/>
      <w:numFmt w:val="lowerRoman"/>
      <w:lvlText w:val="%6."/>
      <w:lvlJc w:val="right"/>
      <w:pPr>
        <w:tabs>
          <w:tab w:val="num" w:pos="5520"/>
        </w:tabs>
        <w:ind w:left="5520" w:hanging="180"/>
      </w:pPr>
    </w:lvl>
    <w:lvl w:ilvl="6" w:tplc="0427000F" w:tentative="1">
      <w:start w:val="1"/>
      <w:numFmt w:val="decimal"/>
      <w:lvlText w:val="%7."/>
      <w:lvlJc w:val="left"/>
      <w:pPr>
        <w:tabs>
          <w:tab w:val="num" w:pos="6240"/>
        </w:tabs>
        <w:ind w:left="6240" w:hanging="360"/>
      </w:pPr>
    </w:lvl>
    <w:lvl w:ilvl="7" w:tplc="04270019" w:tentative="1">
      <w:start w:val="1"/>
      <w:numFmt w:val="lowerLetter"/>
      <w:lvlText w:val="%8."/>
      <w:lvlJc w:val="left"/>
      <w:pPr>
        <w:tabs>
          <w:tab w:val="num" w:pos="6960"/>
        </w:tabs>
        <w:ind w:left="6960" w:hanging="360"/>
      </w:pPr>
    </w:lvl>
    <w:lvl w:ilvl="8" w:tplc="0427001B" w:tentative="1">
      <w:start w:val="1"/>
      <w:numFmt w:val="lowerRoman"/>
      <w:lvlText w:val="%9."/>
      <w:lvlJc w:val="right"/>
      <w:pPr>
        <w:tabs>
          <w:tab w:val="num" w:pos="7680"/>
        </w:tabs>
        <w:ind w:left="7680" w:hanging="180"/>
      </w:pPr>
    </w:lvl>
  </w:abstractNum>
  <w:abstractNum w:abstractNumId="1">
    <w:nsid w:val="02664512"/>
    <w:multiLevelType w:val="hybridMultilevel"/>
    <w:tmpl w:val="260863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E3E5E0C"/>
    <w:multiLevelType w:val="hybridMultilevel"/>
    <w:tmpl w:val="07B63A84"/>
    <w:lvl w:ilvl="0" w:tplc="20581724">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22E446F6"/>
    <w:multiLevelType w:val="hybridMultilevel"/>
    <w:tmpl w:val="BF825C3C"/>
    <w:lvl w:ilvl="0" w:tplc="E1004FCC">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26500291"/>
    <w:multiLevelType w:val="singleLevel"/>
    <w:tmpl w:val="AD763E04"/>
    <w:lvl w:ilvl="0">
      <w:start w:val="1"/>
      <w:numFmt w:val="decimal"/>
      <w:lvlText w:val="%1."/>
      <w:lvlJc w:val="left"/>
      <w:pPr>
        <w:tabs>
          <w:tab w:val="num" w:pos="1494"/>
        </w:tabs>
        <w:ind w:left="1494" w:hanging="360"/>
      </w:pPr>
      <w:rPr>
        <w:rFonts w:hint="default"/>
      </w:rPr>
    </w:lvl>
  </w:abstractNum>
  <w:abstractNum w:abstractNumId="5">
    <w:nsid w:val="313461BD"/>
    <w:multiLevelType w:val="hybridMultilevel"/>
    <w:tmpl w:val="83C6C200"/>
    <w:lvl w:ilvl="0" w:tplc="88BE5D02">
      <w:start w:val="1"/>
      <w:numFmt w:val="decimal"/>
      <w:lvlText w:val="%1."/>
      <w:lvlJc w:val="left"/>
      <w:pPr>
        <w:tabs>
          <w:tab w:val="num" w:pos="2537"/>
        </w:tabs>
        <w:ind w:left="2537" w:hanging="1545"/>
      </w:pPr>
      <w:rPr>
        <w:rFonts w:hint="default"/>
      </w:rPr>
    </w:lvl>
    <w:lvl w:ilvl="1" w:tplc="04090019" w:tentative="1">
      <w:start w:val="1"/>
      <w:numFmt w:val="lowerLetter"/>
      <w:lvlText w:val="%2."/>
      <w:lvlJc w:val="left"/>
      <w:pPr>
        <w:tabs>
          <w:tab w:val="num" w:pos="2072"/>
        </w:tabs>
        <w:ind w:left="2072" w:hanging="360"/>
      </w:pPr>
    </w:lvl>
    <w:lvl w:ilvl="2" w:tplc="0409001B" w:tentative="1">
      <w:start w:val="1"/>
      <w:numFmt w:val="lowerRoman"/>
      <w:lvlText w:val="%3."/>
      <w:lvlJc w:val="right"/>
      <w:pPr>
        <w:tabs>
          <w:tab w:val="num" w:pos="2792"/>
        </w:tabs>
        <w:ind w:left="2792" w:hanging="180"/>
      </w:pPr>
    </w:lvl>
    <w:lvl w:ilvl="3" w:tplc="0409000F" w:tentative="1">
      <w:start w:val="1"/>
      <w:numFmt w:val="decimal"/>
      <w:lvlText w:val="%4."/>
      <w:lvlJc w:val="left"/>
      <w:pPr>
        <w:tabs>
          <w:tab w:val="num" w:pos="3512"/>
        </w:tabs>
        <w:ind w:left="3512" w:hanging="360"/>
      </w:pPr>
    </w:lvl>
    <w:lvl w:ilvl="4" w:tplc="04090019" w:tentative="1">
      <w:start w:val="1"/>
      <w:numFmt w:val="lowerLetter"/>
      <w:lvlText w:val="%5."/>
      <w:lvlJc w:val="left"/>
      <w:pPr>
        <w:tabs>
          <w:tab w:val="num" w:pos="4232"/>
        </w:tabs>
        <w:ind w:left="4232" w:hanging="360"/>
      </w:pPr>
    </w:lvl>
    <w:lvl w:ilvl="5" w:tplc="0409001B" w:tentative="1">
      <w:start w:val="1"/>
      <w:numFmt w:val="lowerRoman"/>
      <w:lvlText w:val="%6."/>
      <w:lvlJc w:val="right"/>
      <w:pPr>
        <w:tabs>
          <w:tab w:val="num" w:pos="4952"/>
        </w:tabs>
        <w:ind w:left="4952" w:hanging="180"/>
      </w:pPr>
    </w:lvl>
    <w:lvl w:ilvl="6" w:tplc="0409000F" w:tentative="1">
      <w:start w:val="1"/>
      <w:numFmt w:val="decimal"/>
      <w:lvlText w:val="%7."/>
      <w:lvlJc w:val="left"/>
      <w:pPr>
        <w:tabs>
          <w:tab w:val="num" w:pos="5672"/>
        </w:tabs>
        <w:ind w:left="5672" w:hanging="360"/>
      </w:pPr>
    </w:lvl>
    <w:lvl w:ilvl="7" w:tplc="04090019" w:tentative="1">
      <w:start w:val="1"/>
      <w:numFmt w:val="lowerLetter"/>
      <w:lvlText w:val="%8."/>
      <w:lvlJc w:val="left"/>
      <w:pPr>
        <w:tabs>
          <w:tab w:val="num" w:pos="6392"/>
        </w:tabs>
        <w:ind w:left="6392" w:hanging="360"/>
      </w:pPr>
    </w:lvl>
    <w:lvl w:ilvl="8" w:tplc="0409001B" w:tentative="1">
      <w:start w:val="1"/>
      <w:numFmt w:val="lowerRoman"/>
      <w:lvlText w:val="%9."/>
      <w:lvlJc w:val="right"/>
      <w:pPr>
        <w:tabs>
          <w:tab w:val="num" w:pos="7112"/>
        </w:tabs>
        <w:ind w:left="7112" w:hanging="180"/>
      </w:pPr>
    </w:lvl>
  </w:abstractNum>
  <w:abstractNum w:abstractNumId="6">
    <w:nsid w:val="3E753DC7"/>
    <w:multiLevelType w:val="hybridMultilevel"/>
    <w:tmpl w:val="9C6ED876"/>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4022180B"/>
    <w:multiLevelType w:val="hybridMultilevel"/>
    <w:tmpl w:val="0562C522"/>
    <w:lvl w:ilvl="0" w:tplc="0427000F">
      <w:start w:val="2"/>
      <w:numFmt w:val="decimal"/>
      <w:lvlText w:val="%1."/>
      <w:lvlJc w:val="left"/>
      <w:pPr>
        <w:tabs>
          <w:tab w:val="num" w:pos="644"/>
        </w:tabs>
        <w:ind w:left="644" w:hanging="360"/>
      </w:pPr>
      <w:rPr>
        <w:rFonts w:hint="default"/>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8">
    <w:nsid w:val="48413781"/>
    <w:multiLevelType w:val="hybridMultilevel"/>
    <w:tmpl w:val="299EE694"/>
    <w:lvl w:ilvl="0" w:tplc="87E04714">
      <w:start w:val="1"/>
      <w:numFmt w:val="decimal"/>
      <w:lvlText w:val="%1."/>
      <w:lvlJc w:val="left"/>
      <w:pPr>
        <w:tabs>
          <w:tab w:val="num" w:pos="960"/>
        </w:tabs>
        <w:ind w:left="960" w:hanging="360"/>
      </w:pPr>
      <w:rPr>
        <w:rFonts w:hint="default"/>
      </w:rPr>
    </w:lvl>
    <w:lvl w:ilvl="1" w:tplc="04270019" w:tentative="1">
      <w:start w:val="1"/>
      <w:numFmt w:val="lowerLetter"/>
      <w:lvlText w:val="%2."/>
      <w:lvlJc w:val="left"/>
      <w:pPr>
        <w:tabs>
          <w:tab w:val="num" w:pos="1680"/>
        </w:tabs>
        <w:ind w:left="1680" w:hanging="360"/>
      </w:pPr>
    </w:lvl>
    <w:lvl w:ilvl="2" w:tplc="0427001B" w:tentative="1">
      <w:start w:val="1"/>
      <w:numFmt w:val="lowerRoman"/>
      <w:lvlText w:val="%3."/>
      <w:lvlJc w:val="right"/>
      <w:pPr>
        <w:tabs>
          <w:tab w:val="num" w:pos="2400"/>
        </w:tabs>
        <w:ind w:left="2400" w:hanging="180"/>
      </w:pPr>
    </w:lvl>
    <w:lvl w:ilvl="3" w:tplc="0427000F" w:tentative="1">
      <w:start w:val="1"/>
      <w:numFmt w:val="decimal"/>
      <w:lvlText w:val="%4."/>
      <w:lvlJc w:val="left"/>
      <w:pPr>
        <w:tabs>
          <w:tab w:val="num" w:pos="3120"/>
        </w:tabs>
        <w:ind w:left="3120" w:hanging="360"/>
      </w:pPr>
    </w:lvl>
    <w:lvl w:ilvl="4" w:tplc="04270019" w:tentative="1">
      <w:start w:val="1"/>
      <w:numFmt w:val="lowerLetter"/>
      <w:lvlText w:val="%5."/>
      <w:lvlJc w:val="left"/>
      <w:pPr>
        <w:tabs>
          <w:tab w:val="num" w:pos="3840"/>
        </w:tabs>
        <w:ind w:left="3840" w:hanging="360"/>
      </w:pPr>
    </w:lvl>
    <w:lvl w:ilvl="5" w:tplc="0427001B" w:tentative="1">
      <w:start w:val="1"/>
      <w:numFmt w:val="lowerRoman"/>
      <w:lvlText w:val="%6."/>
      <w:lvlJc w:val="right"/>
      <w:pPr>
        <w:tabs>
          <w:tab w:val="num" w:pos="4560"/>
        </w:tabs>
        <w:ind w:left="4560" w:hanging="180"/>
      </w:pPr>
    </w:lvl>
    <w:lvl w:ilvl="6" w:tplc="0427000F" w:tentative="1">
      <w:start w:val="1"/>
      <w:numFmt w:val="decimal"/>
      <w:lvlText w:val="%7."/>
      <w:lvlJc w:val="left"/>
      <w:pPr>
        <w:tabs>
          <w:tab w:val="num" w:pos="5280"/>
        </w:tabs>
        <w:ind w:left="5280" w:hanging="360"/>
      </w:pPr>
    </w:lvl>
    <w:lvl w:ilvl="7" w:tplc="04270019" w:tentative="1">
      <w:start w:val="1"/>
      <w:numFmt w:val="lowerLetter"/>
      <w:lvlText w:val="%8."/>
      <w:lvlJc w:val="left"/>
      <w:pPr>
        <w:tabs>
          <w:tab w:val="num" w:pos="6000"/>
        </w:tabs>
        <w:ind w:left="6000" w:hanging="360"/>
      </w:pPr>
    </w:lvl>
    <w:lvl w:ilvl="8" w:tplc="0427001B" w:tentative="1">
      <w:start w:val="1"/>
      <w:numFmt w:val="lowerRoman"/>
      <w:lvlText w:val="%9."/>
      <w:lvlJc w:val="right"/>
      <w:pPr>
        <w:tabs>
          <w:tab w:val="num" w:pos="6720"/>
        </w:tabs>
        <w:ind w:left="6720" w:hanging="180"/>
      </w:pPr>
    </w:lvl>
  </w:abstractNum>
  <w:abstractNum w:abstractNumId="9">
    <w:nsid w:val="5570611F"/>
    <w:multiLevelType w:val="singleLevel"/>
    <w:tmpl w:val="AD763E04"/>
    <w:lvl w:ilvl="0">
      <w:start w:val="1"/>
      <w:numFmt w:val="decimal"/>
      <w:lvlText w:val="%1."/>
      <w:lvlJc w:val="left"/>
      <w:pPr>
        <w:tabs>
          <w:tab w:val="num" w:pos="1494"/>
        </w:tabs>
        <w:ind w:left="1494" w:hanging="360"/>
      </w:pPr>
      <w:rPr>
        <w:rFonts w:hint="default"/>
      </w:rPr>
    </w:lvl>
  </w:abstractNum>
  <w:abstractNum w:abstractNumId="10">
    <w:nsid w:val="5E0B1DE1"/>
    <w:multiLevelType w:val="hybridMultilevel"/>
    <w:tmpl w:val="0D223A3C"/>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6BD17C94"/>
    <w:multiLevelType w:val="hybridMultilevel"/>
    <w:tmpl w:val="8C18F188"/>
    <w:lvl w:ilvl="0" w:tplc="D63C72E8">
      <w:start w:val="2007"/>
      <w:numFmt w:val="bullet"/>
      <w:lvlText w:val="-"/>
      <w:lvlJc w:val="left"/>
      <w:pPr>
        <w:tabs>
          <w:tab w:val="num" w:pos="1352"/>
        </w:tabs>
        <w:ind w:left="1352" w:hanging="360"/>
      </w:pPr>
      <w:rPr>
        <w:rFonts w:ascii="Times New Roman" w:eastAsia="Times New Roman" w:hAnsi="Times New Roman" w:cs="Times New Roman" w:hint="default"/>
      </w:rPr>
    </w:lvl>
    <w:lvl w:ilvl="1" w:tplc="04090003" w:tentative="1">
      <w:start w:val="1"/>
      <w:numFmt w:val="bullet"/>
      <w:lvlText w:val="o"/>
      <w:lvlJc w:val="left"/>
      <w:pPr>
        <w:tabs>
          <w:tab w:val="num" w:pos="2072"/>
        </w:tabs>
        <w:ind w:left="2072" w:hanging="360"/>
      </w:pPr>
      <w:rPr>
        <w:rFonts w:ascii="Courier New" w:hAnsi="Courier New" w:hint="default"/>
      </w:rPr>
    </w:lvl>
    <w:lvl w:ilvl="2" w:tplc="04090005" w:tentative="1">
      <w:start w:val="1"/>
      <w:numFmt w:val="bullet"/>
      <w:lvlText w:val=""/>
      <w:lvlJc w:val="left"/>
      <w:pPr>
        <w:tabs>
          <w:tab w:val="num" w:pos="2792"/>
        </w:tabs>
        <w:ind w:left="2792" w:hanging="360"/>
      </w:pPr>
      <w:rPr>
        <w:rFonts w:ascii="Wingdings" w:hAnsi="Wingdings" w:hint="default"/>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abstractNum w:abstractNumId="12">
    <w:nsid w:val="6E480B82"/>
    <w:multiLevelType w:val="multilevel"/>
    <w:tmpl w:val="D3EA7178"/>
    <w:lvl w:ilvl="0">
      <w:start w:val="1"/>
      <w:numFmt w:val="decimal"/>
      <w:lvlText w:val="%1."/>
      <w:lvlJc w:val="left"/>
      <w:pPr>
        <w:ind w:left="1494" w:hanging="360"/>
      </w:pPr>
      <w:rPr>
        <w:rFonts w:hint="default"/>
      </w:rPr>
    </w:lvl>
    <w:lvl w:ilvl="1">
      <w:start w:val="17"/>
      <w:numFmt w:val="decimal"/>
      <w:isLgl/>
      <w:lvlText w:val="%1.%2."/>
      <w:lvlJc w:val="left"/>
      <w:pPr>
        <w:ind w:left="1674" w:hanging="54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nsid w:val="78BD5028"/>
    <w:multiLevelType w:val="hybridMultilevel"/>
    <w:tmpl w:val="FD207E00"/>
    <w:lvl w:ilvl="0" w:tplc="E9FAD39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4"/>
  </w:num>
  <w:num w:numId="2">
    <w:abstractNumId w:val="9"/>
  </w:num>
  <w:num w:numId="3">
    <w:abstractNumId w:val="11"/>
  </w:num>
  <w:num w:numId="4">
    <w:abstractNumId w:val="5"/>
  </w:num>
  <w:num w:numId="5">
    <w:abstractNumId w:val="8"/>
  </w:num>
  <w:num w:numId="6">
    <w:abstractNumId w:val="6"/>
  </w:num>
  <w:num w:numId="7">
    <w:abstractNumId w:val="10"/>
  </w:num>
  <w:num w:numId="8">
    <w:abstractNumId w:val="7"/>
  </w:num>
  <w:num w:numId="9">
    <w:abstractNumId w:val="2"/>
  </w:num>
  <w:num w:numId="10">
    <w:abstractNumId w:val="3"/>
  </w:num>
  <w:num w:numId="11">
    <w:abstractNumId w:val="0"/>
  </w:num>
  <w:num w:numId="12">
    <w:abstractNumId w:val="13"/>
  </w:num>
  <w:num w:numId="13">
    <w:abstractNumId w:val="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20143"/>
    <w:rsid w:val="000118B9"/>
    <w:rsid w:val="000141A8"/>
    <w:rsid w:val="00014FC5"/>
    <w:rsid w:val="0001612D"/>
    <w:rsid w:val="00020945"/>
    <w:rsid w:val="00026000"/>
    <w:rsid w:val="000318B6"/>
    <w:rsid w:val="00032DD5"/>
    <w:rsid w:val="00040EA7"/>
    <w:rsid w:val="0004157D"/>
    <w:rsid w:val="00041D33"/>
    <w:rsid w:val="000552FB"/>
    <w:rsid w:val="00057F7B"/>
    <w:rsid w:val="00065D91"/>
    <w:rsid w:val="0007101F"/>
    <w:rsid w:val="000721CD"/>
    <w:rsid w:val="00073E8A"/>
    <w:rsid w:val="00074085"/>
    <w:rsid w:val="000829AB"/>
    <w:rsid w:val="0009427A"/>
    <w:rsid w:val="0009786A"/>
    <w:rsid w:val="000A4068"/>
    <w:rsid w:val="000A46E3"/>
    <w:rsid w:val="000A53CC"/>
    <w:rsid w:val="000B65A7"/>
    <w:rsid w:val="000C3C2B"/>
    <w:rsid w:val="000C6042"/>
    <w:rsid w:val="000C64CB"/>
    <w:rsid w:val="000D1281"/>
    <w:rsid w:val="000D1AB7"/>
    <w:rsid w:val="000D1FA3"/>
    <w:rsid w:val="000D25B7"/>
    <w:rsid w:val="000D484F"/>
    <w:rsid w:val="000D5DBA"/>
    <w:rsid w:val="000E26D6"/>
    <w:rsid w:val="0013254F"/>
    <w:rsid w:val="00134034"/>
    <w:rsid w:val="001362E6"/>
    <w:rsid w:val="0014397F"/>
    <w:rsid w:val="00144D43"/>
    <w:rsid w:val="00146500"/>
    <w:rsid w:val="001523B2"/>
    <w:rsid w:val="00152F78"/>
    <w:rsid w:val="00154BD4"/>
    <w:rsid w:val="00156B8E"/>
    <w:rsid w:val="001607E3"/>
    <w:rsid w:val="00163922"/>
    <w:rsid w:val="00171563"/>
    <w:rsid w:val="00173D83"/>
    <w:rsid w:val="0017716B"/>
    <w:rsid w:val="00183360"/>
    <w:rsid w:val="0018441A"/>
    <w:rsid w:val="001947CA"/>
    <w:rsid w:val="001B195E"/>
    <w:rsid w:val="001B372F"/>
    <w:rsid w:val="001C730A"/>
    <w:rsid w:val="001D766A"/>
    <w:rsid w:val="001F186B"/>
    <w:rsid w:val="001F274D"/>
    <w:rsid w:val="001F575E"/>
    <w:rsid w:val="002018C0"/>
    <w:rsid w:val="00204C47"/>
    <w:rsid w:val="00213D05"/>
    <w:rsid w:val="002177E8"/>
    <w:rsid w:val="00220143"/>
    <w:rsid w:val="00223F5F"/>
    <w:rsid w:val="00241AC0"/>
    <w:rsid w:val="00244693"/>
    <w:rsid w:val="002479D8"/>
    <w:rsid w:val="00253F1C"/>
    <w:rsid w:val="002661CB"/>
    <w:rsid w:val="00266F96"/>
    <w:rsid w:val="0026705E"/>
    <w:rsid w:val="00277F9F"/>
    <w:rsid w:val="00283D90"/>
    <w:rsid w:val="002848F1"/>
    <w:rsid w:val="00285036"/>
    <w:rsid w:val="0029175D"/>
    <w:rsid w:val="00294AE6"/>
    <w:rsid w:val="002B39B1"/>
    <w:rsid w:val="002B7AF9"/>
    <w:rsid w:val="002C0C79"/>
    <w:rsid w:val="002C12D4"/>
    <w:rsid w:val="002C2230"/>
    <w:rsid w:val="002C4298"/>
    <w:rsid w:val="002C42B9"/>
    <w:rsid w:val="002D3D6C"/>
    <w:rsid w:val="002D4707"/>
    <w:rsid w:val="002E6373"/>
    <w:rsid w:val="002F62A0"/>
    <w:rsid w:val="0030318B"/>
    <w:rsid w:val="00303D5F"/>
    <w:rsid w:val="0031128C"/>
    <w:rsid w:val="00312F46"/>
    <w:rsid w:val="0033250D"/>
    <w:rsid w:val="00335CAA"/>
    <w:rsid w:val="00337788"/>
    <w:rsid w:val="003478D5"/>
    <w:rsid w:val="00363406"/>
    <w:rsid w:val="0036344E"/>
    <w:rsid w:val="003645ED"/>
    <w:rsid w:val="00364852"/>
    <w:rsid w:val="00365D8F"/>
    <w:rsid w:val="00370C2F"/>
    <w:rsid w:val="003729A2"/>
    <w:rsid w:val="003730E6"/>
    <w:rsid w:val="00381A94"/>
    <w:rsid w:val="003820B2"/>
    <w:rsid w:val="003926D9"/>
    <w:rsid w:val="003B0887"/>
    <w:rsid w:val="003B0AEC"/>
    <w:rsid w:val="003C284A"/>
    <w:rsid w:val="003C586F"/>
    <w:rsid w:val="003C63BA"/>
    <w:rsid w:val="003D1B4F"/>
    <w:rsid w:val="003D445A"/>
    <w:rsid w:val="003D55D9"/>
    <w:rsid w:val="003D5C4C"/>
    <w:rsid w:val="003D6118"/>
    <w:rsid w:val="003D6215"/>
    <w:rsid w:val="003D78B0"/>
    <w:rsid w:val="003E2EC8"/>
    <w:rsid w:val="003E355A"/>
    <w:rsid w:val="003E4B59"/>
    <w:rsid w:val="003F0A91"/>
    <w:rsid w:val="003F42C9"/>
    <w:rsid w:val="003F445D"/>
    <w:rsid w:val="00401020"/>
    <w:rsid w:val="00402185"/>
    <w:rsid w:val="00403C97"/>
    <w:rsid w:val="0040429D"/>
    <w:rsid w:val="00407032"/>
    <w:rsid w:val="00407FC0"/>
    <w:rsid w:val="00424C6D"/>
    <w:rsid w:val="00426958"/>
    <w:rsid w:val="0043060F"/>
    <w:rsid w:val="0043243B"/>
    <w:rsid w:val="00440FC6"/>
    <w:rsid w:val="00452993"/>
    <w:rsid w:val="00461325"/>
    <w:rsid w:val="00461ECF"/>
    <w:rsid w:val="00462F1A"/>
    <w:rsid w:val="0046376C"/>
    <w:rsid w:val="004663BD"/>
    <w:rsid w:val="004772C8"/>
    <w:rsid w:val="00480F24"/>
    <w:rsid w:val="004901A4"/>
    <w:rsid w:val="004945CA"/>
    <w:rsid w:val="00496017"/>
    <w:rsid w:val="004A0568"/>
    <w:rsid w:val="004A0662"/>
    <w:rsid w:val="004A077A"/>
    <w:rsid w:val="004A3FE2"/>
    <w:rsid w:val="004A5BA8"/>
    <w:rsid w:val="004B4ED7"/>
    <w:rsid w:val="004C2B7A"/>
    <w:rsid w:val="004C53BD"/>
    <w:rsid w:val="004D1642"/>
    <w:rsid w:val="004D2F61"/>
    <w:rsid w:val="004D32CE"/>
    <w:rsid w:val="004D4690"/>
    <w:rsid w:val="004E05CA"/>
    <w:rsid w:val="00501A9B"/>
    <w:rsid w:val="0050544B"/>
    <w:rsid w:val="00506A4F"/>
    <w:rsid w:val="00506FF7"/>
    <w:rsid w:val="005112BC"/>
    <w:rsid w:val="00522C2A"/>
    <w:rsid w:val="005310D3"/>
    <w:rsid w:val="005310E6"/>
    <w:rsid w:val="00533F56"/>
    <w:rsid w:val="00543095"/>
    <w:rsid w:val="005478BD"/>
    <w:rsid w:val="00556F8A"/>
    <w:rsid w:val="00560638"/>
    <w:rsid w:val="00560C58"/>
    <w:rsid w:val="00561BC9"/>
    <w:rsid w:val="0057685F"/>
    <w:rsid w:val="00583534"/>
    <w:rsid w:val="00591127"/>
    <w:rsid w:val="00595831"/>
    <w:rsid w:val="005A0A37"/>
    <w:rsid w:val="005A14EE"/>
    <w:rsid w:val="005A3526"/>
    <w:rsid w:val="005A4C04"/>
    <w:rsid w:val="005A7886"/>
    <w:rsid w:val="005B4AA1"/>
    <w:rsid w:val="005B5BE1"/>
    <w:rsid w:val="005B7989"/>
    <w:rsid w:val="005C5D0C"/>
    <w:rsid w:val="005D30D8"/>
    <w:rsid w:val="005F225B"/>
    <w:rsid w:val="005F24E9"/>
    <w:rsid w:val="005F7C14"/>
    <w:rsid w:val="0060007B"/>
    <w:rsid w:val="00602783"/>
    <w:rsid w:val="006118EF"/>
    <w:rsid w:val="006126AA"/>
    <w:rsid w:val="00614642"/>
    <w:rsid w:val="0062440D"/>
    <w:rsid w:val="00626FAF"/>
    <w:rsid w:val="00630899"/>
    <w:rsid w:val="00632A7F"/>
    <w:rsid w:val="006330F9"/>
    <w:rsid w:val="006352FD"/>
    <w:rsid w:val="00640A79"/>
    <w:rsid w:val="006423F3"/>
    <w:rsid w:val="00644811"/>
    <w:rsid w:val="0064717F"/>
    <w:rsid w:val="006559BE"/>
    <w:rsid w:val="006567CF"/>
    <w:rsid w:val="00663AA3"/>
    <w:rsid w:val="00664CC8"/>
    <w:rsid w:val="00692A2B"/>
    <w:rsid w:val="006B653C"/>
    <w:rsid w:val="006C5C12"/>
    <w:rsid w:val="006C7FA9"/>
    <w:rsid w:val="006D0FAC"/>
    <w:rsid w:val="006D3EA5"/>
    <w:rsid w:val="006D53EA"/>
    <w:rsid w:val="006E09E1"/>
    <w:rsid w:val="006E6C5E"/>
    <w:rsid w:val="006F779E"/>
    <w:rsid w:val="00702809"/>
    <w:rsid w:val="00703B51"/>
    <w:rsid w:val="007172EE"/>
    <w:rsid w:val="00720D01"/>
    <w:rsid w:val="007356F4"/>
    <w:rsid w:val="00735CB4"/>
    <w:rsid w:val="007450FE"/>
    <w:rsid w:val="00755600"/>
    <w:rsid w:val="00755FEA"/>
    <w:rsid w:val="007600BC"/>
    <w:rsid w:val="00765D8A"/>
    <w:rsid w:val="007708D8"/>
    <w:rsid w:val="0077219E"/>
    <w:rsid w:val="00790FA3"/>
    <w:rsid w:val="007A2127"/>
    <w:rsid w:val="007C148A"/>
    <w:rsid w:val="00802825"/>
    <w:rsid w:val="0081252D"/>
    <w:rsid w:val="00814A83"/>
    <w:rsid w:val="00823BB6"/>
    <w:rsid w:val="00827792"/>
    <w:rsid w:val="00827BA8"/>
    <w:rsid w:val="008550D0"/>
    <w:rsid w:val="0085752C"/>
    <w:rsid w:val="00857C84"/>
    <w:rsid w:val="008658AC"/>
    <w:rsid w:val="00870CAF"/>
    <w:rsid w:val="0088145D"/>
    <w:rsid w:val="00884569"/>
    <w:rsid w:val="0089037D"/>
    <w:rsid w:val="008919F0"/>
    <w:rsid w:val="008945BD"/>
    <w:rsid w:val="008948E2"/>
    <w:rsid w:val="008960BD"/>
    <w:rsid w:val="00896D8D"/>
    <w:rsid w:val="008A36A1"/>
    <w:rsid w:val="008A3982"/>
    <w:rsid w:val="008A64A5"/>
    <w:rsid w:val="008B138F"/>
    <w:rsid w:val="008B1A9C"/>
    <w:rsid w:val="008C0E4D"/>
    <w:rsid w:val="008C2E10"/>
    <w:rsid w:val="008C4CA7"/>
    <w:rsid w:val="008D04F2"/>
    <w:rsid w:val="008D5DE2"/>
    <w:rsid w:val="008F457D"/>
    <w:rsid w:val="008F6909"/>
    <w:rsid w:val="009007E0"/>
    <w:rsid w:val="00901A56"/>
    <w:rsid w:val="0090690A"/>
    <w:rsid w:val="00913C23"/>
    <w:rsid w:val="00913EE0"/>
    <w:rsid w:val="00914E2F"/>
    <w:rsid w:val="00920D4E"/>
    <w:rsid w:val="00923AF0"/>
    <w:rsid w:val="00926D85"/>
    <w:rsid w:val="00931E14"/>
    <w:rsid w:val="009462EE"/>
    <w:rsid w:val="00950B6D"/>
    <w:rsid w:val="00952F51"/>
    <w:rsid w:val="009575BE"/>
    <w:rsid w:val="00957ECC"/>
    <w:rsid w:val="00961193"/>
    <w:rsid w:val="00963C11"/>
    <w:rsid w:val="00965492"/>
    <w:rsid w:val="00965E30"/>
    <w:rsid w:val="009A4B0A"/>
    <w:rsid w:val="009B2EA3"/>
    <w:rsid w:val="009B464A"/>
    <w:rsid w:val="009F0E6B"/>
    <w:rsid w:val="009F62EC"/>
    <w:rsid w:val="00A00702"/>
    <w:rsid w:val="00A03FD2"/>
    <w:rsid w:val="00A13846"/>
    <w:rsid w:val="00A254CF"/>
    <w:rsid w:val="00A45A3F"/>
    <w:rsid w:val="00A47EFD"/>
    <w:rsid w:val="00A52165"/>
    <w:rsid w:val="00A55CB9"/>
    <w:rsid w:val="00A56C8C"/>
    <w:rsid w:val="00A57CAD"/>
    <w:rsid w:val="00A61B7E"/>
    <w:rsid w:val="00A65280"/>
    <w:rsid w:val="00A73764"/>
    <w:rsid w:val="00A76B22"/>
    <w:rsid w:val="00A77457"/>
    <w:rsid w:val="00A83007"/>
    <w:rsid w:val="00A838D2"/>
    <w:rsid w:val="00A83F72"/>
    <w:rsid w:val="00A84E66"/>
    <w:rsid w:val="00A87CA2"/>
    <w:rsid w:val="00A91DD1"/>
    <w:rsid w:val="00A93C7D"/>
    <w:rsid w:val="00A93F21"/>
    <w:rsid w:val="00AA26A2"/>
    <w:rsid w:val="00AA7CC7"/>
    <w:rsid w:val="00AB0376"/>
    <w:rsid w:val="00AB4D1A"/>
    <w:rsid w:val="00AB5B98"/>
    <w:rsid w:val="00AB69CC"/>
    <w:rsid w:val="00AC2303"/>
    <w:rsid w:val="00AC7C23"/>
    <w:rsid w:val="00AD061F"/>
    <w:rsid w:val="00AD084E"/>
    <w:rsid w:val="00AD50E4"/>
    <w:rsid w:val="00AD52BD"/>
    <w:rsid w:val="00AE0E37"/>
    <w:rsid w:val="00AE6FBE"/>
    <w:rsid w:val="00AF23EA"/>
    <w:rsid w:val="00AF79FE"/>
    <w:rsid w:val="00B01E69"/>
    <w:rsid w:val="00B01FC7"/>
    <w:rsid w:val="00B077AC"/>
    <w:rsid w:val="00B13B00"/>
    <w:rsid w:val="00B149D1"/>
    <w:rsid w:val="00B223F5"/>
    <w:rsid w:val="00B22561"/>
    <w:rsid w:val="00B2664D"/>
    <w:rsid w:val="00B360AC"/>
    <w:rsid w:val="00B36364"/>
    <w:rsid w:val="00B36AF8"/>
    <w:rsid w:val="00B446F9"/>
    <w:rsid w:val="00B447F7"/>
    <w:rsid w:val="00B65C5D"/>
    <w:rsid w:val="00B676FC"/>
    <w:rsid w:val="00B80B17"/>
    <w:rsid w:val="00B81449"/>
    <w:rsid w:val="00B8476E"/>
    <w:rsid w:val="00B848C7"/>
    <w:rsid w:val="00B8743F"/>
    <w:rsid w:val="00B9061F"/>
    <w:rsid w:val="00B963C0"/>
    <w:rsid w:val="00BB2F2B"/>
    <w:rsid w:val="00BB5493"/>
    <w:rsid w:val="00BC3F6D"/>
    <w:rsid w:val="00BC4610"/>
    <w:rsid w:val="00BD098B"/>
    <w:rsid w:val="00BD220C"/>
    <w:rsid w:val="00BE0AC5"/>
    <w:rsid w:val="00BF1DD5"/>
    <w:rsid w:val="00C02A81"/>
    <w:rsid w:val="00C0632E"/>
    <w:rsid w:val="00C151A6"/>
    <w:rsid w:val="00C2042F"/>
    <w:rsid w:val="00C31041"/>
    <w:rsid w:val="00C41B80"/>
    <w:rsid w:val="00C460B4"/>
    <w:rsid w:val="00C508B5"/>
    <w:rsid w:val="00C512A3"/>
    <w:rsid w:val="00C70748"/>
    <w:rsid w:val="00C7431F"/>
    <w:rsid w:val="00C76CDB"/>
    <w:rsid w:val="00C838DA"/>
    <w:rsid w:val="00C848A3"/>
    <w:rsid w:val="00C954DE"/>
    <w:rsid w:val="00C96B8D"/>
    <w:rsid w:val="00C96ED6"/>
    <w:rsid w:val="00CA2D73"/>
    <w:rsid w:val="00CA5399"/>
    <w:rsid w:val="00CA7970"/>
    <w:rsid w:val="00CB0911"/>
    <w:rsid w:val="00CB14B3"/>
    <w:rsid w:val="00CB3BF0"/>
    <w:rsid w:val="00CB71CF"/>
    <w:rsid w:val="00CC4D6E"/>
    <w:rsid w:val="00CC5D1D"/>
    <w:rsid w:val="00CC6E42"/>
    <w:rsid w:val="00CD225F"/>
    <w:rsid w:val="00CE0DBE"/>
    <w:rsid w:val="00CE10FF"/>
    <w:rsid w:val="00CE673F"/>
    <w:rsid w:val="00CF3435"/>
    <w:rsid w:val="00CF368A"/>
    <w:rsid w:val="00CF7C60"/>
    <w:rsid w:val="00D0028F"/>
    <w:rsid w:val="00D01E30"/>
    <w:rsid w:val="00D12829"/>
    <w:rsid w:val="00D12EF4"/>
    <w:rsid w:val="00D21881"/>
    <w:rsid w:val="00D34B11"/>
    <w:rsid w:val="00D415BA"/>
    <w:rsid w:val="00D45AFD"/>
    <w:rsid w:val="00D46C2F"/>
    <w:rsid w:val="00D50949"/>
    <w:rsid w:val="00D520E5"/>
    <w:rsid w:val="00D5236C"/>
    <w:rsid w:val="00D57E1D"/>
    <w:rsid w:val="00D66BE8"/>
    <w:rsid w:val="00D67F36"/>
    <w:rsid w:val="00D7507F"/>
    <w:rsid w:val="00D77E33"/>
    <w:rsid w:val="00D85304"/>
    <w:rsid w:val="00D85594"/>
    <w:rsid w:val="00D8686F"/>
    <w:rsid w:val="00D87456"/>
    <w:rsid w:val="00D87FA6"/>
    <w:rsid w:val="00D9795E"/>
    <w:rsid w:val="00DA29B0"/>
    <w:rsid w:val="00DA2FFD"/>
    <w:rsid w:val="00DA7111"/>
    <w:rsid w:val="00DB47FC"/>
    <w:rsid w:val="00DB4AD3"/>
    <w:rsid w:val="00DB6E1E"/>
    <w:rsid w:val="00DC01FA"/>
    <w:rsid w:val="00DD0E25"/>
    <w:rsid w:val="00DE7ABB"/>
    <w:rsid w:val="00DF44AB"/>
    <w:rsid w:val="00E05B60"/>
    <w:rsid w:val="00E10321"/>
    <w:rsid w:val="00E107B8"/>
    <w:rsid w:val="00E10CEA"/>
    <w:rsid w:val="00E16EA5"/>
    <w:rsid w:val="00E17780"/>
    <w:rsid w:val="00E21110"/>
    <w:rsid w:val="00E2203C"/>
    <w:rsid w:val="00E32BD4"/>
    <w:rsid w:val="00E367C8"/>
    <w:rsid w:val="00E72FDD"/>
    <w:rsid w:val="00E739BD"/>
    <w:rsid w:val="00E75DFA"/>
    <w:rsid w:val="00E7732B"/>
    <w:rsid w:val="00E77C29"/>
    <w:rsid w:val="00E8142F"/>
    <w:rsid w:val="00E82164"/>
    <w:rsid w:val="00E846FE"/>
    <w:rsid w:val="00E84EED"/>
    <w:rsid w:val="00E90B54"/>
    <w:rsid w:val="00E915EE"/>
    <w:rsid w:val="00E92C36"/>
    <w:rsid w:val="00E9603C"/>
    <w:rsid w:val="00E972DC"/>
    <w:rsid w:val="00EB2D53"/>
    <w:rsid w:val="00EB3888"/>
    <w:rsid w:val="00EB6574"/>
    <w:rsid w:val="00EC38B2"/>
    <w:rsid w:val="00EC42C7"/>
    <w:rsid w:val="00EC45D0"/>
    <w:rsid w:val="00ED3904"/>
    <w:rsid w:val="00EE304A"/>
    <w:rsid w:val="00EE607C"/>
    <w:rsid w:val="00EE6454"/>
    <w:rsid w:val="00EF0580"/>
    <w:rsid w:val="00EF2F8A"/>
    <w:rsid w:val="00F014E3"/>
    <w:rsid w:val="00F0461C"/>
    <w:rsid w:val="00F07347"/>
    <w:rsid w:val="00F22A02"/>
    <w:rsid w:val="00F25B3F"/>
    <w:rsid w:val="00F25F23"/>
    <w:rsid w:val="00F311A4"/>
    <w:rsid w:val="00F311FE"/>
    <w:rsid w:val="00F329C7"/>
    <w:rsid w:val="00F350E9"/>
    <w:rsid w:val="00F4685E"/>
    <w:rsid w:val="00F51491"/>
    <w:rsid w:val="00F5344F"/>
    <w:rsid w:val="00F547BC"/>
    <w:rsid w:val="00F66118"/>
    <w:rsid w:val="00F703D7"/>
    <w:rsid w:val="00F71B42"/>
    <w:rsid w:val="00F8014C"/>
    <w:rsid w:val="00F81BFB"/>
    <w:rsid w:val="00F95299"/>
    <w:rsid w:val="00FA024A"/>
    <w:rsid w:val="00FA695C"/>
    <w:rsid w:val="00FB3C22"/>
    <w:rsid w:val="00FC0E44"/>
    <w:rsid w:val="00FC1DC8"/>
    <w:rsid w:val="00FC419A"/>
    <w:rsid w:val="00FD0918"/>
    <w:rsid w:val="00FD43AA"/>
    <w:rsid w:val="00FE3FC8"/>
    <w:rsid w:val="00FF75C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B59"/>
    <w:pPr>
      <w:ind w:firstLine="567"/>
      <w:jc w:val="both"/>
    </w:pPr>
    <w:rPr>
      <w:sz w:val="26"/>
      <w:lang w:eastAsia="en-US"/>
    </w:rPr>
  </w:style>
  <w:style w:type="paragraph" w:styleId="Heading1">
    <w:name w:val="heading 1"/>
    <w:basedOn w:val="Normal"/>
    <w:next w:val="Normal"/>
    <w:qFormat/>
    <w:rsid w:val="003E4B59"/>
    <w:pPr>
      <w:keepNext/>
      <w:ind w:firstLine="142"/>
      <w:jc w:val="center"/>
      <w:outlineLvl w:val="0"/>
    </w:pPr>
    <w:rPr>
      <w:b/>
    </w:rPr>
  </w:style>
  <w:style w:type="paragraph" w:styleId="Heading2">
    <w:name w:val="heading 2"/>
    <w:basedOn w:val="Normal"/>
    <w:next w:val="Normal"/>
    <w:qFormat/>
    <w:rsid w:val="003E4B59"/>
    <w:pPr>
      <w:keepNext/>
      <w:ind w:firstLine="0"/>
      <w:jc w:val="center"/>
      <w:outlineLvl w:val="1"/>
    </w:pPr>
    <w:rPr>
      <w:b/>
      <w:caps/>
      <w:sz w:val="24"/>
    </w:rPr>
  </w:style>
  <w:style w:type="paragraph" w:styleId="Heading3">
    <w:name w:val="heading 3"/>
    <w:basedOn w:val="Normal"/>
    <w:next w:val="Normal"/>
    <w:qFormat/>
    <w:rsid w:val="003E4B59"/>
    <w:pPr>
      <w:keepNext/>
      <w:spacing w:line="360" w:lineRule="auto"/>
      <w:ind w:firstLine="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4B59"/>
    <w:pPr>
      <w:tabs>
        <w:tab w:val="center" w:pos="4153"/>
        <w:tab w:val="right" w:pos="8306"/>
      </w:tabs>
    </w:pPr>
  </w:style>
  <w:style w:type="paragraph" w:styleId="Footer">
    <w:name w:val="footer"/>
    <w:basedOn w:val="Normal"/>
    <w:rsid w:val="003E4B59"/>
    <w:pPr>
      <w:tabs>
        <w:tab w:val="center" w:pos="4153"/>
        <w:tab w:val="right" w:pos="8306"/>
      </w:tabs>
    </w:pPr>
  </w:style>
  <w:style w:type="character" w:styleId="Hyperlink">
    <w:name w:val="Hyperlink"/>
    <w:basedOn w:val="DefaultParagraphFont"/>
    <w:rsid w:val="003E4B59"/>
    <w:rPr>
      <w:color w:val="0000FF"/>
      <w:u w:val="single"/>
    </w:rPr>
  </w:style>
  <w:style w:type="paragraph" w:styleId="Caption">
    <w:name w:val="caption"/>
    <w:basedOn w:val="Normal"/>
    <w:next w:val="Normal"/>
    <w:qFormat/>
    <w:rsid w:val="003E4B59"/>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3E4B59"/>
    <w:pPr>
      <w:spacing w:line="360" w:lineRule="auto"/>
      <w:ind w:firstLine="1134"/>
    </w:pPr>
    <w:rPr>
      <w:sz w:val="24"/>
    </w:rPr>
  </w:style>
  <w:style w:type="character" w:styleId="PageNumber">
    <w:name w:val="page number"/>
    <w:basedOn w:val="DefaultParagraphFont"/>
    <w:rsid w:val="003E4B59"/>
  </w:style>
  <w:style w:type="paragraph" w:styleId="BodyTextIndent3">
    <w:name w:val="Body Text Indent 3"/>
    <w:basedOn w:val="Normal"/>
    <w:rsid w:val="003E4B59"/>
    <w:pPr>
      <w:ind w:firstLine="1080"/>
    </w:pPr>
    <w:rPr>
      <w:sz w:val="24"/>
    </w:rPr>
  </w:style>
  <w:style w:type="paragraph" w:styleId="BodyText3">
    <w:name w:val="Body Text 3"/>
    <w:basedOn w:val="Normal"/>
    <w:rsid w:val="003E4B59"/>
    <w:pPr>
      <w:ind w:firstLine="0"/>
      <w:jc w:val="center"/>
    </w:pPr>
    <w:rPr>
      <w:sz w:val="24"/>
      <w:szCs w:val="24"/>
    </w:rPr>
  </w:style>
  <w:style w:type="paragraph" w:styleId="BodyTextIndent2">
    <w:name w:val="Body Text Indent 2"/>
    <w:basedOn w:val="Normal"/>
    <w:rsid w:val="003E4B59"/>
    <w:pPr>
      <w:spacing w:line="360" w:lineRule="auto"/>
      <w:ind w:firstLine="992"/>
    </w:pPr>
    <w:rPr>
      <w:sz w:val="24"/>
    </w:rPr>
  </w:style>
  <w:style w:type="character" w:styleId="FollowedHyperlink">
    <w:name w:val="FollowedHyperlink"/>
    <w:basedOn w:val="DefaultParagraphFont"/>
    <w:rsid w:val="003E4B59"/>
    <w:rPr>
      <w:color w:val="800080"/>
      <w:u w:val="single"/>
    </w:rPr>
  </w:style>
  <w:style w:type="paragraph" w:styleId="BalloonText">
    <w:name w:val="Balloon Text"/>
    <w:basedOn w:val="Normal"/>
    <w:semiHidden/>
    <w:rsid w:val="0004157D"/>
    <w:rPr>
      <w:rFonts w:ascii="Tahoma" w:hAnsi="Tahoma" w:cs="Tahoma"/>
      <w:sz w:val="16"/>
      <w:szCs w:val="16"/>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173D83"/>
    <w:pPr>
      <w:spacing w:after="160" w:line="240" w:lineRule="exact"/>
      <w:ind w:firstLine="0"/>
      <w:jc w:val="left"/>
    </w:pPr>
    <w:rPr>
      <w:rFonts w:ascii="Verdana" w:hAnsi="Verdana" w:cs="Verdana"/>
      <w:sz w:val="20"/>
      <w:lang w:eastAsia="lt-LT"/>
    </w:rPr>
  </w:style>
  <w:style w:type="character" w:customStyle="1" w:styleId="HeaderChar">
    <w:name w:val="Header Char"/>
    <w:basedOn w:val="DefaultParagraphFont"/>
    <w:link w:val="Header"/>
    <w:uiPriority w:val="99"/>
    <w:rsid w:val="000D25B7"/>
    <w:rPr>
      <w:sz w:val="26"/>
      <w:lang w:eastAsia="en-US"/>
    </w:rPr>
  </w:style>
  <w:style w:type="paragraph" w:customStyle="1" w:styleId="Standard">
    <w:name w:val="Standard"/>
    <w:rsid w:val="00543095"/>
    <w:pPr>
      <w:suppressAutoHyphens/>
      <w:autoSpaceDN w:val="0"/>
      <w:spacing w:after="200" w:line="276" w:lineRule="auto"/>
      <w:textAlignment w:val="baseline"/>
    </w:pPr>
    <w:rPr>
      <w:rFonts w:ascii="Calibri" w:eastAsia="SimSun" w:hAnsi="Calibri" w:cs="F"/>
      <w:kern w:val="3"/>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dministracijos%20Isakyma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32032F-B27C-41E2-A8DB-8D7D8DF3D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Administracijos Isakymas Naujas</Template>
  <TotalTime>0</TotalTime>
  <Pages>1</Pages>
  <Words>1101</Words>
  <Characters>628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2021-06-10T11:39:00Z</cp:lastPrinted>
  <dcterms:created xsi:type="dcterms:W3CDTF">2021-06-11T06:49:00Z</dcterms:created>
  <dcterms:modified xsi:type="dcterms:W3CDTF">2021-06-11T06:49:00Z</dcterms:modified>
</cp:coreProperties>
</file>