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A" w:rsidRPr="004E5C1C" w:rsidRDefault="000A4BF4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  <w:szCs w:val="24"/>
        </w:rPr>
      </w:pPr>
      <w:r w:rsidRPr="004E5C1C">
        <w:rPr>
          <w:b/>
          <w:sz w:val="24"/>
          <w:szCs w:val="24"/>
        </w:rPr>
        <w:t xml:space="preserve"> </w:t>
      </w:r>
      <w:r w:rsidR="006A6E0A" w:rsidRPr="004E5C1C">
        <w:rPr>
          <w:b/>
          <w:sz w:val="24"/>
          <w:szCs w:val="24"/>
        </w:rPr>
        <w:t xml:space="preserve">     </w:t>
      </w:r>
    </w:p>
    <w:p w:rsidR="006A6E0A" w:rsidRPr="004E5C1C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4E5C1C" w:rsidRDefault="006A6E0A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4E5C1C">
        <w:rPr>
          <w:b/>
          <w:sz w:val="24"/>
          <w:szCs w:val="24"/>
        </w:rPr>
        <w:tab/>
      </w:r>
      <w:r w:rsidRPr="004E5C1C">
        <w:rPr>
          <w:b/>
          <w:sz w:val="24"/>
          <w:szCs w:val="24"/>
        </w:rPr>
        <w:tab/>
      </w:r>
    </w:p>
    <w:p w:rsidR="006A6E0A" w:rsidRPr="004E5C1C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4E5C1C" w:rsidRDefault="006A6E0A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4"/>
          <w:szCs w:val="24"/>
        </w:rPr>
      </w:pPr>
    </w:p>
    <w:p w:rsidR="005A47B2" w:rsidRPr="004E5C1C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4E5C1C">
        <w:rPr>
          <w:b/>
          <w:sz w:val="24"/>
          <w:szCs w:val="24"/>
        </w:rPr>
        <w:t>ĮSAKYMAS</w:t>
      </w:r>
    </w:p>
    <w:p w:rsidR="005A47B2" w:rsidRPr="004E5C1C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4E5C1C">
        <w:rPr>
          <w:b/>
          <w:sz w:val="24"/>
          <w:szCs w:val="24"/>
        </w:rPr>
        <w:t>DĖL PRIENŲ RAJONO SAVIVALDYBĖS ADMINISTRACIJOS DIREKTORIAUS 202</w:t>
      </w:r>
      <w:r w:rsidR="00CE5A48" w:rsidRPr="004E5C1C">
        <w:rPr>
          <w:b/>
          <w:sz w:val="24"/>
          <w:szCs w:val="24"/>
        </w:rPr>
        <w:t>1 M. KOVO 9</w:t>
      </w:r>
      <w:r w:rsidRPr="004E5C1C">
        <w:rPr>
          <w:b/>
          <w:sz w:val="24"/>
          <w:szCs w:val="24"/>
        </w:rPr>
        <w:t xml:space="preserve"> D. ĮSAKYMO NR. A3-</w:t>
      </w:r>
      <w:r w:rsidR="00CE5A48" w:rsidRPr="004E5C1C">
        <w:rPr>
          <w:b/>
          <w:sz w:val="24"/>
          <w:szCs w:val="24"/>
        </w:rPr>
        <w:t>169</w:t>
      </w:r>
      <w:r w:rsidRPr="004E5C1C">
        <w:rPr>
          <w:b/>
          <w:sz w:val="24"/>
          <w:szCs w:val="24"/>
        </w:rPr>
        <w:t xml:space="preserve"> ,,DĖL 202</w:t>
      </w:r>
      <w:r w:rsidR="00CE5A48" w:rsidRPr="004E5C1C">
        <w:rPr>
          <w:b/>
          <w:sz w:val="24"/>
          <w:szCs w:val="24"/>
        </w:rPr>
        <w:t>1</w:t>
      </w:r>
      <w:r w:rsidRPr="004E5C1C">
        <w:rPr>
          <w:b/>
          <w:sz w:val="24"/>
          <w:szCs w:val="24"/>
        </w:rPr>
        <w:t xml:space="preserve"> METŲ VIEŠŲJŲ PIRKIMŲ PLANO PATVIRTINIMO“ PAKEITIMO</w:t>
      </w:r>
    </w:p>
    <w:p w:rsidR="00EF55E7" w:rsidRPr="004E5C1C" w:rsidRDefault="004A7533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5A47B2" w:rsidRPr="004E5C1C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4"/>
          <w:szCs w:val="24"/>
          <w:u w:val="single"/>
        </w:rPr>
      </w:pPr>
      <w:r w:rsidRPr="004E5C1C">
        <w:rPr>
          <w:sz w:val="24"/>
          <w:szCs w:val="24"/>
        </w:rPr>
        <w:t xml:space="preserve">                      </w:t>
      </w:r>
      <w:r w:rsidR="00EF55E7" w:rsidRPr="004E5C1C">
        <w:rPr>
          <w:sz w:val="24"/>
          <w:szCs w:val="24"/>
        </w:rPr>
        <w:t xml:space="preserve">                       </w:t>
      </w:r>
      <w:r w:rsidRPr="004E5C1C">
        <w:rPr>
          <w:sz w:val="24"/>
          <w:szCs w:val="24"/>
        </w:rPr>
        <w:t xml:space="preserve">  </w:t>
      </w:r>
      <w:r w:rsidRPr="004E5C1C">
        <w:rPr>
          <w:sz w:val="24"/>
          <w:szCs w:val="24"/>
          <w:u w:val="single"/>
        </w:rPr>
        <w:t>202</w:t>
      </w:r>
      <w:r w:rsidR="00CE5A48" w:rsidRPr="004E5C1C">
        <w:rPr>
          <w:sz w:val="24"/>
          <w:szCs w:val="24"/>
          <w:u w:val="single"/>
        </w:rPr>
        <w:t>1</w:t>
      </w:r>
      <w:r w:rsidRPr="004E5C1C">
        <w:rPr>
          <w:sz w:val="24"/>
          <w:szCs w:val="24"/>
          <w:u w:val="single"/>
        </w:rPr>
        <w:t xml:space="preserve"> m</w:t>
      </w:r>
      <w:r w:rsidR="00CE5A48" w:rsidRPr="004E5C1C">
        <w:rPr>
          <w:sz w:val="24"/>
          <w:szCs w:val="24"/>
          <w:u w:val="single"/>
        </w:rPr>
        <w:t>.</w:t>
      </w:r>
      <w:r w:rsidR="00CC60D9" w:rsidRPr="004E5C1C">
        <w:rPr>
          <w:sz w:val="24"/>
          <w:szCs w:val="24"/>
          <w:u w:val="single"/>
        </w:rPr>
        <w:t xml:space="preserve">               </w:t>
      </w:r>
      <w:r w:rsidR="00AC68AA" w:rsidRPr="004E5C1C">
        <w:rPr>
          <w:sz w:val="24"/>
          <w:szCs w:val="24"/>
          <w:u w:val="single"/>
        </w:rPr>
        <w:t xml:space="preserve">  </w:t>
      </w:r>
      <w:r w:rsidRPr="004E5C1C">
        <w:rPr>
          <w:sz w:val="24"/>
          <w:szCs w:val="24"/>
          <w:u w:val="single"/>
        </w:rPr>
        <w:t xml:space="preserve"> </w:t>
      </w:r>
      <w:r w:rsidR="00273041" w:rsidRPr="004E5C1C">
        <w:rPr>
          <w:sz w:val="24"/>
          <w:szCs w:val="24"/>
          <w:u w:val="single"/>
        </w:rPr>
        <w:t xml:space="preserve"> </w:t>
      </w:r>
      <w:r w:rsidR="00293946" w:rsidRPr="004E5C1C">
        <w:rPr>
          <w:sz w:val="24"/>
          <w:szCs w:val="24"/>
          <w:u w:val="single"/>
        </w:rPr>
        <w:t xml:space="preserve"> </w:t>
      </w:r>
      <w:r w:rsidRPr="004E5C1C">
        <w:rPr>
          <w:sz w:val="24"/>
          <w:szCs w:val="24"/>
          <w:u w:val="single"/>
        </w:rPr>
        <w:t xml:space="preserve">d.   </w:t>
      </w:r>
      <w:r w:rsidR="00EF55E7" w:rsidRPr="004E5C1C">
        <w:rPr>
          <w:sz w:val="24"/>
          <w:szCs w:val="24"/>
          <w:u w:val="single"/>
        </w:rPr>
        <w:t xml:space="preserve">Nr.  </w:t>
      </w:r>
      <w:r w:rsidR="00A067B8" w:rsidRPr="004E5C1C">
        <w:rPr>
          <w:sz w:val="24"/>
          <w:szCs w:val="24"/>
          <w:u w:val="single"/>
        </w:rPr>
        <w:t>A3-</w:t>
      </w:r>
    </w:p>
    <w:p w:rsidR="005A47B2" w:rsidRPr="004E5C1C" w:rsidRDefault="00EF55E7" w:rsidP="0040293B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4"/>
          <w:szCs w:val="24"/>
        </w:rPr>
      </w:pPr>
      <w:r w:rsidRPr="004E5C1C">
        <w:rPr>
          <w:sz w:val="24"/>
          <w:szCs w:val="24"/>
        </w:rPr>
        <w:t>Prienai</w:t>
      </w:r>
    </w:p>
    <w:p w:rsidR="005A47B2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 w:rsidRPr="004E5C1C">
        <w:rPr>
          <w:sz w:val="24"/>
          <w:szCs w:val="24"/>
        </w:rPr>
        <w:t xml:space="preserve">       </w:t>
      </w:r>
    </w:p>
    <w:p w:rsidR="00BF69A7" w:rsidRPr="004E5C1C" w:rsidRDefault="00BF69A7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</w:p>
    <w:p w:rsidR="004E5C1C" w:rsidRPr="004E5C1C" w:rsidRDefault="004E5C1C" w:rsidP="004E5C1C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4"/>
          <w:szCs w:val="24"/>
        </w:rPr>
      </w:pPr>
      <w:r w:rsidRPr="004E5C1C">
        <w:rPr>
          <w:sz w:val="24"/>
          <w:szCs w:val="24"/>
        </w:rPr>
        <w:t xml:space="preserve">Vadovaudamasi Lietuvos Respublikos viešųjų pirkimų įstatymo 26 straipsnio 1 dalimi ir Lietuvos Respublikos vietos savivaldos įstatymo 18 straipsnio 1 dalimi:   </w:t>
      </w:r>
    </w:p>
    <w:p w:rsidR="004E5C1C" w:rsidRPr="004E5C1C" w:rsidRDefault="004E5C1C" w:rsidP="004E5C1C">
      <w:pPr>
        <w:pStyle w:val="Header"/>
        <w:numPr>
          <w:ilvl w:val="0"/>
          <w:numId w:val="2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4"/>
          <w:szCs w:val="24"/>
        </w:rPr>
      </w:pPr>
      <w:r w:rsidRPr="004E5C1C">
        <w:rPr>
          <w:spacing w:val="120"/>
          <w:sz w:val="24"/>
          <w:szCs w:val="24"/>
        </w:rPr>
        <w:t>Pakeičiu</w:t>
      </w:r>
      <w:r w:rsidRPr="004E5C1C">
        <w:rPr>
          <w:sz w:val="24"/>
          <w:szCs w:val="24"/>
        </w:rPr>
        <w:t xml:space="preserve"> Prienų rajono savivaldybės administracijos direktoriaus 2021 m. kovo 9 d. įsakymu Nr. A3-169 ,,Dėl 2021 metų viešųjų pirkimų plano patvirtinimo“ patvirtintą 2021 m. viešųjų pirkimų planą:</w:t>
      </w:r>
    </w:p>
    <w:p w:rsidR="004E5C1C" w:rsidRPr="004E5C1C" w:rsidRDefault="006C2594" w:rsidP="004E5C1C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E5C1C" w:rsidRPr="004E5C1C">
        <w:rPr>
          <w:sz w:val="24"/>
          <w:szCs w:val="24"/>
        </w:rPr>
        <w:t>1.1. pa</w:t>
      </w:r>
      <w:r w:rsidR="00E8057D">
        <w:rPr>
          <w:sz w:val="24"/>
          <w:szCs w:val="24"/>
        </w:rPr>
        <w:t xml:space="preserve">pildau </w:t>
      </w:r>
      <w:r w:rsidR="004E5C1C" w:rsidRPr="004E5C1C">
        <w:rPr>
          <w:sz w:val="24"/>
          <w:szCs w:val="24"/>
        </w:rPr>
        <w:t>P</w:t>
      </w:r>
      <w:r w:rsidR="008B677E">
        <w:rPr>
          <w:sz w:val="24"/>
          <w:szCs w:val="24"/>
        </w:rPr>
        <w:t>aslaugų dalį 28</w:t>
      </w:r>
      <w:r w:rsidR="008B677E" w:rsidRPr="008B677E">
        <w:rPr>
          <w:sz w:val="24"/>
          <w:szCs w:val="24"/>
          <w:vertAlign w:val="superscript"/>
        </w:rPr>
        <w:t>1</w:t>
      </w:r>
      <w:r w:rsidR="004E5C1C" w:rsidRPr="004E5C1C">
        <w:rPr>
          <w:sz w:val="24"/>
          <w:szCs w:val="24"/>
        </w:rPr>
        <w:t xml:space="preserve"> </w:t>
      </w:r>
      <w:r w:rsidR="008B677E">
        <w:rPr>
          <w:sz w:val="24"/>
          <w:szCs w:val="24"/>
        </w:rPr>
        <w:t xml:space="preserve">ir </w:t>
      </w:r>
      <w:r w:rsidR="008B677E" w:rsidRPr="008B677E">
        <w:rPr>
          <w:sz w:val="24"/>
          <w:szCs w:val="24"/>
        </w:rPr>
        <w:t>95</w:t>
      </w:r>
      <w:r w:rsidR="008B677E" w:rsidRPr="008B677E">
        <w:rPr>
          <w:sz w:val="24"/>
          <w:szCs w:val="24"/>
          <w:vertAlign w:val="superscript"/>
        </w:rPr>
        <w:t>1</w:t>
      </w:r>
      <w:r w:rsidR="008B677E">
        <w:rPr>
          <w:sz w:val="24"/>
          <w:szCs w:val="24"/>
        </w:rPr>
        <w:t xml:space="preserve"> </w:t>
      </w:r>
      <w:r w:rsidR="004E5C1C" w:rsidRPr="008B677E">
        <w:rPr>
          <w:sz w:val="24"/>
          <w:szCs w:val="24"/>
        </w:rPr>
        <w:t>punkt</w:t>
      </w:r>
      <w:r w:rsidR="008B677E">
        <w:rPr>
          <w:sz w:val="24"/>
          <w:szCs w:val="24"/>
        </w:rPr>
        <w:t>ais</w:t>
      </w:r>
      <w:r w:rsidR="004E5C1C" w:rsidRPr="004E5C1C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276"/>
        <w:gridCol w:w="1417"/>
        <w:gridCol w:w="1276"/>
        <w:gridCol w:w="1417"/>
      </w:tblGrid>
      <w:tr w:rsidR="004E5C1C" w:rsidRPr="004E5C1C" w:rsidTr="00BF69A7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C1C" w:rsidRPr="004E5C1C" w:rsidRDefault="004E5C1C" w:rsidP="00262B3B">
            <w:pPr>
              <w:ind w:hanging="108"/>
              <w:rPr>
                <w:sz w:val="24"/>
                <w:szCs w:val="24"/>
              </w:rPr>
            </w:pPr>
            <w:r w:rsidRPr="004E5C1C">
              <w:rPr>
                <w:sz w:val="24"/>
                <w:szCs w:val="24"/>
              </w:rPr>
              <w:t xml:space="preserve">  Eil.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C1C" w:rsidRPr="004E5C1C" w:rsidRDefault="004E5C1C" w:rsidP="00262B3B">
            <w:pPr>
              <w:ind w:firstLine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4E5C1C">
              <w:rPr>
                <w:sz w:val="24"/>
                <w:szCs w:val="24"/>
              </w:rPr>
              <w:t>BVPŽ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262B3B">
            <w:pPr>
              <w:ind w:firstLine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4E5C1C">
              <w:rPr>
                <w:bCs/>
                <w:sz w:val="24"/>
                <w:szCs w:val="24"/>
                <w:lang w:eastAsia="lt-LT"/>
              </w:rPr>
              <w:t>Pirkimo 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262B3B">
            <w:pPr>
              <w:ind w:firstLine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4E5C1C">
              <w:rPr>
                <w:bCs/>
                <w:sz w:val="24"/>
                <w:szCs w:val="24"/>
                <w:lang w:eastAsia="lt-LT"/>
              </w:rPr>
              <w:t xml:space="preserve">Planuoja-mos pirkimo apimtys </w:t>
            </w:r>
          </w:p>
          <w:p w:rsidR="004E5C1C" w:rsidRPr="004E5C1C" w:rsidRDefault="004E5C1C" w:rsidP="00262B3B">
            <w:pPr>
              <w:ind w:firstLine="0"/>
              <w:jc w:val="center"/>
              <w:rPr>
                <w:bCs/>
                <w:sz w:val="24"/>
                <w:szCs w:val="24"/>
                <w:lang w:eastAsia="lt-LT"/>
              </w:rPr>
            </w:pPr>
            <w:proofErr w:type="spellStart"/>
            <w:r w:rsidRPr="004E5C1C">
              <w:rPr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4E5C1C">
              <w:rPr>
                <w:bCs/>
                <w:sz w:val="24"/>
                <w:szCs w:val="24"/>
                <w:lang w:eastAsia="lt-LT"/>
              </w:rPr>
              <w:t xml:space="preserve"> su</w:t>
            </w:r>
            <w:r w:rsidRPr="004E5C1C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4E5C1C">
              <w:rPr>
                <w:bCs/>
                <w:sz w:val="24"/>
                <w:szCs w:val="24"/>
                <w:lang w:eastAsia="lt-LT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262B3B">
            <w:pPr>
              <w:ind w:firstLine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4E5C1C">
              <w:rPr>
                <w:bCs/>
                <w:sz w:val="24"/>
                <w:szCs w:val="24"/>
                <w:lang w:eastAsia="lt-LT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262B3B">
            <w:pPr>
              <w:ind w:firstLine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4E5C1C">
              <w:rPr>
                <w:bCs/>
                <w:sz w:val="24"/>
                <w:szCs w:val="24"/>
                <w:lang w:eastAsia="lt-LT"/>
              </w:rPr>
              <w:t>Planuoja-</w:t>
            </w:r>
            <w:proofErr w:type="spellStart"/>
            <w:r w:rsidRPr="004E5C1C">
              <w:rPr>
                <w:bCs/>
                <w:sz w:val="24"/>
                <w:szCs w:val="24"/>
                <w:lang w:eastAsia="lt-LT"/>
              </w:rPr>
              <w:t>ma</w:t>
            </w:r>
            <w:proofErr w:type="spellEnd"/>
            <w:r w:rsidRPr="004E5C1C">
              <w:rPr>
                <w:bCs/>
                <w:sz w:val="24"/>
                <w:szCs w:val="24"/>
                <w:lang w:eastAsia="lt-LT"/>
              </w:rPr>
              <w:t xml:space="preserve"> pirkimo pradžia (metų ketvirtis)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262B3B">
            <w:pPr>
              <w:ind w:firstLine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4E5C1C">
              <w:rPr>
                <w:bCs/>
                <w:sz w:val="24"/>
                <w:szCs w:val="24"/>
                <w:lang w:eastAsia="lt-LT"/>
              </w:rPr>
              <w:t>Pirkimo būdas</w:t>
            </w:r>
          </w:p>
        </w:tc>
      </w:tr>
      <w:tr w:rsidR="004E5C1C" w:rsidRPr="004E5C1C" w:rsidTr="00BF69A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C1C" w:rsidRPr="008B677E" w:rsidRDefault="008B677E" w:rsidP="00262B3B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C1C" w:rsidRPr="004E5C1C" w:rsidRDefault="008B677E" w:rsidP="00262B3B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71240000-2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8B677E" w:rsidP="008B677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Prienų rajono s</w:t>
            </w:r>
            <w:r w:rsidRPr="00C4318D">
              <w:rPr>
                <w:color w:val="000000"/>
                <w:sz w:val="24"/>
                <w:szCs w:val="24"/>
              </w:rPr>
              <w:t xml:space="preserve">avivaldybės bendrojo plano </w:t>
            </w:r>
            <w:proofErr w:type="spellStart"/>
            <w:r w:rsidRPr="00C4318D">
              <w:rPr>
                <w:color w:val="000000"/>
                <w:sz w:val="24"/>
                <w:szCs w:val="24"/>
              </w:rPr>
              <w:t>stebėsenos</w:t>
            </w:r>
            <w:proofErr w:type="spellEnd"/>
            <w:r w:rsidRPr="00C4318D">
              <w:rPr>
                <w:color w:val="000000"/>
                <w:sz w:val="24"/>
                <w:szCs w:val="24"/>
              </w:rPr>
              <w:t xml:space="preserve"> ataskait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8B677E" w:rsidP="00F43C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8B677E" w:rsidP="00F43C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8B677E" w:rsidP="00F43C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BF69A7">
            <w:pPr>
              <w:ind w:firstLine="0"/>
              <w:rPr>
                <w:sz w:val="24"/>
                <w:szCs w:val="24"/>
              </w:rPr>
            </w:pPr>
            <w:r w:rsidRPr="004E5C1C">
              <w:rPr>
                <w:sz w:val="24"/>
                <w:szCs w:val="24"/>
              </w:rPr>
              <w:t xml:space="preserve">Mažos vertės pirkimo apklausa </w:t>
            </w:r>
          </w:p>
        </w:tc>
      </w:tr>
      <w:tr w:rsidR="004E5C1C" w:rsidRPr="004E5C1C" w:rsidTr="00BF69A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C1C" w:rsidRPr="004E5C1C" w:rsidRDefault="008B677E" w:rsidP="00262B3B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 </w:t>
            </w:r>
            <w:r w:rsidRPr="008B677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C1C" w:rsidRPr="004E5C1C" w:rsidRDefault="008B677E" w:rsidP="00262B3B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90715000-2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8B677E" w:rsidP="00262B3B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Aplinkos monitoringo programos parengimas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8B677E" w:rsidP="00F43C2F">
            <w:pPr>
              <w:ind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8B677E" w:rsidP="00F43C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C1C" w:rsidRPr="004E5C1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F43C2F">
            <w:pPr>
              <w:ind w:firstLine="0"/>
              <w:jc w:val="center"/>
              <w:rPr>
                <w:sz w:val="24"/>
                <w:szCs w:val="24"/>
              </w:rPr>
            </w:pPr>
            <w:r w:rsidRPr="004E5C1C">
              <w:rPr>
                <w:sz w:val="24"/>
                <w:szCs w:val="24"/>
              </w:rPr>
              <w:t>II</w:t>
            </w:r>
            <w:r w:rsidR="008B677E">
              <w:rPr>
                <w:sz w:val="24"/>
                <w:szCs w:val="24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1C" w:rsidRPr="004E5C1C" w:rsidRDefault="004E5C1C" w:rsidP="00BF69A7">
            <w:pPr>
              <w:ind w:firstLine="0"/>
              <w:rPr>
                <w:sz w:val="24"/>
                <w:szCs w:val="24"/>
              </w:rPr>
            </w:pPr>
            <w:r w:rsidRPr="004E5C1C">
              <w:rPr>
                <w:sz w:val="24"/>
                <w:szCs w:val="24"/>
              </w:rPr>
              <w:t xml:space="preserve">Mažos vertės  pirkimo apklausa </w:t>
            </w:r>
          </w:p>
        </w:tc>
      </w:tr>
    </w:tbl>
    <w:p w:rsidR="004E5C1C" w:rsidRPr="00BF69A7" w:rsidRDefault="004E5C1C" w:rsidP="004E5C1C">
      <w:pPr>
        <w:tabs>
          <w:tab w:val="left" w:pos="567"/>
        </w:tabs>
        <w:spacing w:line="276" w:lineRule="auto"/>
        <w:ind w:firstLine="0"/>
        <w:rPr>
          <w:sz w:val="16"/>
          <w:szCs w:val="16"/>
        </w:rPr>
      </w:pPr>
    </w:p>
    <w:p w:rsidR="0019196B" w:rsidRDefault="004E5C1C" w:rsidP="004E5C1C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 w:rsidRPr="004E5C1C">
        <w:rPr>
          <w:sz w:val="24"/>
          <w:szCs w:val="24"/>
        </w:rPr>
        <w:t xml:space="preserve">    </w:t>
      </w:r>
      <w:r w:rsidR="0019196B">
        <w:rPr>
          <w:sz w:val="24"/>
          <w:szCs w:val="24"/>
        </w:rPr>
        <w:tab/>
      </w:r>
      <w:r w:rsidR="0019196B">
        <w:rPr>
          <w:sz w:val="24"/>
          <w:szCs w:val="24"/>
        </w:rPr>
        <w:tab/>
      </w:r>
      <w:r w:rsidR="006C2594">
        <w:rPr>
          <w:sz w:val="24"/>
          <w:szCs w:val="24"/>
        </w:rPr>
        <w:t xml:space="preserve"> </w:t>
      </w:r>
      <w:r w:rsidR="0019196B">
        <w:rPr>
          <w:sz w:val="24"/>
          <w:szCs w:val="24"/>
        </w:rPr>
        <w:t>1.</w:t>
      </w:r>
      <w:r w:rsidR="00F43C2F">
        <w:rPr>
          <w:sz w:val="24"/>
          <w:szCs w:val="24"/>
        </w:rPr>
        <w:t>2</w:t>
      </w:r>
      <w:r w:rsidR="0019196B">
        <w:rPr>
          <w:sz w:val="24"/>
          <w:szCs w:val="24"/>
        </w:rPr>
        <w:t xml:space="preserve">. Pakeičiu Darbų dalies </w:t>
      </w:r>
      <w:r w:rsidR="008B677E">
        <w:rPr>
          <w:sz w:val="24"/>
          <w:szCs w:val="24"/>
        </w:rPr>
        <w:t>21,</w:t>
      </w:r>
      <w:r w:rsidR="00BF69A7">
        <w:rPr>
          <w:sz w:val="24"/>
          <w:szCs w:val="24"/>
        </w:rPr>
        <w:t xml:space="preserve"> </w:t>
      </w:r>
      <w:r w:rsidR="008B677E">
        <w:rPr>
          <w:sz w:val="24"/>
          <w:szCs w:val="24"/>
        </w:rPr>
        <w:t>88</w:t>
      </w:r>
      <w:r w:rsidR="00F43C2F">
        <w:rPr>
          <w:sz w:val="24"/>
          <w:szCs w:val="24"/>
        </w:rPr>
        <w:t>,</w:t>
      </w:r>
      <w:r w:rsidR="008B677E">
        <w:rPr>
          <w:sz w:val="24"/>
          <w:szCs w:val="24"/>
        </w:rPr>
        <w:t xml:space="preserve"> 93</w:t>
      </w:r>
      <w:r w:rsidR="0019196B">
        <w:rPr>
          <w:sz w:val="24"/>
          <w:szCs w:val="24"/>
        </w:rPr>
        <w:t xml:space="preserve"> punkt</w:t>
      </w:r>
      <w:r w:rsidR="008B677E">
        <w:rPr>
          <w:sz w:val="24"/>
          <w:szCs w:val="24"/>
        </w:rPr>
        <w:t>us ir</w:t>
      </w:r>
      <w:r w:rsidR="0019196B">
        <w:rPr>
          <w:sz w:val="24"/>
          <w:szCs w:val="24"/>
        </w:rPr>
        <w:t xml:space="preserve"> j</w:t>
      </w:r>
      <w:r w:rsidR="008B677E">
        <w:rPr>
          <w:sz w:val="24"/>
          <w:szCs w:val="24"/>
        </w:rPr>
        <w:t>uos</w:t>
      </w:r>
      <w:r w:rsidR="0019196B">
        <w:rPr>
          <w:sz w:val="24"/>
          <w:szCs w:val="24"/>
        </w:rPr>
        <w:t xml:space="preserve"> </w:t>
      </w:r>
      <w:r w:rsidR="00BF69A7">
        <w:rPr>
          <w:sz w:val="24"/>
          <w:szCs w:val="24"/>
        </w:rPr>
        <w:t xml:space="preserve">išdėstau </w:t>
      </w:r>
      <w:r w:rsidR="0019196B">
        <w:rPr>
          <w:sz w:val="24"/>
          <w:szCs w:val="24"/>
        </w:rPr>
        <w:t>taip: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276"/>
        <w:gridCol w:w="1275"/>
        <w:gridCol w:w="1418"/>
        <w:gridCol w:w="1417"/>
      </w:tblGrid>
      <w:tr w:rsidR="008B677E" w:rsidRPr="00BF69A7" w:rsidTr="00BF69A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77E" w:rsidRPr="00BF69A7" w:rsidRDefault="008B677E" w:rsidP="00262B3B">
            <w:pPr>
              <w:ind w:hanging="108"/>
              <w:jc w:val="left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77E" w:rsidRPr="00BF69A7" w:rsidRDefault="008B677E" w:rsidP="008B677E">
            <w:pPr>
              <w:ind w:hanging="108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45332200-5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F43C2F">
            <w:pPr>
              <w:ind w:firstLine="34"/>
              <w:jc w:val="left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Projekto  „Vandentiekio tinklų bei vandens gerinimo įrenginių statyba Naujosios Ūtos kaime“ rangos darbai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8B677E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 xml:space="preserve"> 380000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8B677E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 xml:space="preserve">     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8B677E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 xml:space="preserve">    III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8B677E">
            <w:pPr>
              <w:ind w:firstLine="0"/>
              <w:rPr>
                <w:sz w:val="24"/>
                <w:szCs w:val="24"/>
              </w:rPr>
            </w:pPr>
            <w:proofErr w:type="spellStart"/>
            <w:r w:rsidRPr="00BF69A7">
              <w:rPr>
                <w:sz w:val="24"/>
                <w:szCs w:val="24"/>
              </w:rPr>
              <w:t>Supapras</w:t>
            </w:r>
            <w:r w:rsidR="00F43C2F" w:rsidRPr="00BF69A7">
              <w:rPr>
                <w:sz w:val="24"/>
                <w:szCs w:val="24"/>
              </w:rPr>
              <w:t>-</w:t>
            </w:r>
            <w:r w:rsidRPr="00BF69A7">
              <w:rPr>
                <w:sz w:val="24"/>
                <w:szCs w:val="24"/>
              </w:rPr>
              <w:t>tintas</w:t>
            </w:r>
            <w:proofErr w:type="spellEnd"/>
            <w:r w:rsidRPr="00BF69A7">
              <w:rPr>
                <w:sz w:val="24"/>
                <w:szCs w:val="24"/>
              </w:rPr>
              <w:t xml:space="preserve"> atviras konkursas</w:t>
            </w:r>
          </w:p>
        </w:tc>
      </w:tr>
      <w:tr w:rsidR="008B677E" w:rsidRPr="00BF69A7" w:rsidTr="00BF69A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77E" w:rsidRPr="00BF69A7" w:rsidRDefault="008B677E" w:rsidP="00262B3B">
            <w:pPr>
              <w:ind w:hanging="108"/>
              <w:jc w:val="left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77E" w:rsidRPr="00BF69A7" w:rsidRDefault="008B677E" w:rsidP="008B677E">
            <w:pPr>
              <w:ind w:hanging="108"/>
              <w:jc w:val="center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45233142-6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F43C2F" w:rsidP="00F43C2F">
            <w:pPr>
              <w:ind w:firstLine="34"/>
              <w:jc w:val="left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Š</w:t>
            </w:r>
            <w:r w:rsidR="008B677E" w:rsidRPr="00BF69A7">
              <w:rPr>
                <w:sz w:val="24"/>
                <w:szCs w:val="24"/>
              </w:rPr>
              <w:t xml:space="preserve">aligatvio J. Basanavičiaus g. </w:t>
            </w:r>
            <w:r w:rsidRPr="00BF69A7">
              <w:rPr>
                <w:sz w:val="24"/>
                <w:szCs w:val="24"/>
              </w:rPr>
              <w:t xml:space="preserve">Prienų m. </w:t>
            </w:r>
            <w:r w:rsidR="008B677E" w:rsidRPr="00BF69A7">
              <w:rPr>
                <w:sz w:val="24"/>
                <w:szCs w:val="24"/>
              </w:rPr>
              <w:t>ties Prienų „Žiburio“ gimnazija paprastasis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8B677E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 xml:space="preserve">  12090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8B677E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8B677E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 xml:space="preserve">    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BF69A7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Mažos vertės  pirkimo apklausa</w:t>
            </w:r>
          </w:p>
        </w:tc>
      </w:tr>
      <w:tr w:rsidR="008B677E" w:rsidRPr="00BF69A7" w:rsidTr="00BF69A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77E" w:rsidRPr="00BF69A7" w:rsidRDefault="008B677E" w:rsidP="00262B3B">
            <w:pPr>
              <w:ind w:hanging="108"/>
              <w:jc w:val="left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77E" w:rsidRPr="00BF69A7" w:rsidRDefault="008B677E" w:rsidP="00F43C2F">
            <w:pPr>
              <w:ind w:hanging="108"/>
              <w:jc w:val="center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45233142-6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F43C2F">
            <w:pPr>
              <w:ind w:firstLine="34"/>
              <w:jc w:val="left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Prienų m. Statybininkų g. (PR-</w:t>
            </w:r>
            <w:r w:rsidRPr="00BF69A7">
              <w:rPr>
                <w:sz w:val="24"/>
                <w:szCs w:val="24"/>
              </w:rPr>
              <w:lastRenderedPageBreak/>
              <w:t>113) šaligatvio dalies paprastasis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F43C2F" w:rsidP="00F43C2F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lastRenderedPageBreak/>
              <w:t xml:space="preserve">   12090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F43C2F">
            <w:pPr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F43C2F">
            <w:pPr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7E" w:rsidRPr="00BF69A7" w:rsidRDefault="008B677E" w:rsidP="00BF69A7">
            <w:pPr>
              <w:ind w:firstLine="0"/>
              <w:rPr>
                <w:sz w:val="24"/>
                <w:szCs w:val="24"/>
              </w:rPr>
            </w:pPr>
            <w:r w:rsidRPr="00BF69A7">
              <w:rPr>
                <w:sz w:val="24"/>
                <w:szCs w:val="24"/>
              </w:rPr>
              <w:t xml:space="preserve">Mažos vertės  </w:t>
            </w:r>
            <w:r w:rsidRPr="00BF69A7">
              <w:rPr>
                <w:sz w:val="24"/>
                <w:szCs w:val="24"/>
              </w:rPr>
              <w:lastRenderedPageBreak/>
              <w:t>pirkimo apklausa</w:t>
            </w:r>
          </w:p>
        </w:tc>
      </w:tr>
    </w:tbl>
    <w:p w:rsidR="0019196B" w:rsidRPr="00BF69A7" w:rsidRDefault="0019196B" w:rsidP="004E5C1C">
      <w:pPr>
        <w:tabs>
          <w:tab w:val="left" w:pos="567"/>
        </w:tabs>
        <w:spacing w:line="276" w:lineRule="auto"/>
        <w:ind w:firstLine="0"/>
        <w:rPr>
          <w:sz w:val="16"/>
          <w:szCs w:val="16"/>
        </w:rPr>
      </w:pPr>
    </w:p>
    <w:p w:rsidR="004E5C1C" w:rsidRPr="004E5C1C" w:rsidRDefault="004E5C1C" w:rsidP="004E5C1C">
      <w:pPr>
        <w:tabs>
          <w:tab w:val="left" w:pos="567"/>
          <w:tab w:val="left" w:pos="851"/>
        </w:tabs>
        <w:spacing w:line="276" w:lineRule="auto"/>
        <w:ind w:firstLine="0"/>
        <w:rPr>
          <w:sz w:val="24"/>
          <w:szCs w:val="24"/>
        </w:rPr>
      </w:pPr>
      <w:r w:rsidRPr="004E5C1C">
        <w:rPr>
          <w:sz w:val="24"/>
          <w:szCs w:val="24"/>
        </w:rPr>
        <w:t xml:space="preserve">               2. </w:t>
      </w:r>
      <w:proofErr w:type="spellStart"/>
      <w:r w:rsidRPr="004E5C1C">
        <w:rPr>
          <w:spacing w:val="120"/>
          <w:sz w:val="24"/>
          <w:szCs w:val="24"/>
        </w:rPr>
        <w:t>Nurodau</w:t>
      </w:r>
      <w:r w:rsidRPr="004E5C1C">
        <w:rPr>
          <w:sz w:val="24"/>
          <w:szCs w:val="24"/>
        </w:rPr>
        <w:t>šį</w:t>
      </w:r>
      <w:proofErr w:type="spellEnd"/>
      <w:r w:rsidRPr="004E5C1C">
        <w:rPr>
          <w:sz w:val="24"/>
          <w:szCs w:val="24"/>
        </w:rPr>
        <w:t xml:space="preserve"> įsakymą paskelbti Savivaldybės interneto svetainėje.</w:t>
      </w:r>
    </w:p>
    <w:p w:rsidR="004E5C1C" w:rsidRPr="004E5C1C" w:rsidRDefault="004E5C1C" w:rsidP="004E5C1C">
      <w:pPr>
        <w:spacing w:line="276" w:lineRule="auto"/>
        <w:ind w:firstLine="0"/>
        <w:rPr>
          <w:sz w:val="24"/>
          <w:szCs w:val="24"/>
        </w:rPr>
      </w:pPr>
    </w:p>
    <w:p w:rsidR="004E5C1C" w:rsidRPr="004E5C1C" w:rsidRDefault="004E5C1C" w:rsidP="004E5C1C">
      <w:pPr>
        <w:spacing w:line="276" w:lineRule="auto"/>
        <w:ind w:firstLine="0"/>
        <w:rPr>
          <w:sz w:val="24"/>
          <w:szCs w:val="24"/>
        </w:rPr>
      </w:pPr>
    </w:p>
    <w:p w:rsidR="00F43C2F" w:rsidRDefault="00F43C2F" w:rsidP="004E5C1C">
      <w:pPr>
        <w:spacing w:line="276" w:lineRule="auto"/>
        <w:ind w:firstLine="0"/>
        <w:rPr>
          <w:sz w:val="24"/>
          <w:szCs w:val="24"/>
        </w:rPr>
      </w:pPr>
    </w:p>
    <w:p w:rsidR="004E5C1C" w:rsidRPr="004E5C1C" w:rsidRDefault="004E5C1C" w:rsidP="004E5C1C">
      <w:pPr>
        <w:spacing w:line="276" w:lineRule="auto"/>
        <w:ind w:firstLine="0"/>
        <w:rPr>
          <w:sz w:val="24"/>
          <w:szCs w:val="24"/>
        </w:rPr>
      </w:pPr>
      <w:r w:rsidRPr="004E5C1C">
        <w:rPr>
          <w:sz w:val="24"/>
          <w:szCs w:val="24"/>
        </w:rPr>
        <w:t>Administracijos direktorė</w:t>
      </w:r>
      <w:r w:rsidRPr="004E5C1C">
        <w:rPr>
          <w:sz w:val="24"/>
          <w:szCs w:val="24"/>
        </w:rPr>
        <w:tab/>
        <w:t xml:space="preserve">                                                    Jūratė </w:t>
      </w:r>
      <w:proofErr w:type="spellStart"/>
      <w:r w:rsidRPr="004E5C1C">
        <w:rPr>
          <w:sz w:val="24"/>
          <w:szCs w:val="24"/>
        </w:rPr>
        <w:t>Zailskienė</w:t>
      </w:r>
      <w:proofErr w:type="spellEnd"/>
    </w:p>
    <w:p w:rsidR="00764F66" w:rsidRPr="004E5C1C" w:rsidRDefault="00764F6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786BBB" w:rsidRPr="004E5C1C" w:rsidRDefault="00786BBB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786BBB" w:rsidRPr="004E5C1C" w:rsidRDefault="00786BBB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786BBB" w:rsidRPr="004E5C1C" w:rsidRDefault="00786BBB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786BBB" w:rsidRDefault="00786BBB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43C2F" w:rsidRPr="004E5C1C" w:rsidRDefault="00F43C2F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786BBB" w:rsidRPr="004E5C1C" w:rsidRDefault="00786BBB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EF55E7" w:rsidRPr="004E5C1C" w:rsidRDefault="00764F6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4E5C1C">
        <w:rPr>
          <w:sz w:val="24"/>
          <w:szCs w:val="24"/>
        </w:rPr>
        <w:t>P</w:t>
      </w:r>
      <w:r w:rsidR="00A26D01" w:rsidRPr="004E5C1C">
        <w:rPr>
          <w:sz w:val="24"/>
          <w:szCs w:val="24"/>
        </w:rPr>
        <w:t>arengė</w:t>
      </w:r>
    </w:p>
    <w:p w:rsidR="006A6E0A" w:rsidRPr="004E5C1C" w:rsidRDefault="00A22205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proofErr w:type="spellStart"/>
      <w:r w:rsidRPr="004E5C1C">
        <w:rPr>
          <w:sz w:val="24"/>
          <w:szCs w:val="24"/>
        </w:rPr>
        <w:t>Linutė</w:t>
      </w:r>
      <w:proofErr w:type="spellEnd"/>
      <w:r w:rsidRPr="004E5C1C">
        <w:rPr>
          <w:sz w:val="24"/>
          <w:szCs w:val="24"/>
        </w:rPr>
        <w:t xml:space="preserve"> </w:t>
      </w:r>
      <w:proofErr w:type="spellStart"/>
      <w:r w:rsidRPr="004E5C1C">
        <w:rPr>
          <w:sz w:val="24"/>
          <w:szCs w:val="24"/>
        </w:rPr>
        <w:t>Mikušauskienė</w:t>
      </w:r>
      <w:proofErr w:type="spellEnd"/>
    </w:p>
    <w:sectPr w:rsidR="006A6E0A" w:rsidRPr="004E5C1C" w:rsidSect="00F43C2F">
      <w:headerReference w:type="even" r:id="rId8"/>
      <w:headerReference w:type="default" r:id="rId9"/>
      <w:headerReference w:type="first" r:id="rId10"/>
      <w:pgSz w:w="11907" w:h="16840" w:code="9"/>
      <w:pgMar w:top="-993" w:right="567" w:bottom="993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DD" w:rsidRDefault="006360DD">
      <w:r>
        <w:separator/>
      </w:r>
    </w:p>
  </w:endnote>
  <w:endnote w:type="continuationSeparator" w:id="0">
    <w:p w:rsidR="006360DD" w:rsidRDefault="00636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DD" w:rsidRDefault="006360DD">
      <w:r>
        <w:separator/>
      </w:r>
    </w:p>
  </w:footnote>
  <w:footnote w:type="continuationSeparator" w:id="0">
    <w:p w:rsidR="006360DD" w:rsidRDefault="00636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237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0C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237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0C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FB1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DB0C35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4A7533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DB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768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EA044DE"/>
    <w:multiLevelType w:val="multilevel"/>
    <w:tmpl w:val="63EA9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772A4C"/>
    <w:multiLevelType w:val="hybridMultilevel"/>
    <w:tmpl w:val="863420CE"/>
    <w:lvl w:ilvl="0" w:tplc="8766BE64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F4B38CB"/>
    <w:multiLevelType w:val="hybridMultilevel"/>
    <w:tmpl w:val="CBAAEA28"/>
    <w:lvl w:ilvl="0" w:tplc="2BF8340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24434F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BF40D4"/>
    <w:multiLevelType w:val="hybridMultilevel"/>
    <w:tmpl w:val="98DA7D64"/>
    <w:lvl w:ilvl="0" w:tplc="D2B8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3D0CFD"/>
    <w:multiLevelType w:val="hybridMultilevel"/>
    <w:tmpl w:val="E974B17C"/>
    <w:lvl w:ilvl="0" w:tplc="3FCE0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726E7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AEA0C5F"/>
    <w:multiLevelType w:val="hybridMultilevel"/>
    <w:tmpl w:val="28F0E0F6"/>
    <w:lvl w:ilvl="0" w:tplc="B1E051BC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12">
    <w:nsid w:val="3BC525E9"/>
    <w:multiLevelType w:val="hybridMultilevel"/>
    <w:tmpl w:val="AFA4D0D0"/>
    <w:lvl w:ilvl="0" w:tplc="6682E66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4D0484"/>
    <w:multiLevelType w:val="hybridMultilevel"/>
    <w:tmpl w:val="C3B24006"/>
    <w:lvl w:ilvl="0" w:tplc="53262E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5F1C87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0890A80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46A16023"/>
    <w:multiLevelType w:val="multilevel"/>
    <w:tmpl w:val="D37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1800"/>
      </w:pPr>
      <w:rPr>
        <w:rFonts w:hint="default"/>
      </w:rPr>
    </w:lvl>
  </w:abstractNum>
  <w:abstractNum w:abstractNumId="17">
    <w:nsid w:val="4FE72533"/>
    <w:multiLevelType w:val="hybridMultilevel"/>
    <w:tmpl w:val="FA16AA60"/>
    <w:lvl w:ilvl="0" w:tplc="90FA6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4CF320B"/>
    <w:multiLevelType w:val="hybridMultilevel"/>
    <w:tmpl w:val="28F0E0F6"/>
    <w:lvl w:ilvl="0" w:tplc="040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1"/>
  </w:num>
  <w:num w:numId="5">
    <w:abstractNumId w:val="20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attachedTemplate r:id="rId1"/>
  <w:stylePaneFormatFilter w:val="3F01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A78"/>
    <w:rsid w:val="00000114"/>
    <w:rsid w:val="000017D3"/>
    <w:rsid w:val="000106A5"/>
    <w:rsid w:val="00012387"/>
    <w:rsid w:val="00013F75"/>
    <w:rsid w:val="00020E44"/>
    <w:rsid w:val="000215C0"/>
    <w:rsid w:val="000226DD"/>
    <w:rsid w:val="00022AF7"/>
    <w:rsid w:val="00031B11"/>
    <w:rsid w:val="00031B43"/>
    <w:rsid w:val="00032FF2"/>
    <w:rsid w:val="0003645D"/>
    <w:rsid w:val="00037922"/>
    <w:rsid w:val="0004101B"/>
    <w:rsid w:val="00045746"/>
    <w:rsid w:val="000474C4"/>
    <w:rsid w:val="000474E1"/>
    <w:rsid w:val="00047648"/>
    <w:rsid w:val="00047F2E"/>
    <w:rsid w:val="0005032F"/>
    <w:rsid w:val="00051D76"/>
    <w:rsid w:val="000539CE"/>
    <w:rsid w:val="00056218"/>
    <w:rsid w:val="00060261"/>
    <w:rsid w:val="00060C1D"/>
    <w:rsid w:val="00060E33"/>
    <w:rsid w:val="000626CD"/>
    <w:rsid w:val="00063914"/>
    <w:rsid w:val="00064779"/>
    <w:rsid w:val="00066CDD"/>
    <w:rsid w:val="000709C7"/>
    <w:rsid w:val="000725C2"/>
    <w:rsid w:val="00073FEA"/>
    <w:rsid w:val="00080FA5"/>
    <w:rsid w:val="000813E7"/>
    <w:rsid w:val="0008154E"/>
    <w:rsid w:val="00081676"/>
    <w:rsid w:val="00082230"/>
    <w:rsid w:val="00082B9A"/>
    <w:rsid w:val="0008336D"/>
    <w:rsid w:val="000868BD"/>
    <w:rsid w:val="0009360A"/>
    <w:rsid w:val="0009524B"/>
    <w:rsid w:val="00095B8B"/>
    <w:rsid w:val="000A06A2"/>
    <w:rsid w:val="000A08C0"/>
    <w:rsid w:val="000A4BF4"/>
    <w:rsid w:val="000A5E4F"/>
    <w:rsid w:val="000A6610"/>
    <w:rsid w:val="000B0D52"/>
    <w:rsid w:val="000B2681"/>
    <w:rsid w:val="000B415C"/>
    <w:rsid w:val="000B6832"/>
    <w:rsid w:val="000C129A"/>
    <w:rsid w:val="000C5C30"/>
    <w:rsid w:val="000C610B"/>
    <w:rsid w:val="000C6E07"/>
    <w:rsid w:val="000D1F2D"/>
    <w:rsid w:val="000D231A"/>
    <w:rsid w:val="000D3F42"/>
    <w:rsid w:val="000D5DD8"/>
    <w:rsid w:val="000E04B8"/>
    <w:rsid w:val="000E0691"/>
    <w:rsid w:val="000E10A8"/>
    <w:rsid w:val="000E163A"/>
    <w:rsid w:val="000E1EE2"/>
    <w:rsid w:val="000E4AB8"/>
    <w:rsid w:val="000E7449"/>
    <w:rsid w:val="000E791C"/>
    <w:rsid w:val="000F0227"/>
    <w:rsid w:val="000F12D9"/>
    <w:rsid w:val="000F257C"/>
    <w:rsid w:val="000F421B"/>
    <w:rsid w:val="000F64C7"/>
    <w:rsid w:val="0010044B"/>
    <w:rsid w:val="0010104C"/>
    <w:rsid w:val="00101DA3"/>
    <w:rsid w:val="001024AF"/>
    <w:rsid w:val="00104BD5"/>
    <w:rsid w:val="00107FB1"/>
    <w:rsid w:val="00114A87"/>
    <w:rsid w:val="00116DEB"/>
    <w:rsid w:val="0011702E"/>
    <w:rsid w:val="00117A92"/>
    <w:rsid w:val="001202EF"/>
    <w:rsid w:val="00121CC8"/>
    <w:rsid w:val="0012510F"/>
    <w:rsid w:val="0012548E"/>
    <w:rsid w:val="001255D1"/>
    <w:rsid w:val="00125E0C"/>
    <w:rsid w:val="0012612D"/>
    <w:rsid w:val="001261D3"/>
    <w:rsid w:val="00126549"/>
    <w:rsid w:val="00127923"/>
    <w:rsid w:val="00127C6B"/>
    <w:rsid w:val="001333D6"/>
    <w:rsid w:val="00136FF4"/>
    <w:rsid w:val="00141391"/>
    <w:rsid w:val="001416B0"/>
    <w:rsid w:val="0014344A"/>
    <w:rsid w:val="001451BE"/>
    <w:rsid w:val="001477AB"/>
    <w:rsid w:val="00151D22"/>
    <w:rsid w:val="00152743"/>
    <w:rsid w:val="001607B5"/>
    <w:rsid w:val="00163151"/>
    <w:rsid w:val="00165568"/>
    <w:rsid w:val="00174A26"/>
    <w:rsid w:val="00177A4B"/>
    <w:rsid w:val="00183912"/>
    <w:rsid w:val="001847A1"/>
    <w:rsid w:val="00186F76"/>
    <w:rsid w:val="0018771F"/>
    <w:rsid w:val="00187D91"/>
    <w:rsid w:val="0019196B"/>
    <w:rsid w:val="00191E12"/>
    <w:rsid w:val="00192374"/>
    <w:rsid w:val="00193171"/>
    <w:rsid w:val="00193A8F"/>
    <w:rsid w:val="00194F36"/>
    <w:rsid w:val="001969EF"/>
    <w:rsid w:val="00196FC9"/>
    <w:rsid w:val="001A0412"/>
    <w:rsid w:val="001A1D69"/>
    <w:rsid w:val="001A376D"/>
    <w:rsid w:val="001A4CCB"/>
    <w:rsid w:val="001A75F2"/>
    <w:rsid w:val="001B0199"/>
    <w:rsid w:val="001B2006"/>
    <w:rsid w:val="001B34BE"/>
    <w:rsid w:val="001B66D7"/>
    <w:rsid w:val="001B73D4"/>
    <w:rsid w:val="001C20A3"/>
    <w:rsid w:val="001D0229"/>
    <w:rsid w:val="001D0A3E"/>
    <w:rsid w:val="001D7374"/>
    <w:rsid w:val="001E059D"/>
    <w:rsid w:val="001E5263"/>
    <w:rsid w:val="001E7F03"/>
    <w:rsid w:val="001F2CAE"/>
    <w:rsid w:val="001F2DBD"/>
    <w:rsid w:val="00203FBB"/>
    <w:rsid w:val="00205E65"/>
    <w:rsid w:val="002063BB"/>
    <w:rsid w:val="00206490"/>
    <w:rsid w:val="00207715"/>
    <w:rsid w:val="00207B65"/>
    <w:rsid w:val="00210C2C"/>
    <w:rsid w:val="00215185"/>
    <w:rsid w:val="002174E3"/>
    <w:rsid w:val="002237E7"/>
    <w:rsid w:val="00226473"/>
    <w:rsid w:val="00231589"/>
    <w:rsid w:val="00233B7B"/>
    <w:rsid w:val="0023766B"/>
    <w:rsid w:val="00237D57"/>
    <w:rsid w:val="00241A31"/>
    <w:rsid w:val="0024515F"/>
    <w:rsid w:val="00251DC4"/>
    <w:rsid w:val="00252764"/>
    <w:rsid w:val="00253290"/>
    <w:rsid w:val="00253354"/>
    <w:rsid w:val="00255101"/>
    <w:rsid w:val="00260831"/>
    <w:rsid w:val="00261706"/>
    <w:rsid w:val="00262119"/>
    <w:rsid w:val="00262B3B"/>
    <w:rsid w:val="00263066"/>
    <w:rsid w:val="00266844"/>
    <w:rsid w:val="0026772B"/>
    <w:rsid w:val="00267D0E"/>
    <w:rsid w:val="00273041"/>
    <w:rsid w:val="00273F6E"/>
    <w:rsid w:val="002743D1"/>
    <w:rsid w:val="002766D8"/>
    <w:rsid w:val="002772AA"/>
    <w:rsid w:val="00283E31"/>
    <w:rsid w:val="00285013"/>
    <w:rsid w:val="00285993"/>
    <w:rsid w:val="002900C9"/>
    <w:rsid w:val="00293946"/>
    <w:rsid w:val="002A2D0E"/>
    <w:rsid w:val="002A3606"/>
    <w:rsid w:val="002A3FEE"/>
    <w:rsid w:val="002A54D8"/>
    <w:rsid w:val="002B1254"/>
    <w:rsid w:val="002B53F3"/>
    <w:rsid w:val="002C5771"/>
    <w:rsid w:val="002C5FEA"/>
    <w:rsid w:val="002C67D2"/>
    <w:rsid w:val="002C6AF8"/>
    <w:rsid w:val="002D108B"/>
    <w:rsid w:val="002D27A0"/>
    <w:rsid w:val="002D3423"/>
    <w:rsid w:val="002D39A2"/>
    <w:rsid w:val="002D7E33"/>
    <w:rsid w:val="002E45DD"/>
    <w:rsid w:val="002E5CAC"/>
    <w:rsid w:val="002F20CE"/>
    <w:rsid w:val="002F2CB1"/>
    <w:rsid w:val="00301A08"/>
    <w:rsid w:val="0030340F"/>
    <w:rsid w:val="00303CBA"/>
    <w:rsid w:val="00304880"/>
    <w:rsid w:val="00306E00"/>
    <w:rsid w:val="00307249"/>
    <w:rsid w:val="00314E18"/>
    <w:rsid w:val="00316FA6"/>
    <w:rsid w:val="00323CC6"/>
    <w:rsid w:val="00324BAB"/>
    <w:rsid w:val="003265E4"/>
    <w:rsid w:val="00330D77"/>
    <w:rsid w:val="00335906"/>
    <w:rsid w:val="00336657"/>
    <w:rsid w:val="0034102A"/>
    <w:rsid w:val="003416CA"/>
    <w:rsid w:val="00341882"/>
    <w:rsid w:val="00342448"/>
    <w:rsid w:val="00343C9F"/>
    <w:rsid w:val="00345C23"/>
    <w:rsid w:val="00346429"/>
    <w:rsid w:val="00346B04"/>
    <w:rsid w:val="00350B9F"/>
    <w:rsid w:val="00352C7B"/>
    <w:rsid w:val="00356607"/>
    <w:rsid w:val="00360BDF"/>
    <w:rsid w:val="003650C3"/>
    <w:rsid w:val="0036595C"/>
    <w:rsid w:val="00367845"/>
    <w:rsid w:val="0037064B"/>
    <w:rsid w:val="003706AA"/>
    <w:rsid w:val="00371591"/>
    <w:rsid w:val="00374980"/>
    <w:rsid w:val="003775B4"/>
    <w:rsid w:val="003837E9"/>
    <w:rsid w:val="003840B8"/>
    <w:rsid w:val="003864A9"/>
    <w:rsid w:val="00386C90"/>
    <w:rsid w:val="00387BB4"/>
    <w:rsid w:val="0039184F"/>
    <w:rsid w:val="0039494B"/>
    <w:rsid w:val="00394B48"/>
    <w:rsid w:val="00395113"/>
    <w:rsid w:val="00396AFD"/>
    <w:rsid w:val="003A200A"/>
    <w:rsid w:val="003A4B38"/>
    <w:rsid w:val="003B0B5F"/>
    <w:rsid w:val="003B1A36"/>
    <w:rsid w:val="003B34DC"/>
    <w:rsid w:val="003B3C62"/>
    <w:rsid w:val="003C1E5C"/>
    <w:rsid w:val="003D5403"/>
    <w:rsid w:val="003D75BA"/>
    <w:rsid w:val="003E5B2E"/>
    <w:rsid w:val="003E7739"/>
    <w:rsid w:val="003F0001"/>
    <w:rsid w:val="003F13F4"/>
    <w:rsid w:val="003F16F5"/>
    <w:rsid w:val="003F307A"/>
    <w:rsid w:val="003F6D6C"/>
    <w:rsid w:val="0040293B"/>
    <w:rsid w:val="00402D51"/>
    <w:rsid w:val="0040518A"/>
    <w:rsid w:val="00410DD2"/>
    <w:rsid w:val="00411938"/>
    <w:rsid w:val="004151AE"/>
    <w:rsid w:val="004200DD"/>
    <w:rsid w:val="004313AA"/>
    <w:rsid w:val="0043417E"/>
    <w:rsid w:val="00434383"/>
    <w:rsid w:val="00442805"/>
    <w:rsid w:val="00443082"/>
    <w:rsid w:val="00455C1A"/>
    <w:rsid w:val="00456332"/>
    <w:rsid w:val="004628C8"/>
    <w:rsid w:val="00464469"/>
    <w:rsid w:val="004648FD"/>
    <w:rsid w:val="00475AC0"/>
    <w:rsid w:val="00476834"/>
    <w:rsid w:val="00477483"/>
    <w:rsid w:val="00485D43"/>
    <w:rsid w:val="00486169"/>
    <w:rsid w:val="00487CAE"/>
    <w:rsid w:val="004911D2"/>
    <w:rsid w:val="004916BD"/>
    <w:rsid w:val="00491858"/>
    <w:rsid w:val="00494352"/>
    <w:rsid w:val="004948EC"/>
    <w:rsid w:val="00494DEB"/>
    <w:rsid w:val="0049537F"/>
    <w:rsid w:val="00496A66"/>
    <w:rsid w:val="004A1DFB"/>
    <w:rsid w:val="004A2993"/>
    <w:rsid w:val="004A68B7"/>
    <w:rsid w:val="004A7533"/>
    <w:rsid w:val="004A7C27"/>
    <w:rsid w:val="004B1656"/>
    <w:rsid w:val="004B5BCB"/>
    <w:rsid w:val="004D266B"/>
    <w:rsid w:val="004D28CE"/>
    <w:rsid w:val="004D3990"/>
    <w:rsid w:val="004D5C83"/>
    <w:rsid w:val="004E1ADC"/>
    <w:rsid w:val="004E1AE8"/>
    <w:rsid w:val="004E2708"/>
    <w:rsid w:val="004E2C01"/>
    <w:rsid w:val="004E3805"/>
    <w:rsid w:val="004E5486"/>
    <w:rsid w:val="004E5C1C"/>
    <w:rsid w:val="004E68A3"/>
    <w:rsid w:val="004F0CEA"/>
    <w:rsid w:val="004F6E03"/>
    <w:rsid w:val="00503C46"/>
    <w:rsid w:val="00506D04"/>
    <w:rsid w:val="00513586"/>
    <w:rsid w:val="00522EB7"/>
    <w:rsid w:val="00523ECE"/>
    <w:rsid w:val="00531736"/>
    <w:rsid w:val="00533C6F"/>
    <w:rsid w:val="00534B09"/>
    <w:rsid w:val="00534CF9"/>
    <w:rsid w:val="0054026F"/>
    <w:rsid w:val="005403B0"/>
    <w:rsid w:val="00543480"/>
    <w:rsid w:val="00544E8F"/>
    <w:rsid w:val="00547B8E"/>
    <w:rsid w:val="00551D52"/>
    <w:rsid w:val="0055497E"/>
    <w:rsid w:val="005567EB"/>
    <w:rsid w:val="00556861"/>
    <w:rsid w:val="00557248"/>
    <w:rsid w:val="00560C9F"/>
    <w:rsid w:val="00561E8A"/>
    <w:rsid w:val="0056227F"/>
    <w:rsid w:val="00562D97"/>
    <w:rsid w:val="00564140"/>
    <w:rsid w:val="00564ED0"/>
    <w:rsid w:val="00565F0B"/>
    <w:rsid w:val="00575181"/>
    <w:rsid w:val="0057635B"/>
    <w:rsid w:val="005803F0"/>
    <w:rsid w:val="00580793"/>
    <w:rsid w:val="00580C04"/>
    <w:rsid w:val="0058395F"/>
    <w:rsid w:val="00585E06"/>
    <w:rsid w:val="005861FA"/>
    <w:rsid w:val="00587ACE"/>
    <w:rsid w:val="005A3AE5"/>
    <w:rsid w:val="005A47B2"/>
    <w:rsid w:val="005A51A9"/>
    <w:rsid w:val="005B0E62"/>
    <w:rsid w:val="005B1E25"/>
    <w:rsid w:val="005B48D4"/>
    <w:rsid w:val="005C00D8"/>
    <w:rsid w:val="005C72C4"/>
    <w:rsid w:val="005C72C6"/>
    <w:rsid w:val="005D3B68"/>
    <w:rsid w:val="005D617D"/>
    <w:rsid w:val="005D65E0"/>
    <w:rsid w:val="005D7D22"/>
    <w:rsid w:val="005E0F1F"/>
    <w:rsid w:val="005E26C2"/>
    <w:rsid w:val="005F09D4"/>
    <w:rsid w:val="005F21FC"/>
    <w:rsid w:val="005F3E9D"/>
    <w:rsid w:val="005F4149"/>
    <w:rsid w:val="005F5D03"/>
    <w:rsid w:val="005F65DC"/>
    <w:rsid w:val="005F66CF"/>
    <w:rsid w:val="006045B0"/>
    <w:rsid w:val="006054CC"/>
    <w:rsid w:val="006064C6"/>
    <w:rsid w:val="00610846"/>
    <w:rsid w:val="006133B5"/>
    <w:rsid w:val="00614BD4"/>
    <w:rsid w:val="0062128C"/>
    <w:rsid w:val="00626A68"/>
    <w:rsid w:val="00630002"/>
    <w:rsid w:val="006312B2"/>
    <w:rsid w:val="00633892"/>
    <w:rsid w:val="00634686"/>
    <w:rsid w:val="006360DD"/>
    <w:rsid w:val="00642994"/>
    <w:rsid w:val="00642FE0"/>
    <w:rsid w:val="00643441"/>
    <w:rsid w:val="00644D86"/>
    <w:rsid w:val="00644F86"/>
    <w:rsid w:val="006530B2"/>
    <w:rsid w:val="00664D19"/>
    <w:rsid w:val="0066548D"/>
    <w:rsid w:val="0066652D"/>
    <w:rsid w:val="00672A28"/>
    <w:rsid w:val="0067351A"/>
    <w:rsid w:val="00675260"/>
    <w:rsid w:val="00676382"/>
    <w:rsid w:val="00676BDB"/>
    <w:rsid w:val="00677DB0"/>
    <w:rsid w:val="0068376E"/>
    <w:rsid w:val="00687AA3"/>
    <w:rsid w:val="0069076D"/>
    <w:rsid w:val="00691095"/>
    <w:rsid w:val="006916C3"/>
    <w:rsid w:val="006932D4"/>
    <w:rsid w:val="0069526C"/>
    <w:rsid w:val="006979A1"/>
    <w:rsid w:val="006A0942"/>
    <w:rsid w:val="006A14D0"/>
    <w:rsid w:val="006A2AC2"/>
    <w:rsid w:val="006A2B1C"/>
    <w:rsid w:val="006A5626"/>
    <w:rsid w:val="006A6E0A"/>
    <w:rsid w:val="006B1679"/>
    <w:rsid w:val="006B21D4"/>
    <w:rsid w:val="006B3B80"/>
    <w:rsid w:val="006C2532"/>
    <w:rsid w:val="006C2594"/>
    <w:rsid w:val="006C2B2E"/>
    <w:rsid w:val="006D4A04"/>
    <w:rsid w:val="006D5B4C"/>
    <w:rsid w:val="006D6ABF"/>
    <w:rsid w:val="006E0AF7"/>
    <w:rsid w:val="006E107E"/>
    <w:rsid w:val="006E20A4"/>
    <w:rsid w:val="006E2D41"/>
    <w:rsid w:val="006E47F3"/>
    <w:rsid w:val="006E737E"/>
    <w:rsid w:val="006F1ADB"/>
    <w:rsid w:val="006F2918"/>
    <w:rsid w:val="006F2FB1"/>
    <w:rsid w:val="006F7DE1"/>
    <w:rsid w:val="00701381"/>
    <w:rsid w:val="00701B5A"/>
    <w:rsid w:val="0070746D"/>
    <w:rsid w:val="00710FFF"/>
    <w:rsid w:val="00713D9B"/>
    <w:rsid w:val="0071409C"/>
    <w:rsid w:val="007144F8"/>
    <w:rsid w:val="00714A41"/>
    <w:rsid w:val="00715989"/>
    <w:rsid w:val="00717E77"/>
    <w:rsid w:val="00726060"/>
    <w:rsid w:val="00726770"/>
    <w:rsid w:val="0073035B"/>
    <w:rsid w:val="00732572"/>
    <w:rsid w:val="00732A50"/>
    <w:rsid w:val="00734BB8"/>
    <w:rsid w:val="00734E17"/>
    <w:rsid w:val="00742139"/>
    <w:rsid w:val="007425C7"/>
    <w:rsid w:val="00743191"/>
    <w:rsid w:val="00744939"/>
    <w:rsid w:val="00746E07"/>
    <w:rsid w:val="007517AE"/>
    <w:rsid w:val="00752567"/>
    <w:rsid w:val="00756924"/>
    <w:rsid w:val="007571E7"/>
    <w:rsid w:val="00764F66"/>
    <w:rsid w:val="00764FFC"/>
    <w:rsid w:val="0076696D"/>
    <w:rsid w:val="00772569"/>
    <w:rsid w:val="00773832"/>
    <w:rsid w:val="00775D2E"/>
    <w:rsid w:val="007767F5"/>
    <w:rsid w:val="00780ACC"/>
    <w:rsid w:val="007814AB"/>
    <w:rsid w:val="00782520"/>
    <w:rsid w:val="0078379C"/>
    <w:rsid w:val="00786BBB"/>
    <w:rsid w:val="00786C3E"/>
    <w:rsid w:val="00791C0F"/>
    <w:rsid w:val="00793D54"/>
    <w:rsid w:val="007A2018"/>
    <w:rsid w:val="007A277F"/>
    <w:rsid w:val="007A28C7"/>
    <w:rsid w:val="007A4C7F"/>
    <w:rsid w:val="007A6A3A"/>
    <w:rsid w:val="007A6B6F"/>
    <w:rsid w:val="007B1BB6"/>
    <w:rsid w:val="007B32D3"/>
    <w:rsid w:val="007B43EF"/>
    <w:rsid w:val="007B5223"/>
    <w:rsid w:val="007C0C38"/>
    <w:rsid w:val="007C25DA"/>
    <w:rsid w:val="007D6A95"/>
    <w:rsid w:val="007D6D08"/>
    <w:rsid w:val="007E45D6"/>
    <w:rsid w:val="007E4DBA"/>
    <w:rsid w:val="007E573C"/>
    <w:rsid w:val="007E79B7"/>
    <w:rsid w:val="007F53D4"/>
    <w:rsid w:val="007F5493"/>
    <w:rsid w:val="007F60EA"/>
    <w:rsid w:val="007F744C"/>
    <w:rsid w:val="00801A36"/>
    <w:rsid w:val="008052F7"/>
    <w:rsid w:val="008060E2"/>
    <w:rsid w:val="00810112"/>
    <w:rsid w:val="00810ECD"/>
    <w:rsid w:val="0081179B"/>
    <w:rsid w:val="00812CD6"/>
    <w:rsid w:val="00814C6A"/>
    <w:rsid w:val="008159C8"/>
    <w:rsid w:val="0082338C"/>
    <w:rsid w:val="00824D81"/>
    <w:rsid w:val="00833C4E"/>
    <w:rsid w:val="008347F3"/>
    <w:rsid w:val="0083523D"/>
    <w:rsid w:val="00841CC5"/>
    <w:rsid w:val="0084266F"/>
    <w:rsid w:val="008457FD"/>
    <w:rsid w:val="008525A4"/>
    <w:rsid w:val="00852D0E"/>
    <w:rsid w:val="00855584"/>
    <w:rsid w:val="00856B8F"/>
    <w:rsid w:val="00860240"/>
    <w:rsid w:val="008613A3"/>
    <w:rsid w:val="00861CEB"/>
    <w:rsid w:val="008635F0"/>
    <w:rsid w:val="0086375B"/>
    <w:rsid w:val="00863AC8"/>
    <w:rsid w:val="00863EBA"/>
    <w:rsid w:val="00864E10"/>
    <w:rsid w:val="00866D9E"/>
    <w:rsid w:val="008728FE"/>
    <w:rsid w:val="008746E6"/>
    <w:rsid w:val="00874A22"/>
    <w:rsid w:val="00874F6F"/>
    <w:rsid w:val="008754BC"/>
    <w:rsid w:val="00880FB2"/>
    <w:rsid w:val="00884A9C"/>
    <w:rsid w:val="00885094"/>
    <w:rsid w:val="00885908"/>
    <w:rsid w:val="00886779"/>
    <w:rsid w:val="008875C3"/>
    <w:rsid w:val="008878AC"/>
    <w:rsid w:val="0089063D"/>
    <w:rsid w:val="00891373"/>
    <w:rsid w:val="008923C8"/>
    <w:rsid w:val="008A672E"/>
    <w:rsid w:val="008B0768"/>
    <w:rsid w:val="008B677E"/>
    <w:rsid w:val="008C43EF"/>
    <w:rsid w:val="008C799C"/>
    <w:rsid w:val="008D077D"/>
    <w:rsid w:val="008D3ED3"/>
    <w:rsid w:val="008D51A8"/>
    <w:rsid w:val="008D5955"/>
    <w:rsid w:val="008D7103"/>
    <w:rsid w:val="008E0437"/>
    <w:rsid w:val="008E1A64"/>
    <w:rsid w:val="008E398D"/>
    <w:rsid w:val="008E3CD9"/>
    <w:rsid w:val="008E4332"/>
    <w:rsid w:val="008E5DA0"/>
    <w:rsid w:val="008E7007"/>
    <w:rsid w:val="008E7589"/>
    <w:rsid w:val="008F06B8"/>
    <w:rsid w:val="008F08C7"/>
    <w:rsid w:val="008F3DB4"/>
    <w:rsid w:val="008F5D17"/>
    <w:rsid w:val="008F6E45"/>
    <w:rsid w:val="00901BE3"/>
    <w:rsid w:val="00902314"/>
    <w:rsid w:val="009029C0"/>
    <w:rsid w:val="009045E2"/>
    <w:rsid w:val="00905F4B"/>
    <w:rsid w:val="00906000"/>
    <w:rsid w:val="009062FF"/>
    <w:rsid w:val="00907593"/>
    <w:rsid w:val="009104A6"/>
    <w:rsid w:val="00910B66"/>
    <w:rsid w:val="009123D8"/>
    <w:rsid w:val="00914497"/>
    <w:rsid w:val="00920B9A"/>
    <w:rsid w:val="00922211"/>
    <w:rsid w:val="009236DD"/>
    <w:rsid w:val="00923C91"/>
    <w:rsid w:val="00924D44"/>
    <w:rsid w:val="0092711D"/>
    <w:rsid w:val="00933E05"/>
    <w:rsid w:val="0093605E"/>
    <w:rsid w:val="009370EF"/>
    <w:rsid w:val="0094060F"/>
    <w:rsid w:val="00942837"/>
    <w:rsid w:val="00942A4D"/>
    <w:rsid w:val="0094457C"/>
    <w:rsid w:val="009445C1"/>
    <w:rsid w:val="00951079"/>
    <w:rsid w:val="00951A09"/>
    <w:rsid w:val="00952711"/>
    <w:rsid w:val="00956C02"/>
    <w:rsid w:val="009612A7"/>
    <w:rsid w:val="00972DF4"/>
    <w:rsid w:val="00974786"/>
    <w:rsid w:val="00974CE0"/>
    <w:rsid w:val="009769F4"/>
    <w:rsid w:val="00982213"/>
    <w:rsid w:val="009841E9"/>
    <w:rsid w:val="009867A4"/>
    <w:rsid w:val="009874BF"/>
    <w:rsid w:val="00992676"/>
    <w:rsid w:val="00992978"/>
    <w:rsid w:val="00992A02"/>
    <w:rsid w:val="009962DF"/>
    <w:rsid w:val="00997CE8"/>
    <w:rsid w:val="009A169A"/>
    <w:rsid w:val="009A4858"/>
    <w:rsid w:val="009A7AC1"/>
    <w:rsid w:val="009B0C78"/>
    <w:rsid w:val="009B3E9A"/>
    <w:rsid w:val="009B5092"/>
    <w:rsid w:val="009B57D1"/>
    <w:rsid w:val="009B6575"/>
    <w:rsid w:val="009D2D91"/>
    <w:rsid w:val="009D3C8A"/>
    <w:rsid w:val="009D3D97"/>
    <w:rsid w:val="009D46CE"/>
    <w:rsid w:val="009D4AF2"/>
    <w:rsid w:val="009D5505"/>
    <w:rsid w:val="009D5D4A"/>
    <w:rsid w:val="009E2436"/>
    <w:rsid w:val="009E6A9D"/>
    <w:rsid w:val="00A022AD"/>
    <w:rsid w:val="00A02815"/>
    <w:rsid w:val="00A02DEC"/>
    <w:rsid w:val="00A03DE4"/>
    <w:rsid w:val="00A046F0"/>
    <w:rsid w:val="00A0510B"/>
    <w:rsid w:val="00A067B8"/>
    <w:rsid w:val="00A06CBB"/>
    <w:rsid w:val="00A1063A"/>
    <w:rsid w:val="00A12C0E"/>
    <w:rsid w:val="00A14917"/>
    <w:rsid w:val="00A16B8D"/>
    <w:rsid w:val="00A17F9B"/>
    <w:rsid w:val="00A22205"/>
    <w:rsid w:val="00A25B46"/>
    <w:rsid w:val="00A26D01"/>
    <w:rsid w:val="00A4116A"/>
    <w:rsid w:val="00A43A71"/>
    <w:rsid w:val="00A43DB7"/>
    <w:rsid w:val="00A46819"/>
    <w:rsid w:val="00A47D98"/>
    <w:rsid w:val="00A50177"/>
    <w:rsid w:val="00A50D1B"/>
    <w:rsid w:val="00A57807"/>
    <w:rsid w:val="00A579E6"/>
    <w:rsid w:val="00A61638"/>
    <w:rsid w:val="00A63CEA"/>
    <w:rsid w:val="00A6798B"/>
    <w:rsid w:val="00A72EA9"/>
    <w:rsid w:val="00A72F8E"/>
    <w:rsid w:val="00A775B0"/>
    <w:rsid w:val="00A805BD"/>
    <w:rsid w:val="00A8174A"/>
    <w:rsid w:val="00A8359C"/>
    <w:rsid w:val="00A91F07"/>
    <w:rsid w:val="00A95F92"/>
    <w:rsid w:val="00A964FD"/>
    <w:rsid w:val="00A971B3"/>
    <w:rsid w:val="00AA1F91"/>
    <w:rsid w:val="00AA4712"/>
    <w:rsid w:val="00AB4510"/>
    <w:rsid w:val="00AB54EE"/>
    <w:rsid w:val="00AB5C49"/>
    <w:rsid w:val="00AC32D5"/>
    <w:rsid w:val="00AC60D6"/>
    <w:rsid w:val="00AC62AB"/>
    <w:rsid w:val="00AC68AA"/>
    <w:rsid w:val="00AD19EC"/>
    <w:rsid w:val="00AE1DA1"/>
    <w:rsid w:val="00AF09B4"/>
    <w:rsid w:val="00AF37D5"/>
    <w:rsid w:val="00AF4E5A"/>
    <w:rsid w:val="00AF5858"/>
    <w:rsid w:val="00B00E61"/>
    <w:rsid w:val="00B01503"/>
    <w:rsid w:val="00B034C9"/>
    <w:rsid w:val="00B139B9"/>
    <w:rsid w:val="00B167EA"/>
    <w:rsid w:val="00B17C8A"/>
    <w:rsid w:val="00B20C4F"/>
    <w:rsid w:val="00B214DD"/>
    <w:rsid w:val="00B23E73"/>
    <w:rsid w:val="00B25BC5"/>
    <w:rsid w:val="00B33A8E"/>
    <w:rsid w:val="00B3525A"/>
    <w:rsid w:val="00B35D17"/>
    <w:rsid w:val="00B40B75"/>
    <w:rsid w:val="00B41DA9"/>
    <w:rsid w:val="00B41FD5"/>
    <w:rsid w:val="00B50716"/>
    <w:rsid w:val="00B50C36"/>
    <w:rsid w:val="00B51281"/>
    <w:rsid w:val="00B53F24"/>
    <w:rsid w:val="00B53F7D"/>
    <w:rsid w:val="00B56640"/>
    <w:rsid w:val="00B62078"/>
    <w:rsid w:val="00B6720F"/>
    <w:rsid w:val="00B710B0"/>
    <w:rsid w:val="00B76239"/>
    <w:rsid w:val="00B8063A"/>
    <w:rsid w:val="00B80BDE"/>
    <w:rsid w:val="00B80DF5"/>
    <w:rsid w:val="00B93901"/>
    <w:rsid w:val="00B97CD3"/>
    <w:rsid w:val="00BA023E"/>
    <w:rsid w:val="00BA1CA6"/>
    <w:rsid w:val="00BA33C8"/>
    <w:rsid w:val="00BA45CE"/>
    <w:rsid w:val="00BB0F41"/>
    <w:rsid w:val="00BB462E"/>
    <w:rsid w:val="00BC11D6"/>
    <w:rsid w:val="00BC1441"/>
    <w:rsid w:val="00BC305A"/>
    <w:rsid w:val="00BC3536"/>
    <w:rsid w:val="00BC4244"/>
    <w:rsid w:val="00BD0013"/>
    <w:rsid w:val="00BD350D"/>
    <w:rsid w:val="00BE21A4"/>
    <w:rsid w:val="00BE29F4"/>
    <w:rsid w:val="00BE442A"/>
    <w:rsid w:val="00BE7276"/>
    <w:rsid w:val="00BF13B7"/>
    <w:rsid w:val="00BF5BA3"/>
    <w:rsid w:val="00BF69A7"/>
    <w:rsid w:val="00BF6F4C"/>
    <w:rsid w:val="00BF77E1"/>
    <w:rsid w:val="00C0460E"/>
    <w:rsid w:val="00C06653"/>
    <w:rsid w:val="00C10C38"/>
    <w:rsid w:val="00C13176"/>
    <w:rsid w:val="00C13E85"/>
    <w:rsid w:val="00C13E9D"/>
    <w:rsid w:val="00C14781"/>
    <w:rsid w:val="00C1745C"/>
    <w:rsid w:val="00C17F4D"/>
    <w:rsid w:val="00C22FA4"/>
    <w:rsid w:val="00C23328"/>
    <w:rsid w:val="00C26D9A"/>
    <w:rsid w:val="00C35D87"/>
    <w:rsid w:val="00C43F75"/>
    <w:rsid w:val="00C479F5"/>
    <w:rsid w:val="00C535A9"/>
    <w:rsid w:val="00C535D6"/>
    <w:rsid w:val="00C54E82"/>
    <w:rsid w:val="00C5709F"/>
    <w:rsid w:val="00C570F9"/>
    <w:rsid w:val="00C57E40"/>
    <w:rsid w:val="00C60614"/>
    <w:rsid w:val="00C62992"/>
    <w:rsid w:val="00C62B69"/>
    <w:rsid w:val="00C62EA3"/>
    <w:rsid w:val="00C6790A"/>
    <w:rsid w:val="00C71FC4"/>
    <w:rsid w:val="00C720A3"/>
    <w:rsid w:val="00C73D3C"/>
    <w:rsid w:val="00C74B63"/>
    <w:rsid w:val="00C80828"/>
    <w:rsid w:val="00C81291"/>
    <w:rsid w:val="00C81B50"/>
    <w:rsid w:val="00C84FBE"/>
    <w:rsid w:val="00C85321"/>
    <w:rsid w:val="00C876B4"/>
    <w:rsid w:val="00C91D21"/>
    <w:rsid w:val="00C9289E"/>
    <w:rsid w:val="00C942CD"/>
    <w:rsid w:val="00C95F6A"/>
    <w:rsid w:val="00C97EF2"/>
    <w:rsid w:val="00CA6C68"/>
    <w:rsid w:val="00CA7CB4"/>
    <w:rsid w:val="00CB5A50"/>
    <w:rsid w:val="00CC025F"/>
    <w:rsid w:val="00CC227D"/>
    <w:rsid w:val="00CC60D9"/>
    <w:rsid w:val="00CC7828"/>
    <w:rsid w:val="00CD1A78"/>
    <w:rsid w:val="00CD391F"/>
    <w:rsid w:val="00CD3CFA"/>
    <w:rsid w:val="00CD3DFC"/>
    <w:rsid w:val="00CD7C6F"/>
    <w:rsid w:val="00CE3055"/>
    <w:rsid w:val="00CE5A48"/>
    <w:rsid w:val="00CE7B51"/>
    <w:rsid w:val="00CF078B"/>
    <w:rsid w:val="00CF089C"/>
    <w:rsid w:val="00CF0C58"/>
    <w:rsid w:val="00CF0D36"/>
    <w:rsid w:val="00CF75CB"/>
    <w:rsid w:val="00CF7AA3"/>
    <w:rsid w:val="00D00067"/>
    <w:rsid w:val="00D00DBB"/>
    <w:rsid w:val="00D01A82"/>
    <w:rsid w:val="00D03B4D"/>
    <w:rsid w:val="00D06107"/>
    <w:rsid w:val="00D127B5"/>
    <w:rsid w:val="00D12D89"/>
    <w:rsid w:val="00D171A7"/>
    <w:rsid w:val="00D20914"/>
    <w:rsid w:val="00D258D6"/>
    <w:rsid w:val="00D263E7"/>
    <w:rsid w:val="00D32239"/>
    <w:rsid w:val="00D3263F"/>
    <w:rsid w:val="00D362FD"/>
    <w:rsid w:val="00D374E9"/>
    <w:rsid w:val="00D442F8"/>
    <w:rsid w:val="00D47CE9"/>
    <w:rsid w:val="00D51D05"/>
    <w:rsid w:val="00D541D9"/>
    <w:rsid w:val="00D55E18"/>
    <w:rsid w:val="00D5720F"/>
    <w:rsid w:val="00D57D06"/>
    <w:rsid w:val="00D62EB6"/>
    <w:rsid w:val="00D64B76"/>
    <w:rsid w:val="00D7042B"/>
    <w:rsid w:val="00D70E11"/>
    <w:rsid w:val="00D73340"/>
    <w:rsid w:val="00D73B8D"/>
    <w:rsid w:val="00D7663B"/>
    <w:rsid w:val="00D8243E"/>
    <w:rsid w:val="00D848A8"/>
    <w:rsid w:val="00D87C10"/>
    <w:rsid w:val="00D919F3"/>
    <w:rsid w:val="00D91BF7"/>
    <w:rsid w:val="00D91D75"/>
    <w:rsid w:val="00DA2857"/>
    <w:rsid w:val="00DA296E"/>
    <w:rsid w:val="00DA57F9"/>
    <w:rsid w:val="00DB0C35"/>
    <w:rsid w:val="00DB373F"/>
    <w:rsid w:val="00DB3FD4"/>
    <w:rsid w:val="00DC2212"/>
    <w:rsid w:val="00DC7275"/>
    <w:rsid w:val="00DD0393"/>
    <w:rsid w:val="00DD0586"/>
    <w:rsid w:val="00DD4CC1"/>
    <w:rsid w:val="00DD6268"/>
    <w:rsid w:val="00DE1F53"/>
    <w:rsid w:val="00DE207F"/>
    <w:rsid w:val="00DE29A8"/>
    <w:rsid w:val="00DE328D"/>
    <w:rsid w:val="00DE3A68"/>
    <w:rsid w:val="00DE555B"/>
    <w:rsid w:val="00DF0CA2"/>
    <w:rsid w:val="00DF164F"/>
    <w:rsid w:val="00DF1A14"/>
    <w:rsid w:val="00E0019C"/>
    <w:rsid w:val="00E00E11"/>
    <w:rsid w:val="00E01222"/>
    <w:rsid w:val="00E01883"/>
    <w:rsid w:val="00E05823"/>
    <w:rsid w:val="00E069A9"/>
    <w:rsid w:val="00E075CC"/>
    <w:rsid w:val="00E122C6"/>
    <w:rsid w:val="00E15C1A"/>
    <w:rsid w:val="00E1680B"/>
    <w:rsid w:val="00E222B4"/>
    <w:rsid w:val="00E22313"/>
    <w:rsid w:val="00E2711B"/>
    <w:rsid w:val="00E37952"/>
    <w:rsid w:val="00E467E1"/>
    <w:rsid w:val="00E476EA"/>
    <w:rsid w:val="00E53C84"/>
    <w:rsid w:val="00E607FD"/>
    <w:rsid w:val="00E6154B"/>
    <w:rsid w:val="00E6165A"/>
    <w:rsid w:val="00E61D36"/>
    <w:rsid w:val="00E665EB"/>
    <w:rsid w:val="00E66C77"/>
    <w:rsid w:val="00E70664"/>
    <w:rsid w:val="00E71A8F"/>
    <w:rsid w:val="00E731C4"/>
    <w:rsid w:val="00E731E6"/>
    <w:rsid w:val="00E75F35"/>
    <w:rsid w:val="00E7629A"/>
    <w:rsid w:val="00E765FF"/>
    <w:rsid w:val="00E76BB5"/>
    <w:rsid w:val="00E8017C"/>
    <w:rsid w:val="00E8057D"/>
    <w:rsid w:val="00E81312"/>
    <w:rsid w:val="00E81417"/>
    <w:rsid w:val="00E828CD"/>
    <w:rsid w:val="00E82BDA"/>
    <w:rsid w:val="00E8492D"/>
    <w:rsid w:val="00E8658E"/>
    <w:rsid w:val="00E86990"/>
    <w:rsid w:val="00E9037F"/>
    <w:rsid w:val="00E92DC2"/>
    <w:rsid w:val="00E935EE"/>
    <w:rsid w:val="00E97727"/>
    <w:rsid w:val="00EB0793"/>
    <w:rsid w:val="00EB1321"/>
    <w:rsid w:val="00EB47B4"/>
    <w:rsid w:val="00EB4D75"/>
    <w:rsid w:val="00EB74A1"/>
    <w:rsid w:val="00EC0CE5"/>
    <w:rsid w:val="00EC1618"/>
    <w:rsid w:val="00EC4C18"/>
    <w:rsid w:val="00EC5DB6"/>
    <w:rsid w:val="00EC6BDA"/>
    <w:rsid w:val="00EC78B7"/>
    <w:rsid w:val="00ED082A"/>
    <w:rsid w:val="00ED14EC"/>
    <w:rsid w:val="00ED190C"/>
    <w:rsid w:val="00ED2A39"/>
    <w:rsid w:val="00ED2F3C"/>
    <w:rsid w:val="00ED39C6"/>
    <w:rsid w:val="00EE1D47"/>
    <w:rsid w:val="00EE1FA8"/>
    <w:rsid w:val="00EE6B57"/>
    <w:rsid w:val="00EE70DB"/>
    <w:rsid w:val="00EE740A"/>
    <w:rsid w:val="00EF0C8C"/>
    <w:rsid w:val="00EF216F"/>
    <w:rsid w:val="00EF55E7"/>
    <w:rsid w:val="00EF7FDB"/>
    <w:rsid w:val="00F00F57"/>
    <w:rsid w:val="00F020E3"/>
    <w:rsid w:val="00F024F1"/>
    <w:rsid w:val="00F13742"/>
    <w:rsid w:val="00F20BA1"/>
    <w:rsid w:val="00F2470F"/>
    <w:rsid w:val="00F324DB"/>
    <w:rsid w:val="00F33384"/>
    <w:rsid w:val="00F36B48"/>
    <w:rsid w:val="00F4041D"/>
    <w:rsid w:val="00F43C2F"/>
    <w:rsid w:val="00F4619A"/>
    <w:rsid w:val="00F461EF"/>
    <w:rsid w:val="00F4697C"/>
    <w:rsid w:val="00F56E60"/>
    <w:rsid w:val="00F6380E"/>
    <w:rsid w:val="00F670B5"/>
    <w:rsid w:val="00F77B18"/>
    <w:rsid w:val="00F81202"/>
    <w:rsid w:val="00F84DDD"/>
    <w:rsid w:val="00F85994"/>
    <w:rsid w:val="00F85C39"/>
    <w:rsid w:val="00F86C2D"/>
    <w:rsid w:val="00F90061"/>
    <w:rsid w:val="00F90813"/>
    <w:rsid w:val="00F909E9"/>
    <w:rsid w:val="00F920CF"/>
    <w:rsid w:val="00F93C56"/>
    <w:rsid w:val="00F95BE5"/>
    <w:rsid w:val="00F9702E"/>
    <w:rsid w:val="00FA506A"/>
    <w:rsid w:val="00FA5CC1"/>
    <w:rsid w:val="00FB0B2D"/>
    <w:rsid w:val="00FB55E7"/>
    <w:rsid w:val="00FB67BA"/>
    <w:rsid w:val="00FB7E08"/>
    <w:rsid w:val="00FC2441"/>
    <w:rsid w:val="00FC323D"/>
    <w:rsid w:val="00FC43FA"/>
    <w:rsid w:val="00FC483B"/>
    <w:rsid w:val="00FD13BA"/>
    <w:rsid w:val="00FD1535"/>
    <w:rsid w:val="00FD1996"/>
    <w:rsid w:val="00FD2840"/>
    <w:rsid w:val="00FD6AB9"/>
    <w:rsid w:val="00FE2112"/>
    <w:rsid w:val="00FE4752"/>
    <w:rsid w:val="00FE4D90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66B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76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766B"/>
    <w:pPr>
      <w:tabs>
        <w:tab w:val="center" w:pos="4153"/>
        <w:tab w:val="right" w:pos="8306"/>
      </w:tabs>
    </w:pPr>
  </w:style>
  <w:style w:type="character" w:styleId="Hyperlink">
    <w:name w:val="Hyperlink"/>
    <w:rsid w:val="0023766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3766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23766B"/>
    <w:pPr>
      <w:spacing w:line="360" w:lineRule="auto"/>
      <w:ind w:right="-424" w:firstLine="0"/>
    </w:pPr>
  </w:style>
  <w:style w:type="paragraph" w:styleId="BodyText2">
    <w:name w:val="Body Text 2"/>
    <w:basedOn w:val="Normal"/>
    <w:rsid w:val="0023766B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rsid w:val="0023766B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  <w:rsid w:val="0023766B"/>
  </w:style>
  <w:style w:type="paragraph" w:styleId="BodyTextIndent">
    <w:name w:val="Body Text Indent"/>
    <w:basedOn w:val="Normal"/>
    <w:rsid w:val="0023766B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rsid w:val="0023766B"/>
    <w:pPr>
      <w:spacing w:line="360" w:lineRule="auto"/>
      <w:ind w:right="708" w:firstLine="720"/>
    </w:pPr>
    <w:rPr>
      <w:sz w:val="24"/>
    </w:rPr>
  </w:style>
  <w:style w:type="paragraph" w:styleId="PlainText">
    <w:name w:val="Plain Text"/>
    <w:basedOn w:val="Normal"/>
    <w:rsid w:val="0023766B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styleId="BodyTextIndent3">
    <w:name w:val="Body Text Indent 3"/>
    <w:basedOn w:val="Normal"/>
    <w:rsid w:val="0023766B"/>
    <w:pPr>
      <w:spacing w:line="360" w:lineRule="auto"/>
    </w:pPr>
  </w:style>
  <w:style w:type="paragraph" w:customStyle="1" w:styleId="Hyperlink3">
    <w:name w:val="Hyperlink3"/>
    <w:basedOn w:val="Normal"/>
    <w:rsid w:val="0023766B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47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88CAE-C670-4538-8B2C-8F506BD9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2021-06-16T13:48:00Z</cp:lastPrinted>
  <dcterms:created xsi:type="dcterms:W3CDTF">2021-06-21T04:12:00Z</dcterms:created>
  <dcterms:modified xsi:type="dcterms:W3CDTF">2021-06-21T04:12:00Z</dcterms:modified>
</cp:coreProperties>
</file>