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Pr="00DB0FBA" w:rsidRDefault="000118B9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DB0FBA" w:rsidRDefault="000118B9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DB0FBA" w:rsidRDefault="000118B9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DB0FBA" w:rsidRDefault="000118B9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DB0FBA" w:rsidRDefault="000118B9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  <w:szCs w:val="24"/>
        </w:rPr>
      </w:pPr>
    </w:p>
    <w:p w:rsidR="00742031" w:rsidRDefault="00742031" w:rsidP="004402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DB0FBA" w:rsidRDefault="000118B9" w:rsidP="00F61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DB0FBA">
        <w:rPr>
          <w:b/>
          <w:sz w:val="24"/>
          <w:szCs w:val="24"/>
        </w:rPr>
        <w:t>ĮSAKYMAS</w:t>
      </w:r>
    </w:p>
    <w:p w:rsidR="00F804E6" w:rsidRPr="00F804E6" w:rsidRDefault="00C20F54" w:rsidP="00F6176C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DB0FBA">
        <w:rPr>
          <w:b/>
          <w:sz w:val="24"/>
          <w:szCs w:val="24"/>
        </w:rPr>
        <w:t xml:space="preserve">DĖL </w:t>
      </w:r>
      <w:r w:rsidR="002E1A3E" w:rsidRPr="00DB0FBA">
        <w:rPr>
          <w:b/>
          <w:sz w:val="24"/>
          <w:szCs w:val="24"/>
        </w:rPr>
        <w:t>PRIENŲ RAJONO S</w:t>
      </w:r>
      <w:r w:rsidR="00ED2283">
        <w:rPr>
          <w:b/>
          <w:sz w:val="24"/>
          <w:szCs w:val="24"/>
        </w:rPr>
        <w:t>AVIVALDYBĖS NEFORMALIOJO VAIKŲ ŠVIETIMO</w:t>
      </w:r>
      <w:r w:rsidR="002E1A3E" w:rsidRPr="00DB0FBA">
        <w:rPr>
          <w:b/>
          <w:sz w:val="24"/>
          <w:szCs w:val="24"/>
        </w:rPr>
        <w:t xml:space="preserve"> PROGRAMŲ </w:t>
      </w:r>
      <w:r w:rsidR="00863F35">
        <w:rPr>
          <w:b/>
          <w:sz w:val="24"/>
          <w:szCs w:val="24"/>
        </w:rPr>
        <w:t xml:space="preserve">ATITIKTIES REIKALAVIMAMS </w:t>
      </w:r>
      <w:r w:rsidR="00FD61B9">
        <w:rPr>
          <w:b/>
          <w:sz w:val="24"/>
          <w:szCs w:val="24"/>
        </w:rPr>
        <w:t xml:space="preserve">VERTINIMO </w:t>
      </w:r>
      <w:r w:rsidR="002E1A3E" w:rsidRPr="00DB0FBA">
        <w:rPr>
          <w:b/>
          <w:sz w:val="24"/>
          <w:szCs w:val="24"/>
        </w:rPr>
        <w:t xml:space="preserve">KOMISIJOS </w:t>
      </w:r>
      <w:r w:rsidR="00593C3E" w:rsidRPr="00DB0FBA">
        <w:rPr>
          <w:b/>
          <w:sz w:val="24"/>
          <w:szCs w:val="24"/>
        </w:rPr>
        <w:t>PA</w:t>
      </w:r>
      <w:r w:rsidR="002E1A3E" w:rsidRPr="00DB0FBA">
        <w:rPr>
          <w:b/>
          <w:sz w:val="24"/>
          <w:szCs w:val="24"/>
        </w:rPr>
        <w:t>TVIRTINIMO</w:t>
      </w:r>
    </w:p>
    <w:p w:rsidR="00F6176C" w:rsidRDefault="0031080C" w:rsidP="004402E7">
      <w:pPr>
        <w:pStyle w:val="Title"/>
        <w:spacing w:after="20" w:line="360" w:lineRule="auto"/>
        <w:jc w:val="both"/>
        <w:rPr>
          <w:sz w:val="24"/>
          <w:lang w:val="lt-LT"/>
        </w:rPr>
      </w:pPr>
      <w:r w:rsidRPr="00DB0FBA">
        <w:rPr>
          <w:sz w:val="24"/>
          <w:lang w:val="lt-LT"/>
        </w:rPr>
        <w:t xml:space="preserve">      </w:t>
      </w:r>
      <w:r w:rsidR="00ED2283">
        <w:rPr>
          <w:sz w:val="24"/>
          <w:lang w:val="lt-LT"/>
        </w:rPr>
        <w:t xml:space="preserve">                               </w:t>
      </w:r>
    </w:p>
    <w:p w:rsidR="00C20F54" w:rsidRPr="00DB0FBA" w:rsidRDefault="007A5CD5" w:rsidP="00F6176C">
      <w:pPr>
        <w:pStyle w:val="Title"/>
        <w:spacing w:after="20" w:line="360" w:lineRule="auto"/>
        <w:ind w:left="2160"/>
        <w:jc w:val="both"/>
        <w:rPr>
          <w:b w:val="0"/>
          <w:bCs w:val="0"/>
          <w:sz w:val="24"/>
          <w:lang w:val="lt-LT"/>
        </w:rPr>
      </w:pPr>
      <w:r>
        <w:rPr>
          <w:b w:val="0"/>
          <w:bCs w:val="0"/>
          <w:sz w:val="24"/>
          <w:lang w:val="lt-LT"/>
        </w:rPr>
        <w:t>2021</w:t>
      </w:r>
      <w:r w:rsidR="009E6D1E">
        <w:rPr>
          <w:b w:val="0"/>
          <w:bCs w:val="0"/>
          <w:sz w:val="24"/>
          <w:lang w:val="lt-LT"/>
        </w:rPr>
        <w:t xml:space="preserve"> m.</w:t>
      </w:r>
      <w:r w:rsidR="00C2722E">
        <w:rPr>
          <w:b w:val="0"/>
          <w:bCs w:val="0"/>
          <w:sz w:val="24"/>
          <w:lang w:val="lt-LT"/>
        </w:rPr>
        <w:t xml:space="preserve">        </w:t>
      </w:r>
      <w:r w:rsidR="00ED2283">
        <w:rPr>
          <w:b w:val="0"/>
          <w:bCs w:val="0"/>
          <w:sz w:val="24"/>
          <w:lang w:val="lt-LT"/>
        </w:rPr>
        <w:t xml:space="preserve"> </w:t>
      </w:r>
      <w:r>
        <w:rPr>
          <w:b w:val="0"/>
          <w:bCs w:val="0"/>
          <w:sz w:val="24"/>
          <w:lang w:val="lt-LT"/>
        </w:rPr>
        <w:t xml:space="preserve">    </w:t>
      </w:r>
      <w:r w:rsidR="00921F7C" w:rsidRPr="00DB0FBA">
        <w:rPr>
          <w:b w:val="0"/>
          <w:bCs w:val="0"/>
          <w:sz w:val="24"/>
          <w:lang w:val="lt-LT"/>
        </w:rPr>
        <w:t xml:space="preserve"> d. </w:t>
      </w:r>
      <w:r w:rsidR="002C7B7F">
        <w:rPr>
          <w:b w:val="0"/>
          <w:bCs w:val="0"/>
          <w:sz w:val="24"/>
          <w:lang w:val="lt-LT"/>
        </w:rPr>
        <w:tab/>
      </w:r>
      <w:r w:rsidR="002C7B7F">
        <w:rPr>
          <w:b w:val="0"/>
          <w:bCs w:val="0"/>
          <w:sz w:val="24"/>
          <w:lang w:val="lt-LT"/>
        </w:rPr>
        <w:tab/>
      </w:r>
      <w:r w:rsidR="002C7B7F">
        <w:rPr>
          <w:b w:val="0"/>
          <w:bCs w:val="0"/>
          <w:sz w:val="24"/>
          <w:lang w:val="lt-LT"/>
        </w:rPr>
        <w:tab/>
      </w:r>
    </w:p>
    <w:p w:rsidR="00C20F54" w:rsidRPr="00DB0FBA" w:rsidRDefault="00C20F54" w:rsidP="004402E7">
      <w:pPr>
        <w:pStyle w:val="Title"/>
        <w:spacing w:after="20" w:line="360" w:lineRule="auto"/>
        <w:jc w:val="both"/>
        <w:rPr>
          <w:b w:val="0"/>
          <w:bCs w:val="0"/>
          <w:sz w:val="24"/>
          <w:lang w:val="lt-LT"/>
        </w:rPr>
      </w:pPr>
    </w:p>
    <w:p w:rsidR="00742031" w:rsidRDefault="00742031" w:rsidP="004402E7">
      <w:pPr>
        <w:spacing w:line="360" w:lineRule="auto"/>
        <w:rPr>
          <w:color w:val="000000"/>
          <w:sz w:val="24"/>
          <w:szCs w:val="24"/>
          <w:lang w:eastAsia="lt-LT"/>
        </w:rPr>
      </w:pPr>
    </w:p>
    <w:p w:rsidR="00161C77" w:rsidRPr="00DB0FBA" w:rsidRDefault="0031080C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 w:rsidRPr="00DB0FBA">
        <w:rPr>
          <w:color w:val="000000"/>
          <w:sz w:val="24"/>
          <w:szCs w:val="24"/>
          <w:lang w:eastAsia="lt-LT"/>
        </w:rPr>
        <w:t xml:space="preserve">Vadovaudamasis </w:t>
      </w:r>
      <w:r w:rsidR="002E1A3E" w:rsidRPr="00DB0FBA">
        <w:rPr>
          <w:sz w:val="24"/>
          <w:szCs w:val="24"/>
        </w:rPr>
        <w:t>Prienų rajono saviva</w:t>
      </w:r>
      <w:r w:rsidR="00ED2283">
        <w:rPr>
          <w:sz w:val="24"/>
          <w:szCs w:val="24"/>
        </w:rPr>
        <w:t>ldybės tarybos 2018 m. spalio 25</w:t>
      </w:r>
      <w:r w:rsidR="002E1A3E" w:rsidRPr="00DB0FBA">
        <w:rPr>
          <w:sz w:val="24"/>
          <w:szCs w:val="24"/>
        </w:rPr>
        <w:t xml:space="preserve"> d. sprendimu </w:t>
      </w:r>
      <w:r w:rsidR="005B3DBD" w:rsidRPr="00DB0FBA">
        <w:rPr>
          <w:sz w:val="24"/>
          <w:szCs w:val="24"/>
        </w:rPr>
        <w:t xml:space="preserve">            </w:t>
      </w:r>
      <w:r w:rsidR="002E1A3E" w:rsidRPr="00DB0FBA">
        <w:rPr>
          <w:sz w:val="24"/>
          <w:szCs w:val="24"/>
        </w:rPr>
        <w:t>Nr</w:t>
      </w:r>
      <w:r w:rsidR="00392B7D" w:rsidRPr="00DB0FBA">
        <w:rPr>
          <w:sz w:val="24"/>
          <w:szCs w:val="24"/>
        </w:rPr>
        <w:t>. T3</w:t>
      </w:r>
      <w:r w:rsidR="002E1A3E" w:rsidRPr="00DB0FBA">
        <w:rPr>
          <w:sz w:val="24"/>
          <w:szCs w:val="24"/>
        </w:rPr>
        <w:t>-</w:t>
      </w:r>
      <w:r w:rsidR="00ED2283">
        <w:rPr>
          <w:sz w:val="24"/>
          <w:szCs w:val="24"/>
        </w:rPr>
        <w:t>244</w:t>
      </w:r>
      <w:r w:rsidR="00BA0D85" w:rsidRPr="00DB0FBA">
        <w:rPr>
          <w:color w:val="000000"/>
          <w:sz w:val="24"/>
          <w:szCs w:val="24"/>
          <w:lang w:eastAsia="lt-LT"/>
        </w:rPr>
        <w:t xml:space="preserve"> </w:t>
      </w:r>
      <w:r w:rsidR="00392B7D" w:rsidRPr="00DB0FBA">
        <w:rPr>
          <w:color w:val="000000"/>
          <w:sz w:val="24"/>
          <w:szCs w:val="24"/>
          <w:lang w:eastAsia="lt-LT"/>
        </w:rPr>
        <w:t xml:space="preserve">,,Dėl </w:t>
      </w:r>
      <w:r w:rsidR="00ED2283" w:rsidRPr="00777611">
        <w:rPr>
          <w:szCs w:val="24"/>
          <w:lang w:eastAsia="lt-LT"/>
        </w:rPr>
        <w:t>Prienų rajono savivaldybės neformaliojo vaikų švietimo lėšų skyrimo ir panaudojimo tvarkos aprašo</w:t>
      </w:r>
      <w:r w:rsidR="00392B7D" w:rsidRPr="00DB0FBA">
        <w:rPr>
          <w:sz w:val="24"/>
          <w:szCs w:val="24"/>
        </w:rPr>
        <w:t xml:space="preserve"> patvirtinimo“</w:t>
      </w:r>
      <w:r w:rsidR="00392B7D" w:rsidRPr="00DB0FBA">
        <w:rPr>
          <w:color w:val="000000"/>
          <w:sz w:val="24"/>
          <w:szCs w:val="24"/>
          <w:lang w:eastAsia="lt-LT"/>
        </w:rPr>
        <w:t xml:space="preserve"> </w:t>
      </w:r>
      <w:r w:rsidR="00BA0D85" w:rsidRPr="00DB0FBA">
        <w:rPr>
          <w:color w:val="000000"/>
          <w:sz w:val="24"/>
          <w:szCs w:val="24"/>
          <w:lang w:eastAsia="lt-LT"/>
        </w:rPr>
        <w:t>patvirti</w:t>
      </w:r>
      <w:r w:rsidR="002E1A3E" w:rsidRPr="00DB0FBA">
        <w:rPr>
          <w:color w:val="000000"/>
          <w:sz w:val="24"/>
          <w:szCs w:val="24"/>
          <w:lang w:eastAsia="lt-LT"/>
        </w:rPr>
        <w:t>nto</w:t>
      </w:r>
      <w:r w:rsidR="00BA0D85" w:rsidRPr="00DB0FBA">
        <w:rPr>
          <w:color w:val="000000"/>
          <w:sz w:val="24"/>
          <w:szCs w:val="24"/>
          <w:lang w:eastAsia="lt-LT"/>
        </w:rPr>
        <w:t xml:space="preserve"> </w:t>
      </w:r>
      <w:r w:rsidR="00ED2283" w:rsidRPr="00777611">
        <w:rPr>
          <w:szCs w:val="24"/>
          <w:lang w:eastAsia="lt-LT"/>
        </w:rPr>
        <w:t xml:space="preserve">Prienų rajono savivaldybės neformaliojo vaikų švietimo lėšų skyrimo ir panaudojimo tvarkos aprašo </w:t>
      </w:r>
      <w:r w:rsidR="00ED2283">
        <w:rPr>
          <w:sz w:val="24"/>
          <w:szCs w:val="24"/>
        </w:rPr>
        <w:t>21</w:t>
      </w:r>
      <w:r w:rsidR="00BA0D85" w:rsidRPr="00DB0FBA">
        <w:rPr>
          <w:sz w:val="24"/>
          <w:szCs w:val="24"/>
        </w:rPr>
        <w:t xml:space="preserve"> punktu</w:t>
      </w:r>
      <w:r w:rsidR="008A65E3" w:rsidRPr="00DB0FBA">
        <w:rPr>
          <w:color w:val="000000"/>
          <w:sz w:val="24"/>
          <w:szCs w:val="24"/>
          <w:lang w:eastAsia="lt-LT"/>
        </w:rPr>
        <w:t>:</w:t>
      </w:r>
    </w:p>
    <w:p w:rsidR="008A65E3" w:rsidRPr="00DB0FBA" w:rsidRDefault="00DB0FBA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 w:rsidRPr="00DB0FBA">
        <w:rPr>
          <w:color w:val="000000"/>
          <w:sz w:val="24"/>
          <w:szCs w:val="24"/>
          <w:lang w:eastAsia="lt-LT"/>
        </w:rPr>
        <w:t xml:space="preserve">1. T </w:t>
      </w:r>
      <w:r w:rsidR="00BA0D85" w:rsidRPr="00DB0FBA">
        <w:rPr>
          <w:color w:val="000000"/>
          <w:sz w:val="24"/>
          <w:szCs w:val="24"/>
          <w:lang w:eastAsia="lt-LT"/>
        </w:rPr>
        <w:t xml:space="preserve">v i r t i n u </w:t>
      </w:r>
      <w:r w:rsidR="002E1A3E" w:rsidRPr="00DB0FBA">
        <w:rPr>
          <w:color w:val="000000"/>
          <w:sz w:val="24"/>
          <w:szCs w:val="24"/>
          <w:lang w:eastAsia="lt-LT"/>
        </w:rPr>
        <w:t xml:space="preserve">Prienų rajono savivaldybės </w:t>
      </w:r>
      <w:r w:rsidR="00F6176C">
        <w:rPr>
          <w:color w:val="000000"/>
          <w:sz w:val="24"/>
          <w:szCs w:val="24"/>
          <w:lang w:eastAsia="lt-LT"/>
        </w:rPr>
        <w:t>neformalioj</w:t>
      </w:r>
      <w:r w:rsidR="00ED2283">
        <w:rPr>
          <w:color w:val="000000"/>
          <w:sz w:val="24"/>
          <w:szCs w:val="24"/>
          <w:lang w:eastAsia="lt-LT"/>
        </w:rPr>
        <w:t>o vaikų švietimo</w:t>
      </w:r>
      <w:r w:rsidR="00BA0D85" w:rsidRPr="00DB0FBA">
        <w:rPr>
          <w:color w:val="000000"/>
          <w:sz w:val="24"/>
          <w:szCs w:val="24"/>
          <w:lang w:eastAsia="lt-LT"/>
        </w:rPr>
        <w:t xml:space="preserve"> programų </w:t>
      </w:r>
      <w:r w:rsidR="00ED2283">
        <w:rPr>
          <w:color w:val="000000"/>
          <w:sz w:val="24"/>
          <w:szCs w:val="24"/>
          <w:lang w:eastAsia="lt-LT"/>
        </w:rPr>
        <w:t xml:space="preserve">atitikties reikalavimams </w:t>
      </w:r>
      <w:r w:rsidR="00BA0D85" w:rsidRPr="00DB0FBA">
        <w:rPr>
          <w:color w:val="000000"/>
          <w:sz w:val="24"/>
          <w:szCs w:val="24"/>
          <w:lang w:eastAsia="lt-LT"/>
        </w:rPr>
        <w:t>vertinimo komisiją</w:t>
      </w:r>
      <w:r w:rsidR="008A65E3" w:rsidRPr="00DB0FBA">
        <w:rPr>
          <w:color w:val="000000"/>
          <w:sz w:val="24"/>
          <w:szCs w:val="24"/>
          <w:lang w:eastAsia="lt-LT"/>
        </w:rPr>
        <w:t>:</w:t>
      </w:r>
    </w:p>
    <w:p w:rsidR="00DC225F" w:rsidRPr="00DB0FBA" w:rsidRDefault="00830F72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 w:rsidRPr="00DB0FBA">
        <w:rPr>
          <w:color w:val="000000"/>
          <w:sz w:val="24"/>
          <w:szCs w:val="24"/>
          <w:lang w:eastAsia="lt-LT"/>
        </w:rPr>
        <w:t>Algis Marcinkevičius</w:t>
      </w:r>
      <w:r w:rsidR="00BA0D85" w:rsidRPr="00DB0FBA">
        <w:rPr>
          <w:color w:val="000000"/>
          <w:sz w:val="24"/>
          <w:szCs w:val="24"/>
          <w:lang w:eastAsia="lt-LT"/>
        </w:rPr>
        <w:t>, Prienų rajono savivaldybės administracijos direktori</w:t>
      </w:r>
      <w:r w:rsidRPr="00DB0FBA">
        <w:rPr>
          <w:color w:val="000000"/>
          <w:sz w:val="24"/>
          <w:szCs w:val="24"/>
          <w:lang w:eastAsia="lt-LT"/>
        </w:rPr>
        <w:t>a</w:t>
      </w:r>
      <w:r w:rsidR="00BA0D85" w:rsidRPr="00DB0FBA">
        <w:rPr>
          <w:color w:val="000000"/>
          <w:sz w:val="24"/>
          <w:szCs w:val="24"/>
          <w:lang w:eastAsia="lt-LT"/>
        </w:rPr>
        <w:t xml:space="preserve">us </w:t>
      </w:r>
      <w:r w:rsidRPr="00DB0FBA">
        <w:rPr>
          <w:color w:val="000000"/>
          <w:sz w:val="24"/>
          <w:szCs w:val="24"/>
          <w:lang w:eastAsia="lt-LT"/>
        </w:rPr>
        <w:t xml:space="preserve">pavaduotojas </w:t>
      </w:r>
      <w:r w:rsidR="00BA0D85" w:rsidRPr="00DB0FBA">
        <w:rPr>
          <w:color w:val="000000"/>
          <w:sz w:val="24"/>
          <w:szCs w:val="24"/>
          <w:lang w:eastAsia="lt-LT"/>
        </w:rPr>
        <w:t>(komisijos pirmininkas);</w:t>
      </w:r>
    </w:p>
    <w:p w:rsidR="002E1A3E" w:rsidRPr="00DB0FBA" w:rsidRDefault="00DA05F7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Artiomas Marcho</w:t>
      </w:r>
      <w:r w:rsidR="009B1504">
        <w:rPr>
          <w:color w:val="000000"/>
          <w:sz w:val="24"/>
          <w:szCs w:val="24"/>
          <w:lang w:eastAsia="lt-LT"/>
        </w:rPr>
        <w:t>c</w:t>
      </w:r>
      <w:r>
        <w:rPr>
          <w:color w:val="000000"/>
          <w:sz w:val="24"/>
          <w:szCs w:val="24"/>
          <w:lang w:eastAsia="lt-LT"/>
        </w:rPr>
        <w:t>kis</w:t>
      </w:r>
      <w:r w:rsidR="002E1A3E" w:rsidRPr="00DB0FBA">
        <w:rPr>
          <w:color w:val="000000"/>
          <w:sz w:val="24"/>
          <w:szCs w:val="24"/>
          <w:lang w:eastAsia="lt-LT"/>
        </w:rPr>
        <w:t xml:space="preserve">, Prienų rajono savivaldybės administracijos </w:t>
      </w:r>
      <w:r w:rsidR="002E1A3E" w:rsidRPr="000F0A5F">
        <w:rPr>
          <w:sz w:val="24"/>
          <w:szCs w:val="24"/>
          <w:lang w:eastAsia="lt-LT"/>
        </w:rPr>
        <w:t xml:space="preserve">Švietimo </w:t>
      </w:r>
      <w:r w:rsidR="00742031" w:rsidRPr="000F0A5F">
        <w:rPr>
          <w:sz w:val="24"/>
          <w:szCs w:val="24"/>
          <w:lang w:eastAsia="lt-LT"/>
        </w:rPr>
        <w:t>ir sporto</w:t>
      </w:r>
      <w:r w:rsidR="00742031">
        <w:rPr>
          <w:color w:val="FF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skyriaus vyriausias specialistas</w:t>
      </w:r>
      <w:r w:rsidR="002E1A3E" w:rsidRPr="00DB0FBA">
        <w:rPr>
          <w:color w:val="000000"/>
          <w:sz w:val="24"/>
          <w:szCs w:val="24"/>
          <w:lang w:eastAsia="lt-LT"/>
        </w:rPr>
        <w:t>;</w:t>
      </w:r>
    </w:p>
    <w:p w:rsidR="00392B7D" w:rsidRPr="00DB0FBA" w:rsidRDefault="00EF7D93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Danutė Stankevičienė</w:t>
      </w:r>
      <w:r w:rsidR="008075D8" w:rsidRPr="00DB0FBA">
        <w:rPr>
          <w:color w:val="000000"/>
          <w:sz w:val="24"/>
          <w:szCs w:val="24"/>
          <w:lang w:eastAsia="lt-LT"/>
        </w:rPr>
        <w:t>, Prienų švietimo pagalbos tarnybos</w:t>
      </w:r>
      <w:r>
        <w:rPr>
          <w:color w:val="000000"/>
          <w:sz w:val="24"/>
          <w:szCs w:val="24"/>
          <w:lang w:eastAsia="lt-LT"/>
        </w:rPr>
        <w:t xml:space="preserve"> direktorė</w:t>
      </w:r>
      <w:r w:rsidR="00392B7D" w:rsidRPr="00DB0FBA">
        <w:rPr>
          <w:color w:val="000000"/>
          <w:sz w:val="24"/>
          <w:szCs w:val="24"/>
          <w:lang w:eastAsia="lt-LT"/>
        </w:rPr>
        <w:t>;</w:t>
      </w:r>
    </w:p>
    <w:p w:rsidR="002E1A3E" w:rsidRPr="00DB0FBA" w:rsidRDefault="002E1A3E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 w:rsidRPr="00DB0FBA">
        <w:rPr>
          <w:color w:val="000000"/>
          <w:sz w:val="24"/>
          <w:szCs w:val="24"/>
          <w:lang w:eastAsia="lt-LT"/>
        </w:rPr>
        <w:t xml:space="preserve">Rimvydas Zailskas, Prienų rajono savivaldybės administracijos </w:t>
      </w:r>
      <w:r w:rsidRPr="000F0A5F">
        <w:rPr>
          <w:sz w:val="24"/>
          <w:szCs w:val="24"/>
          <w:lang w:eastAsia="lt-LT"/>
        </w:rPr>
        <w:t xml:space="preserve">Švietimo </w:t>
      </w:r>
      <w:r w:rsidR="00742031" w:rsidRPr="000F0A5F">
        <w:rPr>
          <w:sz w:val="24"/>
          <w:szCs w:val="24"/>
          <w:lang w:eastAsia="lt-LT"/>
        </w:rPr>
        <w:t>ir sporto</w:t>
      </w:r>
      <w:r w:rsidR="00742031">
        <w:rPr>
          <w:color w:val="FF0000"/>
          <w:sz w:val="24"/>
          <w:szCs w:val="24"/>
          <w:lang w:eastAsia="lt-LT"/>
        </w:rPr>
        <w:t xml:space="preserve"> </w:t>
      </w:r>
      <w:r w:rsidRPr="00DB0FBA">
        <w:rPr>
          <w:color w:val="000000"/>
          <w:sz w:val="24"/>
          <w:szCs w:val="24"/>
          <w:lang w:eastAsia="lt-LT"/>
        </w:rPr>
        <w:t>skyriaus vedėjas;</w:t>
      </w:r>
    </w:p>
    <w:p w:rsidR="002E1A3E" w:rsidRPr="00DB0FBA" w:rsidRDefault="002E1A3E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 w:rsidRPr="00DB0FBA">
        <w:rPr>
          <w:color w:val="000000"/>
          <w:sz w:val="24"/>
          <w:szCs w:val="24"/>
          <w:lang w:eastAsia="lt-LT"/>
        </w:rPr>
        <w:t xml:space="preserve">Virginija Zujienė, Prienų rajono savivaldybės administracijos Švietimo </w:t>
      </w:r>
      <w:r w:rsidR="00742031" w:rsidRPr="000F0A5F">
        <w:rPr>
          <w:sz w:val="24"/>
          <w:szCs w:val="24"/>
          <w:lang w:eastAsia="lt-LT"/>
        </w:rPr>
        <w:t>ir sporto</w:t>
      </w:r>
      <w:r w:rsidR="00742031">
        <w:rPr>
          <w:color w:val="FF0000"/>
          <w:sz w:val="24"/>
          <w:szCs w:val="24"/>
          <w:lang w:eastAsia="lt-LT"/>
        </w:rPr>
        <w:t xml:space="preserve"> </w:t>
      </w:r>
      <w:r w:rsidRPr="00DB0FBA">
        <w:rPr>
          <w:color w:val="000000"/>
          <w:sz w:val="24"/>
          <w:szCs w:val="24"/>
          <w:lang w:eastAsia="lt-LT"/>
        </w:rPr>
        <w:t>skyriaus vyriausioji specialistė.</w:t>
      </w:r>
    </w:p>
    <w:p w:rsidR="00830F72" w:rsidRPr="00DB0FBA" w:rsidRDefault="007A5CD5" w:rsidP="004402E7">
      <w:pPr>
        <w:spacing w:line="360" w:lineRule="auto"/>
        <w:ind w:firstLine="1134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DB0FBA" w:rsidRPr="00DB0FBA">
        <w:rPr>
          <w:color w:val="000000"/>
          <w:sz w:val="24"/>
          <w:szCs w:val="24"/>
          <w:lang w:eastAsia="lt-LT"/>
        </w:rPr>
        <w:t>. P r i p a ž į s t u</w:t>
      </w:r>
      <w:r w:rsidR="00DB0FBA" w:rsidRPr="00DB0FBA">
        <w:rPr>
          <w:sz w:val="24"/>
          <w:szCs w:val="24"/>
        </w:rPr>
        <w:t xml:space="preserve"> netekusiu galios Prienų rajono savivaldybės a</w:t>
      </w:r>
      <w:r w:rsidR="00DA05F7">
        <w:rPr>
          <w:sz w:val="24"/>
          <w:szCs w:val="24"/>
        </w:rPr>
        <w:t>dminis</w:t>
      </w:r>
      <w:r>
        <w:rPr>
          <w:sz w:val="24"/>
          <w:szCs w:val="24"/>
        </w:rPr>
        <w:t>tracijos direktoriaus 2020 m. birželio 1</w:t>
      </w:r>
      <w:r w:rsidR="00A34882">
        <w:rPr>
          <w:sz w:val="24"/>
          <w:szCs w:val="24"/>
        </w:rPr>
        <w:t xml:space="preserve"> d. </w:t>
      </w:r>
      <w:r w:rsidR="002F713A">
        <w:rPr>
          <w:sz w:val="24"/>
          <w:szCs w:val="24"/>
        </w:rPr>
        <w:t>įsakymą Nr. A3</w:t>
      </w:r>
      <w:r>
        <w:rPr>
          <w:sz w:val="24"/>
          <w:szCs w:val="24"/>
        </w:rPr>
        <w:t>-476</w:t>
      </w:r>
      <w:r w:rsidR="00A34882">
        <w:rPr>
          <w:sz w:val="24"/>
          <w:szCs w:val="24"/>
        </w:rPr>
        <w:t xml:space="preserve"> ,,Dėl </w:t>
      </w:r>
      <w:r>
        <w:rPr>
          <w:sz w:val="24"/>
          <w:szCs w:val="24"/>
        </w:rPr>
        <w:t xml:space="preserve">Prienų rajono savivaldybės </w:t>
      </w:r>
      <w:r w:rsidR="00A34882">
        <w:rPr>
          <w:sz w:val="24"/>
          <w:szCs w:val="24"/>
        </w:rPr>
        <w:t>neformaliojo va</w:t>
      </w:r>
      <w:r>
        <w:rPr>
          <w:sz w:val="24"/>
          <w:szCs w:val="24"/>
        </w:rPr>
        <w:t>ikų švietimo</w:t>
      </w:r>
      <w:r w:rsidR="00A34882">
        <w:rPr>
          <w:sz w:val="24"/>
          <w:szCs w:val="24"/>
        </w:rPr>
        <w:t xml:space="preserve"> programų atitikties reikalavim</w:t>
      </w:r>
      <w:r>
        <w:rPr>
          <w:sz w:val="24"/>
          <w:szCs w:val="24"/>
        </w:rPr>
        <w:t>ams vertinimo komisijos patvirtinimo</w:t>
      </w:r>
      <w:r w:rsidR="00DB0FBA" w:rsidRPr="00DB0FBA">
        <w:rPr>
          <w:sz w:val="24"/>
          <w:szCs w:val="24"/>
        </w:rPr>
        <w:t>“.</w:t>
      </w:r>
    </w:p>
    <w:p w:rsidR="00742031" w:rsidRDefault="007A5CD5" w:rsidP="004402E7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3</w:t>
      </w:r>
      <w:r w:rsidR="00742031">
        <w:rPr>
          <w:sz w:val="24"/>
          <w:szCs w:val="24"/>
        </w:rPr>
        <w:t>. N u r o d a u  Bendrojo skyriaus vyriausia</w:t>
      </w:r>
      <w:r w:rsidR="00830F72" w:rsidRPr="00DB0FBA">
        <w:rPr>
          <w:sz w:val="24"/>
          <w:szCs w:val="24"/>
        </w:rPr>
        <w:t>jai specialistei Dianai Martusevičienei</w:t>
      </w:r>
      <w:r w:rsidR="00742031">
        <w:rPr>
          <w:sz w:val="24"/>
          <w:szCs w:val="24"/>
        </w:rPr>
        <w:t>:</w:t>
      </w:r>
    </w:p>
    <w:p w:rsidR="00742031" w:rsidRPr="000F0A5F" w:rsidRDefault="002A67F3" w:rsidP="004402E7">
      <w:pPr>
        <w:spacing w:line="360" w:lineRule="auto"/>
        <w:ind w:firstLine="1134"/>
        <w:rPr>
          <w:sz w:val="24"/>
          <w:szCs w:val="24"/>
        </w:rPr>
      </w:pPr>
      <w:r w:rsidRPr="00304599">
        <w:rPr>
          <w:sz w:val="24"/>
          <w:szCs w:val="24"/>
        </w:rPr>
        <w:t>3</w:t>
      </w:r>
      <w:r w:rsidR="00742031" w:rsidRPr="000F0A5F">
        <w:rPr>
          <w:sz w:val="24"/>
          <w:szCs w:val="24"/>
        </w:rPr>
        <w:t>.1.</w:t>
      </w:r>
      <w:r w:rsidR="00830F72" w:rsidRPr="000F0A5F">
        <w:rPr>
          <w:sz w:val="24"/>
          <w:szCs w:val="24"/>
        </w:rPr>
        <w:t xml:space="preserve"> su šiuo įsakymu </w:t>
      </w:r>
      <w:r w:rsidR="00742031" w:rsidRPr="000F0A5F">
        <w:rPr>
          <w:sz w:val="24"/>
          <w:szCs w:val="24"/>
        </w:rPr>
        <w:t xml:space="preserve">per Savivaldybės dokumentų valdymo sistemą </w:t>
      </w:r>
      <w:r w:rsidR="00830F72" w:rsidRPr="000F0A5F">
        <w:rPr>
          <w:sz w:val="24"/>
          <w:szCs w:val="24"/>
        </w:rPr>
        <w:t xml:space="preserve">supažindinti </w:t>
      </w:r>
      <w:r w:rsidR="00742031" w:rsidRPr="000F0A5F">
        <w:rPr>
          <w:sz w:val="24"/>
          <w:szCs w:val="24"/>
        </w:rPr>
        <w:t xml:space="preserve">1 punkte išvardytus </w:t>
      </w:r>
      <w:r w:rsidR="00830F72" w:rsidRPr="000F0A5F">
        <w:rPr>
          <w:sz w:val="24"/>
          <w:szCs w:val="24"/>
        </w:rPr>
        <w:t>komisijos narius</w:t>
      </w:r>
      <w:r w:rsidR="00742031" w:rsidRPr="000F0A5F">
        <w:rPr>
          <w:sz w:val="24"/>
          <w:szCs w:val="24"/>
        </w:rPr>
        <w:t>;</w:t>
      </w:r>
    </w:p>
    <w:p w:rsidR="00830F72" w:rsidRPr="000F0A5F" w:rsidRDefault="002A67F3" w:rsidP="004402E7">
      <w:pPr>
        <w:spacing w:line="360" w:lineRule="auto"/>
        <w:ind w:firstLine="1134"/>
        <w:rPr>
          <w:b/>
          <w:sz w:val="24"/>
          <w:szCs w:val="24"/>
          <w:lang w:eastAsia="lt-LT"/>
        </w:rPr>
      </w:pPr>
      <w:r w:rsidRPr="00304599">
        <w:rPr>
          <w:sz w:val="24"/>
          <w:szCs w:val="24"/>
        </w:rPr>
        <w:lastRenderedPageBreak/>
        <w:t>3</w:t>
      </w:r>
      <w:r w:rsidR="004E7C86">
        <w:rPr>
          <w:sz w:val="24"/>
          <w:szCs w:val="24"/>
        </w:rPr>
        <w:t xml:space="preserve">.2. </w:t>
      </w:r>
      <w:r w:rsidR="00742031" w:rsidRPr="000F0A5F">
        <w:rPr>
          <w:sz w:val="24"/>
          <w:szCs w:val="24"/>
        </w:rPr>
        <w:t>šį įsakymą</w:t>
      </w:r>
      <w:r w:rsidR="00830F72" w:rsidRPr="000F0A5F">
        <w:rPr>
          <w:sz w:val="24"/>
          <w:szCs w:val="24"/>
        </w:rPr>
        <w:t xml:space="preserve"> paskelbti Savivaldybės interneto svetainėje.</w:t>
      </w:r>
    </w:p>
    <w:p w:rsidR="00C20F54" w:rsidRPr="00742031" w:rsidRDefault="00830F72" w:rsidP="004402E7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1134"/>
        <w:rPr>
          <w:bCs/>
          <w:sz w:val="24"/>
          <w:szCs w:val="24"/>
        </w:rPr>
      </w:pPr>
      <w:r w:rsidRPr="00DB0FBA">
        <w:rPr>
          <w:bCs/>
          <w:sz w:val="24"/>
          <w:szCs w:val="24"/>
        </w:rPr>
        <w:t xml:space="preserve">Šis įsakymas per vieną mėnesį nuo jo </w:t>
      </w:r>
      <w:r w:rsidR="00742031">
        <w:rPr>
          <w:bCs/>
          <w:sz w:val="24"/>
          <w:szCs w:val="24"/>
        </w:rPr>
        <w:t xml:space="preserve">paskelbimo ar </w:t>
      </w:r>
      <w:r w:rsidRPr="00DB0FBA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DB0FBA">
        <w:rPr>
          <w:rStyle w:val="uficommentbody"/>
          <w:sz w:val="24"/>
          <w:szCs w:val="24"/>
        </w:rPr>
        <w:t>Laisvės al. 36, Kaunas</w:t>
      </w:r>
      <w:r w:rsidRPr="00DB0FBA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DB0FBA">
        <w:rPr>
          <w:sz w:val="24"/>
          <w:szCs w:val="24"/>
        </w:rPr>
        <w:t xml:space="preserve"> </w:t>
      </w:r>
      <w:r w:rsidRPr="00DB0FBA">
        <w:rPr>
          <w:bCs/>
          <w:sz w:val="24"/>
          <w:szCs w:val="24"/>
        </w:rPr>
        <w:t>Respublikos g. 62, Panevėžys; Klaipėdos rūmai,</w:t>
      </w:r>
      <w:r w:rsidRPr="00DB0FBA">
        <w:rPr>
          <w:sz w:val="24"/>
          <w:szCs w:val="24"/>
        </w:rPr>
        <w:t xml:space="preserve"> </w:t>
      </w:r>
      <w:r w:rsidRPr="00DB0FBA">
        <w:rPr>
          <w:bCs/>
          <w:sz w:val="24"/>
          <w:szCs w:val="24"/>
        </w:rPr>
        <w:t>Galinio Pylimo g. 9, Klaipėda; Kauno rūmai,</w:t>
      </w:r>
      <w:r w:rsidRPr="00DB0FBA">
        <w:rPr>
          <w:sz w:val="24"/>
          <w:szCs w:val="24"/>
        </w:rPr>
        <w:t xml:space="preserve"> </w:t>
      </w:r>
      <w:r w:rsidRPr="00DB0FBA">
        <w:rPr>
          <w:bCs/>
          <w:sz w:val="24"/>
          <w:szCs w:val="24"/>
        </w:rPr>
        <w:t>A. Mickevičiaus g. 8A, Kaunas).</w:t>
      </w:r>
    </w:p>
    <w:p w:rsidR="00176160" w:rsidRDefault="00176160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742031" w:rsidRPr="00DB0FBA" w:rsidRDefault="00742031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176160" w:rsidRPr="00DB0FBA" w:rsidRDefault="00340919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DB0FBA">
        <w:rPr>
          <w:sz w:val="24"/>
          <w:szCs w:val="24"/>
        </w:rPr>
        <w:t>Administ</w:t>
      </w:r>
      <w:r w:rsidR="002E1A3E" w:rsidRPr="00DB0FBA">
        <w:rPr>
          <w:sz w:val="24"/>
          <w:szCs w:val="24"/>
        </w:rPr>
        <w:t>racijos direk</w:t>
      </w:r>
      <w:r w:rsidR="00DB0FBA">
        <w:rPr>
          <w:sz w:val="24"/>
          <w:szCs w:val="24"/>
        </w:rPr>
        <w:t xml:space="preserve">toriaus pavaduotojas </w:t>
      </w:r>
      <w:r w:rsidR="00DB0FBA">
        <w:rPr>
          <w:sz w:val="24"/>
          <w:szCs w:val="24"/>
        </w:rPr>
        <w:tab/>
      </w:r>
      <w:r w:rsidR="00DB0FBA">
        <w:rPr>
          <w:sz w:val="24"/>
          <w:szCs w:val="24"/>
        </w:rPr>
        <w:tab/>
      </w:r>
      <w:r w:rsidR="00DB0FBA">
        <w:rPr>
          <w:sz w:val="24"/>
          <w:szCs w:val="24"/>
        </w:rPr>
        <w:tab/>
      </w:r>
      <w:r w:rsidR="00DB0FBA">
        <w:rPr>
          <w:sz w:val="24"/>
          <w:szCs w:val="24"/>
        </w:rPr>
        <w:tab/>
      </w:r>
      <w:r w:rsidR="00FD61B9">
        <w:rPr>
          <w:sz w:val="24"/>
          <w:szCs w:val="24"/>
        </w:rPr>
        <w:tab/>
      </w:r>
      <w:r w:rsidR="00DB0FBA">
        <w:rPr>
          <w:sz w:val="24"/>
          <w:szCs w:val="24"/>
        </w:rPr>
        <w:t>Algis Marcinkevičius</w:t>
      </w:r>
    </w:p>
    <w:p w:rsidR="005072D0" w:rsidRPr="00DB0FBA" w:rsidRDefault="005072D0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072D0" w:rsidRDefault="005072D0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DB0FBA" w:rsidRPr="00DB0FBA" w:rsidRDefault="00DB0FBA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176160" w:rsidRPr="00DB0FBA" w:rsidRDefault="00176160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DB0FBA">
        <w:rPr>
          <w:sz w:val="24"/>
          <w:szCs w:val="24"/>
        </w:rPr>
        <w:t>Parengė</w:t>
      </w:r>
    </w:p>
    <w:p w:rsidR="007909EC" w:rsidRPr="00DB0FBA" w:rsidRDefault="007909EC" w:rsidP="004402E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DB0FBA">
        <w:rPr>
          <w:sz w:val="24"/>
          <w:szCs w:val="24"/>
        </w:rPr>
        <w:t>Virginija Zujienė</w:t>
      </w:r>
    </w:p>
    <w:sectPr w:rsidR="007909EC" w:rsidRPr="00DB0FBA" w:rsidSect="00742031">
      <w:headerReference w:type="even" r:id="rId7"/>
      <w:headerReference w:type="default" r:id="rId8"/>
      <w:headerReference w:type="first" r:id="rId9"/>
      <w:pgSz w:w="11907" w:h="16840" w:code="9"/>
      <w:pgMar w:top="-1134" w:right="425" w:bottom="127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61" w:rsidRDefault="00277261">
      <w:r>
        <w:separator/>
      </w:r>
    </w:p>
  </w:endnote>
  <w:endnote w:type="continuationSeparator" w:id="0">
    <w:p w:rsidR="00277261" w:rsidRDefault="0027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61" w:rsidRDefault="00277261">
      <w:r>
        <w:separator/>
      </w:r>
    </w:p>
  </w:footnote>
  <w:footnote w:type="continuationSeparator" w:id="0">
    <w:p w:rsidR="00277261" w:rsidRDefault="00277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BD" w:rsidRDefault="00C86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3D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3DBD" w:rsidRDefault="005B3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BD" w:rsidRDefault="00C8609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5B3D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ADF">
      <w:rPr>
        <w:rStyle w:val="PageNumber"/>
        <w:noProof/>
      </w:rPr>
      <w:t>2</w:t>
    </w:r>
    <w:r>
      <w:rPr>
        <w:rStyle w:val="PageNumber"/>
      </w:rPr>
      <w:fldChar w:fldCharType="end"/>
    </w:r>
  </w:p>
  <w:p w:rsidR="005B3DBD" w:rsidRDefault="005B3DBD">
    <w:pPr>
      <w:pStyle w:val="Header"/>
      <w:framePr w:wrap="around" w:vAnchor="text" w:hAnchor="margin" w:xAlign="center" w:y="1"/>
      <w:rPr>
        <w:rStyle w:val="PageNumber"/>
      </w:rPr>
    </w:pPr>
  </w:p>
  <w:p w:rsidR="005B3DBD" w:rsidRDefault="005B3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BD" w:rsidRDefault="005B3DBD">
    <w:pPr>
      <w:pStyle w:val="Header"/>
      <w:rPr>
        <w:b/>
        <w:bCs/>
        <w:sz w:val="24"/>
      </w:rPr>
    </w:pPr>
    <w:r>
      <w:tab/>
    </w:r>
    <w:r>
      <w:tab/>
    </w:r>
  </w:p>
  <w:p w:rsidR="005B3DBD" w:rsidRDefault="00C2722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DBD" w:rsidRDefault="005B3DBD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B3DBD" w:rsidRDefault="005B3DBD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B3DBD" w:rsidRDefault="005B3DB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B3DBD" w:rsidRDefault="005B3DBD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B3DBD" w:rsidRDefault="005B3D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4">
    <w:nsid w:val="712E46D8"/>
    <w:multiLevelType w:val="multilevel"/>
    <w:tmpl w:val="04F0A4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2"/>
        </w:tabs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19DD"/>
    <w:rsid w:val="00011B85"/>
    <w:rsid w:val="00020571"/>
    <w:rsid w:val="00036F62"/>
    <w:rsid w:val="00070201"/>
    <w:rsid w:val="000B603B"/>
    <w:rsid w:val="000C4688"/>
    <w:rsid w:val="000D4383"/>
    <w:rsid w:val="000F0A5F"/>
    <w:rsid w:val="000F5774"/>
    <w:rsid w:val="00101D23"/>
    <w:rsid w:val="00103742"/>
    <w:rsid w:val="00123916"/>
    <w:rsid w:val="00155339"/>
    <w:rsid w:val="00161C77"/>
    <w:rsid w:val="00176160"/>
    <w:rsid w:val="00187F4F"/>
    <w:rsid w:val="001C2204"/>
    <w:rsid w:val="00220143"/>
    <w:rsid w:val="00277261"/>
    <w:rsid w:val="00285309"/>
    <w:rsid w:val="002A67F3"/>
    <w:rsid w:val="002C3740"/>
    <w:rsid w:val="002C7B7F"/>
    <w:rsid w:val="002D43F6"/>
    <w:rsid w:val="002E1A3E"/>
    <w:rsid w:val="002F713A"/>
    <w:rsid w:val="00304599"/>
    <w:rsid w:val="0031080C"/>
    <w:rsid w:val="00327A26"/>
    <w:rsid w:val="00340919"/>
    <w:rsid w:val="003564C6"/>
    <w:rsid w:val="00386AD6"/>
    <w:rsid w:val="00392B7D"/>
    <w:rsid w:val="003B6D5E"/>
    <w:rsid w:val="003E444F"/>
    <w:rsid w:val="003E6791"/>
    <w:rsid w:val="00402CB8"/>
    <w:rsid w:val="00427017"/>
    <w:rsid w:val="004402E7"/>
    <w:rsid w:val="004414A8"/>
    <w:rsid w:val="00441DD0"/>
    <w:rsid w:val="00466C22"/>
    <w:rsid w:val="0049620B"/>
    <w:rsid w:val="004A446A"/>
    <w:rsid w:val="004D0106"/>
    <w:rsid w:val="004E7C86"/>
    <w:rsid w:val="005072D0"/>
    <w:rsid w:val="0051230D"/>
    <w:rsid w:val="005239CD"/>
    <w:rsid w:val="00524ADF"/>
    <w:rsid w:val="00527FCF"/>
    <w:rsid w:val="00551CEE"/>
    <w:rsid w:val="00593C3E"/>
    <w:rsid w:val="005B0870"/>
    <w:rsid w:val="005B3DBD"/>
    <w:rsid w:val="006353C4"/>
    <w:rsid w:val="00662973"/>
    <w:rsid w:val="006A471A"/>
    <w:rsid w:val="006A47E1"/>
    <w:rsid w:val="006B3B67"/>
    <w:rsid w:val="006B692E"/>
    <w:rsid w:val="006C08C7"/>
    <w:rsid w:val="006E6508"/>
    <w:rsid w:val="00733628"/>
    <w:rsid w:val="00742031"/>
    <w:rsid w:val="00780756"/>
    <w:rsid w:val="0078295D"/>
    <w:rsid w:val="007909EC"/>
    <w:rsid w:val="007A5CD5"/>
    <w:rsid w:val="007B4CCD"/>
    <w:rsid w:val="007C09CA"/>
    <w:rsid w:val="007C0BFD"/>
    <w:rsid w:val="007C3CD6"/>
    <w:rsid w:val="007D73F7"/>
    <w:rsid w:val="008043BD"/>
    <w:rsid w:val="00806EFC"/>
    <w:rsid w:val="008075D8"/>
    <w:rsid w:val="00830F72"/>
    <w:rsid w:val="00857CC7"/>
    <w:rsid w:val="008606B6"/>
    <w:rsid w:val="00863F35"/>
    <w:rsid w:val="00877E0B"/>
    <w:rsid w:val="008A65E3"/>
    <w:rsid w:val="008B111F"/>
    <w:rsid w:val="008B7F61"/>
    <w:rsid w:val="008C4CA7"/>
    <w:rsid w:val="008E444D"/>
    <w:rsid w:val="00921F7C"/>
    <w:rsid w:val="00950B6D"/>
    <w:rsid w:val="009515CC"/>
    <w:rsid w:val="00971127"/>
    <w:rsid w:val="009B1504"/>
    <w:rsid w:val="009B5239"/>
    <w:rsid w:val="009D2D3B"/>
    <w:rsid w:val="009E6D1E"/>
    <w:rsid w:val="00A178E4"/>
    <w:rsid w:val="00A34882"/>
    <w:rsid w:val="00A44F03"/>
    <w:rsid w:val="00A46A96"/>
    <w:rsid w:val="00A61CFF"/>
    <w:rsid w:val="00A96CFE"/>
    <w:rsid w:val="00AE0CE1"/>
    <w:rsid w:val="00B02AC1"/>
    <w:rsid w:val="00B1600C"/>
    <w:rsid w:val="00B40F39"/>
    <w:rsid w:val="00B6045C"/>
    <w:rsid w:val="00BA0D85"/>
    <w:rsid w:val="00BA43EA"/>
    <w:rsid w:val="00BC17D5"/>
    <w:rsid w:val="00BC6242"/>
    <w:rsid w:val="00BE3600"/>
    <w:rsid w:val="00BE5612"/>
    <w:rsid w:val="00BF1AA3"/>
    <w:rsid w:val="00BF50E9"/>
    <w:rsid w:val="00C20F54"/>
    <w:rsid w:val="00C2722E"/>
    <w:rsid w:val="00C32721"/>
    <w:rsid w:val="00C36613"/>
    <w:rsid w:val="00C527FF"/>
    <w:rsid w:val="00C77A1D"/>
    <w:rsid w:val="00C8004B"/>
    <w:rsid w:val="00C8609A"/>
    <w:rsid w:val="00C9207C"/>
    <w:rsid w:val="00CC79BB"/>
    <w:rsid w:val="00CE09D3"/>
    <w:rsid w:val="00CF6EA0"/>
    <w:rsid w:val="00D2400E"/>
    <w:rsid w:val="00D73939"/>
    <w:rsid w:val="00D77E33"/>
    <w:rsid w:val="00D81190"/>
    <w:rsid w:val="00D9795E"/>
    <w:rsid w:val="00DA05F7"/>
    <w:rsid w:val="00DB0FBA"/>
    <w:rsid w:val="00DC046D"/>
    <w:rsid w:val="00DC225F"/>
    <w:rsid w:val="00DD4BD7"/>
    <w:rsid w:val="00DF4851"/>
    <w:rsid w:val="00DF5B70"/>
    <w:rsid w:val="00E12F01"/>
    <w:rsid w:val="00E46ADF"/>
    <w:rsid w:val="00E57A8B"/>
    <w:rsid w:val="00E702DB"/>
    <w:rsid w:val="00E74679"/>
    <w:rsid w:val="00EB678A"/>
    <w:rsid w:val="00ED2283"/>
    <w:rsid w:val="00EF7D93"/>
    <w:rsid w:val="00F06FDB"/>
    <w:rsid w:val="00F14435"/>
    <w:rsid w:val="00F54FA8"/>
    <w:rsid w:val="00F6176C"/>
    <w:rsid w:val="00F804E6"/>
    <w:rsid w:val="00F90950"/>
    <w:rsid w:val="00FA490D"/>
    <w:rsid w:val="00FD61B9"/>
    <w:rsid w:val="00F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3BD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8043BD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043BD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8043BD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4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43B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043B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43BD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8043BD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8043BD"/>
  </w:style>
  <w:style w:type="paragraph" w:styleId="BodyTextIndent3">
    <w:name w:val="Body Text Indent 3"/>
    <w:basedOn w:val="Normal"/>
    <w:rsid w:val="008043BD"/>
    <w:pPr>
      <w:ind w:firstLine="1080"/>
    </w:pPr>
    <w:rPr>
      <w:sz w:val="24"/>
    </w:rPr>
  </w:style>
  <w:style w:type="paragraph" w:styleId="BodyText3">
    <w:name w:val="Body Text 3"/>
    <w:basedOn w:val="Normal"/>
    <w:rsid w:val="008043BD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8043BD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8043BD"/>
    <w:rPr>
      <w:color w:val="800080"/>
      <w:u w:val="single"/>
    </w:rPr>
  </w:style>
  <w:style w:type="paragraph" w:styleId="BalloonText">
    <w:name w:val="Balloon Text"/>
    <w:basedOn w:val="Normal"/>
    <w:semiHidden/>
    <w:rsid w:val="00C327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20F54"/>
    <w:pPr>
      <w:autoSpaceDE w:val="0"/>
      <w:autoSpaceDN w:val="0"/>
      <w:ind w:firstLine="0"/>
      <w:jc w:val="center"/>
    </w:pPr>
    <w:rPr>
      <w:b/>
      <w:bCs/>
      <w:sz w:val="20"/>
      <w:szCs w:val="24"/>
      <w:lang w:val="en-US"/>
    </w:rPr>
  </w:style>
  <w:style w:type="character" w:customStyle="1" w:styleId="apple-style-span">
    <w:name w:val="apple-style-span"/>
    <w:basedOn w:val="DefaultParagraphFont"/>
    <w:rsid w:val="00857CC7"/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830F7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830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2020-05-07T10:30:00Z</cp:lastPrinted>
  <dcterms:created xsi:type="dcterms:W3CDTF">2021-06-26T08:58:00Z</dcterms:created>
  <dcterms:modified xsi:type="dcterms:W3CDTF">2021-06-26T08:58:00Z</dcterms:modified>
</cp:coreProperties>
</file>