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2E59BC" w:rsidRDefault="002E59BC">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96262" w:rsidRDefault="00997463" w:rsidP="00F72B5B">
      <w:pPr>
        <w:pStyle w:val="Header"/>
        <w:tabs>
          <w:tab w:val="clear" w:pos="4153"/>
          <w:tab w:val="clear" w:pos="8306"/>
          <w:tab w:val="left" w:pos="2127"/>
          <w:tab w:val="center" w:pos="4820"/>
          <w:tab w:val="left" w:pos="5103"/>
        </w:tabs>
        <w:ind w:firstLine="0"/>
        <w:jc w:val="center"/>
        <w:rPr>
          <w:szCs w:val="24"/>
        </w:rPr>
      </w:pPr>
      <w:r w:rsidRPr="00E90C70">
        <w:rPr>
          <w:b/>
          <w:caps/>
          <w:sz w:val="24"/>
          <w:szCs w:val="24"/>
        </w:rPr>
        <w:t xml:space="preserve">DĖL </w:t>
      </w:r>
      <w:r w:rsidR="00E533E8">
        <w:rPr>
          <w:b/>
          <w:caps/>
          <w:sz w:val="24"/>
          <w:szCs w:val="24"/>
        </w:rPr>
        <w:t>ŽEMĖS SKLYPŲ PRIENŲ M. FORMAVIMO IR PERTVARKYMO PROJEKTŲ RENGIMO</w:t>
      </w:r>
    </w:p>
    <w:p w:rsidR="00F72B5B" w:rsidRDefault="00513DD2" w:rsidP="00513DD2">
      <w:pPr>
        <w:pStyle w:val="BodyText"/>
        <w:tabs>
          <w:tab w:val="left" w:pos="1134"/>
        </w:tabs>
        <w:spacing w:line="240" w:lineRule="auto"/>
        <w:rPr>
          <w:szCs w:val="24"/>
        </w:rPr>
      </w:pPr>
      <w:r>
        <w:rPr>
          <w:szCs w:val="24"/>
        </w:rPr>
        <w:t xml:space="preserve">                                      </w:t>
      </w:r>
    </w:p>
    <w:p w:rsidR="00E533E8" w:rsidRDefault="00E533E8" w:rsidP="00513DD2">
      <w:pPr>
        <w:pStyle w:val="BodyText"/>
        <w:tabs>
          <w:tab w:val="left" w:pos="1134"/>
        </w:tabs>
        <w:spacing w:line="240" w:lineRule="auto"/>
        <w:rPr>
          <w:szCs w:val="24"/>
        </w:rPr>
      </w:pPr>
    </w:p>
    <w:p w:rsidR="00513DD2" w:rsidRDefault="00F72B5B" w:rsidP="00513DD2">
      <w:pPr>
        <w:pStyle w:val="BodyText"/>
        <w:tabs>
          <w:tab w:val="left" w:pos="1134"/>
        </w:tabs>
        <w:spacing w:line="240" w:lineRule="auto"/>
        <w:rPr>
          <w:szCs w:val="24"/>
        </w:rPr>
      </w:pPr>
      <w:r>
        <w:rPr>
          <w:szCs w:val="24"/>
        </w:rPr>
        <w:t xml:space="preserve">                                     </w:t>
      </w:r>
      <w:r w:rsidR="00513DD2">
        <w:rPr>
          <w:szCs w:val="24"/>
        </w:rPr>
        <w:t>202</w:t>
      </w:r>
      <w:r w:rsidR="00EC6660">
        <w:rPr>
          <w:szCs w:val="24"/>
        </w:rPr>
        <w:t>1</w:t>
      </w:r>
      <w:r w:rsidR="00513DD2">
        <w:rPr>
          <w:szCs w:val="24"/>
        </w:rPr>
        <w:t xml:space="preserve"> m.</w:t>
      </w:r>
      <w:r w:rsidR="0032012F">
        <w:rPr>
          <w:szCs w:val="24"/>
        </w:rPr>
        <w:t xml:space="preserve"> </w:t>
      </w:r>
      <w:r w:rsidR="00513DD2">
        <w:rPr>
          <w:szCs w:val="24"/>
        </w:rPr>
        <w:t xml:space="preserve">        d. </w:t>
      </w:r>
      <w:r w:rsidR="005C4022">
        <w:rPr>
          <w:szCs w:val="24"/>
        </w:rPr>
        <w:t xml:space="preserve">   </w:t>
      </w:r>
      <w:r w:rsidR="00513DD2">
        <w:rPr>
          <w:szCs w:val="24"/>
        </w:rPr>
        <w:t xml:space="preserve">    </w:t>
      </w:r>
      <w:r w:rsidR="00CE6A4F">
        <w:rPr>
          <w:szCs w:val="24"/>
        </w:rPr>
        <w:t xml:space="preserve">     </w:t>
      </w:r>
      <w:r w:rsidR="00911127">
        <w:rPr>
          <w:szCs w:val="24"/>
        </w:rPr>
        <w:t xml:space="preserve">   </w:t>
      </w:r>
      <w:r w:rsidR="00513DD2">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E533E8" w:rsidRDefault="00E533E8" w:rsidP="00534A52">
      <w:pPr>
        <w:pStyle w:val="BodyText"/>
        <w:tabs>
          <w:tab w:val="left" w:pos="1134"/>
        </w:tabs>
        <w:ind w:firstLine="709"/>
        <w:rPr>
          <w:szCs w:val="24"/>
        </w:rPr>
      </w:pPr>
    </w:p>
    <w:p w:rsidR="002E59BC" w:rsidRDefault="002E59BC" w:rsidP="002E59BC">
      <w:pPr>
        <w:pStyle w:val="HTMLPreformatted"/>
        <w:ind w:left="0" w:firstLine="709"/>
        <w:jc w:val="both"/>
        <w:rPr>
          <w:rFonts w:ascii="Times New Roman" w:hAnsi="Times New Roman" w:cs="Times New Roman"/>
          <w:sz w:val="23"/>
          <w:szCs w:val="23"/>
        </w:rPr>
      </w:pPr>
      <w:r>
        <w:rPr>
          <w:rFonts w:ascii="Times New Roman" w:hAnsi="Times New Roman" w:cs="Times New Roman"/>
          <w:sz w:val="23"/>
          <w:szCs w:val="23"/>
        </w:rPr>
        <w:t xml:space="preserve">Vadovaudamasi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w:t>
      </w:r>
      <w:r w:rsidRPr="002E59BC">
        <w:rPr>
          <w:rFonts w:ascii="Times New Roman" w:hAnsi="Times New Roman" w:cs="Times New Roman"/>
          <w:sz w:val="23"/>
          <w:szCs w:val="23"/>
        </w:rPr>
        <w:t xml:space="preserve">„Dėl </w:t>
      </w:r>
      <w:hyperlink r:id="rId7" w:anchor="4z" w:history="1">
        <w:r w:rsidRPr="002E59BC">
          <w:rPr>
            <w:rStyle w:val="Hyperlink"/>
            <w:rFonts w:ascii="Times New Roman" w:hAnsi="Times New Roman" w:cs="Times New Roman"/>
            <w:color w:val="auto"/>
            <w:sz w:val="23"/>
            <w:szCs w:val="23"/>
            <w:u w:val="none"/>
          </w:rPr>
          <w:t>Žemės</w:t>
        </w:r>
      </w:hyperlink>
      <w:r w:rsidRPr="002E59BC">
        <w:t xml:space="preserve"> </w:t>
      </w:r>
      <w:hyperlink r:id="rId8" w:anchor="5z" w:history="1">
        <w:r w:rsidRPr="002E59BC">
          <w:rPr>
            <w:rStyle w:val="Hyperlink"/>
            <w:rFonts w:ascii="Times New Roman" w:hAnsi="Times New Roman" w:cs="Times New Roman"/>
            <w:color w:val="auto"/>
            <w:sz w:val="23"/>
            <w:szCs w:val="23"/>
            <w:u w:val="none"/>
          </w:rPr>
          <w:t>sklypų</w:t>
        </w:r>
      </w:hyperlink>
      <w:r w:rsidRPr="002E59BC">
        <w:t xml:space="preserve"> </w:t>
      </w:r>
      <w:hyperlink r:id="rId9" w:anchor="6z" w:history="1">
        <w:r w:rsidRPr="002E59BC">
          <w:rPr>
            <w:rStyle w:val="Hyperlink"/>
            <w:rFonts w:ascii="Times New Roman" w:hAnsi="Times New Roman" w:cs="Times New Roman"/>
            <w:color w:val="auto"/>
            <w:sz w:val="23"/>
            <w:szCs w:val="23"/>
            <w:u w:val="none"/>
          </w:rPr>
          <w:t>formavimo</w:t>
        </w:r>
      </w:hyperlink>
      <w:r w:rsidRPr="002E59BC">
        <w:rPr>
          <w:rFonts w:ascii="Times New Roman" w:hAnsi="Times New Roman" w:cs="Times New Roman"/>
          <w:sz w:val="23"/>
          <w:szCs w:val="23"/>
        </w:rPr>
        <w:t xml:space="preserve"> ir </w:t>
      </w:r>
      <w:hyperlink r:id="rId10" w:anchor="7z" w:history="1">
        <w:r w:rsidRPr="002E59BC">
          <w:rPr>
            <w:rStyle w:val="Hyperlink"/>
            <w:rFonts w:ascii="Times New Roman" w:hAnsi="Times New Roman" w:cs="Times New Roman"/>
            <w:color w:val="auto"/>
            <w:sz w:val="23"/>
            <w:szCs w:val="23"/>
            <w:u w:val="none"/>
          </w:rPr>
          <w:t>pertvarkymo</w:t>
        </w:r>
      </w:hyperlink>
      <w:r w:rsidRPr="002E59BC">
        <w:rPr>
          <w:rFonts w:ascii="Times New Roman" w:hAnsi="Times New Roman" w:cs="Times New Roman"/>
          <w:sz w:val="23"/>
          <w:szCs w:val="23"/>
        </w:rPr>
        <w:t xml:space="preserve"> projektų rengimo ir įgyvendinimo taisyklių patvirtinimo“,                               2.5 papunkčiu, 5, 8,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hyperlink r:id="rId11" w:anchor="4z" w:history="1">
        <w:r w:rsidRPr="002E59BC">
          <w:rPr>
            <w:rStyle w:val="Hyperlink"/>
            <w:rFonts w:ascii="Times New Roman" w:hAnsi="Times New Roman" w:cs="Times New Roman"/>
            <w:color w:val="auto"/>
            <w:sz w:val="23"/>
            <w:szCs w:val="23"/>
            <w:u w:val="none"/>
          </w:rPr>
          <w:t>Žemės</w:t>
        </w:r>
      </w:hyperlink>
      <w:bookmarkStart w:id="0" w:name="3z"/>
      <w:bookmarkEnd w:id="0"/>
      <w:r>
        <w:rPr>
          <w:rFonts w:ascii="Times New Roman" w:hAnsi="Times New Roman" w:cs="Times New Roman"/>
          <w:sz w:val="23"/>
          <w:szCs w:val="23"/>
        </w:rPr>
        <w:t xml:space="preserve"> naudojimo būdų turinio aprašo patvirtinimo“, pakoreguotu Prienų miesto </w:t>
      </w:r>
      <w:r>
        <w:rPr>
          <w:rFonts w:ascii="Times New Roman" w:hAnsi="Times New Roman" w:cs="Times New Roman"/>
          <w:sz w:val="23"/>
          <w:szCs w:val="23"/>
          <w:shd w:val="clear" w:color="auto" w:fill="FFFFFF"/>
        </w:rPr>
        <w:t xml:space="preserve">bendruoju planu, patvirtintu Prienų rajono savivaldybės tarybos 2018 m. gruodžio 20 d. sprendimu Nr. T3-293 „Dėl </w:t>
      </w:r>
      <w:r>
        <w:rPr>
          <w:rFonts w:ascii="Times New Roman" w:hAnsi="Times New Roman" w:cs="Times New Roman"/>
          <w:sz w:val="23"/>
          <w:szCs w:val="23"/>
        </w:rPr>
        <w:t xml:space="preserve">pakoreguoto Prienų miesto </w:t>
      </w:r>
      <w:r>
        <w:rPr>
          <w:rFonts w:ascii="Times New Roman" w:hAnsi="Times New Roman" w:cs="Times New Roman"/>
          <w:sz w:val="23"/>
          <w:szCs w:val="23"/>
          <w:shd w:val="clear" w:color="auto" w:fill="FFFFFF"/>
        </w:rPr>
        <w:t>bendrojo plano patvirtinimo“:</w:t>
      </w:r>
    </w:p>
    <w:p w:rsidR="002E59BC" w:rsidRDefault="002E59BC" w:rsidP="002E59BC">
      <w:pPr>
        <w:pStyle w:val="BodyText"/>
        <w:numPr>
          <w:ilvl w:val="0"/>
          <w:numId w:val="22"/>
        </w:numPr>
        <w:tabs>
          <w:tab w:val="left" w:pos="720"/>
        </w:tabs>
        <w:spacing w:line="240" w:lineRule="auto"/>
        <w:rPr>
          <w:sz w:val="23"/>
          <w:szCs w:val="23"/>
        </w:rPr>
      </w:pPr>
      <w:r>
        <w:rPr>
          <w:spacing w:val="40"/>
          <w:sz w:val="23"/>
          <w:szCs w:val="23"/>
        </w:rPr>
        <w:t>Nusprendžiu</w:t>
      </w:r>
      <w:r>
        <w:rPr>
          <w:sz w:val="23"/>
          <w:szCs w:val="23"/>
        </w:rPr>
        <w:t xml:space="preserve"> pradėti rengti: </w:t>
      </w:r>
    </w:p>
    <w:p w:rsidR="002E59BC" w:rsidRDefault="002E59BC" w:rsidP="002E59BC">
      <w:pPr>
        <w:pStyle w:val="BodyText"/>
        <w:tabs>
          <w:tab w:val="left" w:pos="720"/>
        </w:tabs>
        <w:spacing w:line="240" w:lineRule="auto"/>
        <w:rPr>
          <w:sz w:val="23"/>
          <w:szCs w:val="23"/>
        </w:rPr>
      </w:pPr>
      <w:r>
        <w:rPr>
          <w:sz w:val="23"/>
          <w:szCs w:val="23"/>
        </w:rPr>
        <w:t xml:space="preserve">            1.1. apie 0,3</w:t>
      </w:r>
      <w:r w:rsidR="001D7653">
        <w:rPr>
          <w:sz w:val="23"/>
          <w:szCs w:val="23"/>
        </w:rPr>
        <w:t>7</w:t>
      </w:r>
      <w:r>
        <w:rPr>
          <w:sz w:val="23"/>
          <w:szCs w:val="23"/>
        </w:rPr>
        <w:t>00 ha ploto žemės sklypo, esančio Prienuose, formavimo ir pertvarkymo projektą (pagal pridedamą schemą, sklypas Nr. 1);</w:t>
      </w:r>
    </w:p>
    <w:p w:rsidR="002E59BC" w:rsidRDefault="002E59BC" w:rsidP="002E59BC">
      <w:pPr>
        <w:pStyle w:val="BodyText"/>
        <w:tabs>
          <w:tab w:val="left" w:pos="720"/>
        </w:tabs>
        <w:spacing w:line="240" w:lineRule="auto"/>
        <w:rPr>
          <w:sz w:val="23"/>
          <w:szCs w:val="23"/>
        </w:rPr>
      </w:pPr>
      <w:r>
        <w:rPr>
          <w:sz w:val="23"/>
          <w:szCs w:val="23"/>
        </w:rPr>
        <w:t xml:space="preserve">            1.2. apie </w:t>
      </w:r>
      <w:r w:rsidR="001D7653">
        <w:rPr>
          <w:sz w:val="23"/>
          <w:szCs w:val="23"/>
        </w:rPr>
        <w:t>0,8000</w:t>
      </w:r>
      <w:r>
        <w:rPr>
          <w:sz w:val="23"/>
          <w:szCs w:val="23"/>
        </w:rPr>
        <w:t xml:space="preserve"> ha ploto žemės sklypo, esančio Prienuose, formavimo ir pertvarkymo projektą (pagal p</w:t>
      </w:r>
      <w:r w:rsidR="006D0657">
        <w:rPr>
          <w:sz w:val="23"/>
          <w:szCs w:val="23"/>
        </w:rPr>
        <w:t>ridedamą schemą, sklypas Nr. 2).</w:t>
      </w:r>
    </w:p>
    <w:p w:rsidR="002E59BC" w:rsidRDefault="002E59BC" w:rsidP="002E59BC">
      <w:pPr>
        <w:pStyle w:val="BodyText"/>
        <w:tabs>
          <w:tab w:val="left" w:pos="720"/>
        </w:tabs>
        <w:spacing w:line="240" w:lineRule="auto"/>
        <w:ind w:firstLine="709"/>
        <w:rPr>
          <w:sz w:val="23"/>
          <w:szCs w:val="23"/>
        </w:rPr>
      </w:pPr>
      <w:r>
        <w:rPr>
          <w:sz w:val="23"/>
          <w:szCs w:val="23"/>
        </w:rPr>
        <w:t>2. N</w:t>
      </w:r>
      <w:r>
        <w:rPr>
          <w:spacing w:val="40"/>
          <w:sz w:val="23"/>
          <w:szCs w:val="23"/>
        </w:rPr>
        <w:t>ustatau</w:t>
      </w:r>
      <w:r>
        <w:rPr>
          <w:sz w:val="23"/>
          <w:szCs w:val="23"/>
        </w:rPr>
        <w:t xml:space="preserve"> žemės sklypų f</w:t>
      </w:r>
      <w:r w:rsidR="00EE54EB">
        <w:rPr>
          <w:sz w:val="23"/>
          <w:szCs w:val="23"/>
        </w:rPr>
        <w:t>ormavimo ir pertvarkymo projektų</w:t>
      </w:r>
      <w:r>
        <w:rPr>
          <w:sz w:val="23"/>
          <w:szCs w:val="23"/>
        </w:rPr>
        <w:t xml:space="preserve"> rengimo tikslus:</w:t>
      </w:r>
    </w:p>
    <w:p w:rsidR="002E59BC" w:rsidRDefault="002E59BC" w:rsidP="002E59BC">
      <w:pPr>
        <w:pStyle w:val="BodyText"/>
        <w:tabs>
          <w:tab w:val="left" w:pos="720"/>
        </w:tabs>
        <w:spacing w:line="240" w:lineRule="auto"/>
        <w:ind w:firstLine="709"/>
        <w:rPr>
          <w:sz w:val="23"/>
          <w:szCs w:val="23"/>
        </w:rPr>
      </w:pPr>
      <w:r>
        <w:rPr>
          <w:sz w:val="23"/>
          <w:szCs w:val="23"/>
        </w:rPr>
        <w:t>2.1. suformuoti naują valstybinės žemės sklypą</w:t>
      </w:r>
      <w:r w:rsidR="006D0657" w:rsidRPr="006D0657">
        <w:rPr>
          <w:sz w:val="23"/>
          <w:szCs w:val="23"/>
        </w:rPr>
        <w:t xml:space="preserve"> </w:t>
      </w:r>
      <w:r w:rsidR="006D0657">
        <w:rPr>
          <w:sz w:val="23"/>
          <w:szCs w:val="23"/>
        </w:rPr>
        <w:t>(pagal pridedamą schemą, sklypas Nr. 1)</w:t>
      </w:r>
      <w:r>
        <w:rPr>
          <w:sz w:val="23"/>
          <w:szCs w:val="23"/>
        </w:rPr>
        <w:t xml:space="preserve">, </w:t>
      </w:r>
      <w:bookmarkStart w:id="1" w:name="_GoBack"/>
      <w:bookmarkEnd w:id="1"/>
      <w:r>
        <w:rPr>
          <w:sz w:val="23"/>
          <w:szCs w:val="23"/>
        </w:rPr>
        <w:t xml:space="preserve">nustatyti pagrindinę žemės naudojimo paskirtį – kita, naudojimo būdą – </w:t>
      </w:r>
      <w:r w:rsidR="001D7653">
        <w:rPr>
          <w:sz w:val="23"/>
          <w:szCs w:val="23"/>
        </w:rPr>
        <w:t>susisiekimo ir inžinerinių tinklų koridorių teritorijos</w:t>
      </w:r>
      <w:r>
        <w:rPr>
          <w:sz w:val="23"/>
          <w:szCs w:val="23"/>
        </w:rPr>
        <w:t>;</w:t>
      </w:r>
    </w:p>
    <w:p w:rsidR="001D7653" w:rsidRDefault="002E59BC" w:rsidP="001D7653">
      <w:pPr>
        <w:pStyle w:val="Default"/>
        <w:ind w:firstLine="709"/>
        <w:jc w:val="both"/>
        <w:rPr>
          <w:sz w:val="23"/>
          <w:szCs w:val="23"/>
        </w:rPr>
      </w:pPr>
      <w:r>
        <w:rPr>
          <w:sz w:val="23"/>
          <w:szCs w:val="23"/>
        </w:rPr>
        <w:t>2.2. suformuoti naują valstybinės žemės sklypą</w:t>
      </w:r>
      <w:r w:rsidR="006D0657" w:rsidRPr="006D0657">
        <w:rPr>
          <w:sz w:val="23"/>
          <w:szCs w:val="23"/>
        </w:rPr>
        <w:t xml:space="preserve"> </w:t>
      </w:r>
      <w:r w:rsidR="006D0657">
        <w:rPr>
          <w:sz w:val="23"/>
          <w:szCs w:val="23"/>
        </w:rPr>
        <w:t xml:space="preserve">(pagal pridedamą schemą, sklypas Nr. </w:t>
      </w:r>
      <w:r w:rsidR="008C004C">
        <w:rPr>
          <w:sz w:val="23"/>
          <w:szCs w:val="23"/>
        </w:rPr>
        <w:t>2</w:t>
      </w:r>
      <w:r w:rsidR="006D0657">
        <w:rPr>
          <w:sz w:val="23"/>
          <w:szCs w:val="23"/>
        </w:rPr>
        <w:t>)</w:t>
      </w:r>
      <w:r>
        <w:rPr>
          <w:sz w:val="23"/>
          <w:szCs w:val="23"/>
        </w:rPr>
        <w:t>, nustatyti pagrindinę žemės naudojimo</w:t>
      </w:r>
      <w:r w:rsidR="009E6669">
        <w:rPr>
          <w:sz w:val="23"/>
          <w:szCs w:val="23"/>
        </w:rPr>
        <w:t xml:space="preserve"> paskirtį – kita, naudojimo būdus</w:t>
      </w:r>
      <w:r>
        <w:rPr>
          <w:sz w:val="23"/>
          <w:szCs w:val="23"/>
        </w:rPr>
        <w:t xml:space="preserve"> – </w:t>
      </w:r>
      <w:r w:rsidR="001D7653">
        <w:rPr>
          <w:sz w:val="23"/>
          <w:szCs w:val="23"/>
        </w:rPr>
        <w:t>komercinės</w:t>
      </w:r>
      <w:r>
        <w:rPr>
          <w:sz w:val="23"/>
          <w:szCs w:val="23"/>
        </w:rPr>
        <w:t xml:space="preserve"> paskirties </w:t>
      </w:r>
      <w:r w:rsidR="001D7653">
        <w:rPr>
          <w:sz w:val="23"/>
          <w:szCs w:val="23"/>
        </w:rPr>
        <w:t xml:space="preserve">objektų </w:t>
      </w:r>
      <w:r>
        <w:rPr>
          <w:sz w:val="23"/>
          <w:szCs w:val="23"/>
        </w:rPr>
        <w:t xml:space="preserve">teritorijos ir </w:t>
      </w:r>
      <w:r w:rsidR="001D7653">
        <w:rPr>
          <w:sz w:val="23"/>
          <w:szCs w:val="23"/>
        </w:rPr>
        <w:t xml:space="preserve">bendrojo naudojimo (miestų, miestelių ir kaimų ar savivaldybių bendrojo naudojimo) teritorijos. </w:t>
      </w:r>
    </w:p>
    <w:p w:rsidR="002E59BC" w:rsidRDefault="002E59BC" w:rsidP="002E59BC">
      <w:pPr>
        <w:pStyle w:val="BodyText"/>
        <w:tabs>
          <w:tab w:val="left" w:pos="720"/>
        </w:tabs>
        <w:spacing w:line="240" w:lineRule="auto"/>
        <w:ind w:firstLine="709"/>
        <w:rPr>
          <w:sz w:val="23"/>
          <w:szCs w:val="23"/>
        </w:rPr>
      </w:pPr>
      <w:r>
        <w:rPr>
          <w:sz w:val="23"/>
          <w:szCs w:val="23"/>
        </w:rPr>
        <w:t xml:space="preserve">3. </w:t>
      </w:r>
      <w:r>
        <w:rPr>
          <w:spacing w:val="30"/>
          <w:sz w:val="23"/>
          <w:szCs w:val="23"/>
        </w:rPr>
        <w:t>Nurodau</w:t>
      </w:r>
      <w:r>
        <w:rPr>
          <w:sz w:val="23"/>
          <w:szCs w:val="23"/>
        </w:rPr>
        <w:t xml:space="preserve"> šį įsakymą paskelbti Savivaldybės interneto svetainėje.</w:t>
      </w:r>
    </w:p>
    <w:p w:rsidR="002E59BC" w:rsidRDefault="002E59BC" w:rsidP="002E59BC">
      <w:pPr>
        <w:pStyle w:val="BodyText"/>
        <w:tabs>
          <w:tab w:val="left" w:pos="720"/>
        </w:tabs>
        <w:spacing w:line="240" w:lineRule="auto"/>
        <w:ind w:firstLine="720"/>
        <w:rPr>
          <w:bCs/>
          <w:sz w:val="23"/>
          <w:szCs w:val="23"/>
        </w:rPr>
      </w:pPr>
      <w:r>
        <w:rPr>
          <w:sz w:val="23"/>
          <w:szCs w:val="23"/>
        </w:rPr>
        <w:t xml:space="preserve">Šis įsakymas </w:t>
      </w:r>
      <w:r>
        <w:rPr>
          <w:bCs/>
          <w:sz w:val="23"/>
          <w:szCs w:val="23"/>
        </w:rPr>
        <w:t>per 20 darbo dienų nuo jo paskelbimo ŽPDRIS dienos gali būti skundžiamas Lietuvos Respublikos administracinių bylų teisenos įstatymo nustatyta tvarka Lietuvos Respublikos administracinių ginčų komisijos Kauno apygardos skyriui (</w:t>
      </w:r>
      <w:r>
        <w:rPr>
          <w:rStyle w:val="uficommentbody"/>
          <w:sz w:val="23"/>
          <w:szCs w:val="23"/>
        </w:rPr>
        <w:t>Laisvės al. 36, Kaunas</w:t>
      </w:r>
      <w:r>
        <w:rPr>
          <w:bCs/>
          <w:sz w:val="23"/>
          <w:szCs w:val="23"/>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2E59BC" w:rsidRPr="006C6566" w:rsidRDefault="002E59BC" w:rsidP="00534A52">
      <w:pPr>
        <w:ind w:firstLine="0"/>
        <w:rPr>
          <w:sz w:val="24"/>
          <w:szCs w:val="24"/>
        </w:rPr>
      </w:pPr>
    </w:p>
    <w:p w:rsidR="0089102C" w:rsidRDefault="004E57D9" w:rsidP="008C034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89102C" w:rsidRDefault="0089102C"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12"/>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AF4" w:rsidRDefault="00EA3AF4">
      <w:r>
        <w:separator/>
      </w:r>
    </w:p>
  </w:endnote>
  <w:endnote w:type="continuationSeparator" w:id="1">
    <w:p w:rsidR="00EA3AF4" w:rsidRDefault="00EA3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AF4" w:rsidRDefault="00EA3AF4">
      <w:r>
        <w:separator/>
      </w:r>
    </w:p>
  </w:footnote>
  <w:footnote w:type="continuationSeparator" w:id="1">
    <w:p w:rsidR="00EA3AF4" w:rsidRDefault="00EA3A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rsidP="00F72B5B">
    <w:pPr>
      <w:framePr w:w="9833" w:hSpace="181" w:wrap="around" w:vAnchor="page" w:hAnchor="page" w:x="1500"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rsidP="00F72B5B">
    <w:pPr>
      <w:framePr w:w="9833" w:hSpace="181" w:wrap="around" w:vAnchor="page" w:hAnchor="page" w:x="1500" w:y="1153"/>
      <w:ind w:firstLine="0"/>
      <w:jc w:val="center"/>
      <w:rPr>
        <w:sz w:val="10"/>
      </w:rPr>
    </w:pPr>
  </w:p>
  <w:p w:rsidR="00997463" w:rsidRPr="00F72B5B" w:rsidRDefault="00997463" w:rsidP="00F72B5B">
    <w:pPr>
      <w:framePr w:w="9833" w:hSpace="181" w:wrap="around" w:vAnchor="page" w:hAnchor="page" w:x="1500" w:y="1153"/>
      <w:ind w:firstLine="0"/>
      <w:jc w:val="center"/>
      <w:rPr>
        <w:b/>
        <w:sz w:val="28"/>
        <w:szCs w:val="28"/>
      </w:rPr>
    </w:pPr>
    <w:r w:rsidRPr="00F72B5B">
      <w:rPr>
        <w:b/>
        <w:sz w:val="28"/>
        <w:szCs w:val="28"/>
      </w:rPr>
      <w:t>PRIENŲ RAJONO SAVIVALDYBĖS ADMINISTRACIJOS DIREKTORIUS</w:t>
    </w: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F72B5B" w:rsidRDefault="00F72B5B"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4396"/>
    <w:multiLevelType w:val="hybridMultilevel"/>
    <w:tmpl w:val="23524A6A"/>
    <w:lvl w:ilvl="0" w:tplc="9DF08886">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7">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8">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9">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10">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4">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5">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6">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8">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1">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11"/>
  </w:num>
  <w:num w:numId="4">
    <w:abstractNumId w:val="15"/>
  </w:num>
  <w:num w:numId="5">
    <w:abstractNumId w:val="7"/>
  </w:num>
  <w:num w:numId="6">
    <w:abstractNumId w:val="5"/>
  </w:num>
  <w:num w:numId="7">
    <w:abstractNumId w:val="6"/>
  </w:num>
  <w:num w:numId="8">
    <w:abstractNumId w:val="1"/>
  </w:num>
  <w:num w:numId="9">
    <w:abstractNumId w:val="9"/>
  </w:num>
  <w:num w:numId="10">
    <w:abstractNumId w:val="20"/>
  </w:num>
  <w:num w:numId="11">
    <w:abstractNumId w:val="4"/>
  </w:num>
  <w:num w:numId="12">
    <w:abstractNumId w:val="19"/>
  </w:num>
  <w:num w:numId="13">
    <w:abstractNumId w:val="18"/>
  </w:num>
  <w:num w:numId="14">
    <w:abstractNumId w:val="16"/>
  </w:num>
  <w:num w:numId="15">
    <w:abstractNumId w:val="10"/>
  </w:num>
  <w:num w:numId="16">
    <w:abstractNumId w:val="13"/>
  </w:num>
  <w:num w:numId="17">
    <w:abstractNumId w:val="3"/>
  </w:num>
  <w:num w:numId="18">
    <w:abstractNumId w:val="2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17A47"/>
    <w:rsid w:val="000075A0"/>
    <w:rsid w:val="00007B42"/>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85601"/>
    <w:rsid w:val="00095D1D"/>
    <w:rsid w:val="000A0A20"/>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400F"/>
    <w:rsid w:val="001240FA"/>
    <w:rsid w:val="00125A0C"/>
    <w:rsid w:val="001340CA"/>
    <w:rsid w:val="00134521"/>
    <w:rsid w:val="0014228D"/>
    <w:rsid w:val="0014370C"/>
    <w:rsid w:val="001459EC"/>
    <w:rsid w:val="00147CA8"/>
    <w:rsid w:val="001515E3"/>
    <w:rsid w:val="00166AA1"/>
    <w:rsid w:val="0016762A"/>
    <w:rsid w:val="00170EBE"/>
    <w:rsid w:val="00173CD4"/>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D7653"/>
    <w:rsid w:val="001E0217"/>
    <w:rsid w:val="001E4D2C"/>
    <w:rsid w:val="001E547D"/>
    <w:rsid w:val="001F49B1"/>
    <w:rsid w:val="00211136"/>
    <w:rsid w:val="002116F5"/>
    <w:rsid w:val="0021347F"/>
    <w:rsid w:val="0021369F"/>
    <w:rsid w:val="00213C07"/>
    <w:rsid w:val="0022113F"/>
    <w:rsid w:val="00224111"/>
    <w:rsid w:val="00225D35"/>
    <w:rsid w:val="00226574"/>
    <w:rsid w:val="00226AAE"/>
    <w:rsid w:val="0023182C"/>
    <w:rsid w:val="00231CE2"/>
    <w:rsid w:val="00231ED3"/>
    <w:rsid w:val="00235D1A"/>
    <w:rsid w:val="00242F81"/>
    <w:rsid w:val="0024508F"/>
    <w:rsid w:val="00250258"/>
    <w:rsid w:val="002535EB"/>
    <w:rsid w:val="0025507F"/>
    <w:rsid w:val="00255653"/>
    <w:rsid w:val="0026077A"/>
    <w:rsid w:val="00266FDE"/>
    <w:rsid w:val="002737CA"/>
    <w:rsid w:val="0027405F"/>
    <w:rsid w:val="0027476E"/>
    <w:rsid w:val="00275190"/>
    <w:rsid w:val="00275EC7"/>
    <w:rsid w:val="00276930"/>
    <w:rsid w:val="0028292B"/>
    <w:rsid w:val="00286F4B"/>
    <w:rsid w:val="002A2C94"/>
    <w:rsid w:val="002A2D96"/>
    <w:rsid w:val="002A40E4"/>
    <w:rsid w:val="002A563A"/>
    <w:rsid w:val="002A695A"/>
    <w:rsid w:val="002A76B8"/>
    <w:rsid w:val="002B4EB8"/>
    <w:rsid w:val="002B71BE"/>
    <w:rsid w:val="002C613E"/>
    <w:rsid w:val="002D2D03"/>
    <w:rsid w:val="002D3310"/>
    <w:rsid w:val="002D421B"/>
    <w:rsid w:val="002D6230"/>
    <w:rsid w:val="002D6CAC"/>
    <w:rsid w:val="002E16BC"/>
    <w:rsid w:val="002E59BC"/>
    <w:rsid w:val="002E6D60"/>
    <w:rsid w:val="002F0001"/>
    <w:rsid w:val="002F04E5"/>
    <w:rsid w:val="002F1691"/>
    <w:rsid w:val="002F1D92"/>
    <w:rsid w:val="00301E55"/>
    <w:rsid w:val="00302DC1"/>
    <w:rsid w:val="00305895"/>
    <w:rsid w:val="003062C9"/>
    <w:rsid w:val="00306A36"/>
    <w:rsid w:val="00314D20"/>
    <w:rsid w:val="00317A47"/>
    <w:rsid w:val="00317FA5"/>
    <w:rsid w:val="0032012F"/>
    <w:rsid w:val="00324297"/>
    <w:rsid w:val="00330B33"/>
    <w:rsid w:val="0033166D"/>
    <w:rsid w:val="00333336"/>
    <w:rsid w:val="003337BD"/>
    <w:rsid w:val="003338DB"/>
    <w:rsid w:val="00336559"/>
    <w:rsid w:val="00342ABF"/>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B1E3F"/>
    <w:rsid w:val="003B5C36"/>
    <w:rsid w:val="003B78F0"/>
    <w:rsid w:val="003C42B3"/>
    <w:rsid w:val="003D75A0"/>
    <w:rsid w:val="003E33CA"/>
    <w:rsid w:val="003E4236"/>
    <w:rsid w:val="003E47C2"/>
    <w:rsid w:val="003E5E8F"/>
    <w:rsid w:val="003F1047"/>
    <w:rsid w:val="003F23A7"/>
    <w:rsid w:val="003F25EC"/>
    <w:rsid w:val="003F3518"/>
    <w:rsid w:val="003F3E30"/>
    <w:rsid w:val="003F54F8"/>
    <w:rsid w:val="003F69EC"/>
    <w:rsid w:val="00405390"/>
    <w:rsid w:val="0040605E"/>
    <w:rsid w:val="0042082A"/>
    <w:rsid w:val="00423A54"/>
    <w:rsid w:val="00423AFE"/>
    <w:rsid w:val="004324DD"/>
    <w:rsid w:val="00432872"/>
    <w:rsid w:val="004368EC"/>
    <w:rsid w:val="00436FB0"/>
    <w:rsid w:val="00445342"/>
    <w:rsid w:val="00452CB9"/>
    <w:rsid w:val="00453D97"/>
    <w:rsid w:val="00460430"/>
    <w:rsid w:val="00465FC7"/>
    <w:rsid w:val="00470FBD"/>
    <w:rsid w:val="00473D3B"/>
    <w:rsid w:val="00475217"/>
    <w:rsid w:val="0048162B"/>
    <w:rsid w:val="0048172B"/>
    <w:rsid w:val="00483A75"/>
    <w:rsid w:val="00487DC6"/>
    <w:rsid w:val="004927A5"/>
    <w:rsid w:val="00496DD3"/>
    <w:rsid w:val="004A1C98"/>
    <w:rsid w:val="004A3111"/>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3EB"/>
    <w:rsid w:val="00507F6D"/>
    <w:rsid w:val="00513DD2"/>
    <w:rsid w:val="005143C1"/>
    <w:rsid w:val="005174CB"/>
    <w:rsid w:val="005234D4"/>
    <w:rsid w:val="005309B4"/>
    <w:rsid w:val="00534A52"/>
    <w:rsid w:val="00543130"/>
    <w:rsid w:val="00551D68"/>
    <w:rsid w:val="0055418D"/>
    <w:rsid w:val="00560AC9"/>
    <w:rsid w:val="00562698"/>
    <w:rsid w:val="00563873"/>
    <w:rsid w:val="00566BA1"/>
    <w:rsid w:val="00567901"/>
    <w:rsid w:val="00567CB6"/>
    <w:rsid w:val="00573377"/>
    <w:rsid w:val="00580CFC"/>
    <w:rsid w:val="0058137B"/>
    <w:rsid w:val="00583A4E"/>
    <w:rsid w:val="00584DE1"/>
    <w:rsid w:val="00584FC4"/>
    <w:rsid w:val="005871A3"/>
    <w:rsid w:val="00596E5A"/>
    <w:rsid w:val="00597F77"/>
    <w:rsid w:val="005A2EF7"/>
    <w:rsid w:val="005A78B7"/>
    <w:rsid w:val="005C4022"/>
    <w:rsid w:val="005C71E0"/>
    <w:rsid w:val="005D208A"/>
    <w:rsid w:val="005D4E8E"/>
    <w:rsid w:val="005D5D80"/>
    <w:rsid w:val="005E10B1"/>
    <w:rsid w:val="005E3BCA"/>
    <w:rsid w:val="005E7FD7"/>
    <w:rsid w:val="005F2AAF"/>
    <w:rsid w:val="005F3006"/>
    <w:rsid w:val="00604834"/>
    <w:rsid w:val="0061238F"/>
    <w:rsid w:val="00616874"/>
    <w:rsid w:val="00616CAD"/>
    <w:rsid w:val="00625865"/>
    <w:rsid w:val="006263A1"/>
    <w:rsid w:val="006270D9"/>
    <w:rsid w:val="00635E33"/>
    <w:rsid w:val="00641730"/>
    <w:rsid w:val="006537FA"/>
    <w:rsid w:val="00653F79"/>
    <w:rsid w:val="00655A2A"/>
    <w:rsid w:val="00662B70"/>
    <w:rsid w:val="00665225"/>
    <w:rsid w:val="0067260D"/>
    <w:rsid w:val="00675591"/>
    <w:rsid w:val="00684005"/>
    <w:rsid w:val="00684699"/>
    <w:rsid w:val="006853F8"/>
    <w:rsid w:val="0069361A"/>
    <w:rsid w:val="00693A94"/>
    <w:rsid w:val="00693CAD"/>
    <w:rsid w:val="00694786"/>
    <w:rsid w:val="006A1268"/>
    <w:rsid w:val="006A285D"/>
    <w:rsid w:val="006A3E77"/>
    <w:rsid w:val="006B1A26"/>
    <w:rsid w:val="006B1D33"/>
    <w:rsid w:val="006B7D5F"/>
    <w:rsid w:val="006C0EBF"/>
    <w:rsid w:val="006C6566"/>
    <w:rsid w:val="006C75AB"/>
    <w:rsid w:val="006D0657"/>
    <w:rsid w:val="006D349E"/>
    <w:rsid w:val="006D5040"/>
    <w:rsid w:val="006D5D8D"/>
    <w:rsid w:val="006D7E81"/>
    <w:rsid w:val="006E3232"/>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56165"/>
    <w:rsid w:val="007608CE"/>
    <w:rsid w:val="00764755"/>
    <w:rsid w:val="00764EC5"/>
    <w:rsid w:val="007814B2"/>
    <w:rsid w:val="00791D89"/>
    <w:rsid w:val="007A2445"/>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613A"/>
    <w:rsid w:val="008261F0"/>
    <w:rsid w:val="0083371D"/>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02C"/>
    <w:rsid w:val="00891DEC"/>
    <w:rsid w:val="00894541"/>
    <w:rsid w:val="008A1821"/>
    <w:rsid w:val="008A250E"/>
    <w:rsid w:val="008A717E"/>
    <w:rsid w:val="008B2FFB"/>
    <w:rsid w:val="008B47C1"/>
    <w:rsid w:val="008B4FDA"/>
    <w:rsid w:val="008C004C"/>
    <w:rsid w:val="008C0346"/>
    <w:rsid w:val="008C0A81"/>
    <w:rsid w:val="008D10AF"/>
    <w:rsid w:val="008D1513"/>
    <w:rsid w:val="008D17B6"/>
    <w:rsid w:val="008D48AE"/>
    <w:rsid w:val="008E3F1C"/>
    <w:rsid w:val="008E7944"/>
    <w:rsid w:val="008F2726"/>
    <w:rsid w:val="008F31DF"/>
    <w:rsid w:val="008F4370"/>
    <w:rsid w:val="008F5808"/>
    <w:rsid w:val="008F5A7C"/>
    <w:rsid w:val="00900996"/>
    <w:rsid w:val="009027C6"/>
    <w:rsid w:val="00905520"/>
    <w:rsid w:val="00910D8D"/>
    <w:rsid w:val="00911127"/>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3E27"/>
    <w:rsid w:val="009B73BE"/>
    <w:rsid w:val="009C40B3"/>
    <w:rsid w:val="009D2C40"/>
    <w:rsid w:val="009E6669"/>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509C1"/>
    <w:rsid w:val="00A5292A"/>
    <w:rsid w:val="00A56C52"/>
    <w:rsid w:val="00A606B5"/>
    <w:rsid w:val="00A61D0A"/>
    <w:rsid w:val="00A71416"/>
    <w:rsid w:val="00A768A6"/>
    <w:rsid w:val="00A8406B"/>
    <w:rsid w:val="00A84FA2"/>
    <w:rsid w:val="00A871E7"/>
    <w:rsid w:val="00A9022A"/>
    <w:rsid w:val="00A9373A"/>
    <w:rsid w:val="00A97739"/>
    <w:rsid w:val="00AA29FF"/>
    <w:rsid w:val="00AA7F84"/>
    <w:rsid w:val="00AB6538"/>
    <w:rsid w:val="00AB7A58"/>
    <w:rsid w:val="00AC43E2"/>
    <w:rsid w:val="00AC71D6"/>
    <w:rsid w:val="00AD5B2A"/>
    <w:rsid w:val="00AE0B76"/>
    <w:rsid w:val="00AE3B8F"/>
    <w:rsid w:val="00AE3CBC"/>
    <w:rsid w:val="00AF00E4"/>
    <w:rsid w:val="00AF365E"/>
    <w:rsid w:val="00AF53E9"/>
    <w:rsid w:val="00B07124"/>
    <w:rsid w:val="00B106A6"/>
    <w:rsid w:val="00B1412F"/>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7F2E"/>
    <w:rsid w:val="00BD0DB1"/>
    <w:rsid w:val="00BD215F"/>
    <w:rsid w:val="00BD24EF"/>
    <w:rsid w:val="00BD3429"/>
    <w:rsid w:val="00BD49D2"/>
    <w:rsid w:val="00BD54E3"/>
    <w:rsid w:val="00BD6354"/>
    <w:rsid w:val="00BE0715"/>
    <w:rsid w:val="00BE3C82"/>
    <w:rsid w:val="00BF65C5"/>
    <w:rsid w:val="00BF68B6"/>
    <w:rsid w:val="00BF71E3"/>
    <w:rsid w:val="00BF7936"/>
    <w:rsid w:val="00C020B8"/>
    <w:rsid w:val="00C105D9"/>
    <w:rsid w:val="00C1374A"/>
    <w:rsid w:val="00C21484"/>
    <w:rsid w:val="00C24AB5"/>
    <w:rsid w:val="00C32CD5"/>
    <w:rsid w:val="00C34435"/>
    <w:rsid w:val="00C366C1"/>
    <w:rsid w:val="00C36968"/>
    <w:rsid w:val="00C402A3"/>
    <w:rsid w:val="00C4751C"/>
    <w:rsid w:val="00C56CAB"/>
    <w:rsid w:val="00C67430"/>
    <w:rsid w:val="00C709D3"/>
    <w:rsid w:val="00C71005"/>
    <w:rsid w:val="00C7575F"/>
    <w:rsid w:val="00C76A70"/>
    <w:rsid w:val="00C76D55"/>
    <w:rsid w:val="00C77513"/>
    <w:rsid w:val="00C775E0"/>
    <w:rsid w:val="00C77B1A"/>
    <w:rsid w:val="00C8039E"/>
    <w:rsid w:val="00C83325"/>
    <w:rsid w:val="00C92C2A"/>
    <w:rsid w:val="00C954FA"/>
    <w:rsid w:val="00C97B79"/>
    <w:rsid w:val="00CA2859"/>
    <w:rsid w:val="00CA5529"/>
    <w:rsid w:val="00CA5804"/>
    <w:rsid w:val="00CA5F4B"/>
    <w:rsid w:val="00CA5F85"/>
    <w:rsid w:val="00CB2981"/>
    <w:rsid w:val="00CC1060"/>
    <w:rsid w:val="00CC3E3C"/>
    <w:rsid w:val="00CD16B9"/>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37B13"/>
    <w:rsid w:val="00D46066"/>
    <w:rsid w:val="00D46249"/>
    <w:rsid w:val="00D47FA6"/>
    <w:rsid w:val="00D509C8"/>
    <w:rsid w:val="00D54708"/>
    <w:rsid w:val="00D60252"/>
    <w:rsid w:val="00D710DA"/>
    <w:rsid w:val="00D746BE"/>
    <w:rsid w:val="00D81E97"/>
    <w:rsid w:val="00D84A94"/>
    <w:rsid w:val="00D85214"/>
    <w:rsid w:val="00D8795C"/>
    <w:rsid w:val="00D95791"/>
    <w:rsid w:val="00D97290"/>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4619"/>
    <w:rsid w:val="00DE5A34"/>
    <w:rsid w:val="00DE63AC"/>
    <w:rsid w:val="00DF071C"/>
    <w:rsid w:val="00DF0996"/>
    <w:rsid w:val="00E01C57"/>
    <w:rsid w:val="00E03FA1"/>
    <w:rsid w:val="00E11092"/>
    <w:rsid w:val="00E205FA"/>
    <w:rsid w:val="00E206B3"/>
    <w:rsid w:val="00E2735C"/>
    <w:rsid w:val="00E32189"/>
    <w:rsid w:val="00E360E0"/>
    <w:rsid w:val="00E37979"/>
    <w:rsid w:val="00E47528"/>
    <w:rsid w:val="00E530DB"/>
    <w:rsid w:val="00E533E8"/>
    <w:rsid w:val="00E565DB"/>
    <w:rsid w:val="00E62A46"/>
    <w:rsid w:val="00E6468E"/>
    <w:rsid w:val="00E714E3"/>
    <w:rsid w:val="00E71A69"/>
    <w:rsid w:val="00E72392"/>
    <w:rsid w:val="00E77EF2"/>
    <w:rsid w:val="00E82324"/>
    <w:rsid w:val="00E900CD"/>
    <w:rsid w:val="00E90C70"/>
    <w:rsid w:val="00E914D3"/>
    <w:rsid w:val="00E954DA"/>
    <w:rsid w:val="00E96262"/>
    <w:rsid w:val="00E979D2"/>
    <w:rsid w:val="00E97DF5"/>
    <w:rsid w:val="00EA0CDE"/>
    <w:rsid w:val="00EA1928"/>
    <w:rsid w:val="00EA2E02"/>
    <w:rsid w:val="00EA3AF4"/>
    <w:rsid w:val="00EA62BD"/>
    <w:rsid w:val="00EB09BA"/>
    <w:rsid w:val="00EB34E2"/>
    <w:rsid w:val="00EB47E1"/>
    <w:rsid w:val="00EB6AA6"/>
    <w:rsid w:val="00EC1DAB"/>
    <w:rsid w:val="00EC54CF"/>
    <w:rsid w:val="00EC6660"/>
    <w:rsid w:val="00ED35A4"/>
    <w:rsid w:val="00ED5644"/>
    <w:rsid w:val="00EE43DD"/>
    <w:rsid w:val="00EE54EB"/>
    <w:rsid w:val="00EE7044"/>
    <w:rsid w:val="00EF1F27"/>
    <w:rsid w:val="00EF3E0B"/>
    <w:rsid w:val="00EF5FB7"/>
    <w:rsid w:val="00F011C0"/>
    <w:rsid w:val="00F06B29"/>
    <w:rsid w:val="00F10578"/>
    <w:rsid w:val="00F13736"/>
    <w:rsid w:val="00F16855"/>
    <w:rsid w:val="00F17788"/>
    <w:rsid w:val="00F26705"/>
    <w:rsid w:val="00F3046C"/>
    <w:rsid w:val="00F309C8"/>
    <w:rsid w:val="00F36326"/>
    <w:rsid w:val="00F36637"/>
    <w:rsid w:val="00F44010"/>
    <w:rsid w:val="00F45450"/>
    <w:rsid w:val="00F45D7C"/>
    <w:rsid w:val="00F478F3"/>
    <w:rsid w:val="00F479DD"/>
    <w:rsid w:val="00F47B08"/>
    <w:rsid w:val="00F52BB8"/>
    <w:rsid w:val="00F60D9B"/>
    <w:rsid w:val="00F635FB"/>
    <w:rsid w:val="00F72B5B"/>
    <w:rsid w:val="00F73DB4"/>
    <w:rsid w:val="00F77A0A"/>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 w:val="00FF6E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 w:type="paragraph" w:styleId="HTMLPreformatted">
    <w:name w:val="HTML Preformatted"/>
    <w:basedOn w:val="Normal"/>
    <w:link w:val="HTMLPreformattedChar"/>
    <w:uiPriority w:val="99"/>
    <w:unhideWhenUsed/>
    <w:rsid w:val="002E5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2E59BC"/>
    <w:rPr>
      <w:rFonts w:ascii="Courier New" w:hAnsi="Courier New" w:cs="Courier New"/>
      <w:lang w:eastAsia="ja-JP"/>
    </w:rPr>
  </w:style>
  <w:style w:type="paragraph" w:customStyle="1" w:styleId="Default">
    <w:name w:val="Default"/>
    <w:rsid w:val="001D7653"/>
    <w:pPr>
      <w:autoSpaceDE w:val="0"/>
      <w:autoSpaceDN w:val="0"/>
      <w:adjustRightInd w:val="0"/>
    </w:pPr>
    <w:rPr>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 w:id="18582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92.168.0.80/Litlex/LL.DLL?Tekstas=1?Id=175125&amp;Zd=%FEem%EBs%2Bsklyp%F8%2Bformavimo%2Bir%2Bpertvarkymo&amp;BF=4" TargetMode="Externa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1</TotalTime>
  <Pages>1</Pages>
  <Words>2391</Words>
  <Characters>1363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Adresatas</vt:lpstr>
    </vt:vector>
  </TitlesOfParts>
  <Company>HP Inc.</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SkaidreV</cp:lastModifiedBy>
  <cp:revision>2</cp:revision>
  <cp:lastPrinted>2021-06-16T10:34:00Z</cp:lastPrinted>
  <dcterms:created xsi:type="dcterms:W3CDTF">2021-06-16T13:21:00Z</dcterms:created>
  <dcterms:modified xsi:type="dcterms:W3CDTF">2021-06-16T13:21:00Z</dcterms:modified>
</cp:coreProperties>
</file>