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463" w:rsidRDefault="00997463">
      <w:pPr>
        <w:pStyle w:val="Header"/>
        <w:tabs>
          <w:tab w:val="clear" w:pos="4153"/>
          <w:tab w:val="clear" w:pos="8306"/>
          <w:tab w:val="left" w:pos="2127"/>
          <w:tab w:val="center" w:pos="4395"/>
          <w:tab w:val="left" w:pos="5103"/>
        </w:tabs>
        <w:rPr>
          <w:b/>
          <w:caps/>
        </w:rPr>
      </w:pPr>
    </w:p>
    <w:p w:rsidR="00E205FA" w:rsidRDefault="00E205FA">
      <w:pPr>
        <w:pStyle w:val="Header"/>
        <w:tabs>
          <w:tab w:val="clear" w:pos="4153"/>
          <w:tab w:val="clear" w:pos="8306"/>
          <w:tab w:val="left" w:pos="2127"/>
          <w:tab w:val="center" w:pos="4395"/>
          <w:tab w:val="left" w:pos="5103"/>
        </w:tabs>
        <w:rPr>
          <w:b/>
          <w:caps/>
        </w:rPr>
      </w:pPr>
    </w:p>
    <w:p w:rsidR="00997463" w:rsidRDefault="00997463">
      <w:pPr>
        <w:pStyle w:val="Header"/>
        <w:tabs>
          <w:tab w:val="clear" w:pos="4153"/>
          <w:tab w:val="clear" w:pos="8306"/>
          <w:tab w:val="left" w:pos="2127"/>
          <w:tab w:val="center" w:pos="4395"/>
          <w:tab w:val="left" w:pos="5103"/>
        </w:tabs>
        <w:rPr>
          <w:b/>
          <w:caps/>
        </w:rPr>
      </w:pPr>
    </w:p>
    <w:p w:rsidR="002E59BC" w:rsidRDefault="002E59BC">
      <w:pPr>
        <w:pStyle w:val="Header"/>
        <w:tabs>
          <w:tab w:val="clear" w:pos="4153"/>
          <w:tab w:val="clear" w:pos="8306"/>
          <w:tab w:val="left" w:pos="2127"/>
          <w:tab w:val="center" w:pos="4395"/>
          <w:tab w:val="left" w:pos="5103"/>
        </w:tabs>
        <w:rPr>
          <w:b/>
          <w:caps/>
        </w:rPr>
      </w:pPr>
    </w:p>
    <w:p w:rsidR="00997463" w:rsidRPr="00E90C70" w:rsidRDefault="00997463" w:rsidP="00534A52">
      <w:pPr>
        <w:pStyle w:val="Header"/>
        <w:tabs>
          <w:tab w:val="clear" w:pos="4153"/>
          <w:tab w:val="clear" w:pos="8306"/>
          <w:tab w:val="left" w:pos="4395"/>
        </w:tabs>
        <w:ind w:firstLine="0"/>
        <w:jc w:val="center"/>
        <w:rPr>
          <w:b/>
          <w:caps/>
          <w:sz w:val="24"/>
          <w:szCs w:val="24"/>
        </w:rPr>
      </w:pPr>
      <w:r w:rsidRPr="00E90C70">
        <w:rPr>
          <w:b/>
          <w:caps/>
          <w:sz w:val="24"/>
          <w:szCs w:val="24"/>
        </w:rPr>
        <w:t>įSAKYMAS</w:t>
      </w:r>
    </w:p>
    <w:p w:rsidR="00E96262" w:rsidRDefault="00997463" w:rsidP="00F72B5B">
      <w:pPr>
        <w:pStyle w:val="Header"/>
        <w:tabs>
          <w:tab w:val="clear" w:pos="4153"/>
          <w:tab w:val="clear" w:pos="8306"/>
          <w:tab w:val="left" w:pos="2127"/>
          <w:tab w:val="center" w:pos="4820"/>
          <w:tab w:val="left" w:pos="5103"/>
        </w:tabs>
        <w:ind w:firstLine="0"/>
        <w:jc w:val="center"/>
        <w:rPr>
          <w:szCs w:val="24"/>
        </w:rPr>
      </w:pPr>
      <w:r w:rsidRPr="00E90C70">
        <w:rPr>
          <w:b/>
          <w:caps/>
          <w:sz w:val="24"/>
          <w:szCs w:val="24"/>
        </w:rPr>
        <w:t xml:space="preserve">DĖL </w:t>
      </w:r>
      <w:r w:rsidR="00030D6D">
        <w:rPr>
          <w:b/>
          <w:caps/>
          <w:sz w:val="24"/>
          <w:szCs w:val="24"/>
        </w:rPr>
        <w:t>ŽEMĖS SKLYPo</w:t>
      </w:r>
      <w:r w:rsidR="008B0EC8">
        <w:rPr>
          <w:b/>
          <w:caps/>
          <w:sz w:val="24"/>
          <w:szCs w:val="24"/>
        </w:rPr>
        <w:t xml:space="preserve"> PRIENŲ M.</w:t>
      </w:r>
      <w:r w:rsidR="00E533E8">
        <w:rPr>
          <w:b/>
          <w:caps/>
          <w:sz w:val="24"/>
          <w:szCs w:val="24"/>
        </w:rPr>
        <w:t xml:space="preserve"> FORMAVIMO IR PERTVARKYMO PROJEKT</w:t>
      </w:r>
      <w:r w:rsidR="00030D6D">
        <w:rPr>
          <w:b/>
          <w:caps/>
          <w:sz w:val="24"/>
          <w:szCs w:val="24"/>
        </w:rPr>
        <w:t>o</w:t>
      </w:r>
      <w:r w:rsidR="00E533E8">
        <w:rPr>
          <w:b/>
          <w:caps/>
          <w:sz w:val="24"/>
          <w:szCs w:val="24"/>
        </w:rPr>
        <w:t xml:space="preserve"> RENGIMO</w:t>
      </w:r>
    </w:p>
    <w:p w:rsidR="00F72B5B" w:rsidRDefault="00513DD2" w:rsidP="00513DD2">
      <w:pPr>
        <w:pStyle w:val="BodyText"/>
        <w:tabs>
          <w:tab w:val="left" w:pos="1134"/>
        </w:tabs>
        <w:spacing w:line="240" w:lineRule="auto"/>
        <w:rPr>
          <w:szCs w:val="24"/>
        </w:rPr>
      </w:pPr>
      <w:r>
        <w:rPr>
          <w:szCs w:val="24"/>
        </w:rPr>
        <w:t xml:space="preserve">                                      </w:t>
      </w:r>
    </w:p>
    <w:p w:rsidR="00E533E8" w:rsidRDefault="00E533E8" w:rsidP="00513DD2">
      <w:pPr>
        <w:pStyle w:val="BodyText"/>
        <w:tabs>
          <w:tab w:val="left" w:pos="1134"/>
        </w:tabs>
        <w:spacing w:line="240" w:lineRule="auto"/>
        <w:rPr>
          <w:szCs w:val="24"/>
        </w:rPr>
      </w:pPr>
    </w:p>
    <w:p w:rsidR="00513DD2" w:rsidRDefault="00F72B5B" w:rsidP="00513DD2">
      <w:pPr>
        <w:pStyle w:val="BodyText"/>
        <w:tabs>
          <w:tab w:val="left" w:pos="1134"/>
        </w:tabs>
        <w:spacing w:line="240" w:lineRule="auto"/>
        <w:rPr>
          <w:szCs w:val="24"/>
        </w:rPr>
      </w:pPr>
      <w:r>
        <w:rPr>
          <w:szCs w:val="24"/>
        </w:rPr>
        <w:t xml:space="preserve">                                     </w:t>
      </w:r>
      <w:r w:rsidR="00513DD2">
        <w:rPr>
          <w:szCs w:val="24"/>
        </w:rPr>
        <w:t>202</w:t>
      </w:r>
      <w:r w:rsidR="00EC6660">
        <w:rPr>
          <w:szCs w:val="24"/>
        </w:rPr>
        <w:t>1</w:t>
      </w:r>
      <w:r w:rsidR="00513DD2">
        <w:rPr>
          <w:szCs w:val="24"/>
        </w:rPr>
        <w:t xml:space="preserve"> m.</w:t>
      </w:r>
      <w:r w:rsidR="008624D3">
        <w:rPr>
          <w:szCs w:val="24"/>
        </w:rPr>
        <w:t xml:space="preserve">               </w:t>
      </w:r>
      <w:r w:rsidR="00513DD2">
        <w:rPr>
          <w:szCs w:val="24"/>
        </w:rPr>
        <w:t xml:space="preserve">       d. </w:t>
      </w:r>
      <w:r w:rsidR="005C4022">
        <w:rPr>
          <w:szCs w:val="24"/>
        </w:rPr>
        <w:t xml:space="preserve">   </w:t>
      </w:r>
      <w:r w:rsidR="00513DD2">
        <w:rPr>
          <w:szCs w:val="24"/>
        </w:rPr>
        <w:t xml:space="preserve">    </w:t>
      </w:r>
      <w:r w:rsidR="00CE6A4F">
        <w:rPr>
          <w:szCs w:val="24"/>
        </w:rPr>
        <w:t xml:space="preserve">     </w:t>
      </w:r>
      <w:r w:rsidR="00911127">
        <w:rPr>
          <w:szCs w:val="24"/>
        </w:rPr>
        <w:t xml:space="preserve">   </w:t>
      </w:r>
      <w:r w:rsidR="00513DD2">
        <w:rPr>
          <w:szCs w:val="24"/>
        </w:rPr>
        <w:t>A3-</w:t>
      </w:r>
    </w:p>
    <w:p w:rsidR="00534A52" w:rsidRDefault="00534A52" w:rsidP="00534A52">
      <w:pPr>
        <w:pStyle w:val="BodyText"/>
        <w:tabs>
          <w:tab w:val="left" w:pos="1134"/>
        </w:tabs>
        <w:ind w:firstLine="709"/>
        <w:rPr>
          <w:szCs w:val="24"/>
        </w:rPr>
      </w:pPr>
    </w:p>
    <w:p w:rsidR="00513DD2" w:rsidRDefault="00513DD2" w:rsidP="00534A52">
      <w:pPr>
        <w:pStyle w:val="BodyText"/>
        <w:tabs>
          <w:tab w:val="left" w:pos="1134"/>
        </w:tabs>
        <w:ind w:firstLine="709"/>
        <w:rPr>
          <w:szCs w:val="24"/>
        </w:rPr>
      </w:pPr>
    </w:p>
    <w:p w:rsidR="00E533E8" w:rsidRDefault="00E533E8" w:rsidP="00534A52">
      <w:pPr>
        <w:pStyle w:val="BodyText"/>
        <w:tabs>
          <w:tab w:val="left" w:pos="1134"/>
        </w:tabs>
        <w:ind w:firstLine="709"/>
        <w:rPr>
          <w:szCs w:val="24"/>
        </w:rPr>
      </w:pPr>
    </w:p>
    <w:p w:rsidR="00096939" w:rsidRPr="00F47F44" w:rsidRDefault="00096939" w:rsidP="00F47F44">
      <w:pPr>
        <w:pStyle w:val="HTMLPreformatted"/>
        <w:ind w:left="0" w:firstLine="709"/>
        <w:jc w:val="both"/>
        <w:rPr>
          <w:rFonts w:ascii="Times New Roman" w:hAnsi="Times New Roman" w:cs="Times New Roman"/>
          <w:sz w:val="23"/>
          <w:szCs w:val="23"/>
        </w:rPr>
      </w:pPr>
      <w:r w:rsidRPr="00F47F44">
        <w:rPr>
          <w:rFonts w:ascii="Times New Roman" w:hAnsi="Times New Roman" w:cs="Times New Roman"/>
          <w:sz w:val="23"/>
          <w:szCs w:val="23"/>
        </w:rPr>
        <w:t xml:space="preserve">Vadovaudamasi Lietuvos Respublikos vietos savivaldos įstatymo 29 straipsnio 8 dalies 15 punktu, Lietuvos Respublikos teritorijų planavimo įstatymo 6 straipsniu, Žemės sklypų formavimo ir pertvarkymo projektų rengimo ir įgyvendinimo taisyklių, patvirtintų Lietuvos Respublikos žemės ūkio ministro ir Lietuvos Respublikos aplinkos ministro 2004 m. spalio 4 d. įsakymu Nr. 3D-452/D1-513 „Dėl </w:t>
      </w:r>
      <w:hyperlink r:id="rId7" w:anchor="4z" w:history="1">
        <w:r w:rsidRPr="00F47F44">
          <w:rPr>
            <w:rStyle w:val="Hyperlink"/>
            <w:rFonts w:ascii="Times New Roman" w:hAnsi="Times New Roman" w:cs="Times New Roman"/>
            <w:color w:val="auto"/>
            <w:sz w:val="23"/>
            <w:szCs w:val="23"/>
            <w:u w:val="none"/>
          </w:rPr>
          <w:t>Žemės</w:t>
        </w:r>
      </w:hyperlink>
      <w:r w:rsidRPr="00F47F44">
        <w:t xml:space="preserve"> </w:t>
      </w:r>
      <w:hyperlink r:id="rId8" w:anchor="5z" w:history="1">
        <w:r w:rsidRPr="00F47F44">
          <w:rPr>
            <w:rStyle w:val="Hyperlink"/>
            <w:rFonts w:ascii="Times New Roman" w:hAnsi="Times New Roman" w:cs="Times New Roman"/>
            <w:color w:val="auto"/>
            <w:sz w:val="23"/>
            <w:szCs w:val="23"/>
            <w:u w:val="none"/>
          </w:rPr>
          <w:t>sklypų</w:t>
        </w:r>
      </w:hyperlink>
      <w:r w:rsidRPr="00F47F44">
        <w:t xml:space="preserve"> </w:t>
      </w:r>
      <w:hyperlink r:id="rId9" w:anchor="6z" w:history="1">
        <w:r w:rsidRPr="00F47F44">
          <w:rPr>
            <w:rStyle w:val="Hyperlink"/>
            <w:rFonts w:ascii="Times New Roman" w:hAnsi="Times New Roman" w:cs="Times New Roman"/>
            <w:color w:val="auto"/>
            <w:sz w:val="23"/>
            <w:szCs w:val="23"/>
            <w:u w:val="none"/>
          </w:rPr>
          <w:t>formavimo</w:t>
        </w:r>
      </w:hyperlink>
      <w:r w:rsidRPr="00F47F44">
        <w:rPr>
          <w:rFonts w:ascii="Times New Roman" w:hAnsi="Times New Roman" w:cs="Times New Roman"/>
          <w:sz w:val="23"/>
          <w:szCs w:val="23"/>
        </w:rPr>
        <w:t xml:space="preserve"> ir </w:t>
      </w:r>
      <w:hyperlink r:id="rId10" w:anchor="7z" w:history="1">
        <w:r w:rsidRPr="00F47F44">
          <w:rPr>
            <w:rStyle w:val="Hyperlink"/>
            <w:rFonts w:ascii="Times New Roman" w:hAnsi="Times New Roman" w:cs="Times New Roman"/>
            <w:color w:val="auto"/>
            <w:sz w:val="23"/>
            <w:szCs w:val="23"/>
            <w:u w:val="none"/>
          </w:rPr>
          <w:t>pertvarkymo</w:t>
        </w:r>
      </w:hyperlink>
      <w:r w:rsidRPr="00F47F44">
        <w:rPr>
          <w:rFonts w:ascii="Times New Roman" w:hAnsi="Times New Roman" w:cs="Times New Roman"/>
          <w:sz w:val="23"/>
          <w:szCs w:val="23"/>
        </w:rPr>
        <w:t xml:space="preserve"> projektų rengimo ir įgyvendinimo taisyklių patvirtinimo“,                               2.5 papunkčiu, 5, 8, 12 ir 23 punktais, Pagrindinės žemės naudojimo paskirties nustatymo ir keitimo tvarkos aprašu, patvirtintu Lietuvos Respublikos Vyriausybės 2014 m. sausio 15 d. nutarimu Nr. 44 „Dėl Pagrindinės žemės naudojimo paskirties nustatymo ir keitimo tvarkos aprašo patvirtinimo“, Žemės naudojimo būdų turinio aprašu, patvirtintu Lietuvos Respublikos žemės ūkio ministro ir Lietuvos Respublikos aplinkos ministro 2013 m. gruodžio 11 d. įsakymu Nr. D3-830/D1-920 „Dėl </w:t>
      </w:r>
      <w:hyperlink r:id="rId11" w:anchor="4z" w:history="1">
        <w:r w:rsidRPr="00F47F44">
          <w:rPr>
            <w:rStyle w:val="Hyperlink"/>
            <w:rFonts w:ascii="Times New Roman" w:hAnsi="Times New Roman" w:cs="Times New Roman"/>
            <w:color w:val="auto"/>
            <w:sz w:val="23"/>
            <w:szCs w:val="23"/>
            <w:u w:val="none"/>
          </w:rPr>
          <w:t>Žemės</w:t>
        </w:r>
      </w:hyperlink>
      <w:bookmarkStart w:id="0" w:name="3z"/>
      <w:bookmarkEnd w:id="0"/>
      <w:r w:rsidRPr="00F47F44">
        <w:rPr>
          <w:rFonts w:ascii="Times New Roman" w:hAnsi="Times New Roman" w:cs="Times New Roman"/>
          <w:sz w:val="23"/>
          <w:szCs w:val="23"/>
        </w:rPr>
        <w:t xml:space="preserve"> naudojimo būdų turinio aprašo patvirtinimo“, pakoreguotu Prienų miesto </w:t>
      </w:r>
      <w:r w:rsidRPr="00F47F44">
        <w:rPr>
          <w:rFonts w:ascii="Times New Roman" w:hAnsi="Times New Roman" w:cs="Times New Roman"/>
          <w:sz w:val="23"/>
          <w:szCs w:val="23"/>
          <w:shd w:val="clear" w:color="auto" w:fill="FFFFFF"/>
        </w:rPr>
        <w:t xml:space="preserve">bendruoju planu, patvirtintu Prienų rajono savivaldybės tarybos 2018 m. gruodžio 20 d. sprendimu Nr. T3-293 „Dėl </w:t>
      </w:r>
      <w:r w:rsidRPr="00F47F44">
        <w:rPr>
          <w:rFonts w:ascii="Times New Roman" w:hAnsi="Times New Roman" w:cs="Times New Roman"/>
          <w:sz w:val="23"/>
          <w:szCs w:val="23"/>
        </w:rPr>
        <w:t xml:space="preserve">pakoreguoto Prienų miesto </w:t>
      </w:r>
      <w:r w:rsidRPr="00F47F44">
        <w:rPr>
          <w:rFonts w:ascii="Times New Roman" w:hAnsi="Times New Roman" w:cs="Times New Roman"/>
          <w:sz w:val="23"/>
          <w:szCs w:val="23"/>
          <w:shd w:val="clear" w:color="auto" w:fill="FFFFFF"/>
        </w:rPr>
        <w:t>bendrojo plano patvirtinimo“:</w:t>
      </w:r>
    </w:p>
    <w:p w:rsidR="00096939" w:rsidRDefault="00096939" w:rsidP="00F47F44">
      <w:pPr>
        <w:pStyle w:val="BodyText"/>
        <w:spacing w:line="240" w:lineRule="auto"/>
        <w:ind w:firstLine="709"/>
        <w:rPr>
          <w:sz w:val="23"/>
          <w:szCs w:val="23"/>
        </w:rPr>
      </w:pPr>
      <w:r>
        <w:rPr>
          <w:sz w:val="23"/>
          <w:szCs w:val="23"/>
        </w:rPr>
        <w:t xml:space="preserve">1. </w:t>
      </w:r>
      <w:r>
        <w:rPr>
          <w:spacing w:val="40"/>
          <w:sz w:val="23"/>
          <w:szCs w:val="23"/>
        </w:rPr>
        <w:t>Nusprendžiu</w:t>
      </w:r>
      <w:r>
        <w:rPr>
          <w:sz w:val="23"/>
          <w:szCs w:val="23"/>
        </w:rPr>
        <w:t xml:space="preserve"> pradėti rengti apie </w:t>
      </w:r>
      <w:r w:rsidR="00F47F44">
        <w:rPr>
          <w:sz w:val="23"/>
          <w:szCs w:val="23"/>
        </w:rPr>
        <w:t>2,1000</w:t>
      </w:r>
      <w:r>
        <w:rPr>
          <w:sz w:val="23"/>
          <w:szCs w:val="23"/>
        </w:rPr>
        <w:t xml:space="preserve"> ha ploto žemės sklypo, esančio </w:t>
      </w:r>
      <w:r w:rsidR="00F47F44">
        <w:rPr>
          <w:sz w:val="23"/>
          <w:szCs w:val="23"/>
        </w:rPr>
        <w:t>Prienų</w:t>
      </w:r>
      <w:r>
        <w:rPr>
          <w:sz w:val="23"/>
          <w:szCs w:val="23"/>
        </w:rPr>
        <w:t xml:space="preserve"> m.,                  formavimo ir pertvarkymo projektą (pagal pridedamą schemą). </w:t>
      </w:r>
    </w:p>
    <w:p w:rsidR="00096939" w:rsidRDefault="00096939" w:rsidP="00F47F44">
      <w:pPr>
        <w:pStyle w:val="BodyText"/>
        <w:spacing w:line="240" w:lineRule="auto"/>
        <w:ind w:firstLine="709"/>
        <w:rPr>
          <w:sz w:val="23"/>
          <w:szCs w:val="23"/>
        </w:rPr>
      </w:pPr>
      <w:r>
        <w:rPr>
          <w:sz w:val="23"/>
          <w:szCs w:val="23"/>
        </w:rPr>
        <w:t>2. N</w:t>
      </w:r>
      <w:r>
        <w:rPr>
          <w:spacing w:val="40"/>
          <w:sz w:val="23"/>
          <w:szCs w:val="23"/>
        </w:rPr>
        <w:t>ustatau</w:t>
      </w:r>
      <w:r>
        <w:rPr>
          <w:sz w:val="23"/>
          <w:szCs w:val="23"/>
        </w:rPr>
        <w:t xml:space="preserve"> žemės sklypo formavimo ir pertvarkymo projekto rengimo tikslą – suformuoti naują valstybinės žemės sklypą, </w:t>
      </w:r>
      <w:bookmarkStart w:id="1" w:name="_GoBack"/>
      <w:bookmarkEnd w:id="1"/>
      <w:r>
        <w:rPr>
          <w:sz w:val="23"/>
          <w:szCs w:val="23"/>
        </w:rPr>
        <w:t>nustatyti pagrindinę žemės naudojimo paskirtį</w:t>
      </w:r>
      <w:r w:rsidR="00F47F44">
        <w:rPr>
          <w:sz w:val="23"/>
          <w:szCs w:val="23"/>
        </w:rPr>
        <w:t xml:space="preserve"> – kita, </w:t>
      </w:r>
      <w:r>
        <w:rPr>
          <w:sz w:val="23"/>
          <w:szCs w:val="23"/>
        </w:rPr>
        <w:t>naudojimo būdą</w:t>
      </w:r>
      <w:r w:rsidR="00F47F44">
        <w:rPr>
          <w:sz w:val="23"/>
          <w:szCs w:val="23"/>
        </w:rPr>
        <w:t xml:space="preserve"> – pramonės ir sandėliavimo objektų teritorijos</w:t>
      </w:r>
      <w:r>
        <w:rPr>
          <w:sz w:val="23"/>
          <w:szCs w:val="23"/>
        </w:rPr>
        <w:t>.</w:t>
      </w:r>
    </w:p>
    <w:p w:rsidR="00096939" w:rsidRDefault="00096939" w:rsidP="00F47F44">
      <w:pPr>
        <w:pStyle w:val="BodyText"/>
        <w:spacing w:line="240" w:lineRule="auto"/>
        <w:ind w:firstLine="709"/>
        <w:rPr>
          <w:sz w:val="23"/>
          <w:szCs w:val="23"/>
        </w:rPr>
      </w:pPr>
      <w:r>
        <w:rPr>
          <w:sz w:val="23"/>
          <w:szCs w:val="23"/>
        </w:rPr>
        <w:t xml:space="preserve">3. </w:t>
      </w:r>
      <w:r>
        <w:rPr>
          <w:spacing w:val="30"/>
          <w:sz w:val="23"/>
          <w:szCs w:val="23"/>
        </w:rPr>
        <w:t>Nurodau</w:t>
      </w:r>
      <w:r>
        <w:rPr>
          <w:sz w:val="23"/>
          <w:szCs w:val="23"/>
        </w:rPr>
        <w:t xml:space="preserve"> šį įsakymą paskelbti Savivaldybės interneto svetainėje.</w:t>
      </w:r>
    </w:p>
    <w:p w:rsidR="00096939" w:rsidRDefault="00096939" w:rsidP="00F47F44">
      <w:pPr>
        <w:pStyle w:val="BodyText"/>
        <w:spacing w:line="240" w:lineRule="auto"/>
        <w:ind w:firstLine="720"/>
        <w:rPr>
          <w:bCs/>
          <w:sz w:val="23"/>
          <w:szCs w:val="23"/>
        </w:rPr>
      </w:pPr>
      <w:r>
        <w:rPr>
          <w:sz w:val="23"/>
          <w:szCs w:val="23"/>
        </w:rPr>
        <w:t xml:space="preserve">Šis įsakymas </w:t>
      </w:r>
      <w:r>
        <w:rPr>
          <w:bCs/>
          <w:sz w:val="23"/>
          <w:szCs w:val="23"/>
        </w:rPr>
        <w:t>per 20 darbo dienų nuo jo paskelbimo ŽPDRIS dienos gali būti skundžiamas Lietuvos Respublikos administracinių bylų teisenos įstatymo nustatyta tvarka Lietuvos Respublikos administracinių ginčų komisijos Kauno apygardos skyriui (</w:t>
      </w:r>
      <w:r>
        <w:rPr>
          <w:rStyle w:val="uficommentbody"/>
          <w:sz w:val="23"/>
          <w:szCs w:val="23"/>
        </w:rPr>
        <w:t>Laisvės al. 36, Kaunas</w:t>
      </w:r>
      <w:r>
        <w:rPr>
          <w:bCs/>
          <w:sz w:val="23"/>
          <w:szCs w:val="23"/>
        </w:rPr>
        <w:t>) arba Regionų apygardos administraciniam teismui bet kuriuose teismo rūmuose (Šiaulių rūmai, Dvaro g. 80, Šiauliai; Panevėžio rūmai, Respublikos g. 62, Panevėžys; Klaipėdos rūmai, Galinio Pylimo g. 9, Klaipėda; Kauno rūmai,          A. Mickevičiaus g. 8A, Kaunas).</w:t>
      </w:r>
    </w:p>
    <w:p w:rsidR="00E03FA1" w:rsidRDefault="00E03FA1" w:rsidP="00534A52">
      <w:pPr>
        <w:ind w:firstLine="0"/>
        <w:rPr>
          <w:sz w:val="24"/>
          <w:szCs w:val="24"/>
        </w:rPr>
      </w:pPr>
    </w:p>
    <w:p w:rsidR="002E59BC" w:rsidRPr="006C6566" w:rsidRDefault="002E59BC" w:rsidP="00534A52">
      <w:pPr>
        <w:ind w:firstLine="0"/>
        <w:rPr>
          <w:sz w:val="24"/>
          <w:szCs w:val="24"/>
        </w:rPr>
      </w:pPr>
    </w:p>
    <w:p w:rsidR="0089102C" w:rsidRDefault="004E57D9" w:rsidP="008C0346">
      <w:pPr>
        <w:ind w:firstLine="0"/>
        <w:rPr>
          <w:sz w:val="24"/>
          <w:szCs w:val="24"/>
        </w:rPr>
      </w:pPr>
      <w:r w:rsidRPr="00724599">
        <w:rPr>
          <w:sz w:val="24"/>
          <w:szCs w:val="24"/>
        </w:rPr>
        <w:t>Administracijos direktorė</w:t>
      </w:r>
      <w:r w:rsidRPr="00724599">
        <w:rPr>
          <w:sz w:val="24"/>
          <w:szCs w:val="24"/>
        </w:rPr>
        <w:tab/>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Jūratė Zailskienė</w:t>
      </w:r>
    </w:p>
    <w:p w:rsidR="0089102C" w:rsidRDefault="0089102C" w:rsidP="008C0346">
      <w:pPr>
        <w:ind w:firstLine="0"/>
        <w:rPr>
          <w:sz w:val="24"/>
          <w:szCs w:val="24"/>
        </w:rPr>
      </w:pPr>
    </w:p>
    <w:p w:rsidR="00F47F44" w:rsidRDefault="00F47F44" w:rsidP="008C0346">
      <w:pPr>
        <w:ind w:firstLine="0"/>
        <w:rPr>
          <w:sz w:val="24"/>
          <w:szCs w:val="24"/>
        </w:rPr>
      </w:pPr>
    </w:p>
    <w:p w:rsidR="00F47F44" w:rsidRDefault="00F47F44" w:rsidP="008C0346">
      <w:pPr>
        <w:ind w:firstLine="0"/>
        <w:rPr>
          <w:sz w:val="24"/>
          <w:szCs w:val="24"/>
        </w:rPr>
      </w:pPr>
    </w:p>
    <w:p w:rsidR="00F47F44" w:rsidRDefault="00F47F44" w:rsidP="008C0346">
      <w:pPr>
        <w:ind w:firstLine="0"/>
        <w:rPr>
          <w:sz w:val="24"/>
          <w:szCs w:val="24"/>
        </w:rPr>
      </w:pPr>
    </w:p>
    <w:p w:rsidR="00F47F44" w:rsidRDefault="00F47F44" w:rsidP="008C0346">
      <w:pPr>
        <w:ind w:firstLine="0"/>
        <w:rPr>
          <w:sz w:val="24"/>
          <w:szCs w:val="24"/>
        </w:rPr>
      </w:pPr>
    </w:p>
    <w:p w:rsidR="00F47F44" w:rsidRDefault="00F47F44" w:rsidP="008C0346">
      <w:pPr>
        <w:ind w:firstLine="0"/>
        <w:rPr>
          <w:sz w:val="24"/>
          <w:szCs w:val="24"/>
        </w:rPr>
      </w:pPr>
    </w:p>
    <w:p w:rsidR="007608CE" w:rsidRDefault="00D746BE" w:rsidP="008C0346">
      <w:pPr>
        <w:ind w:firstLine="0"/>
        <w:rPr>
          <w:sz w:val="24"/>
          <w:szCs w:val="24"/>
        </w:rPr>
      </w:pPr>
      <w:r w:rsidRPr="006C6566">
        <w:rPr>
          <w:sz w:val="24"/>
          <w:szCs w:val="24"/>
        </w:rPr>
        <w:t>Parengė</w:t>
      </w:r>
    </w:p>
    <w:p w:rsidR="00C56CAB" w:rsidRDefault="006263A1" w:rsidP="008C0346">
      <w:pPr>
        <w:ind w:firstLine="0"/>
        <w:rPr>
          <w:sz w:val="24"/>
          <w:szCs w:val="24"/>
        </w:rPr>
      </w:pPr>
      <w:r>
        <w:rPr>
          <w:sz w:val="24"/>
          <w:szCs w:val="24"/>
        </w:rPr>
        <w:t>Vaidas Mazuronis</w:t>
      </w:r>
    </w:p>
    <w:sectPr w:rsidR="00C56CAB" w:rsidSect="00B75D67">
      <w:headerReference w:type="first" r:id="rId12"/>
      <w:pgSz w:w="11907" w:h="16840" w:code="9"/>
      <w:pgMar w:top="-1843" w:right="567" w:bottom="568" w:left="1418" w:header="1135"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A42" w:rsidRDefault="00FE5A42">
      <w:r>
        <w:separator/>
      </w:r>
    </w:p>
  </w:endnote>
  <w:endnote w:type="continuationSeparator" w:id="1">
    <w:p w:rsidR="00FE5A42" w:rsidRDefault="00FE5A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A42" w:rsidRDefault="00FE5A42">
      <w:r>
        <w:separator/>
      </w:r>
    </w:p>
  </w:footnote>
  <w:footnote w:type="continuationSeparator" w:id="1">
    <w:p w:rsidR="00FE5A42" w:rsidRDefault="00FE5A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63" w:rsidRDefault="00FE12B0" w:rsidP="00F72B5B">
    <w:pPr>
      <w:framePr w:w="9833" w:hSpace="181" w:wrap="around" w:vAnchor="page" w:hAnchor="page" w:x="1500" w:y="1153"/>
      <w:ind w:right="-2" w:firstLine="0"/>
      <w:jc w:val="center"/>
      <w:rPr>
        <w:sz w:val="18"/>
      </w:rPr>
    </w:pPr>
    <w:r>
      <w:rPr>
        <w:noProof/>
        <w:sz w:val="18"/>
        <w:lang w:eastAsia="lt-LT"/>
      </w:rPr>
      <w:drawing>
        <wp:inline distT="0" distB="0" distL="0" distR="0">
          <wp:extent cx="538480" cy="6426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8480" cy="642620"/>
                  </a:xfrm>
                  <a:prstGeom prst="rect">
                    <a:avLst/>
                  </a:prstGeom>
                  <a:noFill/>
                  <a:ln w="9525">
                    <a:noFill/>
                    <a:miter lim="800000"/>
                    <a:headEnd/>
                    <a:tailEnd/>
                  </a:ln>
                </pic:spPr>
              </pic:pic>
            </a:graphicData>
          </a:graphic>
        </wp:inline>
      </w:drawing>
    </w:r>
  </w:p>
  <w:p w:rsidR="00997463" w:rsidRDefault="00997463" w:rsidP="00F72B5B">
    <w:pPr>
      <w:framePr w:w="9833" w:hSpace="181" w:wrap="around" w:vAnchor="page" w:hAnchor="page" w:x="1500" w:y="1153"/>
      <w:ind w:firstLine="0"/>
      <w:jc w:val="center"/>
      <w:rPr>
        <w:sz w:val="10"/>
      </w:rPr>
    </w:pPr>
  </w:p>
  <w:p w:rsidR="00997463" w:rsidRPr="00F72B5B" w:rsidRDefault="00997463" w:rsidP="00F72B5B">
    <w:pPr>
      <w:framePr w:w="9833" w:hSpace="181" w:wrap="around" w:vAnchor="page" w:hAnchor="page" w:x="1500" w:y="1153"/>
      <w:ind w:firstLine="0"/>
      <w:jc w:val="center"/>
      <w:rPr>
        <w:b/>
        <w:sz w:val="28"/>
        <w:szCs w:val="28"/>
      </w:rPr>
    </w:pPr>
    <w:r w:rsidRPr="00F72B5B">
      <w:rPr>
        <w:b/>
        <w:sz w:val="28"/>
        <w:szCs w:val="28"/>
      </w:rPr>
      <w:t>PRIENŲ RAJONO SAVIVALDYBĖS ADMINISTRACIJOS DIREKTORIUS</w:t>
    </w:r>
  </w:p>
  <w:p w:rsidR="00997463" w:rsidRDefault="00997463" w:rsidP="00F72B5B">
    <w:pPr>
      <w:framePr w:w="9833" w:hSpace="181" w:wrap="around" w:vAnchor="page" w:hAnchor="page" w:x="1500" w:y="1153"/>
      <w:ind w:firstLine="0"/>
      <w:jc w:val="center"/>
      <w:rPr>
        <w:b/>
        <w:sz w:val="28"/>
      </w:rPr>
    </w:pPr>
  </w:p>
  <w:p w:rsidR="00997463" w:rsidRDefault="00997463" w:rsidP="00F72B5B">
    <w:pPr>
      <w:framePr w:w="9833" w:hSpace="181" w:wrap="around" w:vAnchor="page" w:hAnchor="page" w:x="1500" w:y="1153"/>
      <w:ind w:firstLine="0"/>
      <w:jc w:val="center"/>
      <w:rPr>
        <w:b/>
        <w:sz w:val="28"/>
      </w:rPr>
    </w:pPr>
  </w:p>
  <w:p w:rsidR="00997463" w:rsidRDefault="00997463" w:rsidP="00F72B5B">
    <w:pPr>
      <w:framePr w:w="9833" w:hSpace="181" w:wrap="around" w:vAnchor="page" w:hAnchor="page" w:x="1500" w:y="1153"/>
      <w:ind w:firstLine="0"/>
      <w:jc w:val="center"/>
      <w:rPr>
        <w:b/>
        <w:sz w:val="28"/>
      </w:rPr>
    </w:pPr>
  </w:p>
  <w:p w:rsidR="00997463" w:rsidRDefault="00997463" w:rsidP="00F72B5B">
    <w:pPr>
      <w:framePr w:w="9833" w:hSpace="181" w:wrap="around" w:vAnchor="page" w:hAnchor="page" w:x="1500" w:y="1153"/>
      <w:ind w:firstLine="0"/>
      <w:jc w:val="center"/>
      <w:rPr>
        <w:b/>
        <w:sz w:val="28"/>
      </w:rPr>
    </w:pPr>
  </w:p>
  <w:p w:rsidR="00997463" w:rsidRDefault="00997463">
    <w:pPr>
      <w:pStyle w:val="Header"/>
    </w:pPr>
  </w:p>
  <w:p w:rsidR="00324297" w:rsidRDefault="00324297" w:rsidP="00324297">
    <w:pPr>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F72B5B" w:rsidRDefault="00F72B5B" w:rsidP="00534A52">
    <w:pPr>
      <w:framePr w:w="5670" w:hSpace="181" w:wrap="around" w:vAnchor="page" w:hAnchor="page" w:x="3681" w:y="2776"/>
      <w:tabs>
        <w:tab w:val="left" w:leader="underscore" w:pos="2835"/>
        <w:tab w:val="left" w:leader="underscore" w:pos="5529"/>
      </w:tabs>
      <w:ind w:firstLine="0"/>
      <w:jc w:val="left"/>
      <w:rPr>
        <w:sz w:val="18"/>
      </w:rPr>
    </w:pPr>
  </w:p>
  <w:p w:rsidR="00534A52" w:rsidRDefault="00534A52" w:rsidP="00534A52">
    <w:pPr>
      <w:framePr w:w="5670" w:hSpace="181" w:wrap="around" w:vAnchor="page" w:hAnchor="page" w:x="3681" w:y="2776"/>
      <w:tabs>
        <w:tab w:val="left" w:leader="underscore" w:pos="2835"/>
        <w:tab w:val="left" w:leader="underscore" w:pos="5529"/>
      </w:tabs>
      <w:ind w:firstLine="0"/>
      <w:jc w:val="left"/>
      <w:rPr>
        <w:sz w:val="18"/>
      </w:rPr>
    </w:pPr>
    <w:r>
      <w:rPr>
        <w:sz w:val="18"/>
      </w:rPr>
      <w:tab/>
      <w:t>Nr.</w:t>
    </w:r>
    <w:r>
      <w:rPr>
        <w:sz w:val="18"/>
      </w:rPr>
      <w:tab/>
    </w:r>
  </w:p>
  <w:p w:rsidR="00534A52" w:rsidRDefault="00534A52" w:rsidP="00534A52">
    <w:pPr>
      <w:pStyle w:val="Caption"/>
      <w:framePr w:w="5670" w:wrap="around" w:x="3681" w:y="2776"/>
      <w:rPr>
        <w:sz w:val="34"/>
        <w:u w:val="single"/>
      </w:rPr>
    </w:pPr>
    <w:r>
      <w:t xml:space="preserve">   Prienai</w:t>
    </w:r>
  </w:p>
  <w:p w:rsidR="00997463" w:rsidRDefault="009974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54396"/>
    <w:multiLevelType w:val="hybridMultilevel"/>
    <w:tmpl w:val="23524A6A"/>
    <w:lvl w:ilvl="0" w:tplc="9DF08886">
      <w:start w:val="1"/>
      <w:numFmt w:val="decimal"/>
      <w:lvlText w:val="%1."/>
      <w:lvlJc w:val="left"/>
      <w:pPr>
        <w:ind w:left="106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1131D2"/>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
    <w:nsid w:val="05681432"/>
    <w:multiLevelType w:val="hybridMultilevel"/>
    <w:tmpl w:val="FA9270B6"/>
    <w:lvl w:ilvl="0" w:tplc="973C6542">
      <w:start w:val="1"/>
      <w:numFmt w:val="decimal"/>
      <w:lvlText w:val="%1."/>
      <w:lvlJc w:val="left"/>
      <w:pPr>
        <w:ind w:left="1215"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nsid w:val="0DF94431"/>
    <w:multiLevelType w:val="hybridMultilevel"/>
    <w:tmpl w:val="54861CEA"/>
    <w:lvl w:ilvl="0" w:tplc="841EF65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
    <w:nsid w:val="17664824"/>
    <w:multiLevelType w:val="multilevel"/>
    <w:tmpl w:val="225471B8"/>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5613570"/>
    <w:multiLevelType w:val="multilevel"/>
    <w:tmpl w:val="7E4824E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6">
    <w:nsid w:val="34F737AD"/>
    <w:multiLevelType w:val="multilevel"/>
    <w:tmpl w:val="30B847E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7">
    <w:nsid w:val="3B8528C9"/>
    <w:multiLevelType w:val="multilevel"/>
    <w:tmpl w:val="CD70E16C"/>
    <w:lvl w:ilvl="0">
      <w:start w:val="2"/>
      <w:numFmt w:val="decimal"/>
      <w:lvlText w:val="%1."/>
      <w:lvlJc w:val="left"/>
      <w:pPr>
        <w:tabs>
          <w:tab w:val="num" w:pos="930"/>
        </w:tabs>
        <w:ind w:left="930" w:hanging="930"/>
      </w:pPr>
      <w:rPr>
        <w:rFonts w:hint="default"/>
      </w:rPr>
    </w:lvl>
    <w:lvl w:ilvl="1">
      <w:start w:val="4"/>
      <w:numFmt w:val="decimal"/>
      <w:lvlText w:val="%1.%2."/>
      <w:lvlJc w:val="left"/>
      <w:pPr>
        <w:tabs>
          <w:tab w:val="num" w:pos="2141"/>
        </w:tabs>
        <w:ind w:left="2141" w:hanging="930"/>
      </w:pPr>
      <w:rPr>
        <w:rFonts w:hint="default"/>
      </w:rPr>
    </w:lvl>
    <w:lvl w:ilvl="2">
      <w:start w:val="1"/>
      <w:numFmt w:val="decimal"/>
      <w:lvlText w:val="%1.%2.%3."/>
      <w:lvlJc w:val="left"/>
      <w:pPr>
        <w:tabs>
          <w:tab w:val="num" w:pos="3352"/>
        </w:tabs>
        <w:ind w:left="3352" w:hanging="930"/>
      </w:pPr>
      <w:rPr>
        <w:rFonts w:hint="default"/>
      </w:rPr>
    </w:lvl>
    <w:lvl w:ilvl="3">
      <w:start w:val="1"/>
      <w:numFmt w:val="decimal"/>
      <w:lvlText w:val="%1.%2.%3.%4."/>
      <w:lvlJc w:val="left"/>
      <w:pPr>
        <w:tabs>
          <w:tab w:val="num" w:pos="4563"/>
        </w:tabs>
        <w:ind w:left="4563" w:hanging="930"/>
      </w:pPr>
      <w:rPr>
        <w:rFonts w:hint="default"/>
      </w:rPr>
    </w:lvl>
    <w:lvl w:ilvl="4">
      <w:start w:val="1"/>
      <w:numFmt w:val="decimal"/>
      <w:lvlText w:val="%1.%2.%3.%4.%5."/>
      <w:lvlJc w:val="left"/>
      <w:pPr>
        <w:tabs>
          <w:tab w:val="num" w:pos="5924"/>
        </w:tabs>
        <w:ind w:left="5924" w:hanging="1080"/>
      </w:pPr>
      <w:rPr>
        <w:rFonts w:hint="default"/>
      </w:rPr>
    </w:lvl>
    <w:lvl w:ilvl="5">
      <w:start w:val="1"/>
      <w:numFmt w:val="decimal"/>
      <w:lvlText w:val="%1.%2.%3.%4.%5.%6."/>
      <w:lvlJc w:val="left"/>
      <w:pPr>
        <w:tabs>
          <w:tab w:val="num" w:pos="7135"/>
        </w:tabs>
        <w:ind w:left="7135" w:hanging="1080"/>
      </w:pPr>
      <w:rPr>
        <w:rFonts w:hint="default"/>
      </w:rPr>
    </w:lvl>
    <w:lvl w:ilvl="6">
      <w:start w:val="1"/>
      <w:numFmt w:val="decimal"/>
      <w:lvlText w:val="%1.%2.%3.%4.%5.%6.%7."/>
      <w:lvlJc w:val="left"/>
      <w:pPr>
        <w:tabs>
          <w:tab w:val="num" w:pos="8706"/>
        </w:tabs>
        <w:ind w:left="8706" w:hanging="1440"/>
      </w:pPr>
      <w:rPr>
        <w:rFonts w:hint="default"/>
      </w:rPr>
    </w:lvl>
    <w:lvl w:ilvl="7">
      <w:start w:val="1"/>
      <w:numFmt w:val="decimal"/>
      <w:lvlText w:val="%1.%2.%3.%4.%5.%6.%7.%8."/>
      <w:lvlJc w:val="left"/>
      <w:pPr>
        <w:tabs>
          <w:tab w:val="num" w:pos="9917"/>
        </w:tabs>
        <w:ind w:left="9917" w:hanging="1440"/>
      </w:pPr>
      <w:rPr>
        <w:rFonts w:hint="default"/>
      </w:rPr>
    </w:lvl>
    <w:lvl w:ilvl="8">
      <w:start w:val="1"/>
      <w:numFmt w:val="decimal"/>
      <w:lvlText w:val="%1.%2.%3.%4.%5.%6.%7.%8.%9."/>
      <w:lvlJc w:val="left"/>
      <w:pPr>
        <w:tabs>
          <w:tab w:val="num" w:pos="11488"/>
        </w:tabs>
        <w:ind w:left="11488" w:hanging="1800"/>
      </w:pPr>
      <w:rPr>
        <w:rFonts w:hint="default"/>
      </w:rPr>
    </w:lvl>
  </w:abstractNum>
  <w:abstractNum w:abstractNumId="8">
    <w:nsid w:val="3E201C6B"/>
    <w:multiLevelType w:val="hybridMultilevel"/>
    <w:tmpl w:val="0B9A5A1C"/>
    <w:lvl w:ilvl="0" w:tplc="5074F9BA">
      <w:start w:val="2"/>
      <w:numFmt w:val="decimal"/>
      <w:lvlText w:val="%1."/>
      <w:lvlJc w:val="left"/>
      <w:pPr>
        <w:tabs>
          <w:tab w:val="num" w:pos="1069"/>
        </w:tabs>
        <w:ind w:left="1069" w:hanging="360"/>
      </w:pPr>
      <w:rPr>
        <w:rFonts w:hint="default"/>
      </w:rPr>
    </w:lvl>
    <w:lvl w:ilvl="1" w:tplc="152E07D4" w:tentative="1">
      <w:start w:val="1"/>
      <w:numFmt w:val="lowerLetter"/>
      <w:lvlText w:val="%2."/>
      <w:lvlJc w:val="left"/>
      <w:pPr>
        <w:tabs>
          <w:tab w:val="num" w:pos="1789"/>
        </w:tabs>
        <w:ind w:left="1789" w:hanging="360"/>
      </w:pPr>
    </w:lvl>
    <w:lvl w:ilvl="2" w:tplc="AB1A8EA8" w:tentative="1">
      <w:start w:val="1"/>
      <w:numFmt w:val="lowerRoman"/>
      <w:lvlText w:val="%3."/>
      <w:lvlJc w:val="right"/>
      <w:pPr>
        <w:tabs>
          <w:tab w:val="num" w:pos="2509"/>
        </w:tabs>
        <w:ind w:left="2509" w:hanging="180"/>
      </w:pPr>
    </w:lvl>
    <w:lvl w:ilvl="3" w:tplc="3170E150" w:tentative="1">
      <w:start w:val="1"/>
      <w:numFmt w:val="decimal"/>
      <w:lvlText w:val="%4."/>
      <w:lvlJc w:val="left"/>
      <w:pPr>
        <w:tabs>
          <w:tab w:val="num" w:pos="3229"/>
        </w:tabs>
        <w:ind w:left="3229" w:hanging="360"/>
      </w:pPr>
    </w:lvl>
    <w:lvl w:ilvl="4" w:tplc="63A63F1A" w:tentative="1">
      <w:start w:val="1"/>
      <w:numFmt w:val="lowerLetter"/>
      <w:lvlText w:val="%5."/>
      <w:lvlJc w:val="left"/>
      <w:pPr>
        <w:tabs>
          <w:tab w:val="num" w:pos="3949"/>
        </w:tabs>
        <w:ind w:left="3949" w:hanging="360"/>
      </w:pPr>
    </w:lvl>
    <w:lvl w:ilvl="5" w:tplc="5B264196" w:tentative="1">
      <w:start w:val="1"/>
      <w:numFmt w:val="lowerRoman"/>
      <w:lvlText w:val="%6."/>
      <w:lvlJc w:val="right"/>
      <w:pPr>
        <w:tabs>
          <w:tab w:val="num" w:pos="4669"/>
        </w:tabs>
        <w:ind w:left="4669" w:hanging="180"/>
      </w:pPr>
    </w:lvl>
    <w:lvl w:ilvl="6" w:tplc="8DAEB2CA" w:tentative="1">
      <w:start w:val="1"/>
      <w:numFmt w:val="decimal"/>
      <w:lvlText w:val="%7."/>
      <w:lvlJc w:val="left"/>
      <w:pPr>
        <w:tabs>
          <w:tab w:val="num" w:pos="5389"/>
        </w:tabs>
        <w:ind w:left="5389" w:hanging="360"/>
      </w:pPr>
    </w:lvl>
    <w:lvl w:ilvl="7" w:tplc="76A059E8" w:tentative="1">
      <w:start w:val="1"/>
      <w:numFmt w:val="lowerLetter"/>
      <w:lvlText w:val="%8."/>
      <w:lvlJc w:val="left"/>
      <w:pPr>
        <w:tabs>
          <w:tab w:val="num" w:pos="6109"/>
        </w:tabs>
        <w:ind w:left="6109" w:hanging="360"/>
      </w:pPr>
    </w:lvl>
    <w:lvl w:ilvl="8" w:tplc="B6CAFEBE" w:tentative="1">
      <w:start w:val="1"/>
      <w:numFmt w:val="lowerRoman"/>
      <w:lvlText w:val="%9."/>
      <w:lvlJc w:val="right"/>
      <w:pPr>
        <w:tabs>
          <w:tab w:val="num" w:pos="6829"/>
        </w:tabs>
        <w:ind w:left="6829" w:hanging="180"/>
      </w:pPr>
    </w:lvl>
  </w:abstractNum>
  <w:abstractNum w:abstractNumId="9">
    <w:nsid w:val="422720C3"/>
    <w:multiLevelType w:val="hybridMultilevel"/>
    <w:tmpl w:val="14BCF0AE"/>
    <w:lvl w:ilvl="0" w:tplc="06F44342">
      <w:start w:val="1"/>
      <w:numFmt w:val="decimal"/>
      <w:lvlText w:val="%1."/>
      <w:lvlJc w:val="left"/>
      <w:pPr>
        <w:tabs>
          <w:tab w:val="num" w:pos="1854"/>
        </w:tabs>
        <w:ind w:left="1854" w:hanging="360"/>
      </w:pPr>
    </w:lvl>
    <w:lvl w:ilvl="1" w:tplc="CB82C2D6">
      <w:start w:val="1"/>
      <w:numFmt w:val="lowerLetter"/>
      <w:lvlText w:val="%2."/>
      <w:lvlJc w:val="left"/>
      <w:pPr>
        <w:tabs>
          <w:tab w:val="num" w:pos="2574"/>
        </w:tabs>
        <w:ind w:left="2574" w:hanging="360"/>
      </w:pPr>
    </w:lvl>
    <w:lvl w:ilvl="2" w:tplc="4704DE1A" w:tentative="1">
      <w:start w:val="1"/>
      <w:numFmt w:val="lowerRoman"/>
      <w:lvlText w:val="%3."/>
      <w:lvlJc w:val="right"/>
      <w:pPr>
        <w:tabs>
          <w:tab w:val="num" w:pos="3294"/>
        </w:tabs>
        <w:ind w:left="3294" w:hanging="180"/>
      </w:pPr>
    </w:lvl>
    <w:lvl w:ilvl="3" w:tplc="06C29174" w:tentative="1">
      <w:start w:val="1"/>
      <w:numFmt w:val="decimal"/>
      <w:lvlText w:val="%4."/>
      <w:lvlJc w:val="left"/>
      <w:pPr>
        <w:tabs>
          <w:tab w:val="num" w:pos="4014"/>
        </w:tabs>
        <w:ind w:left="4014" w:hanging="360"/>
      </w:pPr>
    </w:lvl>
    <w:lvl w:ilvl="4" w:tplc="A8426BD6" w:tentative="1">
      <w:start w:val="1"/>
      <w:numFmt w:val="lowerLetter"/>
      <w:lvlText w:val="%5."/>
      <w:lvlJc w:val="left"/>
      <w:pPr>
        <w:tabs>
          <w:tab w:val="num" w:pos="4734"/>
        </w:tabs>
        <w:ind w:left="4734" w:hanging="360"/>
      </w:pPr>
    </w:lvl>
    <w:lvl w:ilvl="5" w:tplc="8BA4935C" w:tentative="1">
      <w:start w:val="1"/>
      <w:numFmt w:val="lowerRoman"/>
      <w:lvlText w:val="%6."/>
      <w:lvlJc w:val="right"/>
      <w:pPr>
        <w:tabs>
          <w:tab w:val="num" w:pos="5454"/>
        </w:tabs>
        <w:ind w:left="5454" w:hanging="180"/>
      </w:pPr>
    </w:lvl>
    <w:lvl w:ilvl="6" w:tplc="DAD6FCCC" w:tentative="1">
      <w:start w:val="1"/>
      <w:numFmt w:val="decimal"/>
      <w:lvlText w:val="%7."/>
      <w:lvlJc w:val="left"/>
      <w:pPr>
        <w:tabs>
          <w:tab w:val="num" w:pos="6174"/>
        </w:tabs>
        <w:ind w:left="6174" w:hanging="360"/>
      </w:pPr>
    </w:lvl>
    <w:lvl w:ilvl="7" w:tplc="AE40395E" w:tentative="1">
      <w:start w:val="1"/>
      <w:numFmt w:val="lowerLetter"/>
      <w:lvlText w:val="%8."/>
      <w:lvlJc w:val="left"/>
      <w:pPr>
        <w:tabs>
          <w:tab w:val="num" w:pos="6894"/>
        </w:tabs>
        <w:ind w:left="6894" w:hanging="360"/>
      </w:pPr>
    </w:lvl>
    <w:lvl w:ilvl="8" w:tplc="51F45B4E" w:tentative="1">
      <w:start w:val="1"/>
      <w:numFmt w:val="lowerRoman"/>
      <w:lvlText w:val="%9."/>
      <w:lvlJc w:val="right"/>
      <w:pPr>
        <w:tabs>
          <w:tab w:val="num" w:pos="7614"/>
        </w:tabs>
        <w:ind w:left="7614" w:hanging="180"/>
      </w:pPr>
    </w:lvl>
  </w:abstractNum>
  <w:abstractNum w:abstractNumId="10">
    <w:nsid w:val="460C0649"/>
    <w:multiLevelType w:val="hybridMultilevel"/>
    <w:tmpl w:val="CA6897E0"/>
    <w:lvl w:ilvl="0" w:tplc="0BB6B9DC">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1">
    <w:nsid w:val="480F1D32"/>
    <w:multiLevelType w:val="multilevel"/>
    <w:tmpl w:val="8B5020BC"/>
    <w:lvl w:ilvl="0">
      <w:start w:val="1"/>
      <w:numFmt w:val="decimal"/>
      <w:lvlText w:val="%1."/>
      <w:lvlJc w:val="left"/>
      <w:pPr>
        <w:tabs>
          <w:tab w:val="num" w:pos="540"/>
        </w:tabs>
        <w:ind w:left="540" w:hanging="540"/>
      </w:pPr>
      <w:rPr>
        <w:rFonts w:hint="default"/>
      </w:rPr>
    </w:lvl>
    <w:lvl w:ilvl="1">
      <w:start w:val="6"/>
      <w:numFmt w:val="decimal"/>
      <w:lvlText w:val="%1.%2."/>
      <w:lvlJc w:val="left"/>
      <w:pPr>
        <w:tabs>
          <w:tab w:val="num" w:pos="960"/>
        </w:tabs>
        <w:ind w:left="960" w:hanging="54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
    <w:nsid w:val="4DA74C95"/>
    <w:multiLevelType w:val="multilevel"/>
    <w:tmpl w:val="7606476C"/>
    <w:lvl w:ilvl="0">
      <w:start w:val="1"/>
      <w:numFmt w:val="decimal"/>
      <w:lvlText w:val="%1"/>
      <w:lvlJc w:val="left"/>
      <w:pPr>
        <w:tabs>
          <w:tab w:val="num" w:pos="600"/>
        </w:tabs>
        <w:ind w:left="600" w:hanging="600"/>
      </w:pPr>
      <w:rPr>
        <w:rFonts w:hint="default"/>
      </w:rPr>
    </w:lvl>
    <w:lvl w:ilvl="1">
      <w:start w:val="4"/>
      <w:numFmt w:val="decimal"/>
      <w:lvlText w:val="%1.%2"/>
      <w:lvlJc w:val="left"/>
      <w:pPr>
        <w:tabs>
          <w:tab w:val="num" w:pos="1440"/>
        </w:tabs>
        <w:ind w:left="1440" w:hanging="60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3">
    <w:nsid w:val="50767DD1"/>
    <w:multiLevelType w:val="hybridMultilevel"/>
    <w:tmpl w:val="7E6A2966"/>
    <w:lvl w:ilvl="0" w:tplc="40186D38">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4">
    <w:nsid w:val="52CD559D"/>
    <w:multiLevelType w:val="hybridMultilevel"/>
    <w:tmpl w:val="DA6604D6"/>
    <w:lvl w:ilvl="0" w:tplc="65AAB10E">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5">
    <w:nsid w:val="548A6F98"/>
    <w:multiLevelType w:val="multilevel"/>
    <w:tmpl w:val="F784378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71"/>
        </w:tabs>
        <w:ind w:left="1271" w:hanging="4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6">
    <w:nsid w:val="56C040A1"/>
    <w:multiLevelType w:val="hybridMultilevel"/>
    <w:tmpl w:val="434E9930"/>
    <w:lvl w:ilvl="0" w:tplc="286AEB38">
      <w:start w:val="1"/>
      <w:numFmt w:val="decimal"/>
      <w:lvlText w:val="%1."/>
      <w:lvlJc w:val="left"/>
      <w:pPr>
        <w:tabs>
          <w:tab w:val="num" w:pos="1654"/>
        </w:tabs>
        <w:ind w:left="1654" w:hanging="94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7">
    <w:nsid w:val="6A463DD4"/>
    <w:multiLevelType w:val="hybridMultilevel"/>
    <w:tmpl w:val="0764ECE2"/>
    <w:lvl w:ilvl="0" w:tplc="F0C67D36">
      <w:start w:val="2020"/>
      <w:numFmt w:val="decimal"/>
      <w:lvlText w:val="%1"/>
      <w:lvlJc w:val="left"/>
      <w:pPr>
        <w:ind w:left="3420" w:hanging="480"/>
      </w:pPr>
      <w:rPr>
        <w:rFonts w:hint="default"/>
        <w:b w:val="0"/>
        <w:sz w:val="24"/>
      </w:rPr>
    </w:lvl>
    <w:lvl w:ilvl="1" w:tplc="04270019" w:tentative="1">
      <w:start w:val="1"/>
      <w:numFmt w:val="lowerLetter"/>
      <w:lvlText w:val="%2."/>
      <w:lvlJc w:val="left"/>
      <w:pPr>
        <w:ind w:left="4020" w:hanging="360"/>
      </w:pPr>
    </w:lvl>
    <w:lvl w:ilvl="2" w:tplc="0427001B" w:tentative="1">
      <w:start w:val="1"/>
      <w:numFmt w:val="lowerRoman"/>
      <w:lvlText w:val="%3."/>
      <w:lvlJc w:val="right"/>
      <w:pPr>
        <w:ind w:left="4740" w:hanging="180"/>
      </w:pPr>
    </w:lvl>
    <w:lvl w:ilvl="3" w:tplc="0427000F" w:tentative="1">
      <w:start w:val="1"/>
      <w:numFmt w:val="decimal"/>
      <w:lvlText w:val="%4."/>
      <w:lvlJc w:val="left"/>
      <w:pPr>
        <w:ind w:left="5460" w:hanging="360"/>
      </w:pPr>
    </w:lvl>
    <w:lvl w:ilvl="4" w:tplc="04270019" w:tentative="1">
      <w:start w:val="1"/>
      <w:numFmt w:val="lowerLetter"/>
      <w:lvlText w:val="%5."/>
      <w:lvlJc w:val="left"/>
      <w:pPr>
        <w:ind w:left="6180" w:hanging="360"/>
      </w:pPr>
    </w:lvl>
    <w:lvl w:ilvl="5" w:tplc="0427001B" w:tentative="1">
      <w:start w:val="1"/>
      <w:numFmt w:val="lowerRoman"/>
      <w:lvlText w:val="%6."/>
      <w:lvlJc w:val="right"/>
      <w:pPr>
        <w:ind w:left="6900" w:hanging="180"/>
      </w:pPr>
    </w:lvl>
    <w:lvl w:ilvl="6" w:tplc="0427000F" w:tentative="1">
      <w:start w:val="1"/>
      <w:numFmt w:val="decimal"/>
      <w:lvlText w:val="%7."/>
      <w:lvlJc w:val="left"/>
      <w:pPr>
        <w:ind w:left="7620" w:hanging="360"/>
      </w:pPr>
    </w:lvl>
    <w:lvl w:ilvl="7" w:tplc="04270019" w:tentative="1">
      <w:start w:val="1"/>
      <w:numFmt w:val="lowerLetter"/>
      <w:lvlText w:val="%8."/>
      <w:lvlJc w:val="left"/>
      <w:pPr>
        <w:ind w:left="8340" w:hanging="360"/>
      </w:pPr>
    </w:lvl>
    <w:lvl w:ilvl="8" w:tplc="0427001B" w:tentative="1">
      <w:start w:val="1"/>
      <w:numFmt w:val="lowerRoman"/>
      <w:lvlText w:val="%9."/>
      <w:lvlJc w:val="right"/>
      <w:pPr>
        <w:ind w:left="9060" w:hanging="180"/>
      </w:pPr>
    </w:lvl>
  </w:abstractNum>
  <w:abstractNum w:abstractNumId="18">
    <w:nsid w:val="6DB63661"/>
    <w:multiLevelType w:val="hybridMultilevel"/>
    <w:tmpl w:val="5D341C56"/>
    <w:lvl w:ilvl="0" w:tplc="2DF8C82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9">
    <w:nsid w:val="711C16F9"/>
    <w:multiLevelType w:val="hybridMultilevel"/>
    <w:tmpl w:val="9F5AC0C4"/>
    <w:lvl w:ilvl="0" w:tplc="891C6254">
      <w:start w:val="1"/>
      <w:numFmt w:val="decimal"/>
      <w:lvlText w:val="%1."/>
      <w:lvlJc w:val="left"/>
      <w:pPr>
        <w:tabs>
          <w:tab w:val="num" w:pos="1084"/>
        </w:tabs>
        <w:ind w:left="1084" w:hanging="37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0">
    <w:nsid w:val="78AC3D96"/>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1">
    <w:nsid w:val="7C215B57"/>
    <w:multiLevelType w:val="hybridMultilevel"/>
    <w:tmpl w:val="38BA95B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2"/>
  </w:num>
  <w:num w:numId="2">
    <w:abstractNumId w:val="8"/>
  </w:num>
  <w:num w:numId="3">
    <w:abstractNumId w:val="11"/>
  </w:num>
  <w:num w:numId="4">
    <w:abstractNumId w:val="15"/>
  </w:num>
  <w:num w:numId="5">
    <w:abstractNumId w:val="7"/>
  </w:num>
  <w:num w:numId="6">
    <w:abstractNumId w:val="5"/>
  </w:num>
  <w:num w:numId="7">
    <w:abstractNumId w:val="6"/>
  </w:num>
  <w:num w:numId="8">
    <w:abstractNumId w:val="1"/>
  </w:num>
  <w:num w:numId="9">
    <w:abstractNumId w:val="9"/>
  </w:num>
  <w:num w:numId="10">
    <w:abstractNumId w:val="20"/>
  </w:num>
  <w:num w:numId="11">
    <w:abstractNumId w:val="4"/>
  </w:num>
  <w:num w:numId="12">
    <w:abstractNumId w:val="19"/>
  </w:num>
  <w:num w:numId="13">
    <w:abstractNumId w:val="18"/>
  </w:num>
  <w:num w:numId="14">
    <w:abstractNumId w:val="16"/>
  </w:num>
  <w:num w:numId="15">
    <w:abstractNumId w:val="10"/>
  </w:num>
  <w:num w:numId="16">
    <w:abstractNumId w:val="13"/>
  </w:num>
  <w:num w:numId="17">
    <w:abstractNumId w:val="3"/>
  </w:num>
  <w:num w:numId="18">
    <w:abstractNumId w:val="21"/>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7"/>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ttachedTemplate r:id="rId1"/>
  <w:stylePaneFormatFilter w:val="3F01"/>
  <w:defaultTabStop w:val="720"/>
  <w:hyphenationZone w:val="396"/>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317A47"/>
    <w:rsid w:val="000075A0"/>
    <w:rsid w:val="00007B42"/>
    <w:rsid w:val="00012F63"/>
    <w:rsid w:val="00013F71"/>
    <w:rsid w:val="0002019A"/>
    <w:rsid w:val="0002424A"/>
    <w:rsid w:val="00025939"/>
    <w:rsid w:val="00025A4F"/>
    <w:rsid w:val="00030D6D"/>
    <w:rsid w:val="0003372A"/>
    <w:rsid w:val="00034CC8"/>
    <w:rsid w:val="00040771"/>
    <w:rsid w:val="000427E5"/>
    <w:rsid w:val="00044BFC"/>
    <w:rsid w:val="00047665"/>
    <w:rsid w:val="00047F16"/>
    <w:rsid w:val="0005682B"/>
    <w:rsid w:val="000710B7"/>
    <w:rsid w:val="000800E5"/>
    <w:rsid w:val="00083543"/>
    <w:rsid w:val="00083EAA"/>
    <w:rsid w:val="00085601"/>
    <w:rsid w:val="00095D1D"/>
    <w:rsid w:val="00096939"/>
    <w:rsid w:val="000A0A20"/>
    <w:rsid w:val="000B2FD1"/>
    <w:rsid w:val="000C4003"/>
    <w:rsid w:val="000D1CDF"/>
    <w:rsid w:val="000D2912"/>
    <w:rsid w:val="000D63FC"/>
    <w:rsid w:val="000E6DB2"/>
    <w:rsid w:val="000F29A2"/>
    <w:rsid w:val="000F52A3"/>
    <w:rsid w:val="000F5F4C"/>
    <w:rsid w:val="00101F40"/>
    <w:rsid w:val="001066B3"/>
    <w:rsid w:val="00107C62"/>
    <w:rsid w:val="0011199E"/>
    <w:rsid w:val="00112996"/>
    <w:rsid w:val="00112998"/>
    <w:rsid w:val="00114F1F"/>
    <w:rsid w:val="001165B7"/>
    <w:rsid w:val="00122D08"/>
    <w:rsid w:val="0012400F"/>
    <w:rsid w:val="001240FA"/>
    <w:rsid w:val="00125A0C"/>
    <w:rsid w:val="001340CA"/>
    <w:rsid w:val="00134521"/>
    <w:rsid w:val="0014228D"/>
    <w:rsid w:val="0014370C"/>
    <w:rsid w:val="001459EC"/>
    <w:rsid w:val="00147CA8"/>
    <w:rsid w:val="001515E3"/>
    <w:rsid w:val="00166AA1"/>
    <w:rsid w:val="0016762A"/>
    <w:rsid w:val="00170EBE"/>
    <w:rsid w:val="00173CD4"/>
    <w:rsid w:val="00175071"/>
    <w:rsid w:val="00180372"/>
    <w:rsid w:val="00194136"/>
    <w:rsid w:val="001957A3"/>
    <w:rsid w:val="001A19A1"/>
    <w:rsid w:val="001A2A2B"/>
    <w:rsid w:val="001A5090"/>
    <w:rsid w:val="001B0C33"/>
    <w:rsid w:val="001B14C4"/>
    <w:rsid w:val="001C27B1"/>
    <w:rsid w:val="001C2D9B"/>
    <w:rsid w:val="001C54A0"/>
    <w:rsid w:val="001C7E4D"/>
    <w:rsid w:val="001D09BF"/>
    <w:rsid w:val="001D26C6"/>
    <w:rsid w:val="001D61B3"/>
    <w:rsid w:val="001E0217"/>
    <w:rsid w:val="001E4D2C"/>
    <w:rsid w:val="001E547D"/>
    <w:rsid w:val="001F49B1"/>
    <w:rsid w:val="00211136"/>
    <w:rsid w:val="002116F5"/>
    <w:rsid w:val="0021347F"/>
    <w:rsid w:val="0021369F"/>
    <w:rsid w:val="00213C07"/>
    <w:rsid w:val="0022113F"/>
    <w:rsid w:val="00224111"/>
    <w:rsid w:val="00225D35"/>
    <w:rsid w:val="00226574"/>
    <w:rsid w:val="00226AAE"/>
    <w:rsid w:val="0023182C"/>
    <w:rsid w:val="00231CE2"/>
    <w:rsid w:val="00231ED3"/>
    <w:rsid w:val="00235D1A"/>
    <w:rsid w:val="00242F81"/>
    <w:rsid w:val="0024508F"/>
    <w:rsid w:val="002535EB"/>
    <w:rsid w:val="0025507F"/>
    <w:rsid w:val="00255653"/>
    <w:rsid w:val="0026077A"/>
    <w:rsid w:val="00266FDE"/>
    <w:rsid w:val="002737CA"/>
    <w:rsid w:val="0027405F"/>
    <w:rsid w:val="0027476E"/>
    <w:rsid w:val="00275190"/>
    <w:rsid w:val="00275EC7"/>
    <w:rsid w:val="00276930"/>
    <w:rsid w:val="0028292B"/>
    <w:rsid w:val="00286F4B"/>
    <w:rsid w:val="002A2C94"/>
    <w:rsid w:val="002A2D96"/>
    <w:rsid w:val="002A40E4"/>
    <w:rsid w:val="002A563A"/>
    <w:rsid w:val="002A695A"/>
    <w:rsid w:val="002A76B8"/>
    <w:rsid w:val="002B4EB8"/>
    <w:rsid w:val="002B71BE"/>
    <w:rsid w:val="002C613E"/>
    <w:rsid w:val="002D2D03"/>
    <w:rsid w:val="002D3310"/>
    <w:rsid w:val="002D421B"/>
    <w:rsid w:val="002D6230"/>
    <w:rsid w:val="002D6CAC"/>
    <w:rsid w:val="002E16BC"/>
    <w:rsid w:val="002E59BC"/>
    <w:rsid w:val="002E6D60"/>
    <w:rsid w:val="002F0001"/>
    <w:rsid w:val="002F04E5"/>
    <w:rsid w:val="002F1691"/>
    <w:rsid w:val="002F1D92"/>
    <w:rsid w:val="00301E55"/>
    <w:rsid w:val="00302DC1"/>
    <w:rsid w:val="00305895"/>
    <w:rsid w:val="003062C9"/>
    <w:rsid w:val="00306A36"/>
    <w:rsid w:val="00314D20"/>
    <w:rsid w:val="00317A47"/>
    <w:rsid w:val="00317FA5"/>
    <w:rsid w:val="00324297"/>
    <w:rsid w:val="00330B33"/>
    <w:rsid w:val="0033166D"/>
    <w:rsid w:val="00333336"/>
    <w:rsid w:val="003337BD"/>
    <w:rsid w:val="003338DB"/>
    <w:rsid w:val="00336559"/>
    <w:rsid w:val="00342ABF"/>
    <w:rsid w:val="003437B0"/>
    <w:rsid w:val="00347F7B"/>
    <w:rsid w:val="00360B50"/>
    <w:rsid w:val="003649DB"/>
    <w:rsid w:val="0036522C"/>
    <w:rsid w:val="003735EE"/>
    <w:rsid w:val="003756BB"/>
    <w:rsid w:val="0037705B"/>
    <w:rsid w:val="00377690"/>
    <w:rsid w:val="0038035D"/>
    <w:rsid w:val="00383376"/>
    <w:rsid w:val="003911B0"/>
    <w:rsid w:val="00392DF1"/>
    <w:rsid w:val="00393F67"/>
    <w:rsid w:val="003B1E3F"/>
    <w:rsid w:val="003B5C36"/>
    <w:rsid w:val="003B78F0"/>
    <w:rsid w:val="003C42B3"/>
    <w:rsid w:val="003D75A0"/>
    <w:rsid w:val="003E33CA"/>
    <w:rsid w:val="003E4236"/>
    <w:rsid w:val="003E47C2"/>
    <w:rsid w:val="003E5E8F"/>
    <w:rsid w:val="003F1047"/>
    <w:rsid w:val="003F23A7"/>
    <w:rsid w:val="003F25EC"/>
    <w:rsid w:val="003F3E30"/>
    <w:rsid w:val="003F54F8"/>
    <w:rsid w:val="003F69EC"/>
    <w:rsid w:val="00405390"/>
    <w:rsid w:val="0040605E"/>
    <w:rsid w:val="0042082A"/>
    <w:rsid w:val="00423A54"/>
    <w:rsid w:val="00423AFE"/>
    <w:rsid w:val="004324DD"/>
    <w:rsid w:val="00432872"/>
    <w:rsid w:val="004368EC"/>
    <w:rsid w:val="00436FB0"/>
    <w:rsid w:val="00445342"/>
    <w:rsid w:val="00452CB9"/>
    <w:rsid w:val="00453D97"/>
    <w:rsid w:val="00460430"/>
    <w:rsid w:val="00465FC7"/>
    <w:rsid w:val="00470FBD"/>
    <w:rsid w:val="00473D3B"/>
    <w:rsid w:val="00475217"/>
    <w:rsid w:val="0048162B"/>
    <w:rsid w:val="0048172B"/>
    <w:rsid w:val="00483A75"/>
    <w:rsid w:val="00487DC6"/>
    <w:rsid w:val="004927A5"/>
    <w:rsid w:val="004A1C98"/>
    <w:rsid w:val="004A3111"/>
    <w:rsid w:val="004A4B50"/>
    <w:rsid w:val="004A60A2"/>
    <w:rsid w:val="004B43A7"/>
    <w:rsid w:val="004B726B"/>
    <w:rsid w:val="004C12C9"/>
    <w:rsid w:val="004C1A7D"/>
    <w:rsid w:val="004C23D6"/>
    <w:rsid w:val="004C74CC"/>
    <w:rsid w:val="004C762C"/>
    <w:rsid w:val="004C77F1"/>
    <w:rsid w:val="004D094B"/>
    <w:rsid w:val="004E1DB3"/>
    <w:rsid w:val="004E57D9"/>
    <w:rsid w:val="004F0B4F"/>
    <w:rsid w:val="004F170F"/>
    <w:rsid w:val="004F3838"/>
    <w:rsid w:val="00501BD0"/>
    <w:rsid w:val="00504841"/>
    <w:rsid w:val="005073EB"/>
    <w:rsid w:val="00507F6D"/>
    <w:rsid w:val="00513DD2"/>
    <w:rsid w:val="005143C1"/>
    <w:rsid w:val="005174CB"/>
    <w:rsid w:val="005234D4"/>
    <w:rsid w:val="005309B4"/>
    <w:rsid w:val="00534A52"/>
    <w:rsid w:val="00543130"/>
    <w:rsid w:val="00551D68"/>
    <w:rsid w:val="0055418D"/>
    <w:rsid w:val="00560AC9"/>
    <w:rsid w:val="00562698"/>
    <w:rsid w:val="00563873"/>
    <w:rsid w:val="00566BA1"/>
    <w:rsid w:val="00567901"/>
    <w:rsid w:val="00567CB6"/>
    <w:rsid w:val="00573377"/>
    <w:rsid w:val="00580CFC"/>
    <w:rsid w:val="0058137B"/>
    <w:rsid w:val="00583A4E"/>
    <w:rsid w:val="00584DE1"/>
    <w:rsid w:val="00584FC4"/>
    <w:rsid w:val="005871A3"/>
    <w:rsid w:val="00596E5A"/>
    <w:rsid w:val="00597F77"/>
    <w:rsid w:val="005A2EF7"/>
    <w:rsid w:val="005A78B7"/>
    <w:rsid w:val="005C4022"/>
    <w:rsid w:val="005C71E0"/>
    <w:rsid w:val="005D208A"/>
    <w:rsid w:val="005D4E8E"/>
    <w:rsid w:val="005D5D80"/>
    <w:rsid w:val="005E10B1"/>
    <w:rsid w:val="005E3BCA"/>
    <w:rsid w:val="005E7FD7"/>
    <w:rsid w:val="005F2AAF"/>
    <w:rsid w:val="005F3006"/>
    <w:rsid w:val="00604834"/>
    <w:rsid w:val="0061238F"/>
    <w:rsid w:val="00616874"/>
    <w:rsid w:val="00625865"/>
    <w:rsid w:val="006263A1"/>
    <w:rsid w:val="006270D9"/>
    <w:rsid w:val="00635E33"/>
    <w:rsid w:val="00641730"/>
    <w:rsid w:val="006537FA"/>
    <w:rsid w:val="00653F79"/>
    <w:rsid w:val="00655A2A"/>
    <w:rsid w:val="00662B70"/>
    <w:rsid w:val="00665225"/>
    <w:rsid w:val="0067260D"/>
    <w:rsid w:val="00675591"/>
    <w:rsid w:val="00684005"/>
    <w:rsid w:val="00684699"/>
    <w:rsid w:val="006853F8"/>
    <w:rsid w:val="0069361A"/>
    <w:rsid w:val="00693A94"/>
    <w:rsid w:val="00693CAD"/>
    <w:rsid w:val="00694786"/>
    <w:rsid w:val="006A1268"/>
    <w:rsid w:val="006A285D"/>
    <w:rsid w:val="006A3E77"/>
    <w:rsid w:val="006B1A26"/>
    <w:rsid w:val="006B1D33"/>
    <w:rsid w:val="006B1F3E"/>
    <w:rsid w:val="006B7D5F"/>
    <w:rsid w:val="006C0EBF"/>
    <w:rsid w:val="006C6566"/>
    <w:rsid w:val="006D0657"/>
    <w:rsid w:val="006D349E"/>
    <w:rsid w:val="006D5040"/>
    <w:rsid w:val="006D5D8D"/>
    <w:rsid w:val="006D7E81"/>
    <w:rsid w:val="006E3232"/>
    <w:rsid w:val="006E5464"/>
    <w:rsid w:val="006F76D9"/>
    <w:rsid w:val="006F7A4C"/>
    <w:rsid w:val="00701BD7"/>
    <w:rsid w:val="00701E9A"/>
    <w:rsid w:val="00702A84"/>
    <w:rsid w:val="00706094"/>
    <w:rsid w:val="00707012"/>
    <w:rsid w:val="00707766"/>
    <w:rsid w:val="00722A5E"/>
    <w:rsid w:val="00724BC0"/>
    <w:rsid w:val="00735861"/>
    <w:rsid w:val="00735F0C"/>
    <w:rsid w:val="00753311"/>
    <w:rsid w:val="00756165"/>
    <w:rsid w:val="007608CE"/>
    <w:rsid w:val="00764755"/>
    <w:rsid w:val="00764EC5"/>
    <w:rsid w:val="007814B2"/>
    <w:rsid w:val="00790A8C"/>
    <w:rsid w:val="00791D89"/>
    <w:rsid w:val="007B24FE"/>
    <w:rsid w:val="007B2C6E"/>
    <w:rsid w:val="007B3FBB"/>
    <w:rsid w:val="007B7731"/>
    <w:rsid w:val="007C1C26"/>
    <w:rsid w:val="007C2299"/>
    <w:rsid w:val="007C4FD5"/>
    <w:rsid w:val="007D0384"/>
    <w:rsid w:val="007D6F2E"/>
    <w:rsid w:val="007D7E47"/>
    <w:rsid w:val="007E0A75"/>
    <w:rsid w:val="007E1DFD"/>
    <w:rsid w:val="007E2485"/>
    <w:rsid w:val="007F3B7E"/>
    <w:rsid w:val="007F552F"/>
    <w:rsid w:val="007F56F4"/>
    <w:rsid w:val="007F7C1A"/>
    <w:rsid w:val="00800BFB"/>
    <w:rsid w:val="00807182"/>
    <w:rsid w:val="00821840"/>
    <w:rsid w:val="008219A0"/>
    <w:rsid w:val="0082613A"/>
    <w:rsid w:val="008261F0"/>
    <w:rsid w:val="0083371D"/>
    <w:rsid w:val="00842DD8"/>
    <w:rsid w:val="008551F7"/>
    <w:rsid w:val="008575A3"/>
    <w:rsid w:val="00857DD3"/>
    <w:rsid w:val="008624D3"/>
    <w:rsid w:val="008641C6"/>
    <w:rsid w:val="008644F6"/>
    <w:rsid w:val="008655B5"/>
    <w:rsid w:val="00867740"/>
    <w:rsid w:val="0087047F"/>
    <w:rsid w:val="008734C3"/>
    <w:rsid w:val="00874D8D"/>
    <w:rsid w:val="00875232"/>
    <w:rsid w:val="008756B7"/>
    <w:rsid w:val="008806B7"/>
    <w:rsid w:val="00881D2C"/>
    <w:rsid w:val="00885EFC"/>
    <w:rsid w:val="0089102C"/>
    <w:rsid w:val="00891DEC"/>
    <w:rsid w:val="00894541"/>
    <w:rsid w:val="008A1821"/>
    <w:rsid w:val="008A250E"/>
    <w:rsid w:val="008A717E"/>
    <w:rsid w:val="008B0EC8"/>
    <w:rsid w:val="008B2FFB"/>
    <w:rsid w:val="008B47C1"/>
    <w:rsid w:val="008B4FDA"/>
    <w:rsid w:val="008C004C"/>
    <w:rsid w:val="008C0346"/>
    <w:rsid w:val="008C0A81"/>
    <w:rsid w:val="008D10AF"/>
    <w:rsid w:val="008D1513"/>
    <w:rsid w:val="008D17B6"/>
    <w:rsid w:val="008D48AE"/>
    <w:rsid w:val="008E3F1C"/>
    <w:rsid w:val="008E7944"/>
    <w:rsid w:val="008F2726"/>
    <w:rsid w:val="008F31DF"/>
    <w:rsid w:val="008F5808"/>
    <w:rsid w:val="008F5A7C"/>
    <w:rsid w:val="00900996"/>
    <w:rsid w:val="009027C6"/>
    <w:rsid w:val="00905520"/>
    <w:rsid w:val="00910D8D"/>
    <w:rsid w:val="00911127"/>
    <w:rsid w:val="00914AA0"/>
    <w:rsid w:val="009161E6"/>
    <w:rsid w:val="009221A9"/>
    <w:rsid w:val="00927824"/>
    <w:rsid w:val="00927FC2"/>
    <w:rsid w:val="009354EA"/>
    <w:rsid w:val="00940D85"/>
    <w:rsid w:val="00951D8E"/>
    <w:rsid w:val="009530DC"/>
    <w:rsid w:val="00953895"/>
    <w:rsid w:val="00955D13"/>
    <w:rsid w:val="009755A1"/>
    <w:rsid w:val="00976C36"/>
    <w:rsid w:val="009774C4"/>
    <w:rsid w:val="00987058"/>
    <w:rsid w:val="00992374"/>
    <w:rsid w:val="00993B91"/>
    <w:rsid w:val="00994B34"/>
    <w:rsid w:val="00997463"/>
    <w:rsid w:val="009A0E87"/>
    <w:rsid w:val="009A6B01"/>
    <w:rsid w:val="009B3E27"/>
    <w:rsid w:val="009B73BE"/>
    <w:rsid w:val="009C40B3"/>
    <w:rsid w:val="009D2C40"/>
    <w:rsid w:val="009F4B57"/>
    <w:rsid w:val="00A00A31"/>
    <w:rsid w:val="00A0108B"/>
    <w:rsid w:val="00A02206"/>
    <w:rsid w:val="00A03CD1"/>
    <w:rsid w:val="00A04448"/>
    <w:rsid w:val="00A060C7"/>
    <w:rsid w:val="00A10770"/>
    <w:rsid w:val="00A120C7"/>
    <w:rsid w:val="00A1633A"/>
    <w:rsid w:val="00A24799"/>
    <w:rsid w:val="00A25B74"/>
    <w:rsid w:val="00A304B8"/>
    <w:rsid w:val="00A30DD5"/>
    <w:rsid w:val="00A31999"/>
    <w:rsid w:val="00A33DEF"/>
    <w:rsid w:val="00A41D3B"/>
    <w:rsid w:val="00A42F34"/>
    <w:rsid w:val="00A509C1"/>
    <w:rsid w:val="00A5292A"/>
    <w:rsid w:val="00A56C52"/>
    <w:rsid w:val="00A606B5"/>
    <w:rsid w:val="00A61D0A"/>
    <w:rsid w:val="00A71416"/>
    <w:rsid w:val="00A768A6"/>
    <w:rsid w:val="00A8406B"/>
    <w:rsid w:val="00A84FA2"/>
    <w:rsid w:val="00A871E7"/>
    <w:rsid w:val="00A9022A"/>
    <w:rsid w:val="00A9373A"/>
    <w:rsid w:val="00A97739"/>
    <w:rsid w:val="00AA29FF"/>
    <w:rsid w:val="00AA7F84"/>
    <w:rsid w:val="00AB6538"/>
    <w:rsid w:val="00AB7A58"/>
    <w:rsid w:val="00AC43E2"/>
    <w:rsid w:val="00AC71D6"/>
    <w:rsid w:val="00AD3CD6"/>
    <w:rsid w:val="00AD5B2A"/>
    <w:rsid w:val="00AE0B76"/>
    <w:rsid w:val="00AE3B8F"/>
    <w:rsid w:val="00AE3CBC"/>
    <w:rsid w:val="00AF00E4"/>
    <w:rsid w:val="00AF365E"/>
    <w:rsid w:val="00AF53E9"/>
    <w:rsid w:val="00B07124"/>
    <w:rsid w:val="00B106A6"/>
    <w:rsid w:val="00B1412F"/>
    <w:rsid w:val="00B14DF2"/>
    <w:rsid w:val="00B23D76"/>
    <w:rsid w:val="00B25DF7"/>
    <w:rsid w:val="00B27CDE"/>
    <w:rsid w:val="00B3106C"/>
    <w:rsid w:val="00B3352B"/>
    <w:rsid w:val="00B347AF"/>
    <w:rsid w:val="00B35B09"/>
    <w:rsid w:val="00B373EB"/>
    <w:rsid w:val="00B4068A"/>
    <w:rsid w:val="00B46308"/>
    <w:rsid w:val="00B51886"/>
    <w:rsid w:val="00B51A08"/>
    <w:rsid w:val="00B56FA0"/>
    <w:rsid w:val="00B65B3E"/>
    <w:rsid w:val="00B70DB3"/>
    <w:rsid w:val="00B75D67"/>
    <w:rsid w:val="00B81611"/>
    <w:rsid w:val="00B85349"/>
    <w:rsid w:val="00B8705C"/>
    <w:rsid w:val="00B90A1A"/>
    <w:rsid w:val="00B94C05"/>
    <w:rsid w:val="00BB0F64"/>
    <w:rsid w:val="00BB50DC"/>
    <w:rsid w:val="00BB64A5"/>
    <w:rsid w:val="00BC7F2E"/>
    <w:rsid w:val="00BD0DB1"/>
    <w:rsid w:val="00BD215F"/>
    <w:rsid w:val="00BD24EF"/>
    <w:rsid w:val="00BD3429"/>
    <w:rsid w:val="00BD49D2"/>
    <w:rsid w:val="00BD54E3"/>
    <w:rsid w:val="00BD6354"/>
    <w:rsid w:val="00BE0715"/>
    <w:rsid w:val="00BE3C82"/>
    <w:rsid w:val="00BF65C5"/>
    <w:rsid w:val="00BF68B6"/>
    <w:rsid w:val="00BF71E3"/>
    <w:rsid w:val="00BF7936"/>
    <w:rsid w:val="00C020B8"/>
    <w:rsid w:val="00C05310"/>
    <w:rsid w:val="00C105D9"/>
    <w:rsid w:val="00C1374A"/>
    <w:rsid w:val="00C21484"/>
    <w:rsid w:val="00C24AB5"/>
    <w:rsid w:val="00C32CD5"/>
    <w:rsid w:val="00C34435"/>
    <w:rsid w:val="00C366C1"/>
    <w:rsid w:val="00C36968"/>
    <w:rsid w:val="00C402A3"/>
    <w:rsid w:val="00C4751C"/>
    <w:rsid w:val="00C56CAB"/>
    <w:rsid w:val="00C709D3"/>
    <w:rsid w:val="00C71005"/>
    <w:rsid w:val="00C7575F"/>
    <w:rsid w:val="00C76A70"/>
    <w:rsid w:val="00C76D55"/>
    <w:rsid w:val="00C77513"/>
    <w:rsid w:val="00C775E0"/>
    <w:rsid w:val="00C77B1A"/>
    <w:rsid w:val="00C8039E"/>
    <w:rsid w:val="00C83325"/>
    <w:rsid w:val="00C92C2A"/>
    <w:rsid w:val="00C954FA"/>
    <w:rsid w:val="00C97B79"/>
    <w:rsid w:val="00CA2859"/>
    <w:rsid w:val="00CA5529"/>
    <w:rsid w:val="00CA5804"/>
    <w:rsid w:val="00CA5F4B"/>
    <w:rsid w:val="00CA5F85"/>
    <w:rsid w:val="00CB2981"/>
    <w:rsid w:val="00CC1060"/>
    <w:rsid w:val="00CC3E3C"/>
    <w:rsid w:val="00CD16B9"/>
    <w:rsid w:val="00CE46E5"/>
    <w:rsid w:val="00CE4F0A"/>
    <w:rsid w:val="00CE6891"/>
    <w:rsid w:val="00CE6A4F"/>
    <w:rsid w:val="00CF22C3"/>
    <w:rsid w:val="00CF3E64"/>
    <w:rsid w:val="00CF709B"/>
    <w:rsid w:val="00D01A84"/>
    <w:rsid w:val="00D0309B"/>
    <w:rsid w:val="00D03B88"/>
    <w:rsid w:val="00D05CAB"/>
    <w:rsid w:val="00D066D0"/>
    <w:rsid w:val="00D1166E"/>
    <w:rsid w:val="00D14084"/>
    <w:rsid w:val="00D15DA9"/>
    <w:rsid w:val="00D2719C"/>
    <w:rsid w:val="00D363A7"/>
    <w:rsid w:val="00D37B13"/>
    <w:rsid w:val="00D46066"/>
    <w:rsid w:val="00D46249"/>
    <w:rsid w:val="00D47FA6"/>
    <w:rsid w:val="00D509C8"/>
    <w:rsid w:val="00D54708"/>
    <w:rsid w:val="00D60252"/>
    <w:rsid w:val="00D710DA"/>
    <w:rsid w:val="00D746BE"/>
    <w:rsid w:val="00D81E97"/>
    <w:rsid w:val="00D84A94"/>
    <w:rsid w:val="00D85214"/>
    <w:rsid w:val="00D8795C"/>
    <w:rsid w:val="00D95791"/>
    <w:rsid w:val="00D95FEB"/>
    <w:rsid w:val="00D97C0E"/>
    <w:rsid w:val="00DA0202"/>
    <w:rsid w:val="00DA537E"/>
    <w:rsid w:val="00DA5FDD"/>
    <w:rsid w:val="00DB140E"/>
    <w:rsid w:val="00DB4E45"/>
    <w:rsid w:val="00DB6603"/>
    <w:rsid w:val="00DB7D34"/>
    <w:rsid w:val="00DC0E47"/>
    <w:rsid w:val="00DC1646"/>
    <w:rsid w:val="00DC3D21"/>
    <w:rsid w:val="00DC5C1A"/>
    <w:rsid w:val="00DC6AAA"/>
    <w:rsid w:val="00DD29A6"/>
    <w:rsid w:val="00DD459F"/>
    <w:rsid w:val="00DE4619"/>
    <w:rsid w:val="00DE5A34"/>
    <w:rsid w:val="00DE63AC"/>
    <w:rsid w:val="00DF071C"/>
    <w:rsid w:val="00DF0996"/>
    <w:rsid w:val="00E01C57"/>
    <w:rsid w:val="00E03FA1"/>
    <w:rsid w:val="00E11092"/>
    <w:rsid w:val="00E205FA"/>
    <w:rsid w:val="00E206B3"/>
    <w:rsid w:val="00E2735C"/>
    <w:rsid w:val="00E32189"/>
    <w:rsid w:val="00E360E0"/>
    <w:rsid w:val="00E37979"/>
    <w:rsid w:val="00E47528"/>
    <w:rsid w:val="00E530DB"/>
    <w:rsid w:val="00E533E8"/>
    <w:rsid w:val="00E565DB"/>
    <w:rsid w:val="00E62A46"/>
    <w:rsid w:val="00E6468E"/>
    <w:rsid w:val="00E714E3"/>
    <w:rsid w:val="00E71A69"/>
    <w:rsid w:val="00E72392"/>
    <w:rsid w:val="00E77EF2"/>
    <w:rsid w:val="00E82324"/>
    <w:rsid w:val="00E900CD"/>
    <w:rsid w:val="00E90C70"/>
    <w:rsid w:val="00E914D3"/>
    <w:rsid w:val="00E954DA"/>
    <w:rsid w:val="00E96262"/>
    <w:rsid w:val="00E979D2"/>
    <w:rsid w:val="00E97DF5"/>
    <w:rsid w:val="00EA0CDE"/>
    <w:rsid w:val="00EA1928"/>
    <w:rsid w:val="00EA2E02"/>
    <w:rsid w:val="00EB09BA"/>
    <w:rsid w:val="00EB34E2"/>
    <w:rsid w:val="00EB47E1"/>
    <w:rsid w:val="00EB6AA6"/>
    <w:rsid w:val="00EC1DAB"/>
    <w:rsid w:val="00EC54CF"/>
    <w:rsid w:val="00EC6660"/>
    <w:rsid w:val="00ED35A4"/>
    <w:rsid w:val="00ED5644"/>
    <w:rsid w:val="00EE43DD"/>
    <w:rsid w:val="00EE7044"/>
    <w:rsid w:val="00EF1F27"/>
    <w:rsid w:val="00EF3E0B"/>
    <w:rsid w:val="00EF5FB7"/>
    <w:rsid w:val="00F011C0"/>
    <w:rsid w:val="00F06B29"/>
    <w:rsid w:val="00F10578"/>
    <w:rsid w:val="00F13736"/>
    <w:rsid w:val="00F16855"/>
    <w:rsid w:val="00F17788"/>
    <w:rsid w:val="00F26705"/>
    <w:rsid w:val="00F3046C"/>
    <w:rsid w:val="00F309C8"/>
    <w:rsid w:val="00F36326"/>
    <w:rsid w:val="00F36637"/>
    <w:rsid w:val="00F44010"/>
    <w:rsid w:val="00F45450"/>
    <w:rsid w:val="00F45D7C"/>
    <w:rsid w:val="00F478F3"/>
    <w:rsid w:val="00F479DD"/>
    <w:rsid w:val="00F47B08"/>
    <w:rsid w:val="00F47F44"/>
    <w:rsid w:val="00F52BB8"/>
    <w:rsid w:val="00F60D9B"/>
    <w:rsid w:val="00F635FB"/>
    <w:rsid w:val="00F72B5B"/>
    <w:rsid w:val="00F73DB4"/>
    <w:rsid w:val="00F77A0A"/>
    <w:rsid w:val="00F82CDB"/>
    <w:rsid w:val="00F83A09"/>
    <w:rsid w:val="00F908F4"/>
    <w:rsid w:val="00F91796"/>
    <w:rsid w:val="00F93219"/>
    <w:rsid w:val="00F96199"/>
    <w:rsid w:val="00FA1A49"/>
    <w:rsid w:val="00FA4DB6"/>
    <w:rsid w:val="00FA783F"/>
    <w:rsid w:val="00FB301F"/>
    <w:rsid w:val="00FB464F"/>
    <w:rsid w:val="00FB4831"/>
    <w:rsid w:val="00FB6124"/>
    <w:rsid w:val="00FB6664"/>
    <w:rsid w:val="00FB6F2A"/>
    <w:rsid w:val="00FC0F40"/>
    <w:rsid w:val="00FC1000"/>
    <w:rsid w:val="00FC11CB"/>
    <w:rsid w:val="00FC7151"/>
    <w:rsid w:val="00FD5E4B"/>
    <w:rsid w:val="00FD628C"/>
    <w:rsid w:val="00FE12B0"/>
    <w:rsid w:val="00FE5A42"/>
    <w:rsid w:val="00FF6E9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4DF2"/>
    <w:pPr>
      <w:spacing w:line="276" w:lineRule="auto"/>
      <w:ind w:firstLine="567"/>
      <w:jc w:val="both"/>
    </w:pPr>
    <w:rPr>
      <w:sz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4DF2"/>
    <w:pPr>
      <w:tabs>
        <w:tab w:val="center" w:pos="4153"/>
        <w:tab w:val="right" w:pos="8306"/>
      </w:tabs>
    </w:pPr>
  </w:style>
  <w:style w:type="paragraph" w:styleId="Footer">
    <w:name w:val="footer"/>
    <w:basedOn w:val="Normal"/>
    <w:rsid w:val="00B14DF2"/>
    <w:pPr>
      <w:tabs>
        <w:tab w:val="center" w:pos="4153"/>
        <w:tab w:val="right" w:pos="8306"/>
      </w:tabs>
    </w:pPr>
  </w:style>
  <w:style w:type="character" w:styleId="Hyperlink">
    <w:name w:val="Hyperlink"/>
    <w:basedOn w:val="DefaultParagraphFont"/>
    <w:rsid w:val="00B14DF2"/>
    <w:rPr>
      <w:color w:val="0000FF"/>
      <w:u w:val="single"/>
    </w:rPr>
  </w:style>
  <w:style w:type="paragraph" w:styleId="Caption">
    <w:name w:val="caption"/>
    <w:basedOn w:val="Normal"/>
    <w:next w:val="Normal"/>
    <w:qFormat/>
    <w:rsid w:val="00B14DF2"/>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Indent">
    <w:name w:val="Body Text Indent"/>
    <w:basedOn w:val="Normal"/>
    <w:rsid w:val="00B14DF2"/>
    <w:pPr>
      <w:ind w:firstLine="142"/>
    </w:pPr>
  </w:style>
  <w:style w:type="paragraph" w:styleId="BodyTextIndent2">
    <w:name w:val="Body Text Indent 2"/>
    <w:basedOn w:val="Normal"/>
    <w:rsid w:val="00B14DF2"/>
    <w:pPr>
      <w:ind w:left="3600" w:hanging="2873"/>
    </w:pPr>
  </w:style>
  <w:style w:type="paragraph" w:styleId="BodyTextIndent3">
    <w:name w:val="Body Text Indent 3"/>
    <w:basedOn w:val="Normal"/>
    <w:rsid w:val="00B14DF2"/>
    <w:pPr>
      <w:ind w:firstLine="720"/>
    </w:pPr>
  </w:style>
  <w:style w:type="paragraph" w:styleId="BodyText">
    <w:name w:val="Body Text"/>
    <w:basedOn w:val="Normal"/>
    <w:link w:val="BodyTextChar"/>
    <w:rsid w:val="00B14DF2"/>
    <w:pPr>
      <w:ind w:firstLine="0"/>
    </w:pPr>
    <w:rPr>
      <w:sz w:val="24"/>
    </w:rPr>
  </w:style>
  <w:style w:type="character" w:styleId="FollowedHyperlink">
    <w:name w:val="FollowedHyperlink"/>
    <w:basedOn w:val="DefaultParagraphFont"/>
    <w:rsid w:val="00B14DF2"/>
    <w:rPr>
      <w:color w:val="800080"/>
      <w:u w:val="single"/>
    </w:rPr>
  </w:style>
  <w:style w:type="paragraph" w:customStyle="1" w:styleId="CharDiagramaDiagramaCharCharDiagramaDiagramaCharDiagramaDiagramaCharCharCharCharCharCharChar">
    <w:name w:val="Char Diagrama Diagrama Char Char Diagrama Diagrama Char Diagrama Diagrama Char Char Char Char Char Char Char"/>
    <w:basedOn w:val="Normal"/>
    <w:semiHidden/>
    <w:rsid w:val="005F2AAF"/>
    <w:pPr>
      <w:spacing w:after="160" w:line="240" w:lineRule="exact"/>
      <w:ind w:firstLine="0"/>
      <w:jc w:val="left"/>
    </w:pPr>
    <w:rPr>
      <w:rFonts w:ascii="Verdana" w:hAnsi="Verdana" w:cs="Verdana"/>
      <w:sz w:val="20"/>
      <w:lang w:eastAsia="lt-LT"/>
    </w:rPr>
  </w:style>
  <w:style w:type="character" w:customStyle="1" w:styleId="uficommentbody">
    <w:name w:val="uficommentbody"/>
    <w:basedOn w:val="DefaultParagraphFont"/>
    <w:rsid w:val="008C0346"/>
  </w:style>
  <w:style w:type="character" w:customStyle="1" w:styleId="BodyTextChar">
    <w:name w:val="Body Text Char"/>
    <w:basedOn w:val="DefaultParagraphFont"/>
    <w:link w:val="BodyText"/>
    <w:rsid w:val="008C0346"/>
    <w:rPr>
      <w:sz w:val="24"/>
      <w:lang w:eastAsia="en-US"/>
    </w:rPr>
  </w:style>
  <w:style w:type="paragraph" w:styleId="BalloonText">
    <w:name w:val="Balloon Text"/>
    <w:basedOn w:val="Normal"/>
    <w:link w:val="BalloonTextChar"/>
    <w:rsid w:val="00D0309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0309B"/>
    <w:rPr>
      <w:rFonts w:ascii="Tahoma" w:hAnsi="Tahoma" w:cs="Tahoma"/>
      <w:sz w:val="16"/>
      <w:szCs w:val="16"/>
      <w:lang w:eastAsia="en-US"/>
    </w:rPr>
  </w:style>
  <w:style w:type="paragraph" w:styleId="HTMLPreformatted">
    <w:name w:val="HTML Preformatted"/>
    <w:basedOn w:val="Normal"/>
    <w:link w:val="HTMLPreformattedChar"/>
    <w:uiPriority w:val="99"/>
    <w:unhideWhenUsed/>
    <w:rsid w:val="002E5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2E59BC"/>
    <w:rPr>
      <w:rFonts w:ascii="Courier New" w:hAnsi="Courier New" w:cs="Courier New"/>
      <w:lang w:eastAsia="ja-JP"/>
    </w:rPr>
  </w:style>
</w:styles>
</file>

<file path=word/webSettings.xml><?xml version="1.0" encoding="utf-8"?>
<w:webSettings xmlns:r="http://schemas.openxmlformats.org/officeDocument/2006/relationships" xmlns:w="http://schemas.openxmlformats.org/wordprocessingml/2006/main">
  <w:divs>
    <w:div w:id="415518367">
      <w:bodyDiv w:val="1"/>
      <w:marLeft w:val="0"/>
      <w:marRight w:val="0"/>
      <w:marTop w:val="0"/>
      <w:marBottom w:val="0"/>
      <w:divBdr>
        <w:top w:val="none" w:sz="0" w:space="0" w:color="auto"/>
        <w:left w:val="none" w:sz="0" w:space="0" w:color="auto"/>
        <w:bottom w:val="none" w:sz="0" w:space="0" w:color="auto"/>
        <w:right w:val="none" w:sz="0" w:space="0" w:color="auto"/>
      </w:divBdr>
    </w:div>
    <w:div w:id="446124557">
      <w:bodyDiv w:val="1"/>
      <w:marLeft w:val="0"/>
      <w:marRight w:val="0"/>
      <w:marTop w:val="0"/>
      <w:marBottom w:val="0"/>
      <w:divBdr>
        <w:top w:val="none" w:sz="0" w:space="0" w:color="auto"/>
        <w:left w:val="none" w:sz="0" w:space="0" w:color="auto"/>
        <w:bottom w:val="none" w:sz="0" w:space="0" w:color="auto"/>
        <w:right w:val="none" w:sz="0" w:space="0" w:color="auto"/>
      </w:divBdr>
    </w:div>
    <w:div w:id="568077947">
      <w:bodyDiv w:val="1"/>
      <w:marLeft w:val="0"/>
      <w:marRight w:val="0"/>
      <w:marTop w:val="0"/>
      <w:marBottom w:val="0"/>
      <w:divBdr>
        <w:top w:val="none" w:sz="0" w:space="0" w:color="auto"/>
        <w:left w:val="none" w:sz="0" w:space="0" w:color="auto"/>
        <w:bottom w:val="none" w:sz="0" w:space="0" w:color="auto"/>
        <w:right w:val="none" w:sz="0" w:space="0" w:color="auto"/>
      </w:divBdr>
    </w:div>
    <w:div w:id="949242699">
      <w:bodyDiv w:val="1"/>
      <w:marLeft w:val="0"/>
      <w:marRight w:val="0"/>
      <w:marTop w:val="0"/>
      <w:marBottom w:val="0"/>
      <w:divBdr>
        <w:top w:val="none" w:sz="0" w:space="0" w:color="auto"/>
        <w:left w:val="none" w:sz="0" w:space="0" w:color="auto"/>
        <w:bottom w:val="none" w:sz="0" w:space="0" w:color="auto"/>
        <w:right w:val="none" w:sz="0" w:space="0" w:color="auto"/>
      </w:divBdr>
    </w:div>
    <w:div w:id="1460878948">
      <w:bodyDiv w:val="1"/>
      <w:marLeft w:val="0"/>
      <w:marRight w:val="0"/>
      <w:marTop w:val="0"/>
      <w:marBottom w:val="0"/>
      <w:divBdr>
        <w:top w:val="none" w:sz="0" w:space="0" w:color="auto"/>
        <w:left w:val="none" w:sz="0" w:space="0" w:color="auto"/>
        <w:bottom w:val="none" w:sz="0" w:space="0" w:color="auto"/>
        <w:right w:val="none" w:sz="0" w:space="0" w:color="auto"/>
      </w:divBdr>
    </w:div>
    <w:div w:id="1619333341">
      <w:bodyDiv w:val="1"/>
      <w:marLeft w:val="0"/>
      <w:marRight w:val="0"/>
      <w:marTop w:val="0"/>
      <w:marBottom w:val="0"/>
      <w:divBdr>
        <w:top w:val="none" w:sz="0" w:space="0" w:color="auto"/>
        <w:left w:val="none" w:sz="0" w:space="0" w:color="auto"/>
        <w:bottom w:val="none" w:sz="0" w:space="0" w:color="auto"/>
        <w:right w:val="none" w:sz="0" w:space="0" w:color="auto"/>
      </w:divBdr>
    </w:div>
    <w:div w:id="185827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0.80/Litlex/LL.DLL?Tekstas=1?Id=175125&amp;Zd=%FEem%EBs%2Bsklyp%F8%2Bformavimo%2Bir%2Bpertvarkymo&amp;BF=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92.168.0.80/Litlex/LL.DLL?Tekstas=1?Id=175125&amp;Zd=%FEem%EBs%2Bsklyp%F8%2Bformavimo%2Bir%2Bpertvarkymo&amp;BF=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192.168.0.80/Litlex/LL.DLL?Tekstas=1?Id=175125&amp;Zd=%FEem%EBs%2Bsklyp%F8%2Bformavimo%2Bir%2Bpertvarkymo&amp;BF=4" TargetMode="External"/><Relationship Id="rId5" Type="http://schemas.openxmlformats.org/officeDocument/2006/relationships/footnotes" Target="footnotes.xml"/><Relationship Id="rId10" Type="http://schemas.openxmlformats.org/officeDocument/2006/relationships/hyperlink" Target="http://192.168.0.80/Litlex/LL.DLL?Tekstas=1?Id=175125&amp;Zd=%FEem%EBs%2Bsklyp%F8%2Bformavimo%2Bir%2Bpertvarkymo&amp;BF=4" TargetMode="External"/><Relationship Id="rId4" Type="http://schemas.openxmlformats.org/officeDocument/2006/relationships/webSettings" Target="webSettings.xml"/><Relationship Id="rId9" Type="http://schemas.openxmlformats.org/officeDocument/2006/relationships/hyperlink" Target="http://192.168.0.80/Litlex/LL.DLL?Tekstas=1?Id=175125&amp;Zd=%FEem%EBs%2Bsklyp%F8%2Bformavimo%2Bir%2Bpertvarkymo&amp;BF=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20Potvarki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 Potvarkis Naujas</Template>
  <TotalTime>0</TotalTime>
  <Pages>1</Pages>
  <Words>2073</Words>
  <Characters>1183</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Adresatas</vt:lpstr>
    </vt:vector>
  </TitlesOfParts>
  <Company>HP Inc.</Company>
  <LinksUpToDate>false</LinksUpToDate>
  <CharactersWithSpaces>3250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SkaidreV</cp:lastModifiedBy>
  <cp:revision>2</cp:revision>
  <cp:lastPrinted>2021-06-16T10:34:00Z</cp:lastPrinted>
  <dcterms:created xsi:type="dcterms:W3CDTF">2021-06-16T13:49:00Z</dcterms:created>
  <dcterms:modified xsi:type="dcterms:W3CDTF">2021-06-16T13:49:00Z</dcterms:modified>
</cp:coreProperties>
</file>